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Pr="00074FD3" w:rsidR="005179F2" w:rsidP="005179F2" w:rsidRDefault="00F46517" w14:paraId="1A5741DF" w14:textId="72CB7680">
          <w:pPr>
            <w:pStyle w:val="Rubrik1"/>
          </w:pPr>
          <w:r w:rsidRPr="00074FD3">
            <w:t>Verksamhetsplan 2024</w:t>
          </w:r>
        </w:p>
      </w:sdtContent>
    </w:sdt>
    <w:p w:rsidRPr="00074FD3" w:rsidR="00822BB9" w:rsidP="00822BB9" w:rsidRDefault="00F46517" w14:paraId="37B4F293" w14:textId="1CE4D207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Pr="00074FD3" w:rsidR="00822BB9">
        <w:t xml:space="preserve">Sveriges största akademikerförbund, Sveriges Lärare, bildades den 1 januari 2023 för att </w:t>
      </w:r>
      <w:r w:rsidR="000C1FDE">
        <w:t>samla lärarprofessionen.</w:t>
      </w:r>
      <w:r w:rsidRPr="00074FD3" w:rsidR="00822BB9">
        <w:t xml:space="preserve"> Sveriges Lärare är </w:t>
      </w:r>
      <w:r w:rsidRPr="003E128E" w:rsidR="00822BB9">
        <w:t xml:space="preserve">och behöver vara </w:t>
      </w:r>
      <w:r w:rsidRPr="00074FD3" w:rsidR="00822BB9">
        <w:t xml:space="preserve">en tydlig röst i </w:t>
      </w:r>
      <w:r w:rsidRPr="00A42365" w:rsidR="00822BB9">
        <w:t>debatten</w:t>
      </w:r>
      <w:r w:rsidRPr="00074FD3" w:rsidR="00822BB9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Pr="00074FD3" w:rsidR="00822BB9">
        <w:t xml:space="preserve"> </w:t>
      </w:r>
    </w:p>
    <w:p w:rsidR="00095B9E" w:rsidP="00095B9E" w:rsidRDefault="00822BB9" w14:paraId="509453D3" w14:textId="77777777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:rsidR="00822BB9" w:rsidP="00822BB9" w:rsidRDefault="00822BB9" w14:paraId="023225BF" w14:textId="2D5B5A2B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:rsidR="00A42365" w:rsidP="00A42365" w:rsidRDefault="000C1FDE" w14:paraId="7D9E35B0" w14:textId="77777777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:rsidRPr="00074FD3" w:rsidR="007D3FF4" w:rsidP="007D3FF4" w:rsidRDefault="007D3FF4" w14:paraId="09A62756" w14:textId="77777777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:rsidRPr="00074FD3" w:rsidR="007D3FF4" w:rsidP="007D3FF4" w:rsidRDefault="007D3FF4" w14:paraId="463FD6B3" w14:textId="188E1BE6">
      <w:r w:rsidRPr="00074FD3">
        <w:t xml:space="preserve">Sveriges Lärare har som målsättning på nationell nivå </w:t>
      </w:r>
    </w:p>
    <w:p w:rsidR="006A35F7" w:rsidP="007D3FF4" w:rsidRDefault="00FB24AD" w14:paraId="1AB4A016" w14:textId="0252696A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:rsidR="006A35F7" w:rsidP="007D3FF4" w:rsidRDefault="00127309" w14:paraId="359E33B2" w14:textId="6A3F3DA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:rsidR="007D3FF4" w:rsidP="007D3FF4" w:rsidRDefault="00A42365" w14:paraId="4218D552" w14:textId="7C98105B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:rsidRPr="00074FD3" w:rsidR="007D3FF4" w:rsidP="007D3FF4" w:rsidRDefault="007D3FF4" w14:paraId="38BF7E55" w14:textId="4746ED13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:rsidR="12A29FC0" w:rsidP="5010A28B" w:rsidRDefault="00A42365" w14:paraId="2189CC49" w14:textId="4D75DFFD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:rsidRPr="00074FD3" w:rsidR="00361306" w:rsidP="00361306" w:rsidRDefault="00361306" w14:paraId="79BA690C" w14:textId="1D87EFD3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:rsidRPr="00074FD3" w:rsidR="00361306" w:rsidP="00D05E92" w:rsidRDefault="00361306" w14:paraId="552B5075" w14:textId="77777777">
      <w:pPr>
        <w:pStyle w:val="Liststycke"/>
      </w:pPr>
    </w:p>
    <w:p w:rsidRPr="00074FD3" w:rsidR="00F46517" w:rsidP="00F46517" w:rsidRDefault="00F46517" w14:paraId="2B6FBB89" w14:textId="733BB818">
      <w:pPr>
        <w:pStyle w:val="Rubrik2"/>
      </w:pPr>
      <w:r w:rsidRPr="00074FD3">
        <w:t xml:space="preserve">Fokusområden lokal nivå </w:t>
      </w:r>
    </w:p>
    <w:p w:rsidRPr="00074FD3" w:rsidR="00F46517" w:rsidP="003327FE" w:rsidRDefault="00F46517" w14:paraId="4B413902" w14:textId="77777777">
      <w:r w:rsidRPr="00074FD3">
        <w:t xml:space="preserve">Sveriges Lärare har som målsättning på lokal nivå </w:t>
      </w:r>
    </w:p>
    <w:p w:rsidR="00EB305F" w:rsidP="00F46517" w:rsidRDefault="00F46517" w14:paraId="56E5BDA8" w14:textId="375DFC14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:rsidRPr="00074FD3" w:rsidR="00F46517" w:rsidP="00F46517" w:rsidRDefault="001C64EE" w14:paraId="2EFEBC00" w14:textId="27C81A79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:rsidR="00A55BAD" w:rsidP="00F46517" w:rsidRDefault="00F46517" w14:paraId="7AF747F4" w14:textId="7777777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:rsidR="00F46517" w:rsidP="00F46517" w:rsidRDefault="016F3B64" w14:paraId="749BF58B" w14:textId="0701DEED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:rsidR="000E7A47" w:rsidP="000E7A47" w:rsidRDefault="00A55BAD" w14:paraId="28D4AF11" w14:textId="05857D8F">
      <w:pPr>
        <w:pStyle w:val="Liststycke"/>
        <w:numPr>
          <w:ilvl w:val="0"/>
          <w:numId w:val="9"/>
        </w:numPr>
        <w:rPr/>
      </w:pPr>
      <w:r w:rsidR="00A55BAD">
        <w:rPr/>
        <w:t>Att gemensamt med andra föreningar ansvara för verksamheten inom distrikten</w:t>
      </w:r>
    </w:p>
    <w:p w:rsidRPr="00D33E2F" w:rsidR="00DC2BA6" w:rsidP="00A7482C" w:rsidRDefault="00E24E8B" w14:paraId="699FF0AD" w14:textId="44AA923E">
      <w:pPr>
        <w:pStyle w:val="Rubrik3"/>
        <w:rPr/>
      </w:pPr>
      <w:r w:rsidR="00E24E8B">
        <w:rPr/>
        <w:t>L</w:t>
      </w:r>
      <w:r w:rsidR="006B4503">
        <w:rPr/>
        <w:t xml:space="preserve">okala mål och </w:t>
      </w:r>
      <w:r w:rsidR="00A7482C">
        <w:rPr/>
        <w:t xml:space="preserve">aktiviteter </w:t>
      </w:r>
      <w:r w:rsidR="0044315B">
        <w:rPr/>
        <w:t xml:space="preserve">för Verksamhetsplan 2024 för </w:t>
      </w:r>
      <w:r w:rsidR="7C05D2B8">
        <w:rPr/>
        <w:t>Älvkarleby</w:t>
      </w:r>
    </w:p>
    <w:sectPr w:rsidRPr="00D33E2F" w:rsidR="00DC2BA6" w:rsidSect="0052368D">
      <w:footerReference w:type="default" r:id="rId11"/>
      <w:headerReference w:type="first" r:id="rId12"/>
      <w:footerReference w:type="first" r:id="rId13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BA" w:rsidP="00ED6C6F" w:rsidRDefault="00D729BA" w14:paraId="1A13E88F" w14:textId="77777777">
      <w:pPr>
        <w:spacing w:after="0" w:line="240" w:lineRule="auto"/>
      </w:pPr>
      <w:r>
        <w:separator/>
      </w:r>
    </w:p>
    <w:p w:rsidR="00D729BA" w:rsidRDefault="00D729BA" w14:paraId="08CD6BC0" w14:textId="77777777"/>
    <w:p w:rsidR="00D729BA" w:rsidRDefault="00D729BA" w14:paraId="4BAB6843" w14:textId="77777777"/>
  </w:endnote>
  <w:endnote w:type="continuationSeparator" w:id="0">
    <w:p w:rsidR="00D729BA" w:rsidP="00ED6C6F" w:rsidRDefault="00D729BA" w14:paraId="63A22903" w14:textId="77777777">
      <w:pPr>
        <w:spacing w:after="0" w:line="240" w:lineRule="auto"/>
      </w:pPr>
      <w:r>
        <w:continuationSeparator/>
      </w:r>
    </w:p>
    <w:p w:rsidR="00D729BA" w:rsidRDefault="00D729BA" w14:paraId="5F0C5020" w14:textId="77777777"/>
    <w:p w:rsidR="00D729BA" w:rsidRDefault="00D729BA" w14:paraId="766AB503" w14:textId="77777777"/>
  </w:endnote>
  <w:endnote w:type="continuationNotice" w:id="1">
    <w:p w:rsidR="00D729BA" w:rsidRDefault="00D729BA" w14:paraId="38B866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E33B0C" w14:paraId="59C0DDA3" w14:textId="1F1420EF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BA" w:rsidP="00ED6C6F" w:rsidRDefault="00D729BA" w14:paraId="721846B4" w14:textId="77777777">
      <w:pPr>
        <w:spacing w:after="0" w:line="240" w:lineRule="auto"/>
      </w:pPr>
      <w:r>
        <w:separator/>
      </w:r>
    </w:p>
  </w:footnote>
  <w:footnote w:type="continuationSeparator" w:id="0">
    <w:p w:rsidR="00D729BA" w:rsidP="00ED6C6F" w:rsidRDefault="00D729BA" w14:paraId="2259242C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D729BA" w:rsidP="00783DA2" w:rsidRDefault="00D729BA" w14:paraId="74778525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00256B04" w14:paraId="2E0B90AA" w14:textId="77777777">
      <w:tc>
        <w:tcPr>
          <w:tcW w:w="4814" w:type="dxa"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280776" w:rsidP="008E1E7B" w:rsidRDefault="00280776" w14:paraId="1090A1C6" w14:textId="7AFAD12B">
          <w:pPr>
            <w:pStyle w:val="Sidhuvud"/>
            <w:spacing w:before="100"/>
            <w:jc w:val="right"/>
          </w:pPr>
        </w:p>
        <w:p w:rsidRPr="003F7257" w:rsidR="008B1CC0" w:rsidP="00A76856" w:rsidRDefault="00A76856" w14:paraId="179AF090" w14:textId="24CD5DC3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Pr="003F7257" w:rsidR="00D91CF9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Pr="003F7257" w:rsidR="00D91CF9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:rsidRPr="003F7257" w:rsidR="00AE7483" w:rsidP="008E1E7B" w:rsidRDefault="00A76856" w14:paraId="0CB9A71F" w14:textId="67F8459F">
    <w:pPr>
      <w:pStyle w:val="Sidhuvud"/>
      <w:spacing w:after="720"/>
      <w:ind w:right="320"/>
      <w:rPr>
        <w:i/>
        <w:iCs/>
      </w:rPr>
    </w:pPr>
    <w:r>
      <w:tab/>
    </w:r>
    <w:r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8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6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B0C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86EDDA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5D2B8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uiPriority="6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Indrag" w:customStyle="1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qFormat/>
    <w:rsid w:val="00794C5A"/>
    <w:pPr>
      <w:spacing w:after="80"/>
      <w:ind w:left="284" w:hanging="284"/>
    </w:pPr>
  </w:style>
  <w:style w:type="paragraph" w:styleId="Figurrubrik" w:customStyle="1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cs="Segoe UI" w:asciiTheme="majorHAnsi" w:hAnsiTheme="majorHAnsi"/>
      <w:b/>
      <w:bCs/>
      <w:noProof/>
      <w:color w:val="241F21"/>
      <w:sz w:val="16"/>
      <w:szCs w:val="21"/>
    </w:rPr>
  </w:style>
  <w:style w:type="character" w:styleId="FigurrubrikChar" w:customStyle="1">
    <w:name w:val="Figurrubrik Char"/>
    <w:basedOn w:val="Standardstycketeckensnitt"/>
    <w:link w:val="Figurrubrik"/>
    <w:uiPriority w:val="5"/>
    <w:rsid w:val="00CB2D57"/>
    <w:rPr>
      <w:rFonts w:cs="Segoe UI" w:asciiTheme="majorHAnsi" w:hAnsiTheme="majorHAnsi"/>
      <w:b/>
      <w:bCs/>
      <w:noProof/>
      <w:color w:val="241F21"/>
      <w:sz w:val="16"/>
      <w:szCs w:val="21"/>
    </w:r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styleId="BrdtextChar" w:customStyle="1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xmlns:wp14="http://schemas.microsoft.com/office/word/2010/wordml" w:rsidR="001167BE" w:rsidRDefault="00142589" w14:paraId="64868A48" wp14:textId="77777777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0F9A98476884EA8086AC3F8626167" ma:contentTypeVersion="11" ma:contentTypeDescription="Skapa ett nytt dokument." ma:contentTypeScope="" ma:versionID="d244f366c92a3c335c3ffe7f8a7c7ade">
  <xsd:schema xmlns:xsd="http://www.w3.org/2001/XMLSchema" xmlns:xs="http://www.w3.org/2001/XMLSchema" xmlns:p="http://schemas.microsoft.com/office/2006/metadata/properties" xmlns:ns2="fec88257-89b5-4dae-9239-77c80a4d436a" xmlns:ns3="76143245-296d-4ff9-96f4-e11b1a9d2367" targetNamespace="http://schemas.microsoft.com/office/2006/metadata/properties" ma:root="true" ma:fieldsID="71f719120d4b32544b0421df1f13e53d" ns2:_="" ns3:_="">
    <xsd:import namespace="fec88257-89b5-4dae-9239-77c80a4d436a"/>
    <xsd:import namespace="76143245-296d-4ff9-96f4-e11b1a9d2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57-89b5-4dae-9239-77c80a4d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efd234c-8465-4d3d-ba09-3b17dfda5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43245-296d-4ff9-96f4-e11b1a9d2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a3a11-980e-447b-94f5-9827744aecc8}" ma:internalName="TaxCatchAll" ma:showField="CatchAllData" ma:web="76143245-296d-4ff9-96f4-e11b1a9d2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43245-296d-4ff9-96f4-e11b1a9d2367" xsi:nil="true"/>
    <lcf76f155ced4ddcb4097134ff3c332f xmlns="fec88257-89b5-4dae-9239-77c80a4d43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626ED-BB85-4305-90F3-DB5048E494FB}"/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 - Stående v0.8.dotx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Fredrik Thörner</cp:lastModifiedBy>
  <cp:revision>3</cp:revision>
  <cp:lastPrinted>2023-03-17T02:13:00Z</cp:lastPrinted>
  <dcterms:created xsi:type="dcterms:W3CDTF">2024-01-18T12:09:00Z</dcterms:created>
  <dcterms:modified xsi:type="dcterms:W3CDTF">2024-02-08T15:03:27Z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0x010100A6B0F9A98476884EA8086AC3F8626167</vt:lpwstr>
  </property>
  <property fmtid="{D5CDD505-2E9C-101B-9397-08002B2CF9AE}" pid="3" name="MediaServiceImageTags">
    <vt:lpwstr/>
  </property>
</Properties>
</file>