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93EEA191A05349EB95756B5837314D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C789155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86C2872" w14:textId="022B5196" w:rsidR="007C2E15" w:rsidRDefault="007C2E15" w:rsidP="003437C5">
      <w:r w:rsidRPr="007C2E15">
        <w:t xml:space="preserve">Härmed kallas medlemmar i Sveriges Lärare </w:t>
      </w:r>
      <w:r w:rsidR="005221DA">
        <w:t xml:space="preserve">i Älvkarleby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58586A97" w14:textId="36FBE5F0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5221DA">
        <w:rPr>
          <w:b/>
          <w:bCs/>
        </w:rPr>
        <w:t xml:space="preserve"> 19 mars </w:t>
      </w:r>
      <w:proofErr w:type="spellStart"/>
      <w:r w:rsidR="005221DA">
        <w:rPr>
          <w:b/>
          <w:bCs/>
        </w:rPr>
        <w:t>kl</w:t>
      </w:r>
      <w:proofErr w:type="spellEnd"/>
      <w:r w:rsidR="005221DA">
        <w:rPr>
          <w:b/>
          <w:bCs/>
        </w:rPr>
        <w:t xml:space="preserve"> 1800</w:t>
      </w:r>
    </w:p>
    <w:p w14:paraId="52FE0024" w14:textId="01BD79FC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221DA">
        <w:rPr>
          <w:b/>
          <w:bCs/>
        </w:rPr>
        <w:t>Furuviks havskrog</w:t>
      </w:r>
    </w:p>
    <w:p w14:paraId="75584462" w14:textId="25B43819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="005221DA">
        <w:t>.</w:t>
      </w:r>
    </w:p>
    <w:p w14:paraId="5644659A" w14:textId="755248B4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5221DA">
        <w:t xml:space="preserve">Sker via </w:t>
      </w:r>
      <w:proofErr w:type="gramStart"/>
      <w:r w:rsidR="005221DA">
        <w:t>mail</w:t>
      </w:r>
      <w:proofErr w:type="gramEnd"/>
      <w:r w:rsidR="005221DA">
        <w:t xml:space="preserve"> till alvkarleby@sverigeslarare.se</w:t>
      </w:r>
    </w:p>
    <w:p w14:paraId="18FAA47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284CCD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1BB40D6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65722CEF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6832BFD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DF66DF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1E5E59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1BA6912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601A516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6CB232B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0B505CD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5066D2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02969B8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66DA725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56293E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11D1239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1F50334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2CCCEB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6A1F5D2F" w14:textId="6D6FBC71" w:rsidR="007C2E15" w:rsidRDefault="005221DA" w:rsidP="007C2E15">
      <w:pPr>
        <w:pStyle w:val="Liststycke"/>
        <w:numPr>
          <w:ilvl w:val="0"/>
          <w:numId w:val="13"/>
        </w:numPr>
      </w:pPr>
      <w:r>
        <w:t>I dagsläget inga inkomna</w:t>
      </w:r>
    </w:p>
    <w:p w14:paraId="5046D5A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487E3723" w14:textId="534A938C" w:rsidR="007C2E15" w:rsidRDefault="007C2E15" w:rsidP="005221DA">
      <w:pPr>
        <w:pStyle w:val="Liststycke"/>
        <w:ind w:left="1440"/>
      </w:pPr>
    </w:p>
    <w:p w14:paraId="2D1615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43497CA3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753F524D" w14:textId="77777777" w:rsidR="00583765" w:rsidRDefault="00583765" w:rsidP="00583765"/>
    <w:p w14:paraId="1945530E" w14:textId="77777777" w:rsidR="00583765" w:rsidRDefault="00583765" w:rsidP="00583765"/>
    <w:p w14:paraId="138FF5F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4DBA8D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49E95570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77F83E7" w14:textId="77777777" w:rsidR="007C2E15" w:rsidRPr="007C2E15" w:rsidRDefault="007C2E15" w:rsidP="007C2E15">
      <w:pPr>
        <w:pStyle w:val="Liststycke"/>
        <w:ind w:left="1440"/>
      </w:pPr>
      <w:r w:rsidRPr="007C2E15">
        <w:lastRenderedPageBreak/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11F40312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59268E52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372ED640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1ADE35C3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59C12B84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62AF5133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7ACB0118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58F5E151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6BD1B3F8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66F21F3C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71A54199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BD26DA3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2C4E52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5697C20A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16FBCE4F" w14:textId="77777777" w:rsidR="00337FC1" w:rsidRDefault="00337FC1" w:rsidP="00337FC1">
      <w:pPr>
        <w:ind w:left="360"/>
      </w:pPr>
    </w:p>
    <w:p w14:paraId="55265A8E" w14:textId="77777777" w:rsidR="00337FC1" w:rsidRDefault="00337FC1" w:rsidP="00337FC1">
      <w:pPr>
        <w:ind w:left="360"/>
      </w:pPr>
    </w:p>
    <w:p w14:paraId="3B6CD9B8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BF18" w14:textId="77777777" w:rsidR="00691906" w:rsidRDefault="00691906" w:rsidP="00ED6C6F">
      <w:pPr>
        <w:spacing w:after="0" w:line="240" w:lineRule="auto"/>
      </w:pPr>
      <w:r>
        <w:separator/>
      </w:r>
    </w:p>
    <w:p w14:paraId="416BC96B" w14:textId="77777777" w:rsidR="00691906" w:rsidRDefault="00691906"/>
    <w:p w14:paraId="5F1AF592" w14:textId="77777777" w:rsidR="00691906" w:rsidRDefault="00691906"/>
  </w:endnote>
  <w:endnote w:type="continuationSeparator" w:id="0">
    <w:p w14:paraId="7EB25E8B" w14:textId="77777777" w:rsidR="00691906" w:rsidRDefault="00691906" w:rsidP="00ED6C6F">
      <w:pPr>
        <w:spacing w:after="0" w:line="240" w:lineRule="auto"/>
      </w:pPr>
      <w:r>
        <w:continuationSeparator/>
      </w:r>
    </w:p>
    <w:p w14:paraId="1BE1E7AB" w14:textId="77777777" w:rsidR="00691906" w:rsidRDefault="00691906"/>
    <w:p w14:paraId="4481579F" w14:textId="77777777" w:rsidR="00691906" w:rsidRDefault="00691906"/>
  </w:endnote>
  <w:endnote w:type="continuationNotice" w:id="1">
    <w:p w14:paraId="1B8ACF7D" w14:textId="77777777" w:rsidR="00691906" w:rsidRDefault="00691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ECE5" w14:textId="77777777" w:rsidR="007170B0" w:rsidRDefault="007170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E6DC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3327A557" w14:textId="77777777" w:rsidTr="008B5D01">
      <w:trPr>
        <w:trHeight w:hRule="exact" w:val="567"/>
      </w:trPr>
      <w:tc>
        <w:tcPr>
          <w:tcW w:w="1563" w:type="dxa"/>
          <w:vAlign w:val="bottom"/>
        </w:tcPr>
        <w:p w14:paraId="63A73D5E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1A7352F" wp14:editId="56B0168D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1EA28E0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F2ED82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2FECB88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B3C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2558F6CC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3A243DC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3125139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60C2CCC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C35C1CF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100A65B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779A" w14:textId="77777777" w:rsidR="00691906" w:rsidRDefault="00691906" w:rsidP="00ED6C6F">
      <w:pPr>
        <w:spacing w:after="0" w:line="240" w:lineRule="auto"/>
      </w:pPr>
      <w:r>
        <w:separator/>
      </w:r>
    </w:p>
  </w:footnote>
  <w:footnote w:type="continuationSeparator" w:id="0">
    <w:p w14:paraId="59B1038E" w14:textId="77777777" w:rsidR="00691906" w:rsidRDefault="00691906" w:rsidP="00ED6C6F">
      <w:pPr>
        <w:spacing w:after="0" w:line="240" w:lineRule="auto"/>
      </w:pPr>
      <w:r>
        <w:continuationSeparator/>
      </w:r>
    </w:p>
  </w:footnote>
  <w:footnote w:type="continuationNotice" w:id="1">
    <w:p w14:paraId="5FB27E3C" w14:textId="77777777" w:rsidR="00691906" w:rsidRPr="00DC2F3F" w:rsidRDefault="0069190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8AA1" w14:textId="77777777" w:rsidR="007170B0" w:rsidRDefault="007170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0B99" w14:textId="77777777" w:rsidR="007170B0" w:rsidRDefault="007170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4B64" w14:textId="14C7FCEB" w:rsidR="000563C3" w:rsidRPr="000563C3" w:rsidRDefault="007170B0" w:rsidP="000563C3">
    <w:pPr>
      <w:pStyle w:val="Ingetavstnd"/>
      <w:rPr>
        <w:sz w:val="12"/>
        <w:szCs w:val="12"/>
      </w:rPr>
    </w:pPr>
    <w:r>
      <w:rPr>
        <w:sz w:val="12"/>
        <w:szCs w:val="12"/>
      </w:rPr>
      <w:t>2026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3E71500" w14:textId="77777777" w:rsidTr="00256B04">
      <w:tc>
        <w:tcPr>
          <w:tcW w:w="4814" w:type="dxa"/>
        </w:tcPr>
        <w:p w14:paraId="349D29B3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3C5E0E31" wp14:editId="7F534803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0C5580DC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473D40AD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231D66E9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DA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1DA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1906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0B0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5F0F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F6653"/>
  <w15:chartTrackingRefBased/>
  <w15:docId w15:val="{1F5BD9A2-8C29-4D76-BB23-215DC8C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fretho\Downloads\260109-mall-2026-kallelse-och-dagordning-arsmote_lokalforening-regionalforening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EA191A05349EB95756B5837314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39B46-C443-4400-8E52-BE98355C0DA9}"/>
      </w:docPartPr>
      <w:docPartBody>
        <w:p w:rsidR="00000000" w:rsidRDefault="00000000">
          <w:pPr>
            <w:pStyle w:val="93EEA191A05349EB95756B5837314D5F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CE"/>
    <w:rsid w:val="00BC5F0F"/>
    <w:rsid w:val="00D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93EEA191A05349EB95756B5837314D5F">
    <w:name w:val="93EEA191A05349EB95756B5837314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(2)</Template>
  <TotalTime>6</TotalTime>
  <Pages>2</Pages>
  <Words>310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Fredrik Thörner</dc:creator>
  <cp:keywords/>
  <dc:description/>
  <cp:lastModifiedBy>Fredrik Thörner</cp:lastModifiedBy>
  <cp:revision>2</cp:revision>
  <cp:lastPrinted>2023-03-16T10:13:00Z</cp:lastPrinted>
  <dcterms:created xsi:type="dcterms:W3CDTF">2026-02-10T10:12:00Z</dcterms:created>
  <dcterms:modified xsi:type="dcterms:W3CDTF">2026-02-10T10:19:00Z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