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0CE6B80F" w:rsidR="005179F2" w:rsidRDefault="007F7AC6" w:rsidP="005179F2">
          <w:pPr>
            <w:pStyle w:val="Heading1"/>
          </w:pPr>
          <w:r>
            <w:t>Kallelse och dagordning årsmöte 202</w:t>
          </w:r>
          <w:r w:rsidR="005622B6">
            <w:t>5</w:t>
          </w:r>
        </w:p>
      </w:sdtContent>
    </w:sdt>
    <w:p w14:paraId="514A2129" w14:textId="0A0F48C1" w:rsidR="00CD1FA0" w:rsidRDefault="00CE010F" w:rsidP="69DD2854">
      <w:r>
        <w:t xml:space="preserve">Härmed kallas medlemmar i Sveriges Lärare </w:t>
      </w:r>
      <w:r w:rsidR="20A112CC">
        <w:t xml:space="preserve">Älvkarleby </w:t>
      </w:r>
      <w:r w:rsidR="00CD1FA0">
        <w:t>till årsmöte 2024.Tid:</w:t>
      </w:r>
      <w:r w:rsidR="5C398C92">
        <w:t xml:space="preserve"> 18:00</w:t>
      </w:r>
    </w:p>
    <w:p w14:paraId="590C3758" w14:textId="3298CE16" w:rsidR="00CD1FA0" w:rsidRDefault="00CD1FA0" w:rsidP="00662055">
      <w:pPr>
        <w:pStyle w:val="Heading3"/>
      </w:pPr>
      <w:r>
        <w:t>Plats:</w:t>
      </w:r>
      <w:r w:rsidR="06DB8206">
        <w:t xml:space="preserve"> </w:t>
      </w:r>
      <w:r w:rsidR="00697CF0" w:rsidRPr="00697CF0">
        <w:rPr>
          <w:b w:val="0"/>
          <w:bCs/>
        </w:rPr>
        <w:t>Matbiten</w:t>
      </w:r>
      <w:r w:rsidR="00697CF0">
        <w:rPr>
          <w:b w:val="0"/>
          <w:bCs/>
        </w:rPr>
        <w:t>, Skutskär</w:t>
      </w:r>
    </w:p>
    <w:p w14:paraId="188D0E37" w14:textId="7B00921E" w:rsidR="00CD1FA0" w:rsidRPr="0009794A" w:rsidRDefault="00CD1FA0" w:rsidP="003327FE">
      <w:pPr>
        <w:rPr>
          <w:b/>
          <w:bCs/>
        </w:rPr>
      </w:pPr>
      <w:r w:rsidRPr="69DD2854">
        <w:rPr>
          <w:rStyle w:val="Heading3Char"/>
        </w:rPr>
        <w:t>Handlingar finns tillgängliga</w:t>
      </w:r>
      <w:r w:rsidR="00DF0A16" w:rsidRPr="69DD2854">
        <w:rPr>
          <w:rStyle w:val="Heading3Char"/>
          <w:rFonts w:asciiTheme="minorHAnsi" w:hAnsiTheme="minorHAnsi"/>
          <w:b w:val="0"/>
        </w:rPr>
        <w:t xml:space="preserve">: </w:t>
      </w:r>
      <w:r w:rsidRPr="69DD2854">
        <w:rPr>
          <w:rStyle w:val="Heading3Char"/>
          <w:rFonts w:asciiTheme="minorHAnsi" w:hAnsiTheme="minorHAnsi"/>
          <w:b w:val="0"/>
        </w:rPr>
        <w:t>på föreningssidan under nyheter</w:t>
      </w:r>
      <w:r w:rsidRPr="69DD2854">
        <w:rPr>
          <w:b/>
          <w:bCs/>
        </w:rPr>
        <w:t xml:space="preserve"> </w:t>
      </w:r>
    </w:p>
    <w:p w14:paraId="1CA8F2D7" w14:textId="1C79B3B3" w:rsidR="003D41C1" w:rsidRDefault="003D41C1" w:rsidP="007F3BE2">
      <w:pPr>
        <w:pStyle w:val="Heading3"/>
      </w:pPr>
      <w:r>
        <w:t xml:space="preserve">Anmälan av deltagande: </w:t>
      </w:r>
    </w:p>
    <w:p w14:paraId="2B249D67" w14:textId="669A6946" w:rsidR="00662055" w:rsidRDefault="0ACD4CF5" w:rsidP="003327FE">
      <w:r>
        <w:t>Görs via mail till sverigeslarare@sverigeslarare.alvkarleby.se</w:t>
      </w:r>
    </w:p>
    <w:p w14:paraId="13FEF96B" w14:textId="5EC40852" w:rsidR="00662055" w:rsidRDefault="0ACD4CF5" w:rsidP="00662055">
      <w:pPr>
        <w:pStyle w:val="Heading2"/>
      </w:pPr>
      <w:r>
        <w:t>D</w:t>
      </w:r>
      <w:r w:rsidR="00662055">
        <w:t>agordning</w:t>
      </w:r>
    </w:p>
    <w:p w14:paraId="07B4460D" w14:textId="77777777" w:rsidR="00FB2595" w:rsidRDefault="00FB2595" w:rsidP="00F01DBA">
      <w:pPr>
        <w:pStyle w:val="ListNumber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ListNumber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ListNumber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ListNumber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ListNumber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ListNumber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ListNumber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ListNumber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ListNumber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ListNumber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ListNumber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ListNumber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ListNumber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ListNumber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ListNumber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ListNumber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ListNumber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56F74F4B" w14:textId="34376EA7" w:rsidR="008C3CC6" w:rsidRPr="009F6D97" w:rsidRDefault="008C3CC6" w:rsidP="69DD2854">
      <w:pPr>
        <w:pStyle w:val="ListNumber"/>
        <w:spacing w:after="0"/>
        <w:rPr>
          <w:highlight w:val="yellow"/>
        </w:rPr>
      </w:pPr>
    </w:p>
    <w:p w14:paraId="1021B202" w14:textId="60156A20" w:rsidR="0077541D" w:rsidRDefault="0077541D" w:rsidP="69DD2854">
      <w:pPr>
        <w:pStyle w:val="ListNumber"/>
        <w:spacing w:after="0"/>
        <w:rPr>
          <w:highlight w:val="yellow"/>
        </w:rPr>
      </w:pPr>
    </w:p>
    <w:p w14:paraId="16520528" w14:textId="77777777" w:rsidR="009E7008" w:rsidRDefault="009E7008" w:rsidP="009E7008">
      <w:pPr>
        <w:pStyle w:val="ListNumber"/>
        <w:numPr>
          <w:ilvl w:val="0"/>
          <w:numId w:val="50"/>
        </w:numPr>
        <w:spacing w:after="0"/>
      </w:pPr>
      <w:r>
        <w:t>Behandling av övriga inkomna medlemsförslag</w:t>
      </w:r>
    </w:p>
    <w:p w14:paraId="639C8DA5" w14:textId="556C6A96" w:rsidR="009E7008" w:rsidRPr="00F114FC" w:rsidRDefault="009E7008" w:rsidP="69DD2854">
      <w:pPr>
        <w:pStyle w:val="ListNumber"/>
        <w:spacing w:after="0"/>
        <w:rPr>
          <w:highlight w:val="yellow"/>
        </w:rPr>
      </w:pPr>
    </w:p>
    <w:p w14:paraId="3588BDC1" w14:textId="77777777" w:rsidR="009E7008" w:rsidRPr="009F6D97" w:rsidRDefault="009E7008" w:rsidP="008C3CC6">
      <w:pPr>
        <w:pStyle w:val="ListNumber"/>
        <w:numPr>
          <w:ilvl w:val="1"/>
          <w:numId w:val="50"/>
        </w:numPr>
        <w:spacing w:after="0"/>
        <w:rPr>
          <w:highlight w:val="yellow"/>
        </w:rPr>
      </w:pPr>
    </w:p>
    <w:p w14:paraId="432ACBC8" w14:textId="3A92D7A2" w:rsidR="00787B8D" w:rsidRDefault="00787B8D" w:rsidP="00140940">
      <w:pPr>
        <w:pStyle w:val="ListNumber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ListNumber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ListNumber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ListNumber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ListNumber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ListNumber"/>
        <w:numPr>
          <w:ilvl w:val="1"/>
          <w:numId w:val="50"/>
        </w:numPr>
        <w:spacing w:after="0"/>
      </w:pPr>
      <w:r>
        <w:t>Ev suppleanter</w:t>
      </w:r>
    </w:p>
    <w:p w14:paraId="68B84E9D" w14:textId="37FDCAB1" w:rsidR="00F03391" w:rsidRDefault="00916730" w:rsidP="00F03391">
      <w:pPr>
        <w:pStyle w:val="ListNumber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ListNumber"/>
        <w:numPr>
          <w:ilvl w:val="0"/>
          <w:numId w:val="50"/>
        </w:numPr>
        <w:spacing w:after="0"/>
      </w:pPr>
      <w:r>
        <w:t>Val av ev övriga förtroendeuppdrag</w:t>
      </w:r>
    </w:p>
    <w:p w14:paraId="610F252C" w14:textId="191D7CB4" w:rsidR="00916730" w:rsidRDefault="37DA0767" w:rsidP="69DD2854">
      <w:pPr>
        <w:pStyle w:val="ListNumber"/>
        <w:spacing w:after="0"/>
      </w:pPr>
      <w:r>
        <w:t>Tre</w:t>
      </w:r>
      <w:r w:rsidR="00916730">
        <w:t xml:space="preserve"> förhandlingsombud, FO</w:t>
      </w:r>
    </w:p>
    <w:p w14:paraId="3B2069B5" w14:textId="61A7F322" w:rsidR="00445884" w:rsidRDefault="00916730" w:rsidP="69DD2854">
      <w:pPr>
        <w:pStyle w:val="ListNumber"/>
        <w:spacing w:after="0"/>
      </w:pPr>
      <w:r>
        <w:t>Ett 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ListNumber"/>
        <w:numPr>
          <w:ilvl w:val="1"/>
          <w:numId w:val="50"/>
        </w:numPr>
        <w:spacing w:after="0"/>
      </w:pPr>
      <w:r>
        <w:t xml:space="preserve">Ev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ListNumber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ListNumber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ListNumber"/>
        <w:numPr>
          <w:ilvl w:val="0"/>
          <w:numId w:val="50"/>
        </w:numPr>
        <w:spacing w:after="0"/>
      </w:pPr>
      <w:r>
        <w:t>Fastställande av valberedningens storlek inkl sammankallande</w:t>
      </w:r>
    </w:p>
    <w:p w14:paraId="465989D3" w14:textId="59059A1D" w:rsidR="00BC77AA" w:rsidRDefault="00BC77AA" w:rsidP="0076558D">
      <w:pPr>
        <w:pStyle w:val="ListNumber"/>
        <w:numPr>
          <w:ilvl w:val="0"/>
          <w:numId w:val="50"/>
        </w:numPr>
        <w:spacing w:after="0"/>
      </w:pPr>
      <w:r>
        <w:t>Val av valberedning inkl sammankallande</w:t>
      </w:r>
    </w:p>
    <w:p w14:paraId="289F40CD" w14:textId="2FB8B5EE" w:rsidR="00A142B1" w:rsidRDefault="006954D3" w:rsidP="00A142B1">
      <w:pPr>
        <w:pStyle w:val="ListNumber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ListNumber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ListNumber"/>
        <w:numPr>
          <w:ilvl w:val="0"/>
          <w:numId w:val="0"/>
        </w:numPr>
        <w:spacing w:after="0"/>
        <w:ind w:left="284" w:hanging="284"/>
      </w:pPr>
    </w:p>
    <w:sectPr w:rsidR="006954D3" w:rsidSect="004A650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9CE1" w14:textId="77777777" w:rsidR="00024DC6" w:rsidRDefault="00024DC6" w:rsidP="00ED6C6F">
      <w:pPr>
        <w:spacing w:after="0" w:line="240" w:lineRule="auto"/>
      </w:pPr>
      <w:r>
        <w:separator/>
      </w:r>
    </w:p>
    <w:p w14:paraId="132B2321" w14:textId="77777777" w:rsidR="00024DC6" w:rsidRDefault="00024DC6"/>
    <w:p w14:paraId="78EF7616" w14:textId="77777777" w:rsidR="00024DC6" w:rsidRDefault="00024DC6"/>
  </w:endnote>
  <w:endnote w:type="continuationSeparator" w:id="0">
    <w:p w14:paraId="22E277EB" w14:textId="77777777" w:rsidR="00024DC6" w:rsidRDefault="00024DC6" w:rsidP="00ED6C6F">
      <w:pPr>
        <w:spacing w:after="0" w:line="240" w:lineRule="auto"/>
      </w:pPr>
      <w:r>
        <w:continuationSeparator/>
      </w:r>
    </w:p>
    <w:p w14:paraId="651F2745" w14:textId="77777777" w:rsidR="00024DC6" w:rsidRDefault="00024DC6"/>
    <w:p w14:paraId="7732650B" w14:textId="77777777" w:rsidR="00024DC6" w:rsidRDefault="00024DC6"/>
  </w:endnote>
  <w:endnote w:type="continuationNotice" w:id="1">
    <w:p w14:paraId="41DF74B1" w14:textId="77777777" w:rsidR="00024DC6" w:rsidRDefault="00024D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9D4A0D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2E54D60" w:rsidR="00DF63EC" w:rsidRPr="00DF63EC" w:rsidRDefault="00480C2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5622B6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65DE" w14:textId="77777777" w:rsidR="00256B04" w:rsidRDefault="00256B04" w:rsidP="00783DA2">
    <w:pPr>
      <w:pStyle w:val="Footer"/>
    </w:pPr>
  </w:p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Header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Footer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Footer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Footer"/>
            <w:jc w:val="right"/>
          </w:pPr>
          <w:r w:rsidRPr="009B3608">
            <w:rPr>
              <w:rStyle w:val="PageNumber"/>
            </w:rPr>
            <w:fldChar w:fldCharType="begin"/>
          </w:r>
          <w:r w:rsidRPr="009B3608">
            <w:rPr>
              <w:rStyle w:val="PageNumber"/>
            </w:rPr>
            <w:instrText>PAGE   \* MERGEFORMAT</w:instrText>
          </w:r>
          <w:r w:rsidRPr="009B3608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9B3608">
            <w:rPr>
              <w:rStyle w:val="PageNumber"/>
            </w:rPr>
            <w:fldChar w:fldCharType="end"/>
          </w:r>
          <w:r w:rsidRPr="009B3608">
            <w:rPr>
              <w:rStyle w:val="PageNumber"/>
            </w:rPr>
            <w:t xml:space="preserve"> [</w:t>
          </w:r>
          <w:r w:rsidRPr="009B3608">
            <w:rPr>
              <w:rStyle w:val="PageNumber"/>
            </w:rPr>
            <w:fldChar w:fldCharType="begin"/>
          </w:r>
          <w:r w:rsidRPr="009B3608">
            <w:rPr>
              <w:rStyle w:val="PageNumber"/>
            </w:rPr>
            <w:instrText xml:space="preserve"> NUMPAGES  \* Arabic  \* MERGEFORMAT </w:instrText>
          </w:r>
          <w:r w:rsidRPr="009B3608">
            <w:rPr>
              <w:rStyle w:val="PageNumber"/>
            </w:rPr>
            <w:fldChar w:fldCharType="separate"/>
          </w:r>
          <w:r>
            <w:rPr>
              <w:rStyle w:val="PageNumber"/>
            </w:rPr>
            <w:t>2</w:t>
          </w:r>
          <w:r w:rsidRPr="009B3608">
            <w:rPr>
              <w:rStyle w:val="PageNumber"/>
            </w:rPr>
            <w:fldChar w:fldCharType="end"/>
          </w:r>
          <w:r w:rsidRPr="009B3608">
            <w:rPr>
              <w:rStyle w:val="PageNumber"/>
            </w:rPr>
            <w:t>]</w:t>
          </w:r>
        </w:p>
      </w:tc>
    </w:tr>
  </w:tbl>
  <w:p w14:paraId="7112F024" w14:textId="77777777" w:rsidR="00256B04" w:rsidRDefault="00256B04" w:rsidP="0078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F04BF" w14:textId="77777777" w:rsidR="00024DC6" w:rsidRDefault="00024DC6" w:rsidP="00ED6C6F">
      <w:pPr>
        <w:spacing w:after="0" w:line="240" w:lineRule="auto"/>
      </w:pPr>
      <w:r>
        <w:separator/>
      </w:r>
    </w:p>
  </w:footnote>
  <w:footnote w:type="continuationSeparator" w:id="0">
    <w:p w14:paraId="24786E2A" w14:textId="77777777" w:rsidR="00024DC6" w:rsidRDefault="00024DC6" w:rsidP="00ED6C6F">
      <w:pPr>
        <w:spacing w:after="0" w:line="240" w:lineRule="auto"/>
      </w:pPr>
      <w:r>
        <w:continuationSeparator/>
      </w:r>
    </w:p>
  </w:footnote>
  <w:footnote w:type="continuationNotice" w:id="1">
    <w:p w14:paraId="649B1306" w14:textId="77777777" w:rsidR="00024DC6" w:rsidRPr="00DC2F3F" w:rsidRDefault="00024DC6" w:rsidP="00783DA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44C3771" w14:paraId="6B67BE08" w14:textId="77777777" w:rsidTr="444C3771">
      <w:trPr>
        <w:trHeight w:val="300"/>
      </w:trPr>
      <w:tc>
        <w:tcPr>
          <w:tcW w:w="2830" w:type="dxa"/>
        </w:tcPr>
        <w:p w14:paraId="6D1D98A4" w14:textId="4FB93E93" w:rsidR="444C3771" w:rsidRDefault="444C3771" w:rsidP="444C3771">
          <w:pPr>
            <w:pStyle w:val="Header"/>
            <w:ind w:left="-115"/>
          </w:pPr>
        </w:p>
      </w:tc>
      <w:tc>
        <w:tcPr>
          <w:tcW w:w="2830" w:type="dxa"/>
        </w:tcPr>
        <w:p w14:paraId="6FEA9020" w14:textId="335D41E6" w:rsidR="444C3771" w:rsidRDefault="444C3771" w:rsidP="444C3771">
          <w:pPr>
            <w:pStyle w:val="Header"/>
            <w:jc w:val="center"/>
          </w:pPr>
        </w:p>
      </w:tc>
      <w:tc>
        <w:tcPr>
          <w:tcW w:w="2830" w:type="dxa"/>
        </w:tcPr>
        <w:p w14:paraId="018569BB" w14:textId="22354C99" w:rsidR="444C3771" w:rsidRDefault="444C3771" w:rsidP="444C3771">
          <w:pPr>
            <w:pStyle w:val="Header"/>
            <w:ind w:right="-115"/>
            <w:jc w:val="right"/>
          </w:pPr>
        </w:p>
      </w:tc>
    </w:tr>
  </w:tbl>
  <w:p w14:paraId="5B0827AD" w14:textId="2A488446" w:rsidR="444C3771" w:rsidRDefault="444C3771" w:rsidP="444C3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4811" w14:textId="4D16B479" w:rsidR="000563C3" w:rsidRPr="000563C3" w:rsidRDefault="69DD2854" w:rsidP="000563C3">
    <w:pPr>
      <w:pStyle w:val="NoSpacing"/>
      <w:rPr>
        <w:sz w:val="12"/>
        <w:szCs w:val="12"/>
      </w:rPr>
    </w:pPr>
    <w:r w:rsidRPr="69DD2854">
      <w:rPr>
        <w:sz w:val="12"/>
        <w:szCs w:val="12"/>
      </w:rPr>
      <w:t>2024</w:t>
    </w:r>
  </w:p>
  <w:tbl>
    <w:tblPr>
      <w:tblStyle w:val="TableGrid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69DD2854">
      <w:tc>
        <w:tcPr>
          <w:tcW w:w="4814" w:type="dxa"/>
        </w:tcPr>
        <w:p w14:paraId="08D28DA5" w14:textId="77777777" w:rsidR="00280776" w:rsidRDefault="00280776" w:rsidP="00280776">
          <w:pPr>
            <w:pStyle w:val="Header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7C8C5B55" w14:textId="0F4773D0" w:rsidR="008B1CC0" w:rsidRPr="008B1CC0" w:rsidRDefault="00480C20" w:rsidP="444C3771">
          <w:pPr>
            <w:pStyle w:val="Header"/>
            <w:spacing w:before="100"/>
            <w:jc w:val="right"/>
          </w:pPr>
          <w:sdt>
            <w:sdtPr>
              <w:id w:val="1165977407"/>
              <w:placeholder>
                <w:docPart w:val="FEE833A9A5074876AED00D473061FEC3"/>
              </w:placeholder>
            </w:sdtPr>
            <w:sdtContent>
              <w:r w:rsidR="69DD2854">
                <w:t>20240327</w:t>
              </w:r>
            </w:sdtContent>
          </w:sdt>
        </w:p>
        <w:p w14:paraId="179AF090" w14:textId="1CE1F5A0" w:rsidR="008B1CC0" w:rsidRPr="008B1CC0" w:rsidRDefault="444C3771" w:rsidP="444C3771">
          <w:pPr>
            <w:pStyle w:val="Header"/>
            <w:spacing w:before="100"/>
            <w:jc w:val="right"/>
          </w:pPr>
          <w:r>
            <w:t xml:space="preserve">Till alla medlemmar i </w:t>
          </w:r>
          <w:r w:rsidRPr="444C3771">
            <w:rPr>
              <w:highlight w:val="yellow"/>
            </w:rPr>
            <w:t>Älvkarleby</w:t>
          </w:r>
        </w:p>
      </w:tc>
    </w:tr>
  </w:tbl>
  <w:p w14:paraId="0CB9A71F" w14:textId="77777777" w:rsidR="00AE7483" w:rsidRDefault="00AE7483" w:rsidP="008E1E7B">
    <w:pPr>
      <w:pStyle w:val="Header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4DC6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77E9D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14A26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0C20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453D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AC4"/>
    <w:rsid w:val="00550F6C"/>
    <w:rsid w:val="005537A8"/>
    <w:rsid w:val="00553BEC"/>
    <w:rsid w:val="005548B8"/>
    <w:rsid w:val="005551ED"/>
    <w:rsid w:val="005572BE"/>
    <w:rsid w:val="005622B6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AEB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54D3"/>
    <w:rsid w:val="00697C2E"/>
    <w:rsid w:val="00697CF0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27ED1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A6085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4A0D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278D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5770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1112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4E1C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113B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67F"/>
    <w:rsid w:val="00F61F0E"/>
    <w:rsid w:val="00F62E9A"/>
    <w:rsid w:val="00F6408C"/>
    <w:rsid w:val="00F64860"/>
    <w:rsid w:val="00F66F5D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6DB8206"/>
    <w:rsid w:val="0ACD4CF5"/>
    <w:rsid w:val="0BA075BF"/>
    <w:rsid w:val="11C68155"/>
    <w:rsid w:val="1AECFF44"/>
    <w:rsid w:val="20A112CC"/>
    <w:rsid w:val="37DA0767"/>
    <w:rsid w:val="444C3771"/>
    <w:rsid w:val="451BB3B6"/>
    <w:rsid w:val="5857AA7D"/>
    <w:rsid w:val="5C398C92"/>
    <w:rsid w:val="639AF012"/>
    <w:rsid w:val="69DD2854"/>
    <w:rsid w:val="6BAF8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99135"/>
  <w15:chartTrackingRefBased/>
  <w15:docId w15:val="{8A87629F-4C69-4905-AA41-9728C1F2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Heading1">
    <w:name w:val="heading 1"/>
    <w:basedOn w:val="Title"/>
    <w:next w:val="Normal"/>
    <w:link w:val="Heading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Subtitle"/>
    <w:link w:val="Title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Subtitle">
    <w:name w:val="Subtitle"/>
    <w:basedOn w:val="Title"/>
    <w:link w:val="Subtitle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qFormat/>
    <w:rsid w:val="004B7579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TOC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TOC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TOC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A2"/>
  </w:style>
  <w:style w:type="paragraph" w:styleId="Footer">
    <w:name w:val="footer"/>
    <w:basedOn w:val="Header"/>
    <w:link w:val="Footer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ListBullet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ListNumber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otnoteText">
    <w:name w:val="footnote text"/>
    <w:basedOn w:val="Normal"/>
    <w:link w:val="Footnote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786D"/>
    <w:rPr>
      <w:sz w:val="16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F76C46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ListNumber3">
    <w:name w:val="List Number 3"/>
    <w:basedOn w:val="ListNumber2"/>
    <w:uiPriority w:val="25"/>
    <w:rsid w:val="006E332B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A93DFF"/>
    <w:pPr>
      <w:numPr>
        <w:ilvl w:val="1"/>
      </w:numPr>
      <w:ind w:left="568" w:hanging="284"/>
    </w:pPr>
  </w:style>
  <w:style w:type="paragraph" w:styleId="ListBullet3">
    <w:name w:val="List Bullet 3"/>
    <w:basedOn w:val="ListBullet2"/>
    <w:uiPriority w:val="24"/>
    <w:rsid w:val="00A93DFF"/>
    <w:pPr>
      <w:numPr>
        <w:ilvl w:val="2"/>
      </w:numPr>
      <w:ind w:left="851" w:hanging="284"/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75BC4"/>
    <w:rPr>
      <w:sz w:val="16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Heading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Heading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Heading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75BC4"/>
    <w:rPr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E3F3D"/>
    <w:rPr>
      <w:i/>
      <w:sz w:val="22"/>
    </w:rPr>
  </w:style>
  <w:style w:type="character" w:customStyle="1" w:styleId="SalutationChar">
    <w:name w:val="Salutation Char"/>
    <w:basedOn w:val="DefaultParagraphFont"/>
    <w:link w:val="Salutation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PageNumber">
    <w:name w:val="page number"/>
    <w:basedOn w:val="DefaultParagraphFont"/>
    <w:uiPriority w:val="99"/>
    <w:rsid w:val="009B3608"/>
    <w:rPr>
      <w:szCs w:val="16"/>
    </w:rPr>
  </w:style>
  <w:style w:type="table" w:customStyle="1" w:styleId="SverigesLrare">
    <w:name w:val="Sveriges Lärare"/>
    <w:basedOn w:val="TableNorma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rsid w:val="004F0718"/>
    <w:rPr>
      <w:color w:val="A6A6A6" w:themeColor="background1" w:themeShade="A6"/>
      <w:sz w:val="16"/>
    </w:rPr>
  </w:style>
  <w:style w:type="character" w:styleId="CommentReference">
    <w:name w:val="annotation reference"/>
    <w:basedOn w:val="DefaultParagraphFont"/>
    <w:uiPriority w:val="99"/>
    <w:semiHidden/>
    <w:rsid w:val="00591224"/>
    <w:rPr>
      <w:sz w:val="16"/>
      <w:szCs w:val="16"/>
    </w:rPr>
  </w:style>
  <w:style w:type="table" w:styleId="PlainTable4">
    <w:name w:val="Plain Table 4"/>
    <w:basedOn w:val="TableNorma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CommentText">
    <w:name w:val="annotation text"/>
    <w:basedOn w:val="Normal"/>
    <w:link w:val="CommentTextChar"/>
    <w:uiPriority w:val="99"/>
    <w:semiHidden/>
    <w:rsid w:val="005912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1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DefaultParagraphFon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Heading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Heading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DefaultParagraphFon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DefaultParagraphFon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DefaultParagraphFon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ceholde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ceholde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BE18F3"/>
    <w:rsid w:val="00C60B2E"/>
    <w:rsid w:val="00CF51DD"/>
    <w:rsid w:val="00E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88257-89b5-4dae-9239-77c80a4d436a">
      <Terms xmlns="http://schemas.microsoft.com/office/infopath/2007/PartnerControls"/>
    </lcf76f155ced4ddcb4097134ff3c332f>
    <TaxCatchAll xmlns="76143245-296d-4ff9-96f4-e11b1a9d23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0F9A98476884EA8086AC3F8626167" ma:contentTypeVersion="11" ma:contentTypeDescription="Skapa ett nytt dokument." ma:contentTypeScope="" ma:versionID="d244f366c92a3c335c3ffe7f8a7c7ade">
  <xsd:schema xmlns:xsd="http://www.w3.org/2001/XMLSchema" xmlns:xs="http://www.w3.org/2001/XMLSchema" xmlns:p="http://schemas.microsoft.com/office/2006/metadata/properties" xmlns:ns2="fec88257-89b5-4dae-9239-77c80a4d436a" xmlns:ns3="76143245-296d-4ff9-96f4-e11b1a9d2367" targetNamespace="http://schemas.microsoft.com/office/2006/metadata/properties" ma:root="true" ma:fieldsID="71f719120d4b32544b0421df1f13e53d" ns2:_="" ns3:_="">
    <xsd:import namespace="fec88257-89b5-4dae-9239-77c80a4d436a"/>
    <xsd:import namespace="76143245-296d-4ff9-96f4-e11b1a9d2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57-89b5-4dae-9239-77c80a4d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efd234c-8465-4d3d-ba09-3b17dfda5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3245-296d-4ff9-96f4-e11b1a9d2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a3a11-980e-447b-94f5-9827744aecc8}" ma:internalName="TaxCatchAll" ma:showField="CatchAllData" ma:web="76143245-296d-4ff9-96f4-e11b1a9d2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fec88257-89b5-4dae-9239-77c80a4d436a"/>
    <ds:schemaRef ds:uri="76143245-296d-4ff9-96f4-e11b1a9d2367"/>
  </ds:schemaRefs>
</ds:datastoreItem>
</file>

<file path=customXml/itemProps4.xml><?xml version="1.0" encoding="utf-8"?>
<ds:datastoreItem xmlns:ds="http://schemas.openxmlformats.org/officeDocument/2006/customXml" ds:itemID="{96458763-7504-43E7-948E-140D37B74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8257-89b5-4dae-9239-77c80a4d436a"/>
    <ds:schemaRef ds:uri="76143245-296d-4ff9-96f4-e11b1a9d2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v0.8.dotx</Template>
  <TotalTime>1</TotalTime>
  <Pages>1</Pages>
  <Words>236</Words>
  <Characters>1346</Characters>
  <Application>Microsoft Office Word</Application>
  <DocSecurity>4</DocSecurity>
  <Lines>11</Lines>
  <Paragraphs>3</Paragraphs>
  <ScaleCrop>false</ScaleCrop>
  <Manager/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Sandra Wiström</dc:creator>
  <cp:keywords/>
  <dc:description/>
  <cp:lastModifiedBy>Fredrik Thörner</cp:lastModifiedBy>
  <cp:revision>10</cp:revision>
  <cp:lastPrinted>2023-03-16T18:13:00Z</cp:lastPrinted>
  <dcterms:created xsi:type="dcterms:W3CDTF">2024-01-18T21:14:00Z</dcterms:created>
  <dcterms:modified xsi:type="dcterms:W3CDTF">2024-12-06T14:58:00Z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0x010100A6B0F9A98476884EA8086AC3F8626167</vt:lpwstr>
  </property>
  <property fmtid="{D5CDD505-2E9C-101B-9397-08002B2CF9AE}" pid="3" name="MediaServiceImageTags">
    <vt:lpwstr/>
  </property>
</Properties>
</file>