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179F2" w:rsidP="005179F2" w:rsidRDefault="007F7AC6" w14:paraId="1A5741DF" w14:textId="09A8D8E5">
          <w:pPr>
            <w:pStyle w:val="Rubrik1"/>
          </w:pPr>
          <w:r>
            <w:t>Kallelse och dagordning årsmöte 2024</w:t>
          </w:r>
        </w:p>
      </w:sdtContent>
    </w:sdt>
    <w:p w:rsidR="003327FE" w:rsidP="003327FE" w:rsidRDefault="00CE010F" w14:paraId="2086CB13" w14:textId="3E166F7F">
      <w:r w:rsidR="00CE010F">
        <w:rPr/>
        <w:t xml:space="preserve">Härmed kallas medlemmar i Sveriges Lärare </w:t>
      </w:r>
      <w:r w:rsidR="20A112CC">
        <w:rPr/>
        <w:t xml:space="preserve">Älvkarleby </w:t>
      </w:r>
      <w:r w:rsidR="00CD1FA0">
        <w:rPr/>
        <w:t>till årsmöte 2024.</w:t>
      </w:r>
    </w:p>
    <w:p w:rsidR="00CD1FA0" w:rsidP="00662055" w:rsidRDefault="00CD1FA0" w14:paraId="514A2129" w14:textId="2B1FDD69">
      <w:pPr>
        <w:pStyle w:val="Rubrik3"/>
      </w:pPr>
      <w:r w:rsidR="00CD1FA0">
        <w:rPr/>
        <w:t>Tid:</w:t>
      </w:r>
      <w:r w:rsidR="5C398C92">
        <w:rPr/>
        <w:t xml:space="preserve"> 18:00</w:t>
      </w:r>
    </w:p>
    <w:p w:rsidR="00CD1FA0" w:rsidP="00662055" w:rsidRDefault="00CD1FA0" w14:paraId="590C3758" w14:textId="1B50A272">
      <w:pPr>
        <w:pStyle w:val="Rubrik3"/>
      </w:pPr>
      <w:r w:rsidR="00CD1FA0">
        <w:rPr/>
        <w:t>Plats:</w:t>
      </w:r>
      <w:r w:rsidR="06DB8206">
        <w:rPr/>
        <w:t xml:space="preserve"> </w:t>
      </w:r>
    </w:p>
    <w:p w:rsidRPr="0009794A" w:rsidR="00CD1FA0" w:rsidP="003327FE" w:rsidRDefault="00CD1FA0" w14:paraId="188D0E37" w14:textId="20584119">
      <w:pPr>
        <w:rPr>
          <w:b w:val="1"/>
          <w:bCs w:val="1"/>
        </w:rPr>
      </w:pPr>
      <w:r w:rsidRPr="1AECFF44" w:rsidR="00CD1FA0">
        <w:rPr>
          <w:rStyle w:val="Rubrik3Char"/>
        </w:rPr>
        <w:t>Handlingar finns tillgängliga</w:t>
      </w:r>
      <w:r w:rsidRPr="1AECFF44" w:rsidR="00DF0A16">
        <w:rPr>
          <w:rStyle w:val="Rubrik3Char"/>
          <w:rFonts w:ascii="Georgia" w:hAnsi="Georgia" w:asciiTheme="minorAscii" w:hAnsiTheme="minorAscii"/>
          <w:b w:val="0"/>
          <w:bCs w:val="0"/>
        </w:rPr>
        <w:t xml:space="preserve">: </w:t>
      </w:r>
      <w:r w:rsidRPr="1AECFF44" w:rsidR="00CD1FA0">
        <w:rPr>
          <w:rStyle w:val="Rubrik3Char"/>
          <w:rFonts w:ascii="Georgia" w:hAnsi="Georgia" w:asciiTheme="minorAscii" w:hAnsiTheme="minorAscii"/>
          <w:b w:val="0"/>
          <w:bCs w:val="0"/>
        </w:rPr>
        <w:t xml:space="preserve">på </w:t>
      </w:r>
      <w:r w:rsidRPr="1AECFF44" w:rsidR="00CD1FA0">
        <w:rPr>
          <w:rStyle w:val="Rubrik3Char"/>
          <w:rFonts w:ascii="Georgia" w:hAnsi="Georgia" w:asciiTheme="minorAscii" w:hAnsiTheme="minorAscii"/>
          <w:b w:val="0"/>
          <w:bCs w:val="0"/>
        </w:rPr>
        <w:t>föreningssidan</w:t>
      </w:r>
      <w:r w:rsidRPr="1AECFF44" w:rsidR="00CD1FA0">
        <w:rPr>
          <w:rStyle w:val="Rubrik3Char"/>
          <w:rFonts w:ascii="Georgia" w:hAnsi="Georgia" w:asciiTheme="minorAscii" w:hAnsiTheme="minorAscii"/>
          <w:b w:val="0"/>
          <w:bCs w:val="0"/>
        </w:rPr>
        <w:t xml:space="preserve"> under nyheter</w:t>
      </w:r>
      <w:r w:rsidRPr="1AECFF44" w:rsidR="00CD1FA0">
        <w:rPr>
          <w:b w:val="1"/>
          <w:bCs w:val="1"/>
        </w:rPr>
        <w:t xml:space="preserve"> </w:t>
      </w:r>
      <w:hyperlink r:id="Rb637eeb0cb674948">
        <w:r w:rsidRPr="1AECFF44" w:rsidR="00CE7438">
          <w:rPr>
            <w:rStyle w:val="Hyperlnk"/>
            <w:b w:val="1"/>
            <w:bCs w:val="1"/>
          </w:rPr>
          <w:t>www.sverigeslarare.se/xx</w:t>
        </w:r>
      </w:hyperlink>
    </w:p>
    <w:p w:rsidR="003D41C1" w:rsidP="007F3BE2" w:rsidRDefault="003D41C1" w14:paraId="1CA8F2D7" w14:textId="1C79B3B3">
      <w:pPr>
        <w:pStyle w:val="Rubrik3"/>
      </w:pPr>
      <w:r>
        <w:t xml:space="preserve">Anmälan av deltagande: </w:t>
      </w:r>
    </w:p>
    <w:p w:rsidR="00662055" w:rsidP="003327FE" w:rsidRDefault="00662055" w14:paraId="2B249D67" w14:textId="77777777"/>
    <w:p w:rsidR="00662055" w:rsidP="00662055" w:rsidRDefault="00662055" w14:paraId="13FEF96B" w14:textId="0BA77DEB">
      <w:pPr>
        <w:pStyle w:val="Rubrik2"/>
      </w:pPr>
      <w:r>
        <w:t>Förslag till dagordning</w:t>
      </w:r>
    </w:p>
    <w:p w:rsidR="00FB2595" w:rsidP="00F01DBA" w:rsidRDefault="00FB2595" w14:paraId="07B4460D" w14:textId="77777777">
      <w:pPr>
        <w:pStyle w:val="Numreradlista"/>
        <w:numPr>
          <w:ilvl w:val="0"/>
          <w:numId w:val="50"/>
        </w:numPr>
      </w:pPr>
      <w:r>
        <w:t>Mötets öppnande</w:t>
      </w:r>
    </w:p>
    <w:p w:rsidR="00662055" w:rsidP="00F01DBA" w:rsidRDefault="00F01DBA" w14:paraId="27862FBE" w14:textId="2C15FEE9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:rsidR="00F01DBA" w:rsidP="00E10A1C" w:rsidRDefault="00F01DBA" w14:paraId="286E6B3F" w14:textId="274AF67B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:rsidR="00D754EF" w:rsidP="00E10A1C" w:rsidRDefault="00D754EF" w14:paraId="280419F6" w14:textId="30B655C5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:rsidR="00E10A1C" w:rsidP="00E10A1C" w:rsidRDefault="00E10A1C" w14:paraId="06153A8A" w14:textId="73FE6EF8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:rsidR="00FB2595" w:rsidP="00FB2595" w:rsidRDefault="00FB2595" w14:paraId="03021EDF" w14:textId="65C09871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:rsidR="00541C41" w:rsidP="00FB2595" w:rsidRDefault="00541C41" w14:paraId="04BC9AEA" w14:textId="75EBA4A1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:rsidR="00541C41" w:rsidP="00FB2595" w:rsidRDefault="00AA1D6E" w14:paraId="64EBD714" w14:textId="53AFFFD9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:rsidR="00746AF9" w:rsidP="00746AF9" w:rsidRDefault="00746AF9" w14:paraId="1FFBC7A3" w14:textId="77777777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:rsidR="00746AF9" w:rsidP="00746AF9" w:rsidRDefault="00746AF9" w14:paraId="19267270" w14:textId="77777777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:rsidR="00746AF9" w:rsidP="00746AF9" w:rsidRDefault="00746AF9" w14:paraId="7300EB55" w14:textId="77777777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:rsidR="00746AF9" w:rsidP="00746AF9" w:rsidRDefault="00746AF9" w14:paraId="21F71C0C" w14:textId="05510203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:rsidR="004E13BA" w:rsidP="00FB2595" w:rsidRDefault="004E13BA" w14:paraId="1B056707" w14:textId="67DDFAC6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:rsidR="004E13BA" w:rsidP="004E13BA" w:rsidRDefault="004E13BA" w14:paraId="7E151CF2" w14:textId="4310D1D7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:rsidR="004E13BA" w:rsidP="004E13BA" w:rsidRDefault="004E13BA" w14:paraId="3E97ADD7" w14:textId="4E67CE0F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:rsidR="00584FD4" w:rsidP="004E13BA" w:rsidRDefault="00584FD4" w14:paraId="13EEC3E4" w14:textId="4E6AEDB9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:rsidR="00140940" w:rsidP="00140940" w:rsidRDefault="00140940" w14:paraId="6907FADF" w14:textId="6A7770E5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:rsidRPr="009F6D97" w:rsidR="008C3CC6" w:rsidP="008C3CC6" w:rsidRDefault="008C3CC6" w14:paraId="56F74F4B" w14:textId="13FC5C1B">
      <w:pPr>
        <w:pStyle w:val="Numreradlista"/>
        <w:numPr>
          <w:ilvl w:val="1"/>
          <w:numId w:val="50"/>
        </w:numPr>
        <w:spacing w:after="0"/>
        <w:rPr>
          <w:highlight w:val="yellow"/>
        </w:rPr>
      </w:pPr>
      <w:proofErr w:type="spellStart"/>
      <w:r w:rsidRPr="009F6D97">
        <w:rPr>
          <w:highlight w:val="yellow"/>
        </w:rPr>
        <w:t>Xx</w:t>
      </w:r>
      <w:proofErr w:type="spellEnd"/>
    </w:p>
    <w:p w:rsidR="0077541D" w:rsidP="008C3CC6" w:rsidRDefault="009E7008" w14:paraId="1021B202" w14:textId="2B05BDE0">
      <w:pPr>
        <w:pStyle w:val="Numreradlista"/>
        <w:numPr>
          <w:ilvl w:val="1"/>
          <w:numId w:val="50"/>
        </w:numPr>
        <w:spacing w:after="0"/>
        <w:rPr>
          <w:highlight w:val="yellow"/>
        </w:rPr>
      </w:pPr>
      <w:proofErr w:type="spellStart"/>
      <w:r w:rsidRPr="009F6D97">
        <w:rPr>
          <w:highlight w:val="yellow"/>
        </w:rPr>
        <w:t>Y</w:t>
      </w:r>
      <w:r w:rsidRPr="009F6D97" w:rsidR="0077541D">
        <w:rPr>
          <w:highlight w:val="yellow"/>
        </w:rPr>
        <w:t>y</w:t>
      </w:r>
      <w:proofErr w:type="spellEnd"/>
    </w:p>
    <w:p w:rsidR="009E7008" w:rsidP="009E7008" w:rsidRDefault="009E7008" w14:paraId="16520528" w14:textId="77777777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:rsidRPr="00F114FC" w:rsidR="009E7008" w:rsidP="009E7008" w:rsidRDefault="009E7008" w14:paraId="639C8DA5" w14:textId="77777777">
      <w:pPr>
        <w:pStyle w:val="Numreradlista"/>
        <w:numPr>
          <w:ilvl w:val="1"/>
          <w:numId w:val="50"/>
        </w:numPr>
        <w:spacing w:after="0"/>
        <w:rPr>
          <w:highlight w:val="yellow"/>
        </w:rPr>
      </w:pPr>
      <w:proofErr w:type="spellStart"/>
      <w:r w:rsidRPr="00F114FC">
        <w:rPr>
          <w:highlight w:val="yellow"/>
        </w:rPr>
        <w:t>Xx</w:t>
      </w:r>
      <w:proofErr w:type="spellEnd"/>
    </w:p>
    <w:p w:rsidRPr="009F6D97" w:rsidR="009E7008" w:rsidP="008C3CC6" w:rsidRDefault="009E7008" w14:paraId="3588BDC1" w14:textId="77777777">
      <w:pPr>
        <w:pStyle w:val="Numreradlista"/>
        <w:numPr>
          <w:ilvl w:val="1"/>
          <w:numId w:val="50"/>
        </w:numPr>
        <w:spacing w:after="0"/>
        <w:rPr>
          <w:highlight w:val="yellow"/>
        </w:rPr>
      </w:pPr>
    </w:p>
    <w:p w:rsidR="00787B8D" w:rsidP="00140940" w:rsidRDefault="00787B8D" w14:paraId="432ACBC8" w14:textId="3A92D7A2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:rsidR="00787B8D" w:rsidP="00140940" w:rsidRDefault="006A5C33" w14:paraId="49FC6060" w14:textId="15C25387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:rsidR="00E70A91" w:rsidP="00140940" w:rsidRDefault="00E70A91" w14:paraId="56DA57BB" w14:textId="04012593">
      <w:pPr>
        <w:pStyle w:val="Numreradlista"/>
        <w:numPr>
          <w:ilvl w:val="0"/>
          <w:numId w:val="50"/>
        </w:numPr>
        <w:spacing w:after="0"/>
      </w:pPr>
      <w:r>
        <w:lastRenderedPageBreak/>
        <w:t>Val av föreningens styrelse</w:t>
      </w:r>
    </w:p>
    <w:p w:rsidR="00E70A91" w:rsidP="00E70A91" w:rsidRDefault="00E70A91" w14:paraId="1CE5544C" w14:textId="5FD7A8E4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:rsidR="009819B1" w:rsidP="00E70A91" w:rsidRDefault="00F03391" w14:paraId="39A14728" w14:textId="669BD307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:rsidR="00F03391" w:rsidP="00E70A91" w:rsidRDefault="00F03391" w14:paraId="1042F03B" w14:textId="2F3929A5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suppleanter</w:t>
      </w:r>
    </w:p>
    <w:p w:rsidR="00F03391" w:rsidP="00F03391" w:rsidRDefault="00916730" w14:paraId="68B84E9D" w14:textId="37FDCAB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:rsidR="00916730" w:rsidP="00F03391" w:rsidRDefault="00916730" w14:paraId="5AF191A7" w14:textId="714ED79D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:rsidR="00916730" w:rsidP="00916730" w:rsidRDefault="00916730" w14:paraId="610F252C" w14:textId="3E61D907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:rsidR="00445884" w:rsidP="00445884" w:rsidRDefault="00916730" w14:paraId="3B2069B5" w14:textId="22341F42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:rsidR="00445884" w:rsidP="00445884" w:rsidRDefault="00445884" w14:paraId="48D928C5" w14:textId="6CA4AAFF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:rsidR="00E20288" w:rsidP="0076558D" w:rsidRDefault="0076558D" w14:paraId="4A8EADC0" w14:textId="5381E1A6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:rsidR="0076558D" w:rsidP="0076558D" w:rsidRDefault="0076558D" w14:paraId="67E090ED" w14:textId="29DB89CE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:rsidR="0076558D" w:rsidP="0076558D" w:rsidRDefault="00BC77AA" w14:paraId="1D0AA7FC" w14:textId="7C99A04C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:rsidR="00BC77AA" w:rsidP="0076558D" w:rsidRDefault="00BC77AA" w14:paraId="465989D3" w14:textId="59059A1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:rsidR="00A142B1" w:rsidP="00A142B1" w:rsidRDefault="006954D3" w14:paraId="289F40CD" w14:textId="2FB8B5EE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:rsidR="006954D3" w:rsidP="00A142B1" w:rsidRDefault="006954D3" w14:paraId="0C7F349C" w14:textId="0359B344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:rsidR="006954D3" w:rsidP="006954D3" w:rsidRDefault="006954D3" w14:paraId="402D113F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p w:rsidR="006954D3" w:rsidP="006954D3" w:rsidRDefault="006954D3" w14:paraId="1F013C1A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p w:rsidR="006954D3" w:rsidP="006954D3" w:rsidRDefault="006954D3" w14:paraId="6CEBB951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p w:rsidR="006954D3" w:rsidP="006954D3" w:rsidRDefault="006954D3" w14:paraId="3FE3041A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p w:rsidR="006954D3" w:rsidP="006954D3" w:rsidRDefault="006954D3" w14:paraId="1697C9FD" w14:textId="2A3149A5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:rsidR="006954D3" w:rsidP="006954D3" w:rsidRDefault="006954D3" w14:paraId="150D1E8F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2"/>
      <w:headerReference w:type="first" r:id="rId13"/>
      <w:footerReference w:type="first" r:id="rId14"/>
      <w:type w:val="continuous"/>
      <w:pgSz w:w="11906" w:h="16838" w:orient="portrait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50A" w:rsidP="00ED6C6F" w:rsidRDefault="004A650A" w14:paraId="608AD710" w14:textId="77777777">
      <w:pPr>
        <w:spacing w:after="0" w:line="240" w:lineRule="auto"/>
      </w:pPr>
      <w:r>
        <w:separator/>
      </w:r>
    </w:p>
    <w:p w:rsidR="004A650A" w:rsidRDefault="004A650A" w14:paraId="496965BE" w14:textId="77777777"/>
    <w:p w:rsidR="004A650A" w:rsidRDefault="004A650A" w14:paraId="6B70F732" w14:textId="77777777"/>
  </w:endnote>
  <w:endnote w:type="continuationSeparator" w:id="0">
    <w:p w:rsidR="004A650A" w:rsidP="00ED6C6F" w:rsidRDefault="004A650A" w14:paraId="07D1D6F3" w14:textId="77777777">
      <w:pPr>
        <w:spacing w:after="0" w:line="240" w:lineRule="auto"/>
      </w:pPr>
      <w:r>
        <w:continuationSeparator/>
      </w:r>
    </w:p>
    <w:p w:rsidR="004A650A" w:rsidRDefault="004A650A" w14:paraId="182FE486" w14:textId="77777777"/>
    <w:p w:rsidR="004A650A" w:rsidRDefault="004A650A" w14:paraId="005E9D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DF63EC" w:rsidR="00DF63EC" w:rsidP="00DF63EC" w:rsidRDefault="00DF63EC" w14:paraId="075642D8" w14:textId="77777777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Pr="00DF63EC" w:rsidR="00DF63EC" w:rsidTr="008B5D01" w14:paraId="41A59922" w14:textId="77777777">
      <w:trPr>
        <w:trHeight w:val="567" w:hRule="exact"/>
      </w:trPr>
      <w:tc>
        <w:tcPr>
          <w:tcW w:w="1563" w:type="dxa"/>
          <w:vAlign w:val="bottom"/>
        </w:tcPr>
        <w:p w:rsidRPr="00DF63EC" w:rsidR="00DF63EC" w:rsidP="00DF63EC" w:rsidRDefault="00DF63EC" w14:paraId="134F06B4" w14:textId="77777777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:rsidRPr="00DF63EC" w:rsidR="00DF63EC" w:rsidP="00DF63EC" w:rsidRDefault="00DB113B" w14:paraId="59C0DDA3" w14:textId="5997AC68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:rsidRPr="00DF63EC" w:rsidR="00DF63EC" w:rsidP="00DF63EC" w:rsidRDefault="00DF63EC" w14:paraId="5703A389" w14:textId="77777777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:rsidRPr="00DF63EC" w:rsidR="003773EE" w:rsidP="00DF63EC" w:rsidRDefault="003773EE" w14:paraId="08F08971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B04" w:rsidP="00783DA2" w:rsidRDefault="00256B04" w14:paraId="2C7265DE" w14:textId="77777777">
    <w:pPr>
      <w:pStyle w:val="Sidfot"/>
    </w:pPr>
  </w:p>
  <w:tbl>
    <w:tblPr>
      <w:tblStyle w:val="Tabellrutnt"/>
      <w:tblW w:w="8505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:rsidTr="00E12C9D" w14:paraId="44078F58" w14:textId="77777777">
      <w:tc>
        <w:tcPr>
          <w:tcW w:w="7513" w:type="dxa"/>
          <w:tcBorders>
            <w:top w:val="single" w:color="13504F" w:themeColor="text2" w:sz="4" w:space="0"/>
          </w:tcBorders>
        </w:tcPr>
        <w:p w:rsidRPr="00783DA2" w:rsidR="00E12C9D" w:rsidP="00BE40E6" w:rsidRDefault="00E12C9D" w14:paraId="3BBAAF1E" w14:textId="7777777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:rsidR="00D01880" w:rsidP="00D01880" w:rsidRDefault="00D01880" w14:paraId="03DCF7F4" w14:textId="77777777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:rsidRPr="00BE40E6" w:rsidR="00E12C9D" w:rsidP="00D01880" w:rsidRDefault="00D01880" w14:paraId="4F210E40" w14:textId="77777777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color="13504F" w:themeColor="text2" w:sz="4" w:space="0"/>
          </w:tcBorders>
          <w:vAlign w:val="bottom"/>
        </w:tcPr>
        <w:p w:rsidRPr="00647B67" w:rsidR="00E12C9D" w:rsidP="00E12C9D" w:rsidRDefault="00E12C9D" w14:paraId="422C9972" w14:textId="77777777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:rsidR="00256B04" w:rsidP="00783DA2" w:rsidRDefault="00256B04" w14:paraId="7112F02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50A" w:rsidP="00ED6C6F" w:rsidRDefault="004A650A" w14:paraId="72224A37" w14:textId="77777777">
      <w:pPr>
        <w:spacing w:after="0" w:line="240" w:lineRule="auto"/>
      </w:pPr>
      <w:r>
        <w:separator/>
      </w:r>
    </w:p>
  </w:footnote>
  <w:footnote w:type="continuationSeparator" w:id="0">
    <w:p w:rsidR="004A650A" w:rsidP="00ED6C6F" w:rsidRDefault="004A650A" w14:paraId="3854AD73" w14:textId="77777777">
      <w:pPr>
        <w:spacing w:after="0" w:line="240" w:lineRule="auto"/>
      </w:pPr>
      <w:r>
        <w:continuationSeparator/>
      </w:r>
    </w:p>
  </w:footnote>
  <w:footnote w:type="continuationNotice" w:id="1">
    <w:p w:rsidRPr="00DC2F3F" w:rsidR="004A650A" w:rsidP="00783DA2" w:rsidRDefault="004A650A" w14:paraId="3ADE322B" w14:textId="77777777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0563C3" w:rsidR="000563C3" w:rsidP="000563C3" w:rsidRDefault="000563C3" w14:paraId="2D4D4811" w14:textId="77777777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:rsidTr="00256B04" w14:paraId="2E0B90AA" w14:textId="77777777">
      <w:tc>
        <w:tcPr>
          <w:tcW w:w="4814" w:type="dxa"/>
        </w:tcPr>
        <w:p w:rsidR="00280776" w:rsidP="00280776" w:rsidRDefault="00280776" w14:paraId="08D28DA5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:rsidR="00280776" w:rsidP="008E1E7B" w:rsidRDefault="00D42A88" w14:paraId="1090A1C6" w14:textId="77777777">
              <w:pPr>
                <w:pStyle w:val="Sidhuvud"/>
                <w:spacing w:before="100"/>
                <w:jc w:val="right"/>
              </w:pPr>
              <w:r>
                <w:rPr>
                  <w:rStyle w:val="Platshllartext"/>
                </w:rPr>
                <w:t>Klicka här för att ange datum</w:t>
              </w:r>
            </w:p>
          </w:sdtContent>
        </w:sdt>
        <w:p w:rsidRPr="008B1CC0" w:rsidR="008B1CC0" w:rsidP="008B1CC0" w:rsidRDefault="00E64A75" w14:paraId="179AF090" w14:textId="263AAD3F">
          <w:pPr>
            <w:pStyle w:val="Sidhuvud"/>
            <w:spacing w:before="40"/>
            <w:jc w:val="right"/>
          </w:pPr>
          <w:r>
            <w:t xml:space="preserve">Till alla medlemmar i </w:t>
          </w:r>
          <w:r w:rsidRPr="00144248">
            <w:rPr>
              <w:highlight w:val="yellow"/>
            </w:rPr>
            <w:t>lokalförening/re</w:t>
          </w:r>
          <w:r w:rsidR="004E1E00">
            <w:rPr>
              <w:highlight w:val="yellow"/>
            </w:rPr>
            <w:t>g</w:t>
          </w:r>
          <w:r w:rsidRPr="00144248" w:rsidR="00144248">
            <w:rPr>
              <w:highlight w:val="yellow"/>
            </w:rPr>
            <w:t>ionalför</w:t>
          </w:r>
          <w:r w:rsidR="00144248">
            <w:rPr>
              <w:highlight w:val="yellow"/>
            </w:rPr>
            <w:t>en</w:t>
          </w:r>
          <w:r w:rsidRPr="00144248" w:rsidR="00144248">
            <w:rPr>
              <w:highlight w:val="yellow"/>
            </w:rPr>
            <w:t>ing</w:t>
          </w:r>
          <w:r>
            <w:t xml:space="preserve"> XX</w:t>
          </w:r>
        </w:p>
      </w:tc>
    </w:tr>
  </w:tbl>
  <w:p w:rsidR="00AE7483" w:rsidP="008E1E7B" w:rsidRDefault="00AE7483" w14:paraId="0CB9A71F" w14:textId="77777777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hint="default" w:asciiTheme="majorHAnsi" w:hAnsiTheme="majorHAnsi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hint="default" w:ascii="Segoe UI" w:hAnsi="Segoe UI" w:cs="Segoe UI" w:eastAsiaTheme="minorEastAsia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hint="default" w:ascii="Calibri" w:hAnsi="Calibri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hint="default" w:asciiTheme="majorHAnsi" w:hAnsiTheme="majorHAnsi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 w:asciiTheme="majorHAnsi" w:hAnsiTheme="majorHAnsi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84B74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113B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06DB8206"/>
    <w:rsid w:val="1AECFF44"/>
    <w:rsid w:val="20A112CC"/>
    <w:rsid w:val="5C398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color="auto" w:sz="0" w:space="0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eastAsiaTheme="majorEastAsia" w:cstheme="majorBidi"/>
      <w:b/>
      <w:bCs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hAnsiTheme="majorHAnsi" w:eastAsiaTheme="majorEastAsia" w:cstheme="majorBidi"/>
      <w:b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hAnsiTheme="majorHAnsi" w:eastAsiaTheme="majorEastAsia" w:cstheme="majorBidi"/>
      <w:b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color="4D7955" w:themeColor="accent1" w:sz="18" w:space="7"/>
      </w:pBdr>
      <w:suppressAutoHyphens/>
      <w:spacing w:after="240" w:line="1060" w:lineRule="exact"/>
      <w:jc w:val="center"/>
      <w:outlineLvl w:val="0"/>
    </w:pPr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color="auto" w:sz="0" w:space="0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eastAsiaTheme="majorEastAsia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color="auto" w:sz="0" w:space="0"/>
      <w:shd w:val="clear" w:color="auto" w:fill="F8DD99"/>
    </w:rPr>
  </w:style>
  <w:style w:type="paragraph" w:styleId="Numreradrubrik1" w:customStyle="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Klla" w:customStyle="1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color="13504F" w:themeColor="accent3" w:sz="4" w:space="0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="80" w:afterLines="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color="13504F" w:themeColor="accent3" w:sz="8" w:space="0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color="13504F" w:themeColor="accent3" w:sz="8" w:space="0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styleId="Indrag" w:customStyle="1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styleId="ParagrafNumrering" w:customStyle="1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unktlistagr" w:customStyle="1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styleId="Referens" w:customStyle="1">
    <w:name w:val="Referens"/>
    <w:basedOn w:val="Normal"/>
    <w:qFormat/>
    <w:rsid w:val="00794C5A"/>
    <w:pPr>
      <w:spacing w:after="80"/>
      <w:ind w:left="284" w:hanging="284"/>
    </w:pPr>
  </w:style>
  <w:style w:type="paragraph" w:styleId="Figurrubrik" w:customStyle="1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cs="Segoe UI" w:asciiTheme="majorHAnsi" w:hAnsiTheme="majorHAnsi"/>
      <w:b/>
      <w:bCs/>
      <w:noProof/>
      <w:color w:val="241F21"/>
      <w:sz w:val="16"/>
      <w:szCs w:val="21"/>
    </w:rPr>
  </w:style>
  <w:style w:type="character" w:styleId="FigurrubrikChar" w:customStyle="1">
    <w:name w:val="Figurrubrik Char"/>
    <w:basedOn w:val="Standardstycketeckensnitt"/>
    <w:link w:val="Figurrubrik"/>
    <w:uiPriority w:val="5"/>
    <w:rsid w:val="00CB2D57"/>
    <w:rPr>
      <w:rFonts w:cs="Segoe UI" w:asciiTheme="majorHAnsi" w:hAnsiTheme="majorHAnsi"/>
      <w:b/>
      <w:bCs/>
      <w:noProof/>
      <w:color w:val="241F21"/>
      <w:sz w:val="16"/>
      <w:szCs w:val="21"/>
    </w:rPr>
  </w:style>
  <w:style w:type="paragraph" w:styleId="Metodrubriker" w:customStyle="1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styleId="Namn" w:customStyle="1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/>
      <w:iCs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rendedagordning" w:customStyle="1">
    <w:name w:val="Ärende dagordning"/>
    <w:basedOn w:val="Normal"/>
    <w:link w:val="rendedagordningChar"/>
    <w:qFormat/>
    <w:rsid w:val="00C54951"/>
  </w:style>
  <w:style w:type="character" w:styleId="rendedagordningChar" w:customStyle="1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://www.sverigeslarare.se/xx" TargetMode="External" Id="Rb637eeb0cb67494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9D37DD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88257-89b5-4dae-9239-77c80a4d436a">
      <Terms xmlns="http://schemas.microsoft.com/office/infopath/2007/PartnerControls"/>
    </lcf76f155ced4ddcb4097134ff3c332f>
    <TaxCatchAll xmlns="76143245-296d-4ff9-96f4-e11b1a9d23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B0F9A98476884EA8086AC3F8626167" ma:contentTypeVersion="11" ma:contentTypeDescription="Skapa ett nytt dokument." ma:contentTypeScope="" ma:versionID="d244f366c92a3c335c3ffe7f8a7c7ade">
  <xsd:schema xmlns:xsd="http://www.w3.org/2001/XMLSchema" xmlns:xs="http://www.w3.org/2001/XMLSchema" xmlns:p="http://schemas.microsoft.com/office/2006/metadata/properties" xmlns:ns2="fec88257-89b5-4dae-9239-77c80a4d436a" xmlns:ns3="76143245-296d-4ff9-96f4-e11b1a9d2367" targetNamespace="http://schemas.microsoft.com/office/2006/metadata/properties" ma:root="true" ma:fieldsID="71f719120d4b32544b0421df1f13e53d" ns2:_="" ns3:_="">
    <xsd:import namespace="fec88257-89b5-4dae-9239-77c80a4d436a"/>
    <xsd:import namespace="76143245-296d-4ff9-96f4-e11b1a9d2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57-89b5-4dae-9239-77c80a4d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efd234c-8465-4d3d-ba09-3b17dfda5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43245-296d-4ff9-96f4-e11b1a9d23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2a3a11-980e-447b-94f5-9827744aecc8}" ma:internalName="TaxCatchAll" ma:showField="CatchAllData" ma:web="76143245-296d-4ff9-96f4-e11b1a9d2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96458763-7504-43E7-948E-140D37B74C9A}"/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Basmall - Stående v0.8.dotx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Victoria Skoglund</cp:lastModifiedBy>
  <cp:revision>3</cp:revision>
  <cp:lastPrinted>2023-03-16T10:13:00Z</cp:lastPrinted>
  <dcterms:created xsi:type="dcterms:W3CDTF">2024-01-18T12:14:00Z</dcterms:created>
  <dcterms:modified xsi:type="dcterms:W3CDTF">2024-01-18T15:04:58Z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0x010100A6B0F9A98476884EA8086AC3F8626167</vt:lpwstr>
  </property>
  <property fmtid="{D5CDD505-2E9C-101B-9397-08002B2CF9AE}" pid="3" name="MediaServiceImageTags">
    <vt:lpwstr/>
  </property>
</Properties>
</file>