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docMetadata/LabelInfo.xml" ContentType="application/vnd.ms-office.classificationlabel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D270F64F3C7A47AF81D81A137C20CF3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179F2" w:rsidP="005179F2" w:rsidRDefault="007C2E15" w14:paraId="77B6A085" w14:textId="77777777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:rsidR="007C2E15" w:rsidP="003437C5" w:rsidRDefault="007C2E15" w14:paraId="34390887" w14:textId="5981E0EA">
      <w:r w:rsidRPr="007C2E15">
        <w:t>Härmed kallas medlemmar i Sveriges Lärare lokalförening</w:t>
      </w:r>
      <w:r w:rsidR="005F74B5">
        <w:t xml:space="preserve"> Östersund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:rsidR="007C2E15" w:rsidP="003437C5" w:rsidRDefault="007C2E15" w14:paraId="0B08E06A" w14:textId="5732525D">
      <w:pPr>
        <w:rPr>
          <w:b/>
          <w:bCs/>
        </w:rPr>
      </w:pPr>
      <w:r w:rsidRPr="007C2E15">
        <w:rPr>
          <w:b/>
          <w:bCs/>
        </w:rPr>
        <w:t>Tid:</w:t>
      </w:r>
      <w:r w:rsidR="005F74B5">
        <w:rPr>
          <w:b/>
          <w:bCs/>
        </w:rPr>
        <w:t xml:space="preserve"> 18:00</w:t>
      </w:r>
    </w:p>
    <w:p w:rsidR="007C2E15" w:rsidP="003437C5" w:rsidRDefault="007C2E15" w14:paraId="6E95ECEA" w14:textId="33B21E12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5F74B5">
        <w:rPr>
          <w:b/>
          <w:bCs/>
        </w:rPr>
        <w:t>Biostaden</w:t>
      </w:r>
    </w:p>
    <w:p w:rsidR="007C2E15" w:rsidP="003437C5" w:rsidRDefault="007C2E15" w14:paraId="08AEC5DF" w14:textId="39324DC1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nyheter</w:t>
      </w:r>
      <w:r w:rsidR="005F74B5">
        <w:t>.</w:t>
      </w:r>
      <w:r w:rsidRPr="007C2E15">
        <w:t> </w:t>
      </w:r>
      <w:r>
        <w:t xml:space="preserve"> </w:t>
      </w:r>
    </w:p>
    <w:p w:rsidR="007C2E15" w:rsidP="003437C5" w:rsidRDefault="007C2E15" w14:paraId="33E9AF0A" w14:textId="77777777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:rsidR="007C2E15" w:rsidP="003437C5" w:rsidRDefault="007C2E15" w14:paraId="26ECE0DC" w14:textId="77777777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:rsidR="007C2E15" w:rsidP="007C2E15" w:rsidRDefault="007C2E15" w14:paraId="687B23AC" w14:textId="77777777">
      <w:pPr>
        <w:pStyle w:val="Liststycke"/>
        <w:numPr>
          <w:ilvl w:val="0"/>
          <w:numId w:val="10"/>
        </w:numPr>
      </w:pPr>
      <w:r w:rsidRPr="007C2E15">
        <w:t>Mötets öppnande</w:t>
      </w:r>
    </w:p>
    <w:p w:rsidR="007C2E15" w:rsidP="007C2E15" w:rsidRDefault="007C2E15" w14:paraId="57146FD3" w14:textId="77777777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:rsidR="007C2E15" w:rsidP="007C2E15" w:rsidRDefault="007C2E15" w14:paraId="4612D289" w14:textId="77777777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:rsidR="007C2E15" w:rsidP="007C2E15" w:rsidRDefault="007C2E15" w14:paraId="5B23A64A" w14:textId="77777777">
      <w:pPr>
        <w:pStyle w:val="Liststycke"/>
        <w:numPr>
          <w:ilvl w:val="0"/>
          <w:numId w:val="11"/>
        </w:numPr>
      </w:pPr>
      <w:r w:rsidRPr="007C2E15">
        <w:t>Mötessekreterare </w:t>
      </w:r>
    </w:p>
    <w:p w:rsidR="007C2E15" w:rsidP="007C2E15" w:rsidRDefault="007C2E15" w14:paraId="01AF3A88" w14:textId="77777777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:rsidR="007C2E15" w:rsidP="007C2E15" w:rsidRDefault="007C2E15" w14:paraId="3A65181F" w14:textId="77777777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:rsidR="007C2E15" w:rsidP="007C2E15" w:rsidRDefault="007C2E15" w14:paraId="535B3741" w14:textId="77777777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:rsidR="007C2E15" w:rsidP="007C2E15" w:rsidRDefault="007C2E15" w14:paraId="6D6388DC" w14:textId="77777777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:rsidR="007C2E15" w:rsidP="007C2E15" w:rsidRDefault="007C2E15" w14:paraId="1E864E5E" w14:textId="77777777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:rsidR="007C2E15" w:rsidP="007C2E15" w:rsidRDefault="007C2E15" w14:paraId="21793C19" w14:textId="77777777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:rsidR="007C2E15" w:rsidP="007C2E15" w:rsidRDefault="007C2E15" w14:paraId="43035DA7" w14:textId="77777777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:rsidR="007C2E15" w:rsidP="007C2E15" w:rsidRDefault="007C2E15" w14:paraId="732CAFF3" w14:textId="77777777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:rsidR="007C2E15" w:rsidP="007C2E15" w:rsidRDefault="007C2E15" w14:paraId="1466E6C8" w14:textId="77777777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:rsidR="007C2E15" w:rsidP="007C2E15" w:rsidRDefault="007C2E15" w14:paraId="4AB0308A" w14:textId="77777777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:rsidR="007C2E15" w:rsidP="007C2E15" w:rsidRDefault="007C2E15" w14:paraId="7B465990" w14:textId="1D1FB20E">
      <w:pPr>
        <w:pStyle w:val="Liststycke"/>
        <w:numPr>
          <w:ilvl w:val="0"/>
          <w:numId w:val="12"/>
        </w:numPr>
        <w:rPr/>
      </w:pPr>
      <w:r w:rsidR="007C2E15">
        <w:rPr/>
        <w:t>Sveriges Lärare i grundskolan </w:t>
      </w:r>
      <w:r w:rsidR="007C2E15">
        <w:rPr/>
        <w:t xml:space="preserve"> </w:t>
      </w:r>
    </w:p>
    <w:p w:rsidR="007C2E15" w:rsidP="00D305A3" w:rsidRDefault="007C2E15" w14:paraId="5F2D4A75" w14:textId="04D2CDBF">
      <w:pPr>
        <w:pStyle w:val="Liststycke"/>
        <w:numPr>
          <w:ilvl w:val="0"/>
          <w:numId w:val="10"/>
        </w:numPr>
      </w:pPr>
      <w:r w:rsidRPr="007C2E15">
        <w:t>Beslut om inkomna medlemsförslag om andra föreningar</w:t>
      </w:r>
    </w:p>
    <w:p w:rsidR="00D305A3" w:rsidP="00962A31" w:rsidRDefault="00962A31" w14:paraId="7921AFFD" w14:textId="20A947E9">
      <w:pPr>
        <w:ind w:left="720"/>
      </w:pPr>
      <w:r>
        <w:t>Inga förslag har inkommit</w:t>
      </w:r>
    </w:p>
    <w:p w:rsidR="007C2E15" w:rsidP="00962A31" w:rsidRDefault="007C2E15" w14:paraId="577EFA09" w14:textId="7113C3D7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:rsidR="00962A31" w:rsidP="00962A31" w:rsidRDefault="00962A31" w14:paraId="0C87E481" w14:textId="1C8F7414">
      <w:pPr>
        <w:pStyle w:val="Liststycke"/>
      </w:pPr>
      <w:r>
        <w:t>Inga förslag har inkommit</w:t>
      </w:r>
    </w:p>
    <w:p w:rsidR="007C2E15" w:rsidP="007C2E15" w:rsidRDefault="007C2E15" w14:paraId="3D4B1DAF" w14:textId="77777777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:rsidR="007C2E15" w:rsidP="00D952C2" w:rsidRDefault="007C2E15" w14:paraId="05BEAA6E" w14:textId="77777777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:rsidR="00583765" w:rsidP="00583765" w:rsidRDefault="00583765" w14:paraId="7E9CE7FE" w14:textId="77777777"/>
    <w:p w:rsidR="00583765" w:rsidP="00583765" w:rsidRDefault="00583765" w14:paraId="647CF7A7" w14:textId="77777777"/>
    <w:p w:rsidR="007C2E15" w:rsidP="007C2E15" w:rsidRDefault="007C2E15" w14:paraId="2935AF97" w14:textId="77777777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:rsidR="007C2E15" w:rsidP="007C2E15" w:rsidRDefault="007C2E15" w14:paraId="0B9DF93E" w14:textId="77777777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:rsidR="007C2E15" w:rsidP="059D9B7F" w:rsidRDefault="007C2E15" w14:paraId="619A6F48" w14:textId="771D1937">
      <w:pPr>
        <w:pStyle w:val="Liststycke"/>
        <w:numPr>
          <w:ilvl w:val="0"/>
          <w:numId w:val="15"/>
        </w:numPr>
        <w:rPr/>
      </w:pPr>
      <w:r w:rsidR="007C2E15">
        <w:rPr/>
        <w:t>Ledamöter </w:t>
      </w:r>
      <w:r w:rsidR="007C2E15">
        <w:rPr/>
        <w:t xml:space="preserve">  </w:t>
      </w:r>
    </w:p>
    <w:p w:rsidRPr="007C2E15" w:rsidR="00D93898" w:rsidP="00D93898" w:rsidRDefault="009A7FED" w14:paraId="7CAC0155" w14:textId="77777777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:rsidR="007C2E15" w:rsidP="007C2E15" w:rsidRDefault="007C2E15" w14:paraId="6DBC1476" w14:textId="77777777">
      <w:pPr>
        <w:numPr>
          <w:ilvl w:val="0"/>
          <w:numId w:val="10"/>
        </w:numPr>
      </w:pPr>
      <w:r w:rsidRPr="007C2E15">
        <w:t>Beslut om firmatecknare </w:t>
      </w:r>
    </w:p>
    <w:p w:rsidR="007C2E15" w:rsidP="007C2E15" w:rsidRDefault="007C2E15" w14:paraId="6369D300" w14:textId="77777777">
      <w:pPr>
        <w:numPr>
          <w:ilvl w:val="0"/>
          <w:numId w:val="10"/>
        </w:numPr>
      </w:pPr>
      <w:r>
        <w:t>V</w:t>
      </w:r>
      <w:r w:rsidRPr="007C2E15">
        <w:t>al av ev övriga förtroendeuppdrag </w:t>
      </w:r>
      <w:r>
        <w:t xml:space="preserve"> </w:t>
      </w:r>
    </w:p>
    <w:p w:rsidR="00241974" w:rsidP="00BC394C" w:rsidRDefault="007C2E15" w14:paraId="6DD082A3" w14:textId="77777777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:rsidR="00BC394C" w:rsidP="00BC394C" w:rsidRDefault="007C2E15" w14:paraId="733086AC" w14:textId="77777777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:rsidR="00241974" w:rsidP="00BC394C" w:rsidRDefault="007C2E15" w14:paraId="27AB5E36" w14:textId="77777777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:rsidR="00241974" w:rsidP="007C2E15" w:rsidRDefault="007C2E15" w14:paraId="7449FC7B" w14:textId="77777777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:rsidR="00337FC1" w:rsidP="007C2E15" w:rsidRDefault="007C2E15" w14:paraId="5567E3BB" w14:textId="77777777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:rsidR="00337FC1" w:rsidP="007C2E15" w:rsidRDefault="007C2E15" w14:paraId="0D987040" w14:textId="77777777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P="007C2E15" w:rsidRDefault="007C2E15" w14:paraId="2C170FA2" w14:textId="77777777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P="007C2E15" w:rsidRDefault="007C2E15" w14:paraId="0BBF7F2A" w14:textId="77777777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:rsidR="00337FC1" w:rsidP="007C2E15" w:rsidRDefault="007C2E15" w14:paraId="4C7E2268" w14:textId="77777777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337FC1" w:rsidP="00337FC1" w:rsidRDefault="00337FC1" w14:paraId="1DFAD9CF" w14:textId="77777777">
      <w:pPr>
        <w:ind w:left="360"/>
      </w:pPr>
    </w:p>
    <w:p w:rsidR="00337FC1" w:rsidP="00337FC1" w:rsidRDefault="00337FC1" w14:paraId="3B828E80" w14:textId="77777777">
      <w:pPr>
        <w:ind w:left="360"/>
      </w:pPr>
    </w:p>
    <w:p w:rsidR="00132579" w:rsidP="00337FC1" w:rsidRDefault="007C2E15" w14:paraId="1AA19619" w14:textId="77777777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1"/>
      <w:headerReference w:type="first" r:id="rId12"/>
      <w:footerReference w:type="first" r:id="rId13"/>
      <w:type w:val="continuous"/>
      <w:pgSz w:w="11906" w:h="16838" w:orient="portrait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251" w:rsidP="00ED6C6F" w:rsidRDefault="00F53251" w14:paraId="555708C8" w14:textId="77777777">
      <w:pPr>
        <w:spacing w:after="0" w:line="240" w:lineRule="auto"/>
      </w:pPr>
      <w:r>
        <w:separator/>
      </w:r>
    </w:p>
    <w:p w:rsidR="00F53251" w:rsidRDefault="00F53251" w14:paraId="06F8B900" w14:textId="77777777"/>
    <w:p w:rsidR="00F53251" w:rsidRDefault="00F53251" w14:paraId="0EDDEE66" w14:textId="77777777"/>
  </w:endnote>
  <w:endnote w:type="continuationSeparator" w:id="0">
    <w:p w:rsidR="00F53251" w:rsidP="00ED6C6F" w:rsidRDefault="00F53251" w14:paraId="3372D407" w14:textId="77777777">
      <w:pPr>
        <w:spacing w:after="0" w:line="240" w:lineRule="auto"/>
      </w:pPr>
      <w:r>
        <w:continuationSeparator/>
      </w:r>
    </w:p>
    <w:p w:rsidR="00F53251" w:rsidRDefault="00F53251" w14:paraId="573CD600" w14:textId="77777777"/>
    <w:p w:rsidR="00F53251" w:rsidRDefault="00F53251" w14:paraId="53EAA673" w14:textId="77777777"/>
  </w:endnote>
  <w:endnote w:type="continuationNotice" w:id="1">
    <w:p w:rsidR="00F53251" w:rsidRDefault="00F53251" w14:paraId="672B285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DF63EC" w:rsidR="00DF63EC" w:rsidP="00DF63EC" w:rsidRDefault="00DF63EC" w14:paraId="0FD9954A" w14:textId="77777777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Pr="00DF63EC" w:rsidR="00DF63EC" w:rsidTr="008B5D01" w14:paraId="1D601C11" w14:textId="77777777">
      <w:trPr>
        <w:trHeight w:val="567" w:hRule="exact"/>
      </w:trPr>
      <w:tc>
        <w:tcPr>
          <w:tcW w:w="1563" w:type="dxa"/>
          <w:vAlign w:val="bottom"/>
        </w:tcPr>
        <w:p w:rsidRPr="00DF63EC" w:rsidR="00DF63EC" w:rsidP="00DF63EC" w:rsidRDefault="00DF63EC" w14:paraId="2940E25E" w14:textId="77777777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Pr="00DF63EC" w:rsidR="00DF63EC" w:rsidP="00DF63EC" w:rsidRDefault="00F53251" w14:paraId="3939099D" w14:textId="77777777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:rsidRPr="00DF63EC" w:rsidR="00DF63EC" w:rsidP="00DF63EC" w:rsidRDefault="00DF63EC" w14:paraId="5C32A13A" w14:textId="77777777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Pr="00DF63EC" w:rsidR="003773EE" w:rsidP="00DF63EC" w:rsidRDefault="003773EE" w14:paraId="0B218488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04" w:rsidP="00783DA2" w:rsidRDefault="00256B04" w14:paraId="0976126D" w14:textId="77777777">
    <w:pPr>
      <w:pStyle w:val="Sidfot"/>
    </w:pPr>
  </w:p>
  <w:tbl>
    <w:tblPr>
      <w:tblStyle w:val="Tabellrutnt"/>
      <w:tblW w:w="8505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 w14:paraId="6CE41BA2" w14:textId="77777777">
      <w:tc>
        <w:tcPr>
          <w:tcW w:w="7513" w:type="dxa"/>
          <w:tcBorders>
            <w:top w:val="single" w:color="13504F" w:themeColor="text2" w:sz="4" w:space="0"/>
          </w:tcBorders>
        </w:tcPr>
        <w:p w:rsidRPr="00783DA2" w:rsidR="00E12C9D" w:rsidP="00BE40E6" w:rsidRDefault="00E12C9D" w14:paraId="11ADA848" w14:textId="77777777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P="00D01880" w:rsidRDefault="00D01880" w14:paraId="4E1D8CF9" w14:textId="77777777">
          <w:pPr>
            <w:pStyle w:val="Sidfot"/>
          </w:pPr>
          <w:r>
            <w:t>Box 17061, 104 62 Stockholm • Peter Myndes backe 16, Stockholm • 077-515 05 00</w:t>
          </w:r>
        </w:p>
        <w:p w:rsidRPr="00BE40E6" w:rsidR="00E12C9D" w:rsidP="00D01880" w:rsidRDefault="00D01880" w14:paraId="5EB61CD9" w14:textId="77777777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color="13504F" w:themeColor="text2" w:sz="4" w:space="0"/>
          </w:tcBorders>
          <w:vAlign w:val="bottom"/>
        </w:tcPr>
        <w:p w:rsidRPr="00647B67" w:rsidR="00E12C9D" w:rsidP="00E12C9D" w:rsidRDefault="00E12C9D" w14:paraId="0B7D9C5C" w14:textId="77777777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256B04" w:rsidP="00783DA2" w:rsidRDefault="00256B04" w14:paraId="0605081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251" w:rsidP="00ED6C6F" w:rsidRDefault="00F53251" w14:paraId="0933043F" w14:textId="77777777">
      <w:pPr>
        <w:spacing w:after="0" w:line="240" w:lineRule="auto"/>
      </w:pPr>
      <w:r>
        <w:separator/>
      </w:r>
    </w:p>
  </w:footnote>
  <w:footnote w:type="continuationSeparator" w:id="0">
    <w:p w:rsidR="00F53251" w:rsidP="00ED6C6F" w:rsidRDefault="00F53251" w14:paraId="1C154739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F53251" w:rsidP="00783DA2" w:rsidRDefault="00F53251" w14:paraId="58F60A01" w14:textId="77777777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563C3" w:rsidR="000563C3" w:rsidP="000563C3" w:rsidRDefault="000563C3" w14:paraId="5776B1B2" w14:textId="77777777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:rsidTr="00256B04" w14:paraId="0A3D4EB5" w14:textId="77777777">
      <w:tc>
        <w:tcPr>
          <w:tcW w:w="4814" w:type="dxa"/>
        </w:tcPr>
        <w:p w:rsidR="00280776" w:rsidP="00280776" w:rsidRDefault="00280776" w14:paraId="7F8BD12D" w14:textId="77777777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280776" w:rsidP="008E1E7B" w:rsidRDefault="00D42A88" w14:paraId="31E4B18C" w14:textId="77777777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:rsidRPr="008B1CC0" w:rsidR="008B1CC0" w:rsidP="008B1CC0" w:rsidRDefault="00BC650F" w14:paraId="2D7C07A0" w14:textId="77777777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:rsidR="00AE7483" w:rsidP="008E1E7B" w:rsidRDefault="00AE7483" w14:paraId="6D013777" w14:textId="77777777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B5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0ABA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5F74B5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E7859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87B00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2A31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0507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305A3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3251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  <w:rsid w:val="059D9B7F"/>
    <w:rsid w:val="1CD0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C9FAE"/>
  <w15:chartTrackingRefBased/>
  <w15:docId w15:val="{E5F38346-9887-43B1-BC1A-8EB17F00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RubrikChar" w:customStyle="1">
    <w:name w:val="Rubrik Char"/>
    <w:basedOn w:val="Standardstycketeckensnitt"/>
    <w:link w:val="Rubrik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SidfotChar" w:customStyle="1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SlutnotstextChar" w:customStyle="1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styleId="InledningChar" w:customStyle="1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styleId="SverigesLrare" w:customStyle="1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Att-satsmedindrag" w:customStyle="1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rsid w:val="00794C5A"/>
    <w:pPr>
      <w:spacing w:after="80"/>
      <w:ind w:left="284" w:hanging="284"/>
    </w:pPr>
  </w:style>
  <w:style w:type="paragraph" w:styleId="Metodrubriker" w:customStyle="1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Standardstycketeckensnitt"/>
    <w:link w:val="Kursivtcitat"/>
    <w:rsid w:val="00BE0E2B"/>
    <w:rPr>
      <w:i/>
      <w:iCs/>
    </w:rPr>
  </w:style>
  <w:style w:type="character" w:styleId="NamnChar" w:customStyle="1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Faktabrdtext" w:customStyle="1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styleId="Faktapunktlista" w:customStyle="1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styleId="FaktabrdtextChar" w:customStyle="1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styleId="FaktapunktlistaChar" w:customStyle="1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styleId="Anmkllaunderdiagramellertabell" w:customStyle="1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styleId="AnmkllaunderdiagramellertabellChar" w:customStyle="1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styleId="Diagramrubrikcentrerad" w:customStyle="1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styleId="DiagramrubrikcentreradChar" w:customStyle="1">
    <w:name w:val="Diagramrubrik (centrerad) Char"/>
    <w:basedOn w:val="Rubrik3Char"/>
    <w:link w:val="Diagramrubrikcentrerad"/>
    <w:rsid w:val="00EE021E"/>
    <w:rPr>
      <w:rFonts w:asciiTheme="majorHAnsi" w:hAnsiTheme="majorHAnsi" w:eastAsiaTheme="majorEastAsia" w:cstheme="majorBidi"/>
      <w:b/>
      <w:color w:val="000000" w:themeColor="text1"/>
      <w:sz w:val="21"/>
      <w:szCs w:val="21"/>
    </w:rPr>
  </w:style>
  <w:style w:type="paragraph" w:styleId="Rubik0avsnitt" w:customStyle="1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styleId="Tabellrubrikvnsterstlld" w:customStyle="1">
    <w:name w:val="Tabellrubrik (vänsterställd)"/>
    <w:basedOn w:val="Diagramrubrikcentrerad"/>
    <w:rsid w:val="00EE021E"/>
    <w:pPr>
      <w:jc w:val="left"/>
    </w:pPr>
    <w:rPr>
      <w:bCs/>
    </w:rPr>
  </w:style>
  <w:style w:type="paragraph" w:styleId="Tabelltextvnsterstlldsmal" w:customStyle="1">
    <w:name w:val="Tabelltext (vänsterställd smal)"/>
    <w:basedOn w:val="Faktabrdtext"/>
    <w:rsid w:val="00EE021E"/>
    <w:pPr>
      <w:spacing w:before="40" w:after="40"/>
    </w:pPr>
    <w:rPr>
      <w:rFonts w:ascii="Segoe UI" w:hAnsi="Segoe UI" w:eastAsia="Times New Roman" w:cs="Segoe UI"/>
      <w:color w:val="000000"/>
      <w:lang w:eastAsia="sv-SE"/>
    </w:rPr>
  </w:style>
  <w:style w:type="paragraph" w:styleId="Tabellsiffraeltextcentreradsmal" w:customStyle="1">
    <w:name w:val="Tabellsiffra el. text (centrerad smal)"/>
    <w:basedOn w:val="Tabelltextvnsterstlldsmal"/>
    <w:rsid w:val="00EE021E"/>
    <w:pPr>
      <w:jc w:val="center"/>
    </w:pPr>
  </w:style>
  <w:style w:type="paragraph" w:styleId="Tabellsiffrahgerstlldsmal" w:customStyle="1">
    <w:name w:val="Tabellsiffra (högerställd smal)"/>
    <w:basedOn w:val="Tabellsiffraeltextcentreradsmal"/>
    <w:rsid w:val="00EE021E"/>
    <w:pPr>
      <w:jc w:val="right"/>
    </w:pPr>
  </w:style>
  <w:style w:type="paragraph" w:styleId="Tabelltextvnsterstlldfet" w:customStyle="1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styleId="Tabelltextcentreradfet" w:customStyle="1">
    <w:name w:val="Tabelltext (centrerad fet)"/>
    <w:basedOn w:val="Tabelltextvnsterstlldfet"/>
    <w:rsid w:val="00EE021E"/>
    <w:pPr>
      <w:jc w:val="center"/>
    </w:pPr>
  </w:style>
  <w:style w:type="paragraph" w:styleId="Diagraminfounderdiagramrubrikcentrerad" w:customStyle="1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el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70F64F3C7A47AF81D81A137C20C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0B603-5405-4920-9325-DE1F4FABDFAF}"/>
      </w:docPartPr>
      <w:docPartBody>
        <w:p w:rsidR="00870A76" w:rsidRDefault="00A00507">
          <w:pPr>
            <w:pStyle w:val="D270F64F3C7A47AF81D81A137C20CF38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B6"/>
    <w:rsid w:val="007E7859"/>
    <w:rsid w:val="00870A76"/>
    <w:rsid w:val="00887B00"/>
    <w:rsid w:val="00A00507"/>
    <w:rsid w:val="00A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D270F64F3C7A47AF81D81A137C20CF38">
    <w:name w:val="D270F64F3C7A47AF81D81A137C20C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24d31-4cbe-44f0-a756-e59579c921ed">
      <Terms xmlns="http://schemas.microsoft.com/office/infopath/2007/PartnerControls"/>
    </lcf76f155ced4ddcb4097134ff3c332f>
    <TaxCatchAll xmlns="6c4a1ae4-39ee-4194-8173-bb80354323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981260128A648A88C2232D14F1502" ma:contentTypeVersion="11" ma:contentTypeDescription="Create a new document." ma:contentTypeScope="" ma:versionID="c5de1ed8db72e1f3834bab76da4fa4d6">
  <xsd:schema xmlns:xsd="http://www.w3.org/2001/XMLSchema" xmlns:xs="http://www.w3.org/2001/XMLSchema" xmlns:p="http://schemas.microsoft.com/office/2006/metadata/properties" xmlns:ns2="f5a24d31-4cbe-44f0-a756-e59579c921ed" xmlns:ns3="6c4a1ae4-39ee-4194-8173-bb80354323f9" targetNamespace="http://schemas.microsoft.com/office/2006/metadata/properties" ma:root="true" ma:fieldsID="1b3b650923178e0a411908555d99112d" ns2:_="" ns3:_="">
    <xsd:import namespace="f5a24d31-4cbe-44f0-a756-e59579c921ed"/>
    <xsd:import namespace="6c4a1ae4-39ee-4194-8173-bb8035432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24d31-4cbe-44f0-a756-e59579c92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d5b4a7-3e01-4a51-96b1-74adf51afb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a1ae4-39ee-4194-8173-bb80354323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b13e29-6bdd-4ed5-b0b0-4ad50d3cc1a5}" ma:internalName="TaxCatchAll" ma:showField="CatchAllData" ma:web="6c4a1ae4-39ee-4194-8173-bb8035432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f5a24d31-4cbe-44f0-a756-e59579c921ed"/>
    <ds:schemaRef ds:uri="6c4a1ae4-39ee-4194-8173-bb80354323f9"/>
  </ds:schemaRefs>
</ds:datastoreItem>
</file>

<file path=customXml/itemProps3.xml><?xml version="1.0" encoding="utf-8"?>
<ds:datastoreItem xmlns:ds="http://schemas.openxmlformats.org/officeDocument/2006/customXml" ds:itemID="{116A9018-BFE5-4784-A4A7-B56C793B8DFB}"/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260109-mall-2026-kallelse-och-dagordning-arsmote_lokalforening-regionalforening.dotx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Kallelse och dagordning årsmöte 2026</dc:title>
  <dc:subject/>
  <dc:creator>Emmelie Persson</dc:creator>
  <keywords/>
  <dc:description/>
  <lastModifiedBy>Emmelie Persson</lastModifiedBy>
  <revision>5</revision>
  <lastPrinted>2023-03-16T10:13:00.0000000Z</lastPrinted>
  <dcterms:created xsi:type="dcterms:W3CDTF">2026-03-12T16:05:00.0000000Z</dcterms:created>
  <dcterms:modified xsi:type="dcterms:W3CDTF">2026-03-12T16:08:12.1078747Z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0x010100FC7981260128A648A88C2232D14F1502</vt:lpwstr>
  </property>
  <property fmtid="{D5CDD505-2E9C-101B-9397-08002B2CF9AE}" pid="3" name="MediaServiceImageTags">
    <vt:lpwstr/>
  </property>
</Properties>
</file>