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71649240C83F49949D2AD4AE1DB2AEBD"/>
        </w:placeholder>
        <w:dataBinding w:prefixMappings="xmlns:ns0='http://purl.org/dc/elements/1.1/' xmlns:ns1='http://schemas.openxmlformats.org/package/2006/metadata/core-properties' " w:xpath="/ns1:coreProperties[1]/ns0:title[1]" w:storeItemID="{6C3C8BC8-F283-45AE-878A-BAB7291924A1}"/>
        <w:text/>
      </w:sdtPr>
      <w:sdtEndPr/>
      <w:sdtContent>
        <w:p w14:paraId="538F16C5" w14:textId="7EB968D0" w:rsidR="005179F2" w:rsidRDefault="001C6277" w:rsidP="005179F2">
          <w:pPr>
            <w:pStyle w:val="Rubrik1"/>
          </w:pPr>
          <w:r>
            <w:t xml:space="preserve">Verksamhetsberättelse 2025 för förening </w:t>
          </w:r>
          <w:proofErr w:type="spellStart"/>
          <w:r w:rsidR="00C36D9E">
            <w:t>Watma</w:t>
          </w:r>
          <w:proofErr w:type="spellEnd"/>
          <w:r w:rsidR="00C36D9E">
            <w:t xml:space="preserve"> </w:t>
          </w:r>
          <w:proofErr w:type="spellStart"/>
          <w:r w:rsidR="00C36D9E">
            <w:t>Education</w:t>
          </w:r>
          <w:proofErr w:type="spellEnd"/>
        </w:p>
      </w:sdtContent>
    </w:sdt>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204ED9" w14:paraId="4572E926" w14:textId="77777777" w:rsidTr="00EE74DA">
        <w:tc>
          <w:tcPr>
            <w:tcW w:w="8505" w:type="dxa"/>
            <w:shd w:val="clear" w:color="auto" w:fill="F4EFD7"/>
          </w:tcPr>
          <w:p w14:paraId="33696E1E" w14:textId="77777777" w:rsidR="00204ED9" w:rsidRPr="00183727" w:rsidRDefault="00204ED9" w:rsidP="00183727">
            <w:pPr>
              <w:pStyle w:val="Faktabrdtext"/>
              <w:rPr>
                <w:b/>
                <w:bCs/>
              </w:rPr>
            </w:pPr>
            <w:bookmarkStart w:id="0" w:name="_Hlk182399889"/>
            <w:r w:rsidRPr="00183727">
              <w:rPr>
                <w:b/>
                <w:bCs/>
              </w:rPr>
              <w:t xml:space="preserve">Instruktioner: </w:t>
            </w:r>
          </w:p>
          <w:p w14:paraId="6EB2339C" w14:textId="77777777" w:rsidR="00E10B2B" w:rsidRPr="00183727" w:rsidRDefault="00E10B2B" w:rsidP="00183727">
            <w:pPr>
              <w:pStyle w:val="Faktabrdtext"/>
            </w:pPr>
            <w:r w:rsidRPr="00183727">
              <w:t xml:space="preserve">Syftet med verksamhetsberättelsen är att beskriva och ge en tydlig och sammanfattande bild av föreningens verksamhet för det gångna året. Verksamhetsberättelsen är viktig för att lyfta fram föreningens bidrag till att nå målen för Sveriges Lärare för att skapa transparens, engagemang, inspiration. Den ska även belysa lärdomar och framgångar som kan vara värdefulla för nästa </w:t>
            </w:r>
            <w:proofErr w:type="gramStart"/>
            <w:r w:rsidRPr="00183727">
              <w:t>års arbete</w:t>
            </w:r>
            <w:proofErr w:type="gramEnd"/>
            <w:r w:rsidRPr="00183727">
              <w:t xml:space="preserve">. Följ anvisningarna i dokumentet och ta sedan bort </w:t>
            </w:r>
            <w:r w:rsidR="00666100" w:rsidRPr="00183727">
              <w:t xml:space="preserve">de </w:t>
            </w:r>
            <w:r w:rsidR="00EE74DA" w:rsidRPr="00183727">
              <w:t xml:space="preserve">gula </w:t>
            </w:r>
            <w:r w:rsidR="00666100" w:rsidRPr="00183727">
              <w:t xml:space="preserve">och </w:t>
            </w:r>
            <w:r w:rsidR="00EE74DA" w:rsidRPr="00183727">
              <w:t>de ljusgröna rutorna</w:t>
            </w:r>
            <w:r w:rsidR="00B26E07" w:rsidRPr="00183727">
              <w:t xml:space="preserve"> (tabeller)</w:t>
            </w:r>
            <w:r w:rsidR="00EE74DA" w:rsidRPr="00183727">
              <w:t xml:space="preserve"> med frågeställningarna när dokumentet är redo att skickas ut.  </w:t>
            </w:r>
          </w:p>
        </w:tc>
      </w:tr>
      <w:bookmarkEnd w:id="0"/>
    </w:tbl>
    <w:p w14:paraId="64672BD9" w14:textId="77777777" w:rsidR="00204ED9" w:rsidRPr="0097431F" w:rsidRDefault="00204ED9" w:rsidP="0097431F">
      <w:pPr>
        <w:pStyle w:val="Faktabrdtext"/>
      </w:pPr>
    </w:p>
    <w:p w14:paraId="650A03E3" w14:textId="77777777" w:rsidR="00AE23BC" w:rsidRDefault="00AE23BC" w:rsidP="00AE23BC">
      <w:pPr>
        <w:pStyle w:val="Rubrik2"/>
      </w:pPr>
      <w:r>
        <w:t>Inledning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0655A3" w14:paraId="6B1D09D8" w14:textId="77777777" w:rsidTr="000655A3">
        <w:tc>
          <w:tcPr>
            <w:tcW w:w="8505" w:type="dxa"/>
            <w:shd w:val="clear" w:color="auto" w:fill="D8E6DB" w:themeFill="accent1" w:themeFillTint="33"/>
          </w:tcPr>
          <w:p w14:paraId="4C44166C" w14:textId="77777777" w:rsidR="000655A3" w:rsidRPr="00554150" w:rsidRDefault="000655A3" w:rsidP="006F4BF3">
            <w:pPr>
              <w:pStyle w:val="Faktabrdtext"/>
            </w:pPr>
            <w:r w:rsidRPr="00D03398">
              <w:t>Skriv några inledningsord om hur året har gått. Vilka intentioner hade ni med verksamheten och hur har ni i stora drag lyckats.</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432C" w14:paraId="74326FD2" w14:textId="77777777">
        <w:trPr>
          <w:trHeight w:val="719"/>
        </w:trPr>
        <w:tc>
          <w:tcPr>
            <w:tcW w:w="8494" w:type="dxa"/>
          </w:tcPr>
          <w:p w14:paraId="540F90CA" w14:textId="2FAF3FA3" w:rsidR="00EE432C" w:rsidRPr="00183727" w:rsidRDefault="00BA5525" w:rsidP="00BA5525">
            <w:pPr>
              <w:pStyle w:val="Faktabrdtext"/>
            </w:pPr>
            <w:r>
              <w:t xml:space="preserve">Vi har rört oss i rätt riktning när det gäller våra mål. Vi har fler medlemmar än när året inleddes, vi har fler ombud och vi har haft mer dialog och vi har haft ett fysiskt ombudsmöte med utbildning och årsmöte. </w:t>
            </w:r>
          </w:p>
        </w:tc>
      </w:tr>
    </w:tbl>
    <w:p w14:paraId="4DF8AE58" w14:textId="77777777" w:rsidR="00AE23BC" w:rsidRDefault="00AE23BC" w:rsidP="00AE23BC">
      <w:pPr>
        <w:pStyle w:val="Rubrik2"/>
      </w:pPr>
      <w:r w:rsidRPr="00AE23BC">
        <w:t>Med kraft och kunskap bildar vi Sverige</w:t>
      </w:r>
    </w:p>
    <w:p w14:paraId="584544E7" w14:textId="77777777" w:rsidR="00AE23BC" w:rsidRDefault="00AE23BC" w:rsidP="00AE23BC">
      <w:pPr>
        <w:pStyle w:val="Rubrik3"/>
      </w:pPr>
      <w:r>
        <w:t>Om föreningen</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1D306E" w:rsidRPr="00AA58DA" w14:paraId="19A5C4A9" w14:textId="77777777">
        <w:tc>
          <w:tcPr>
            <w:tcW w:w="8505" w:type="dxa"/>
            <w:shd w:val="clear" w:color="auto" w:fill="D8E6DB" w:themeFill="accent1" w:themeFillTint="33"/>
          </w:tcPr>
          <w:p w14:paraId="74713113" w14:textId="77777777" w:rsidR="001D306E" w:rsidRDefault="001D306E" w:rsidP="00E439E4">
            <w:pPr>
              <w:pStyle w:val="Faktapunktlista"/>
              <w:ind w:left="174" w:hanging="174"/>
            </w:pPr>
            <w:bookmarkStart w:id="1" w:name="_Hlk182813038"/>
            <w:r w:rsidRPr="00183727">
              <w:t>Medlemsutveckling – 31 december 202</w:t>
            </w:r>
            <w:r w:rsidR="007B047E">
              <w:t>4</w:t>
            </w:r>
            <w:r w:rsidRPr="00183727">
              <w:t xml:space="preserve"> och 31 december 202</w:t>
            </w:r>
            <w:r w:rsidR="009D6D3D">
              <w:t>5</w:t>
            </w:r>
            <w:r w:rsidRPr="00183727">
              <w:t xml:space="preserve"> med antal yrkesaktiva medlemmar. Statistik finns </w:t>
            </w:r>
            <w:r w:rsidR="004C7894">
              <w:t>i Portalen</w:t>
            </w:r>
            <w:r w:rsidRPr="00183727">
              <w:t>:</w:t>
            </w:r>
            <w:r w:rsidR="00BC2826">
              <w:t xml:space="preserve"> </w:t>
            </w:r>
            <w:hyperlink r:id="rId11" w:history="1">
              <w:r w:rsidR="004C7894">
                <w:rPr>
                  <w:rStyle w:val="Hyperlnk"/>
                </w:rPr>
                <w:t>Koll på medlemsutveckling i föreninge</w:t>
              </w:r>
              <w:r w:rsidR="00BC2826" w:rsidRPr="00BC2826">
                <w:rPr>
                  <w:rStyle w:val="Hyperlnk"/>
                </w:rPr>
                <w:t>n</w:t>
              </w:r>
            </w:hyperlink>
          </w:p>
          <w:p w14:paraId="357499F8" w14:textId="77777777" w:rsidR="001D306E" w:rsidRPr="00183727" w:rsidRDefault="001D306E" w:rsidP="00E439E4">
            <w:pPr>
              <w:pStyle w:val="Faktapunktlista"/>
              <w:ind w:left="174" w:hanging="174"/>
            </w:pPr>
            <w:r w:rsidRPr="00183727">
              <w:t>Ombudsutveckling - 31 december 202</w:t>
            </w:r>
            <w:r w:rsidR="007B047E">
              <w:t>4</w:t>
            </w:r>
            <w:r w:rsidRPr="00183727">
              <w:t xml:space="preserve"> och 31 december 202</w:t>
            </w:r>
            <w:r w:rsidR="007B047E">
              <w:t>5</w:t>
            </w:r>
            <w:r w:rsidRPr="00183727">
              <w:t>. Nedbrutet på antal arbetsplatsombud, skyddsombud, förhandlingsombud, huvudskyddsombud. Statistik finns på Portalen i januari.</w:t>
            </w:r>
          </w:p>
          <w:p w14:paraId="55438081" w14:textId="77777777" w:rsidR="001D306E" w:rsidRPr="00AA58DA" w:rsidRDefault="001D306E" w:rsidP="00E439E4">
            <w:pPr>
              <w:pStyle w:val="Faktapunktlista"/>
              <w:ind w:left="174" w:hanging="174"/>
              <w:rPr>
                <w:sz w:val="20"/>
                <w:szCs w:val="20"/>
              </w:rPr>
            </w:pPr>
            <w:r w:rsidRPr="00183727">
              <w:t>Vilka skolformsföreningar/andra föreningar/nätverk har funnits under 202</w:t>
            </w:r>
            <w:r w:rsidR="007B047E">
              <w:t>5</w:t>
            </w:r>
            <w:r w:rsidRPr="00183727">
              <w:t>.</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14:paraId="5DC8CE2A" w14:textId="77777777" w:rsidTr="00324BC3">
        <w:trPr>
          <w:trHeight w:val="719"/>
        </w:trPr>
        <w:tc>
          <w:tcPr>
            <w:tcW w:w="8494" w:type="dxa"/>
          </w:tcPr>
          <w:p w14:paraId="797FCC04" w14:textId="77777777" w:rsidR="007B07DD" w:rsidRDefault="00BA5525" w:rsidP="00183727">
            <w:pPr>
              <w:pStyle w:val="Faktabrdtext"/>
            </w:pPr>
            <w:bookmarkStart w:id="2" w:name="_Hlk182814271"/>
            <w:bookmarkEnd w:id="1"/>
            <w:r>
              <w:t>Vi har gått från 314 till 340 medlemmar.</w:t>
            </w:r>
          </w:p>
          <w:p w14:paraId="07763B2C" w14:textId="2E01D94E" w:rsidR="00BA5525" w:rsidRPr="00183727" w:rsidRDefault="00BA5525" w:rsidP="00183727">
            <w:pPr>
              <w:pStyle w:val="Faktabrdtext"/>
            </w:pPr>
            <w:r>
              <w:t xml:space="preserve">Vi har fler ombud. </w:t>
            </w:r>
          </w:p>
        </w:tc>
      </w:tr>
      <w:bookmarkEnd w:id="2"/>
    </w:tbl>
    <w:p w14:paraId="7B9A1086" w14:textId="77777777" w:rsidR="00D025AC" w:rsidRPr="00E439E4" w:rsidRDefault="00D025AC" w:rsidP="00E439E4">
      <w:pPr>
        <w:pStyle w:val="Faktabrdtext"/>
        <w:rPr>
          <w:sz w:val="4"/>
          <w:szCs w:val="4"/>
        </w:rPr>
      </w:pPr>
    </w:p>
    <w:p w14:paraId="6078DAC4" w14:textId="77777777" w:rsidR="00AE23BC" w:rsidRDefault="00AE23BC" w:rsidP="00AE23BC">
      <w:pPr>
        <w:pStyle w:val="Rubrik3"/>
      </w:pPr>
      <w:r>
        <w:t>Styrelsen</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D37BE4" w:rsidRPr="00D37BE4" w14:paraId="3B0C89DD" w14:textId="77777777">
        <w:tc>
          <w:tcPr>
            <w:tcW w:w="8505" w:type="dxa"/>
            <w:shd w:val="clear" w:color="auto" w:fill="D8E6DB" w:themeFill="accent1" w:themeFillTint="33"/>
          </w:tcPr>
          <w:p w14:paraId="176D753C" w14:textId="77777777" w:rsidR="00554150" w:rsidRPr="00E439E4" w:rsidRDefault="00554150" w:rsidP="00E439E4">
            <w:pPr>
              <w:pStyle w:val="Faktapunktlista"/>
              <w:ind w:left="174" w:hanging="174"/>
            </w:pPr>
            <w:bookmarkStart w:id="3" w:name="_Hlk182813132"/>
            <w:r w:rsidRPr="00E439E4">
              <w:t>Vilka personer har ingått i styrelsen under verksamhetsåret 202</w:t>
            </w:r>
            <w:r w:rsidR="002E706F">
              <w:t>5</w:t>
            </w:r>
            <w:r w:rsidRPr="00E439E4">
              <w:t xml:space="preserve">. Namn och roll. </w:t>
            </w:r>
          </w:p>
          <w:p w14:paraId="5D374514" w14:textId="77777777" w:rsidR="00554150" w:rsidRPr="00E439E4" w:rsidRDefault="00554150" w:rsidP="00E439E4">
            <w:pPr>
              <w:pStyle w:val="Faktapunktlista"/>
              <w:ind w:left="174" w:hanging="174"/>
            </w:pPr>
            <w:r w:rsidRPr="00E439E4">
              <w:t>Vilka som har haft olika uppdrag</w:t>
            </w:r>
            <w:r w:rsidR="00E439E4">
              <w:t>,</w:t>
            </w:r>
            <w:r w:rsidRPr="00E439E4">
              <w:t xml:space="preserve"> </w:t>
            </w:r>
            <w:proofErr w:type="gramStart"/>
            <w:r w:rsidRPr="00E439E4">
              <w:t>t.ex.</w:t>
            </w:r>
            <w:proofErr w:type="gramEnd"/>
            <w:r w:rsidRPr="00E439E4">
              <w:t xml:space="preserve"> förhandlingsombud, huvudskyddsombud, ombudsansvarig, </w:t>
            </w:r>
            <w:r w:rsidR="00C830EA">
              <w:br/>
            </w:r>
            <w:r w:rsidRPr="00E439E4">
              <w:t>rekryteringsansvarig, internationellt ansvarig. Namn och roll</w:t>
            </w:r>
          </w:p>
          <w:p w14:paraId="2C61F8A4" w14:textId="77777777" w:rsidR="00554150" w:rsidRPr="00E439E4" w:rsidRDefault="00554150" w:rsidP="00E439E4">
            <w:pPr>
              <w:pStyle w:val="Faktapunktlista"/>
              <w:ind w:left="174" w:hanging="174"/>
            </w:pPr>
            <w:r w:rsidRPr="00E439E4">
              <w:t xml:space="preserve">Styrelsemöten </w:t>
            </w:r>
            <w:r w:rsidR="00C830EA">
              <w:t>–</w:t>
            </w:r>
            <w:r w:rsidRPr="00E439E4">
              <w:t xml:space="preserve"> antal protokollförda sammanträden styrelsen har haft under verksamhetsåret.</w:t>
            </w:r>
          </w:p>
          <w:p w14:paraId="458C8664" w14:textId="77777777" w:rsidR="00554150" w:rsidRPr="00D37BE4" w:rsidRDefault="00554150" w:rsidP="00E439E4">
            <w:pPr>
              <w:pStyle w:val="Faktapunktlista"/>
              <w:ind w:left="174" w:hanging="174"/>
            </w:pPr>
            <w:r w:rsidRPr="00E439E4">
              <w:t xml:space="preserve">Vilka arenor har styrelsen deltagit i. </w:t>
            </w:r>
            <w:proofErr w:type="gramStart"/>
            <w:r w:rsidRPr="00E439E4">
              <w:t>T</w:t>
            </w:r>
            <w:r w:rsidR="007828F2">
              <w:t>.</w:t>
            </w:r>
            <w:r w:rsidRPr="00E439E4">
              <w:t>ex</w:t>
            </w:r>
            <w:r w:rsidR="007828F2">
              <w:t>.</w:t>
            </w:r>
            <w:proofErr w:type="gramEnd"/>
            <w:r w:rsidRPr="00E439E4">
              <w:t xml:space="preserve"> kongress, avtalsdelegationer, nationella skolformsföreningar</w:t>
            </w:r>
            <w:r w:rsidR="007828F2">
              <w:t>.</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20388154" w14:textId="77777777">
        <w:trPr>
          <w:trHeight w:val="719"/>
        </w:trPr>
        <w:tc>
          <w:tcPr>
            <w:tcW w:w="8494" w:type="dxa"/>
          </w:tcPr>
          <w:bookmarkEnd w:id="3"/>
          <w:p w14:paraId="6B11AD76" w14:textId="77777777" w:rsidR="00472198" w:rsidRPr="00CB3114" w:rsidRDefault="00472198" w:rsidP="00CB3114">
            <w:pPr>
              <w:pStyle w:val="Faktabrdtext"/>
            </w:pPr>
            <w:r w:rsidRPr="00E439E4">
              <w:t>Fyll i text i denna ruta</w:t>
            </w:r>
          </w:p>
        </w:tc>
      </w:tr>
    </w:tbl>
    <w:p w14:paraId="32C637ED" w14:textId="77777777" w:rsidR="00065458" w:rsidRDefault="00065458" w:rsidP="007E199F">
      <w:pPr>
        <w:pStyle w:val="Rubrik4"/>
      </w:pPr>
      <w:r w:rsidRPr="00065458">
        <w:lastRenderedPageBreak/>
        <w:t>Övriga roller</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554150" w:rsidRPr="00554150" w14:paraId="173B3C77" w14:textId="77777777">
        <w:tc>
          <w:tcPr>
            <w:tcW w:w="8505" w:type="dxa"/>
            <w:shd w:val="clear" w:color="auto" w:fill="D8E6DB" w:themeFill="accent1" w:themeFillTint="33"/>
          </w:tcPr>
          <w:p w14:paraId="795C52B7" w14:textId="77777777" w:rsidR="00554150" w:rsidRPr="00C830EA" w:rsidRDefault="00554150" w:rsidP="00C830EA">
            <w:pPr>
              <w:pStyle w:val="Faktapunktlista"/>
              <w:ind w:left="174" w:hanging="174"/>
            </w:pPr>
            <w:bookmarkStart w:id="4" w:name="_Hlk182813437"/>
            <w:r w:rsidRPr="00C830EA">
              <w:t>Revisorer – Namn och roll</w:t>
            </w:r>
          </w:p>
          <w:p w14:paraId="65DE2B97" w14:textId="77777777" w:rsidR="00554150" w:rsidRPr="00554150" w:rsidRDefault="00554150" w:rsidP="00C830EA">
            <w:pPr>
              <w:pStyle w:val="Faktapunktlista"/>
              <w:ind w:left="174" w:hanging="174"/>
            </w:pPr>
            <w:r w:rsidRPr="00C830EA">
              <w:t xml:space="preserve">Valberedning </w:t>
            </w:r>
            <w:r w:rsidR="00CB3114">
              <w:t>–</w:t>
            </w:r>
            <w:r w:rsidRPr="00C830EA">
              <w:t xml:space="preserve"> Namn och roll</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3AA210E6" w14:textId="77777777">
        <w:trPr>
          <w:trHeight w:val="719"/>
        </w:trPr>
        <w:tc>
          <w:tcPr>
            <w:tcW w:w="8494" w:type="dxa"/>
          </w:tcPr>
          <w:bookmarkEnd w:id="4"/>
          <w:p w14:paraId="568B5754" w14:textId="77777777" w:rsidR="00472198" w:rsidRPr="00CB3114" w:rsidRDefault="00472198" w:rsidP="00CB3114">
            <w:pPr>
              <w:pStyle w:val="Faktabrdtext"/>
            </w:pPr>
            <w:r w:rsidRPr="00CB3114">
              <w:t>Fyll i text i denna ruta</w:t>
            </w:r>
          </w:p>
        </w:tc>
      </w:tr>
    </w:tbl>
    <w:p w14:paraId="766F2A28" w14:textId="77777777" w:rsidR="006753CB" w:rsidRDefault="006753CB" w:rsidP="00AE23BC"/>
    <w:p w14:paraId="21B1423C" w14:textId="77777777" w:rsidR="00AE23BC" w:rsidRDefault="00AE23BC" w:rsidP="00BB6453">
      <w:pPr>
        <w:pStyle w:val="Rubrik2"/>
      </w:pPr>
      <w:r>
        <w:t>Föreningens verksamhet 202</w:t>
      </w:r>
      <w:r w:rsidR="00A74490">
        <w:t>5</w:t>
      </w:r>
      <w:r w:rsidR="00AF4BA1">
        <w:t xml:space="preserve"> </w:t>
      </w:r>
    </w:p>
    <w:p w14:paraId="2846BB75" w14:textId="77777777" w:rsidR="004724B2" w:rsidRPr="00F54BA9" w:rsidRDefault="004724B2" w:rsidP="00E3333F">
      <w:pPr>
        <w:pStyle w:val="Rubrik3"/>
      </w:pPr>
      <w:r>
        <w:t>Verksamhetsplan 2025</w:t>
      </w:r>
    </w:p>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8F60BB" w14:paraId="24D0BB8A" w14:textId="77777777">
        <w:tc>
          <w:tcPr>
            <w:tcW w:w="8505" w:type="dxa"/>
            <w:shd w:val="clear" w:color="auto" w:fill="F4EFD7"/>
          </w:tcPr>
          <w:p w14:paraId="3C92522B" w14:textId="77777777" w:rsidR="008F60BB" w:rsidRPr="003A54AB" w:rsidRDefault="008F60BB">
            <w:pPr>
              <w:pStyle w:val="Faktapunktlista"/>
              <w:numPr>
                <w:ilvl w:val="0"/>
                <w:numId w:val="0"/>
              </w:numPr>
              <w:rPr>
                <w:b/>
                <w:bCs/>
              </w:rPr>
            </w:pPr>
            <w:r w:rsidRPr="003A54AB">
              <w:rPr>
                <w:b/>
                <w:bCs/>
              </w:rPr>
              <w:t>Nationella fokusområden från verksamhetsplan 202</w:t>
            </w:r>
            <w:r w:rsidR="00D907C6">
              <w:rPr>
                <w:b/>
                <w:bCs/>
              </w:rPr>
              <w:t>5</w:t>
            </w:r>
          </w:p>
          <w:p w14:paraId="54670D38" w14:textId="77777777" w:rsidR="009754DB" w:rsidRPr="008173B9" w:rsidRDefault="009754DB" w:rsidP="00E6768F">
            <w:pPr>
              <w:pStyle w:val="Faktapunktlista"/>
              <w:rPr>
                <w:lang w:eastAsia="sv-SE"/>
              </w:rPr>
            </w:pPr>
            <w:r w:rsidRPr="008173B9">
              <w:rPr>
                <w:lang w:eastAsia="sv-SE"/>
              </w:rPr>
              <w:t>Säkerställa demokratiska arenor präglade av delaktighet och dialog på alla nivåer i förbundet.</w:t>
            </w:r>
          </w:p>
          <w:p w14:paraId="1072EFC5" w14:textId="77777777" w:rsidR="00114A79" w:rsidRPr="008173B9" w:rsidRDefault="00114A79" w:rsidP="00E6768F">
            <w:pPr>
              <w:pStyle w:val="Faktapunktlista"/>
              <w:rPr>
                <w:lang w:eastAsia="sv-SE"/>
              </w:rPr>
            </w:pPr>
            <w:r w:rsidRPr="008173B9">
              <w:t>Rekrytera fler medlemmar och öka vår fackliga styrka.</w:t>
            </w:r>
          </w:p>
          <w:p w14:paraId="2465048D" w14:textId="77777777" w:rsidR="00E6768F" w:rsidRPr="008173B9" w:rsidRDefault="00E6768F" w:rsidP="00E6768F">
            <w:pPr>
              <w:pStyle w:val="Faktapunktlista"/>
              <w:rPr>
                <w:lang w:eastAsia="sv-SE"/>
              </w:rPr>
            </w:pPr>
            <w:r w:rsidRPr="008173B9">
              <w:t>Stärka vårt fackliga inflytande lokalt och nationellt</w:t>
            </w:r>
            <w:r>
              <w:t xml:space="preserve"> genom att vi blir fler ombud </w:t>
            </w:r>
            <w:r w:rsidRPr="008173B9">
              <w:t xml:space="preserve">med </w:t>
            </w:r>
            <w:r>
              <w:t xml:space="preserve">rätt förutsättningar. </w:t>
            </w:r>
          </w:p>
          <w:p w14:paraId="526C609A" w14:textId="77777777" w:rsidR="00041936" w:rsidRPr="00FA664B" w:rsidRDefault="003205AD" w:rsidP="00E6768F">
            <w:pPr>
              <w:pStyle w:val="Faktapunktlista"/>
            </w:pPr>
            <w:r w:rsidRPr="004B25B4">
              <w:rPr>
                <w:bCs/>
                <w:lang w:eastAsia="sv-SE"/>
              </w:rPr>
              <w:t>Via nationella och lokala kollektivavtal samt förhandlingar och samverkan med arbetsgivarparten stärka medlemmars inflytande över sitt professionella uppdrag och säkerställa en långsiktigt hållbar arbetsbelastning, värna kärnuppdraget och främja en uthållig relativlöneutveckling.</w:t>
            </w:r>
          </w:p>
          <w:p w14:paraId="22C2C372" w14:textId="77777777" w:rsidR="008F60BB" w:rsidRPr="00CB3114" w:rsidRDefault="008742CB" w:rsidP="00FA664B">
            <w:pPr>
              <w:pStyle w:val="Faktapunktlista"/>
            </w:pPr>
            <w:r w:rsidRPr="008742CB">
              <w:rPr>
                <w:lang w:eastAsia="sv-SE"/>
              </w:rPr>
              <w:t>Påverka politiken lokalt och nationellt så att förbundets demokratiskt fastställda politiska ställningstaganden vinner genomslag</w:t>
            </w:r>
            <w:r w:rsidRPr="008173B9">
              <w:rPr>
                <w:b/>
                <w:lang w:eastAsia="sv-SE"/>
              </w:rPr>
              <w:t>.</w:t>
            </w:r>
            <w:r w:rsidRPr="008173B9">
              <w:rPr>
                <w:lang w:eastAsia="sv-SE"/>
              </w:rPr>
              <w:t xml:space="preserve"> </w:t>
            </w:r>
          </w:p>
        </w:tc>
      </w:tr>
    </w:tbl>
    <w:p w14:paraId="76B76FC7" w14:textId="77777777" w:rsidR="008F60BB" w:rsidRPr="00E439E4" w:rsidRDefault="008F60BB" w:rsidP="00E439E4">
      <w:pPr>
        <w:pStyle w:val="Faktabrdtext"/>
        <w:rPr>
          <w:sz w:val="4"/>
          <w:szCs w:val="4"/>
        </w:rPr>
      </w:pPr>
    </w:p>
    <w:p w14:paraId="76480C8B" w14:textId="77777777" w:rsidR="00215706" w:rsidRDefault="00215706" w:rsidP="004724B2">
      <w:pPr>
        <w:pStyle w:val="Rubrik4"/>
      </w:pPr>
      <w:r w:rsidRPr="00215706">
        <w:t xml:space="preserve">Att anpassat till den lokala verksamheten verka för att realisera de nationella </w:t>
      </w:r>
      <w:r w:rsidR="008742CB">
        <w:t>verksamhets</w:t>
      </w:r>
      <w:r w:rsidRPr="00215706">
        <w:t xml:space="preserve">målen </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7A20FF" w:rsidRPr="007A20FF" w14:paraId="7B57C2D0" w14:textId="77777777">
        <w:tc>
          <w:tcPr>
            <w:tcW w:w="8505" w:type="dxa"/>
            <w:shd w:val="clear" w:color="auto" w:fill="D8E6DB" w:themeFill="accent1" w:themeFillTint="33"/>
          </w:tcPr>
          <w:p w14:paraId="45161606" w14:textId="77777777" w:rsidR="007A20FF" w:rsidRPr="00CB3114" w:rsidRDefault="007A20FF" w:rsidP="00CB3114">
            <w:pPr>
              <w:pStyle w:val="Faktabrdtext"/>
            </w:pPr>
            <w:bookmarkStart w:id="5" w:name="_Hlk182813471"/>
            <w:bookmarkStart w:id="6" w:name="_Hlk182814546"/>
            <w:r w:rsidRPr="00CB3114">
              <w:t xml:space="preserve">Beskriv hur föreningen arbetat med att bidra till de nationella </w:t>
            </w:r>
            <w:r w:rsidR="008742CB">
              <w:t>verksamhets</w:t>
            </w:r>
            <w:r w:rsidRPr="00CB3114">
              <w:t>målen.</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6557E8F3" w14:textId="77777777">
        <w:trPr>
          <w:trHeight w:val="719"/>
        </w:trPr>
        <w:tc>
          <w:tcPr>
            <w:tcW w:w="8494" w:type="dxa"/>
          </w:tcPr>
          <w:bookmarkEnd w:id="5"/>
          <w:p w14:paraId="70D98F35" w14:textId="77777777" w:rsidR="00770D9C" w:rsidRPr="00CB3114" w:rsidRDefault="00770D9C" w:rsidP="00CB3114">
            <w:pPr>
              <w:pStyle w:val="Faktabrdtext"/>
            </w:pPr>
            <w:r w:rsidRPr="00CB3114">
              <w:t>Fyll i text i denna ruta</w:t>
            </w:r>
          </w:p>
        </w:tc>
      </w:tr>
    </w:tbl>
    <w:bookmarkEnd w:id="6"/>
    <w:p w14:paraId="7890A67D" w14:textId="77777777" w:rsidR="0012038F" w:rsidRPr="00DA7299" w:rsidRDefault="0012038F" w:rsidP="004724B2">
      <w:pPr>
        <w:pStyle w:val="Rubrik4"/>
        <w:rPr>
          <w:rFonts w:cstheme="minorHAnsi"/>
          <w:lang w:eastAsia="sv-SE"/>
        </w:rPr>
      </w:pPr>
      <w:r w:rsidRPr="00FA664B">
        <w:rPr>
          <w:lang w:eastAsia="sv-SE"/>
        </w:rPr>
        <w:t>Säkerställa demokratiska arenor präglade av delaktighet och dialog på alla nivåer i förbundet.</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2013C1" w:rsidRPr="002013C1" w14:paraId="77F85017" w14:textId="77777777">
        <w:tc>
          <w:tcPr>
            <w:tcW w:w="8505" w:type="dxa"/>
            <w:shd w:val="clear" w:color="auto" w:fill="D8E6DB" w:themeFill="accent1" w:themeFillTint="33"/>
          </w:tcPr>
          <w:p w14:paraId="604FFF0C" w14:textId="77777777" w:rsidR="002013C1" w:rsidRPr="00A6404A" w:rsidRDefault="00214E96" w:rsidP="00C151D8">
            <w:pPr>
              <w:pStyle w:val="Faktapunktlista"/>
              <w:numPr>
                <w:ilvl w:val="0"/>
                <w:numId w:val="0"/>
              </w:numPr>
              <w:ind w:left="37"/>
            </w:pPr>
            <w:bookmarkStart w:id="7" w:name="_Hlk182813528"/>
            <w:r>
              <w:rPr>
                <w:lang w:eastAsia="sv-SE"/>
              </w:rPr>
              <w:t>Prioriterat för</w:t>
            </w:r>
            <w:r w:rsidR="00986B89">
              <w:rPr>
                <w:lang w:eastAsia="sv-SE"/>
              </w:rPr>
              <w:t xml:space="preserve"> 2025 är att genomföra ett årsmöte och att</w:t>
            </w:r>
            <w:r w:rsidR="00F250E0" w:rsidRPr="008173B9">
              <w:rPr>
                <w:lang w:eastAsia="sv-SE"/>
              </w:rPr>
              <w:t xml:space="preserve"> medlemmarna förstår hur och har förutsättningar att vara delaktiga och ha dialog</w:t>
            </w:r>
            <w:r w:rsidR="005C20EE">
              <w:rPr>
                <w:lang w:eastAsia="sv-SE"/>
              </w:rPr>
              <w:t xml:space="preserve"> på </w:t>
            </w:r>
            <w:r w:rsidR="00F250E0">
              <w:rPr>
                <w:lang w:eastAsia="sv-SE"/>
              </w:rPr>
              <w:t xml:space="preserve">alla </w:t>
            </w:r>
            <w:r w:rsidR="005C20EE">
              <w:rPr>
                <w:lang w:eastAsia="sv-SE"/>
              </w:rPr>
              <w:t>nivåer</w:t>
            </w:r>
            <w:r w:rsidR="002013C1" w:rsidDel="00F250E0">
              <w:rPr>
                <w:lang w:eastAsia="sv-SE"/>
              </w:rPr>
              <w:t xml:space="preserve"> i </w:t>
            </w:r>
            <w:r w:rsidR="005C20EE">
              <w:rPr>
                <w:lang w:eastAsia="sv-SE"/>
              </w:rPr>
              <w:t>förbundet</w:t>
            </w:r>
            <w:r w:rsidR="002013C1" w:rsidDel="00F250E0">
              <w:rPr>
                <w:lang w:eastAsia="sv-SE"/>
              </w:rPr>
              <w:t>.</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132BBB03" w14:textId="77777777">
        <w:trPr>
          <w:trHeight w:val="719"/>
        </w:trPr>
        <w:tc>
          <w:tcPr>
            <w:tcW w:w="8494" w:type="dxa"/>
          </w:tcPr>
          <w:bookmarkEnd w:id="7"/>
          <w:p w14:paraId="0C256F4E" w14:textId="77777777" w:rsidR="00770D9C" w:rsidRPr="00984B24" w:rsidRDefault="00770D9C" w:rsidP="00984B24">
            <w:pPr>
              <w:pStyle w:val="Faktabrdtext"/>
            </w:pPr>
            <w:r w:rsidRPr="00AA58DA">
              <w:t>Fyll i text i denna ruta</w:t>
            </w:r>
          </w:p>
        </w:tc>
      </w:tr>
    </w:tbl>
    <w:p w14:paraId="0FB213FF" w14:textId="77777777" w:rsidR="003D769C" w:rsidRDefault="003D769C" w:rsidP="003D769C">
      <w:pPr>
        <w:spacing w:after="0"/>
        <w:rPr>
          <w:b/>
        </w:rPr>
      </w:pPr>
    </w:p>
    <w:p w14:paraId="3DB5D010" w14:textId="77777777" w:rsidR="003D769C" w:rsidRPr="008173B9" w:rsidRDefault="003D769C" w:rsidP="004724B2">
      <w:pPr>
        <w:pStyle w:val="Rubrik4"/>
        <w:rPr>
          <w:b w:val="0"/>
          <w:lang w:eastAsia="sv-SE"/>
        </w:rPr>
      </w:pPr>
      <w:r w:rsidRPr="008173B9">
        <w:t>Rekrytera fler medlemmar och öka vår fackliga styrka.</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2013C1" w14:paraId="12C15B2D" w14:textId="77777777">
        <w:tc>
          <w:tcPr>
            <w:tcW w:w="8505" w:type="dxa"/>
            <w:shd w:val="clear" w:color="auto" w:fill="D8E6DB" w:themeFill="accent1" w:themeFillTint="33"/>
          </w:tcPr>
          <w:p w14:paraId="02FBD906" w14:textId="77777777" w:rsidR="00CE0ECB" w:rsidRPr="002013C1" w:rsidRDefault="007164B1" w:rsidP="006B3491">
            <w:pPr>
              <w:spacing w:after="120"/>
            </w:pPr>
            <w:bookmarkStart w:id="8" w:name="_Hlk182813577"/>
            <w:r w:rsidRPr="002D0916">
              <w:rPr>
                <w:rFonts w:asciiTheme="majorHAnsi" w:hAnsiTheme="majorHAnsi" w:cstheme="majorHAnsi"/>
                <w:sz w:val="18"/>
                <w:szCs w:val="18"/>
                <w:lang w:eastAsia="sv-SE"/>
              </w:rPr>
              <w:t xml:space="preserve">Målet för förbundet </w:t>
            </w:r>
            <w:r w:rsidR="00282892" w:rsidRPr="002D0916">
              <w:rPr>
                <w:rFonts w:asciiTheme="majorHAnsi" w:hAnsiTheme="majorHAnsi" w:cstheme="majorHAnsi"/>
                <w:sz w:val="18"/>
                <w:szCs w:val="18"/>
                <w:lang w:eastAsia="sv-SE"/>
              </w:rPr>
              <w:t>2025 är att rekrytera 8200 nya, yrkesverksamma medlemmar och att minska påverkbara</w:t>
            </w:r>
            <w:r w:rsidR="006B3491" w:rsidRPr="002D0916">
              <w:rPr>
                <w:rFonts w:asciiTheme="majorHAnsi" w:hAnsiTheme="majorHAnsi" w:cstheme="majorHAnsi"/>
                <w:sz w:val="18"/>
                <w:szCs w:val="18"/>
                <w:lang w:eastAsia="sv-SE"/>
              </w:rPr>
              <w:t xml:space="preserve"> utträden.</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363B0236" w14:textId="77777777">
        <w:trPr>
          <w:trHeight w:val="719"/>
        </w:trPr>
        <w:tc>
          <w:tcPr>
            <w:tcW w:w="8494" w:type="dxa"/>
          </w:tcPr>
          <w:bookmarkEnd w:id="8"/>
          <w:p w14:paraId="1ED39655" w14:textId="77777777" w:rsidR="00770D9C" w:rsidRPr="00984B24" w:rsidRDefault="00770D9C" w:rsidP="00984B24">
            <w:pPr>
              <w:pStyle w:val="Faktabrdtext"/>
            </w:pPr>
            <w:r w:rsidRPr="00AA58DA">
              <w:t>Fyll i text i denna ruta</w:t>
            </w:r>
          </w:p>
        </w:tc>
      </w:tr>
    </w:tbl>
    <w:p w14:paraId="10D0A876" w14:textId="77777777" w:rsidR="00770D9C" w:rsidRPr="00D81283" w:rsidRDefault="00770D9C" w:rsidP="00D81283">
      <w:pPr>
        <w:pStyle w:val="Faktabrdtext"/>
        <w:rPr>
          <w:sz w:val="4"/>
          <w:szCs w:val="4"/>
        </w:rPr>
      </w:pPr>
    </w:p>
    <w:p w14:paraId="2FDB7E5A" w14:textId="77777777" w:rsidR="0035453C" w:rsidRPr="00DA7299" w:rsidRDefault="0035453C" w:rsidP="00E3333F">
      <w:pPr>
        <w:pStyle w:val="Rubrik4"/>
        <w:rPr>
          <w:lang w:eastAsia="sv-SE"/>
        </w:rPr>
      </w:pPr>
      <w:r w:rsidRPr="005556D8">
        <w:lastRenderedPageBreak/>
        <w:t xml:space="preserve">Stärka vårt fackliga inflytande lokalt och nationellt genom att vi blir fler ombud med rätt förutsättningar. </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CE0ECB" w14:paraId="67AAB575" w14:textId="77777777">
        <w:tc>
          <w:tcPr>
            <w:tcW w:w="8505" w:type="dxa"/>
            <w:shd w:val="clear" w:color="auto" w:fill="D8E6DB" w:themeFill="accent1" w:themeFillTint="33"/>
          </w:tcPr>
          <w:p w14:paraId="128B011D" w14:textId="77777777" w:rsidR="00C151D8" w:rsidRPr="002D0916" w:rsidRDefault="005224C0" w:rsidP="00341B19">
            <w:pPr>
              <w:rPr>
                <w:rFonts w:asciiTheme="majorHAnsi" w:hAnsiTheme="majorHAnsi" w:cstheme="majorHAnsi"/>
                <w:sz w:val="18"/>
                <w:szCs w:val="18"/>
                <w:lang w:eastAsia="sv-SE"/>
              </w:rPr>
            </w:pPr>
            <w:r w:rsidRPr="002D0916">
              <w:rPr>
                <w:rFonts w:asciiTheme="majorHAnsi" w:hAnsiTheme="majorHAnsi" w:cstheme="majorHAnsi"/>
                <w:sz w:val="18"/>
                <w:szCs w:val="18"/>
                <w:lang w:eastAsia="sv-SE"/>
              </w:rPr>
              <w:t>Målet för förbundet 2025 är att alla arbetsplatser med fem medlemmar</w:t>
            </w:r>
            <w:r w:rsidR="007D3783" w:rsidRPr="002D0916">
              <w:rPr>
                <w:rFonts w:asciiTheme="majorHAnsi" w:hAnsiTheme="majorHAnsi" w:cstheme="majorHAnsi"/>
                <w:sz w:val="18"/>
                <w:szCs w:val="18"/>
                <w:lang w:eastAsia="sv-SE"/>
              </w:rPr>
              <w:t xml:space="preserve"> eller fler utser</w:t>
            </w:r>
            <w:r w:rsidR="00A22F8C" w:rsidRPr="002D0916">
              <w:rPr>
                <w:rFonts w:asciiTheme="majorHAnsi" w:hAnsiTheme="majorHAnsi" w:cstheme="majorHAnsi"/>
                <w:sz w:val="18"/>
                <w:szCs w:val="18"/>
                <w:lang w:eastAsia="sv-SE"/>
              </w:rPr>
              <w:t xml:space="preserve"> ett ombud på arbetsplatsen</w:t>
            </w:r>
            <w:r w:rsidR="0069504A" w:rsidRPr="002D0916">
              <w:rPr>
                <w:rFonts w:asciiTheme="majorHAnsi" w:hAnsiTheme="majorHAnsi" w:cstheme="majorHAnsi"/>
                <w:sz w:val="18"/>
                <w:szCs w:val="18"/>
                <w:lang w:eastAsia="sv-SE"/>
              </w:rPr>
              <w:t xml:space="preserve">, att alla </w:t>
            </w:r>
            <w:r w:rsidR="00A60E93" w:rsidRPr="002D0916">
              <w:rPr>
                <w:rFonts w:asciiTheme="majorHAnsi" w:hAnsiTheme="majorHAnsi" w:cstheme="majorHAnsi"/>
                <w:sz w:val="18"/>
                <w:szCs w:val="18"/>
                <w:lang w:eastAsia="sv-SE"/>
              </w:rPr>
              <w:t>förtroendevalda</w:t>
            </w:r>
            <w:r w:rsidR="0069504A" w:rsidRPr="002D0916">
              <w:rPr>
                <w:rFonts w:asciiTheme="majorHAnsi" w:hAnsiTheme="majorHAnsi" w:cstheme="majorHAnsi"/>
                <w:sz w:val="18"/>
                <w:szCs w:val="18"/>
                <w:lang w:eastAsia="sv-SE"/>
              </w:rPr>
              <w:t xml:space="preserve"> genomför utbildning efter att de valts sam </w:t>
            </w:r>
            <w:r w:rsidR="00A241D8" w:rsidRPr="002D0916">
              <w:rPr>
                <w:rFonts w:asciiTheme="majorHAnsi" w:hAnsiTheme="majorHAnsi" w:cstheme="majorHAnsi"/>
                <w:sz w:val="18"/>
                <w:szCs w:val="18"/>
                <w:lang w:eastAsia="sv-SE"/>
              </w:rPr>
              <w:t>att förtroendevalda</w:t>
            </w:r>
            <w:r w:rsidR="008E13C1" w:rsidRPr="002D0916">
              <w:rPr>
                <w:rFonts w:asciiTheme="majorHAnsi" w:hAnsiTheme="majorHAnsi" w:cstheme="majorHAnsi"/>
                <w:sz w:val="18"/>
                <w:szCs w:val="18"/>
                <w:lang w:eastAsia="sv-SE"/>
              </w:rPr>
              <w:t xml:space="preserve"> i föreningar och på arbetsplatser</w:t>
            </w:r>
            <w:r w:rsidR="00341B19" w:rsidRPr="002D0916">
              <w:rPr>
                <w:rFonts w:asciiTheme="majorHAnsi" w:hAnsiTheme="majorHAnsi" w:cstheme="majorHAnsi"/>
                <w:sz w:val="18"/>
                <w:szCs w:val="18"/>
                <w:lang w:eastAsia="sv-SE"/>
              </w:rPr>
              <w:t xml:space="preserve"> på lokal nivå har kunskap och kompetens för sitt uppdrag.</w:t>
            </w:r>
          </w:p>
          <w:p w14:paraId="79B674C5" w14:textId="77777777" w:rsidR="00CE0ECB" w:rsidRPr="00CE0ECB" w:rsidRDefault="00CE0ECB" w:rsidP="00341B19"/>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7010B05C" w14:textId="77777777">
        <w:trPr>
          <w:trHeight w:val="719"/>
        </w:trPr>
        <w:tc>
          <w:tcPr>
            <w:tcW w:w="8494" w:type="dxa"/>
          </w:tcPr>
          <w:p w14:paraId="1B002824" w14:textId="77777777" w:rsidR="00770D9C" w:rsidRPr="00984B24" w:rsidRDefault="00770D9C" w:rsidP="00984B24">
            <w:pPr>
              <w:pStyle w:val="Faktabrdtext"/>
            </w:pPr>
            <w:r w:rsidRPr="00AA58DA">
              <w:t>Fyll i text i denna ruta</w:t>
            </w:r>
          </w:p>
        </w:tc>
      </w:tr>
    </w:tbl>
    <w:p w14:paraId="4B4ABDF8" w14:textId="77777777" w:rsidR="00797AEF" w:rsidRDefault="007857B5" w:rsidP="00E3333F">
      <w:pPr>
        <w:pStyle w:val="Rubrik4"/>
      </w:pPr>
      <w:r>
        <w:rPr>
          <w:lang w:eastAsia="sv-SE"/>
        </w:rPr>
        <w:t>Via n</w:t>
      </w:r>
      <w:r w:rsidRPr="008173B9">
        <w:rPr>
          <w:lang w:eastAsia="sv-SE"/>
        </w:rPr>
        <w:t>ationella</w:t>
      </w:r>
      <w:r w:rsidRPr="008173B9">
        <w:rPr>
          <w:bCs/>
          <w:lang w:eastAsia="sv-SE"/>
        </w:rPr>
        <w:t xml:space="preserve"> och lokala kollektivavtal</w:t>
      </w:r>
      <w:r>
        <w:rPr>
          <w:bCs/>
          <w:lang w:eastAsia="sv-SE"/>
        </w:rPr>
        <w:t xml:space="preserve"> samt förhandlingar och samverkan</w:t>
      </w:r>
      <w:r w:rsidRPr="008173B9">
        <w:rPr>
          <w:bCs/>
          <w:lang w:eastAsia="sv-SE"/>
        </w:rPr>
        <w:t xml:space="preserve"> </w:t>
      </w:r>
      <w:r>
        <w:rPr>
          <w:bCs/>
          <w:lang w:eastAsia="sv-SE"/>
        </w:rPr>
        <w:t>med arbetsgivarparten</w:t>
      </w:r>
      <w:r w:rsidRPr="008173B9">
        <w:rPr>
          <w:bCs/>
          <w:lang w:eastAsia="sv-SE"/>
        </w:rPr>
        <w:t xml:space="preserve"> stärk</w:t>
      </w:r>
      <w:r>
        <w:rPr>
          <w:bCs/>
          <w:lang w:eastAsia="sv-SE"/>
        </w:rPr>
        <w:t>a</w:t>
      </w:r>
      <w:r w:rsidRPr="008173B9">
        <w:rPr>
          <w:bCs/>
          <w:lang w:eastAsia="sv-SE"/>
        </w:rPr>
        <w:t xml:space="preserve"> medlemmars inflytande över sitt professionella uppdrag</w:t>
      </w:r>
      <w:r>
        <w:rPr>
          <w:bCs/>
          <w:lang w:eastAsia="sv-SE"/>
        </w:rPr>
        <w:t xml:space="preserve"> och</w:t>
      </w:r>
      <w:r w:rsidRPr="008173B9">
        <w:rPr>
          <w:bCs/>
          <w:lang w:eastAsia="sv-SE"/>
        </w:rPr>
        <w:t xml:space="preserve"> säkerställ</w:t>
      </w:r>
      <w:r>
        <w:rPr>
          <w:bCs/>
          <w:lang w:eastAsia="sv-SE"/>
        </w:rPr>
        <w:t>a</w:t>
      </w:r>
      <w:r w:rsidRPr="008173B9">
        <w:rPr>
          <w:bCs/>
          <w:lang w:eastAsia="sv-SE"/>
        </w:rPr>
        <w:t xml:space="preserve"> en långsiktigt hållbar arbetsbelastning</w:t>
      </w:r>
      <w:r>
        <w:rPr>
          <w:bCs/>
          <w:lang w:eastAsia="sv-SE"/>
        </w:rPr>
        <w:t xml:space="preserve">, </w:t>
      </w:r>
      <w:r w:rsidRPr="008173B9">
        <w:rPr>
          <w:bCs/>
          <w:lang w:eastAsia="sv-SE"/>
        </w:rPr>
        <w:t xml:space="preserve">värna kärnuppdraget och </w:t>
      </w:r>
      <w:r>
        <w:rPr>
          <w:bCs/>
          <w:lang w:eastAsia="sv-SE"/>
        </w:rPr>
        <w:t>främja</w:t>
      </w:r>
      <w:r w:rsidRPr="008173B9">
        <w:rPr>
          <w:bCs/>
          <w:lang w:eastAsia="sv-SE"/>
        </w:rPr>
        <w:t xml:space="preserve"> en uthållig relativlöneutveckling.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CE0ECB" w14:paraId="02FBB53B" w14:textId="77777777">
        <w:tc>
          <w:tcPr>
            <w:tcW w:w="8505" w:type="dxa"/>
            <w:shd w:val="clear" w:color="auto" w:fill="D8E6DB" w:themeFill="accent1" w:themeFillTint="33"/>
          </w:tcPr>
          <w:p w14:paraId="0D66B960" w14:textId="77777777" w:rsidR="006637F3" w:rsidRPr="002D0916" w:rsidRDefault="006637F3" w:rsidP="00AD3029">
            <w:pPr>
              <w:rPr>
                <w:rFonts w:asciiTheme="majorHAnsi" w:hAnsiTheme="majorHAnsi" w:cstheme="majorHAnsi"/>
                <w:sz w:val="18"/>
                <w:szCs w:val="18"/>
              </w:rPr>
            </w:pPr>
            <w:r w:rsidRPr="002D0916">
              <w:rPr>
                <w:rFonts w:asciiTheme="majorHAnsi" w:hAnsiTheme="majorHAnsi" w:cstheme="majorHAnsi"/>
                <w:b/>
                <w:bCs/>
                <w:sz w:val="18"/>
                <w:szCs w:val="18"/>
              </w:rPr>
              <w:t>Särskilt prior</w:t>
            </w:r>
            <w:r w:rsidR="00AD3029" w:rsidRPr="002D0916">
              <w:rPr>
                <w:rFonts w:asciiTheme="majorHAnsi" w:hAnsiTheme="majorHAnsi" w:cstheme="majorHAnsi"/>
                <w:b/>
                <w:bCs/>
                <w:sz w:val="18"/>
                <w:szCs w:val="18"/>
              </w:rPr>
              <w:t>iterat för 2025 är</w:t>
            </w:r>
            <w:r w:rsidR="00AD3029" w:rsidRPr="002D0916">
              <w:rPr>
                <w:rFonts w:asciiTheme="majorHAnsi" w:hAnsiTheme="majorHAnsi" w:cstheme="majorHAnsi"/>
                <w:sz w:val="18"/>
                <w:szCs w:val="18"/>
              </w:rPr>
              <w:t>:</w:t>
            </w:r>
          </w:p>
          <w:p w14:paraId="38E24907" w14:textId="77777777" w:rsidR="0052558D" w:rsidRPr="002D0916" w:rsidRDefault="00CD6B90" w:rsidP="00AD3029">
            <w:pPr>
              <w:pStyle w:val="Liststycke"/>
              <w:numPr>
                <w:ilvl w:val="0"/>
                <w:numId w:val="26"/>
              </w:numPr>
              <w:rPr>
                <w:rFonts w:asciiTheme="majorHAnsi" w:hAnsiTheme="majorHAnsi" w:cstheme="majorHAnsi"/>
                <w:sz w:val="18"/>
                <w:szCs w:val="18"/>
              </w:rPr>
            </w:pPr>
            <w:r w:rsidRPr="002D0916">
              <w:rPr>
                <w:rFonts w:asciiTheme="majorHAnsi" w:hAnsiTheme="majorHAnsi" w:cstheme="majorHAnsi"/>
                <w:sz w:val="18"/>
                <w:szCs w:val="18"/>
              </w:rPr>
              <w:t>Kollektivavtal som stärker både relativ</w:t>
            </w:r>
            <w:r w:rsidR="00BE3776" w:rsidRPr="002D0916">
              <w:rPr>
                <w:rFonts w:asciiTheme="majorHAnsi" w:hAnsiTheme="majorHAnsi" w:cstheme="majorHAnsi"/>
                <w:sz w:val="18"/>
                <w:szCs w:val="18"/>
              </w:rPr>
              <w:t>- och reallöneutveckling</w:t>
            </w:r>
            <w:r w:rsidR="00071D1C" w:rsidRPr="002D0916">
              <w:rPr>
                <w:rFonts w:asciiTheme="majorHAnsi" w:hAnsiTheme="majorHAnsi" w:cstheme="majorHAnsi"/>
                <w:sz w:val="18"/>
                <w:szCs w:val="18"/>
              </w:rPr>
              <w:t>.</w:t>
            </w:r>
          </w:p>
          <w:p w14:paraId="5C187160" w14:textId="77777777" w:rsidR="006D237F" w:rsidRPr="002D0916" w:rsidRDefault="006D237F" w:rsidP="00F5481F">
            <w:pPr>
              <w:pStyle w:val="Liststycke"/>
              <w:numPr>
                <w:ilvl w:val="0"/>
                <w:numId w:val="26"/>
              </w:numPr>
              <w:rPr>
                <w:rFonts w:asciiTheme="majorHAnsi" w:hAnsiTheme="majorHAnsi" w:cstheme="majorHAnsi"/>
                <w:sz w:val="18"/>
                <w:szCs w:val="18"/>
                <w:lang w:eastAsia="sv-SE"/>
              </w:rPr>
            </w:pPr>
            <w:r w:rsidRPr="002D0916">
              <w:rPr>
                <w:rFonts w:asciiTheme="majorHAnsi" w:hAnsiTheme="majorHAnsi" w:cstheme="majorHAnsi"/>
                <w:sz w:val="18"/>
                <w:szCs w:val="18"/>
              </w:rPr>
              <w:t>Tydligare formuleringar kring kärnuppdraget, inklusive för- och efterarbete och läraruppdragets innehåll.</w:t>
            </w:r>
          </w:p>
          <w:p w14:paraId="30C255EE" w14:textId="77777777" w:rsidR="006D237F" w:rsidRPr="002D0916" w:rsidRDefault="006D237F" w:rsidP="00F5481F">
            <w:pPr>
              <w:pStyle w:val="Liststycke"/>
              <w:numPr>
                <w:ilvl w:val="0"/>
                <w:numId w:val="26"/>
              </w:numPr>
              <w:rPr>
                <w:rFonts w:asciiTheme="majorHAnsi" w:hAnsiTheme="majorHAnsi" w:cstheme="majorHAnsi"/>
                <w:sz w:val="18"/>
                <w:szCs w:val="18"/>
                <w:lang w:eastAsia="sv-SE"/>
              </w:rPr>
            </w:pPr>
            <w:r w:rsidRPr="002D0916">
              <w:rPr>
                <w:rFonts w:asciiTheme="majorHAnsi" w:hAnsiTheme="majorHAnsi" w:cstheme="majorHAnsi"/>
                <w:sz w:val="18"/>
                <w:szCs w:val="18"/>
              </w:rPr>
              <w:t>Förtydligade skrivningar om arbetsbelastning.</w:t>
            </w:r>
          </w:p>
          <w:p w14:paraId="2A674E13" w14:textId="77777777" w:rsidR="006D237F" w:rsidRPr="002D0916" w:rsidRDefault="006D237F" w:rsidP="00F5481F">
            <w:pPr>
              <w:pStyle w:val="Liststycke"/>
              <w:numPr>
                <w:ilvl w:val="0"/>
                <w:numId w:val="26"/>
              </w:numPr>
              <w:rPr>
                <w:rFonts w:asciiTheme="majorHAnsi" w:hAnsiTheme="majorHAnsi" w:cstheme="majorHAnsi"/>
                <w:sz w:val="18"/>
                <w:szCs w:val="18"/>
                <w:lang w:eastAsia="sv-SE"/>
              </w:rPr>
            </w:pPr>
            <w:r w:rsidRPr="002D0916">
              <w:rPr>
                <w:rFonts w:asciiTheme="majorHAnsi" w:hAnsiTheme="majorHAnsi" w:cstheme="majorHAnsi"/>
                <w:sz w:val="18"/>
                <w:szCs w:val="18"/>
              </w:rPr>
              <w:t>Förtydligade skrivningar om barn-/elevgruppers storlek.</w:t>
            </w:r>
          </w:p>
          <w:p w14:paraId="582AF4BC" w14:textId="77777777" w:rsidR="00CE0ECB" w:rsidRPr="00CE0ECB" w:rsidRDefault="00CE0ECB" w:rsidP="00F5481F">
            <w:pPr>
              <w:pStyle w:val="Faktapunktlista"/>
              <w:numPr>
                <w:ilvl w:val="0"/>
                <w:numId w:val="0"/>
              </w:numPr>
              <w:ind w:left="360"/>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59DB312C" w14:textId="77777777">
        <w:trPr>
          <w:trHeight w:val="719"/>
        </w:trPr>
        <w:tc>
          <w:tcPr>
            <w:tcW w:w="8494" w:type="dxa"/>
          </w:tcPr>
          <w:p w14:paraId="0D643F40" w14:textId="77777777" w:rsidR="009B5DEF" w:rsidRPr="00984B24" w:rsidRDefault="009B5DEF" w:rsidP="00984B24">
            <w:pPr>
              <w:pStyle w:val="Faktabrdtext"/>
            </w:pPr>
            <w:r w:rsidRPr="00AA58DA">
              <w:t>Fyll i text i denna ruta</w:t>
            </w:r>
          </w:p>
        </w:tc>
      </w:tr>
    </w:tbl>
    <w:p w14:paraId="48FA5B4C" w14:textId="77777777" w:rsidR="00B54A73" w:rsidRDefault="00594D7E" w:rsidP="00E3333F">
      <w:pPr>
        <w:pStyle w:val="Rubrik4"/>
      </w:pPr>
      <w:r w:rsidRPr="008173B9">
        <w:rPr>
          <w:lang w:eastAsia="sv-SE"/>
        </w:rPr>
        <w:t>Påverka politiken lokalt och nationellt så att förbundets demokratiskt fastställda politiska ställningstaganden vinner genomslag.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B54A73" w:rsidRPr="00CE0ECB" w14:paraId="19BAD58C" w14:textId="77777777">
        <w:tc>
          <w:tcPr>
            <w:tcW w:w="8505" w:type="dxa"/>
            <w:shd w:val="clear" w:color="auto" w:fill="D8E6DB" w:themeFill="accent1" w:themeFillTint="33"/>
          </w:tcPr>
          <w:p w14:paraId="478D452E" w14:textId="77777777" w:rsidR="00B54547" w:rsidRPr="002D0916" w:rsidRDefault="00831811" w:rsidP="00DC2894">
            <w:pPr>
              <w:pStyle w:val="Faktapunktlista"/>
              <w:numPr>
                <w:ilvl w:val="0"/>
                <w:numId w:val="0"/>
              </w:numPr>
              <w:rPr>
                <w:rFonts w:eastAsia="Times New Roman"/>
                <w:b/>
                <w:bCs/>
                <w:lang w:eastAsia="sv-SE"/>
              </w:rPr>
            </w:pPr>
            <w:r w:rsidRPr="002D0916">
              <w:rPr>
                <w:rFonts w:eastAsia="Times New Roman"/>
                <w:b/>
                <w:bCs/>
                <w:lang w:eastAsia="sv-SE"/>
              </w:rPr>
              <w:t>Särskilt prioriterat för 2025 är:</w:t>
            </w:r>
          </w:p>
          <w:p w14:paraId="11A3D5FF" w14:textId="77777777" w:rsidR="00277E7F" w:rsidRPr="002D0916" w:rsidRDefault="00277E7F" w:rsidP="008B3E97">
            <w:pPr>
              <w:pStyle w:val="Faktapunktlista"/>
              <w:numPr>
                <w:ilvl w:val="0"/>
                <w:numId w:val="26"/>
              </w:numPr>
              <w:rPr>
                <w:rFonts w:eastAsia="Times New Roman"/>
                <w:lang w:eastAsia="sv-SE"/>
              </w:rPr>
            </w:pPr>
            <w:r w:rsidRPr="002D0916">
              <w:rPr>
                <w:rFonts w:eastAsia="Times New Roman"/>
                <w:lang w:eastAsia="sv-SE"/>
              </w:rPr>
              <w:t xml:space="preserve">Att förmå huvudmännen att tillhandahålla tillräckliga resurser </w:t>
            </w:r>
            <w:r w:rsidRPr="509DE090">
              <w:t>till verksamheten på medlemmarnas arbetsplatser som matchar kraven i skollag och läroplan.</w:t>
            </w:r>
          </w:p>
          <w:p w14:paraId="55555AC6" w14:textId="77777777" w:rsidR="0036162E" w:rsidRPr="002D0916" w:rsidRDefault="00A23B92" w:rsidP="008B3E97">
            <w:pPr>
              <w:pStyle w:val="Faktapunktlista"/>
              <w:numPr>
                <w:ilvl w:val="0"/>
                <w:numId w:val="26"/>
              </w:numPr>
              <w:rPr>
                <w:rFonts w:eastAsia="Times New Roman"/>
                <w:lang w:eastAsia="sv-SE"/>
              </w:rPr>
            </w:pPr>
            <w:r w:rsidRPr="002D0916">
              <w:rPr>
                <w:rFonts w:eastAsia="Times New Roman"/>
                <w:lang w:eastAsia="sv-SE"/>
              </w:rPr>
              <w:t xml:space="preserve">Att få till </w:t>
            </w:r>
            <w:r w:rsidR="00ED0F1C" w:rsidRPr="002D0916">
              <w:rPr>
                <w:rFonts w:eastAsia="Times New Roman"/>
                <w:lang w:eastAsia="sv-SE"/>
              </w:rPr>
              <w:t>stånd politisk</w:t>
            </w:r>
            <w:r w:rsidR="006D3498" w:rsidRPr="002D0916">
              <w:rPr>
                <w:rFonts w:eastAsia="Times New Roman"/>
                <w:lang w:eastAsia="sv-SE"/>
              </w:rPr>
              <w:t>t beslut</w:t>
            </w:r>
            <w:r w:rsidR="00D149CA" w:rsidRPr="002D0916">
              <w:rPr>
                <w:rFonts w:eastAsia="Times New Roman"/>
                <w:lang w:eastAsia="sv-SE"/>
              </w:rPr>
              <w:t>ade</w:t>
            </w:r>
            <w:r w:rsidR="002D0F51" w:rsidRPr="002D0916">
              <w:rPr>
                <w:rFonts w:eastAsia="Times New Roman"/>
                <w:lang w:eastAsia="sv-SE"/>
              </w:rPr>
              <w:t xml:space="preserve"> regleringar</w:t>
            </w:r>
            <w:r w:rsidR="00D61054" w:rsidRPr="002D0916">
              <w:rPr>
                <w:rFonts w:eastAsia="Times New Roman"/>
                <w:lang w:eastAsia="sv-SE"/>
              </w:rPr>
              <w:t xml:space="preserve"> som vär</w:t>
            </w:r>
            <w:r w:rsidR="00E364ED" w:rsidRPr="002D0916">
              <w:rPr>
                <w:rFonts w:eastAsia="Times New Roman"/>
                <w:lang w:eastAsia="sv-SE"/>
              </w:rPr>
              <w:t>nar medlemmarnas kärnuppdrag.</w:t>
            </w:r>
          </w:p>
          <w:p w14:paraId="46882E2E" w14:textId="77777777" w:rsidR="003C3C69" w:rsidRPr="002D0916" w:rsidRDefault="003C3C69" w:rsidP="00DC2894">
            <w:pPr>
              <w:pStyle w:val="Faktapunktlista"/>
              <w:numPr>
                <w:ilvl w:val="0"/>
                <w:numId w:val="26"/>
              </w:numPr>
              <w:rPr>
                <w:rFonts w:eastAsia="Times New Roman"/>
                <w:lang w:eastAsia="sv-SE"/>
              </w:rPr>
            </w:pPr>
            <w:r w:rsidRPr="002D0916">
              <w:rPr>
                <w:rFonts w:eastAsia="Times New Roman"/>
                <w:lang w:eastAsia="sv-SE"/>
              </w:rPr>
              <w:t>Att påverka implementeringen av</w:t>
            </w:r>
            <w:r w:rsidR="002D207D" w:rsidRPr="002D0916">
              <w:rPr>
                <w:rFonts w:eastAsia="Times New Roman"/>
                <w:lang w:eastAsia="sv-SE"/>
              </w:rPr>
              <w:t xml:space="preserve"> det nationella</w:t>
            </w:r>
            <w:r w:rsidR="00AF57F2" w:rsidRPr="002D0916">
              <w:rPr>
                <w:rFonts w:eastAsia="Times New Roman"/>
                <w:lang w:eastAsia="sv-SE"/>
              </w:rPr>
              <w:t xml:space="preserve"> professionsprogrammet så att medlemmarnas möjligheter till kvalificerad f</w:t>
            </w:r>
            <w:r w:rsidR="007711E9" w:rsidRPr="002D0916">
              <w:rPr>
                <w:rFonts w:eastAsia="Times New Roman"/>
                <w:lang w:eastAsia="sv-SE"/>
              </w:rPr>
              <w:t>ortbildning och utveckling i yrke</w:t>
            </w:r>
            <w:r w:rsidR="00DC2894" w:rsidRPr="002D0916">
              <w:rPr>
                <w:rFonts w:eastAsia="Times New Roman"/>
                <w:lang w:eastAsia="sv-SE"/>
              </w:rPr>
              <w:t>t stärks.</w:t>
            </w:r>
          </w:p>
          <w:p w14:paraId="716062CA" w14:textId="77777777" w:rsidR="00B54A73" w:rsidRPr="00CE0ECB" w:rsidRDefault="00B54A73" w:rsidP="00FA0610">
            <w:pPr>
              <w:pStyle w:val="Faktapunktlista"/>
              <w:numPr>
                <w:ilvl w:val="0"/>
                <w:numId w:val="0"/>
              </w:numPr>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B54A73" w:rsidRPr="00AA58DA" w14:paraId="06B14A2C" w14:textId="77777777">
        <w:trPr>
          <w:trHeight w:val="719"/>
        </w:trPr>
        <w:tc>
          <w:tcPr>
            <w:tcW w:w="8494" w:type="dxa"/>
          </w:tcPr>
          <w:p w14:paraId="2F9F2092" w14:textId="77777777" w:rsidR="00B54A73" w:rsidRPr="00984B24" w:rsidRDefault="00B54A73">
            <w:pPr>
              <w:pStyle w:val="Faktabrdtext"/>
            </w:pPr>
            <w:r w:rsidRPr="00AA58DA">
              <w:t>Fyll i text i denna ruta</w:t>
            </w:r>
          </w:p>
        </w:tc>
      </w:tr>
    </w:tbl>
    <w:p w14:paraId="5A773840" w14:textId="77777777" w:rsidR="00B54A73" w:rsidRDefault="00B54A73" w:rsidP="00B54A73">
      <w:pPr>
        <w:pStyle w:val="Faktabrdtext"/>
      </w:pPr>
    </w:p>
    <w:p w14:paraId="2AB5C6EB" w14:textId="77777777" w:rsidR="00202476" w:rsidRDefault="00202476" w:rsidP="00E3333F">
      <w:pPr>
        <w:pStyle w:val="Rubrik3"/>
      </w:pPr>
      <w:r>
        <w:t>Övrig verksamhet</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EE5A1A" w:rsidRPr="00EE5A1A" w14:paraId="11346C1B" w14:textId="77777777">
        <w:tc>
          <w:tcPr>
            <w:tcW w:w="8505" w:type="dxa"/>
            <w:shd w:val="clear" w:color="auto" w:fill="D8E6DB" w:themeFill="accent1" w:themeFillTint="33"/>
          </w:tcPr>
          <w:p w14:paraId="1A9CECC8" w14:textId="77777777" w:rsidR="00EE5A1A" w:rsidRPr="00FD1A04" w:rsidRDefault="00EE5A1A" w:rsidP="00FD1A04">
            <w:pPr>
              <w:pStyle w:val="Faktabrdtext"/>
            </w:pPr>
            <w:r w:rsidRPr="00FD1A04">
              <w:t xml:space="preserve">Fyll i om det är något </w:t>
            </w:r>
            <w:r w:rsidR="00487F95" w:rsidRPr="00FD1A04">
              <w:t>ytterligare</w:t>
            </w:r>
            <w:r w:rsidRPr="00FD1A04">
              <w:t xml:space="preserve"> som föreningen vill </w:t>
            </w:r>
            <w:r w:rsidR="00487F95" w:rsidRPr="00FD1A04">
              <w:t>berätta om</w:t>
            </w:r>
            <w:r w:rsidR="00FD1A04" w:rsidRPr="00FD1A04">
              <w:t>.</w:t>
            </w:r>
            <w:r w:rsidR="00123548">
              <w:t xml:space="preserve"> Exempelvis om arbete i lokala skolformsföreningar, andra föreningar eller nätverk om föreningen har sådana.</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5A1A" w:rsidRPr="00EE5A1A" w14:paraId="38CD55C6" w14:textId="77777777">
        <w:trPr>
          <w:trHeight w:val="719"/>
        </w:trPr>
        <w:tc>
          <w:tcPr>
            <w:tcW w:w="8494" w:type="dxa"/>
          </w:tcPr>
          <w:p w14:paraId="23240B2C" w14:textId="77777777" w:rsidR="00EE5A1A" w:rsidRPr="00984B24" w:rsidRDefault="00EE5A1A" w:rsidP="00984B24">
            <w:pPr>
              <w:pStyle w:val="Faktabrdtext"/>
            </w:pPr>
            <w:r w:rsidRPr="00984B24">
              <w:t>Fyll i text i denna ruta</w:t>
            </w:r>
          </w:p>
        </w:tc>
      </w:tr>
    </w:tbl>
    <w:p w14:paraId="38606F03" w14:textId="77777777" w:rsidR="00963DDA" w:rsidRPr="00F54BA9" w:rsidRDefault="00A40003" w:rsidP="00963DDA">
      <w:pPr>
        <w:pStyle w:val="Rubrik3"/>
        <w:rPr>
          <w:color w:val="auto"/>
        </w:rPr>
      </w:pPr>
      <w:r w:rsidRPr="00F54BA9">
        <w:rPr>
          <w:color w:val="auto"/>
        </w:rPr>
        <w:t>Distrikts</w:t>
      </w:r>
      <w:r w:rsidR="00F54BA9" w:rsidRPr="00F54BA9">
        <w:rPr>
          <w:color w:val="auto"/>
        </w:rPr>
        <w:t>råd</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963DDA" w:rsidRPr="00CE0ECB" w14:paraId="1B829BC1" w14:textId="77777777">
        <w:tc>
          <w:tcPr>
            <w:tcW w:w="8505" w:type="dxa"/>
            <w:shd w:val="clear" w:color="auto" w:fill="D8E6DB" w:themeFill="accent1" w:themeFillTint="33"/>
          </w:tcPr>
          <w:p w14:paraId="668F9703" w14:textId="77777777" w:rsidR="00963DDA" w:rsidRPr="00AA58DA" w:rsidRDefault="00963DDA">
            <w:pPr>
              <w:pStyle w:val="Faktapunktlista"/>
              <w:ind w:left="174" w:hanging="174"/>
            </w:pPr>
            <w:r w:rsidRPr="00AA58DA">
              <w:t xml:space="preserve">Hur många distriktsråd har föreningen deltagit på? </w:t>
            </w:r>
          </w:p>
          <w:p w14:paraId="2DA12E86" w14:textId="77777777" w:rsidR="00963DDA" w:rsidRPr="00CE0ECB" w:rsidRDefault="00963DDA">
            <w:pPr>
              <w:pStyle w:val="Faktapunktlista"/>
              <w:ind w:left="174" w:hanging="174"/>
            </w:pPr>
            <w:r w:rsidRPr="00AA58DA">
              <w:t>Hur har föreningen samarbetat inom distriktet?</w:t>
            </w:r>
            <w:r w:rsidRPr="00AA58DA">
              <w:rPr>
                <w:i/>
                <w:iCs/>
              </w:rPr>
              <w:t xml:space="preserve"> </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14:paraId="54EA8517" w14:textId="77777777">
        <w:trPr>
          <w:trHeight w:val="719"/>
        </w:trPr>
        <w:tc>
          <w:tcPr>
            <w:tcW w:w="8494" w:type="dxa"/>
          </w:tcPr>
          <w:p w14:paraId="7C9E031E" w14:textId="77777777" w:rsidR="00963DDA" w:rsidRPr="00984B24" w:rsidRDefault="00963DDA">
            <w:pPr>
              <w:pStyle w:val="Faktabrdtext"/>
            </w:pPr>
            <w:r w:rsidRPr="00AA58DA">
              <w:lastRenderedPageBreak/>
              <w:t>Fyll i text i denna ruta</w:t>
            </w:r>
          </w:p>
        </w:tc>
      </w:tr>
    </w:tbl>
    <w:p w14:paraId="4400B279" w14:textId="77777777" w:rsidR="00EE5A1A" w:rsidRPr="00EE5A1A" w:rsidRDefault="00EE5A1A" w:rsidP="00D81283">
      <w:pPr>
        <w:pStyle w:val="Faktabrdtext"/>
      </w:pPr>
    </w:p>
    <w:p w14:paraId="69CBB41B" w14:textId="77777777" w:rsidR="00476C3D" w:rsidRDefault="00476C3D" w:rsidP="00295ED5">
      <w:pPr>
        <w:pStyle w:val="Rubrik2"/>
      </w:pPr>
      <w:r w:rsidRPr="00476C3D">
        <w:t xml:space="preserve">Ekonomisk </w:t>
      </w:r>
      <w:r w:rsidR="00352DA4">
        <w:t>uppföljning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2013C1" w14:paraId="2DC2AF50" w14:textId="77777777">
        <w:tc>
          <w:tcPr>
            <w:tcW w:w="8505" w:type="dxa"/>
            <w:shd w:val="clear" w:color="auto" w:fill="D8E6DB" w:themeFill="accent1" w:themeFillTint="33"/>
          </w:tcPr>
          <w:p w14:paraId="46C95C14" w14:textId="77777777" w:rsidR="00CE0ECB" w:rsidRPr="00FD1A04" w:rsidRDefault="00CE0ECB" w:rsidP="00FD1A04">
            <w:pPr>
              <w:pStyle w:val="Faktapunktlista"/>
              <w:ind w:left="174" w:hanging="174"/>
            </w:pPr>
            <w:r w:rsidRPr="00FD1A04">
              <w:t>Klipp in rapporten ”</w:t>
            </w:r>
            <w:r w:rsidR="00FD1A04" w:rsidRPr="00FD1A04">
              <w:t>B</w:t>
            </w:r>
            <w:r w:rsidRPr="00FD1A04">
              <w:t xml:space="preserve">udgetuppföljning per kostnadsställe” som ingår i årsrapporten som föreningen har fått </w:t>
            </w:r>
            <w:r w:rsidR="00FD1A04" w:rsidRPr="00FD1A04">
              <w:t>mejlad</w:t>
            </w:r>
            <w:r w:rsidRPr="00FD1A04">
              <w:t xml:space="preserve"> från </w:t>
            </w:r>
            <w:proofErr w:type="spellStart"/>
            <w:r w:rsidRPr="00FD1A04">
              <w:t>Aspia</w:t>
            </w:r>
            <w:proofErr w:type="spellEnd"/>
            <w:r w:rsidRPr="00FD1A04">
              <w:t>.</w:t>
            </w:r>
          </w:p>
          <w:p w14:paraId="35DE572A" w14:textId="77777777" w:rsidR="00CE0ECB" w:rsidRPr="002013C1" w:rsidRDefault="00CE0ECB" w:rsidP="00FD1A04">
            <w:pPr>
              <w:pStyle w:val="Faktapunktlista"/>
              <w:ind w:left="174" w:hanging="174"/>
            </w:pPr>
            <w:r w:rsidRPr="00FD1A04">
              <w:t>Ge en kommentar till utfallet, förklara större avvikelser mot budget och reflektera över utfallet i stort.</w:t>
            </w:r>
            <w:r w:rsidRPr="00AA58DA">
              <w:t xml:space="preserve"> </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5D9A2DFE" w14:textId="77777777">
        <w:trPr>
          <w:trHeight w:val="719"/>
        </w:trPr>
        <w:tc>
          <w:tcPr>
            <w:tcW w:w="8494" w:type="dxa"/>
          </w:tcPr>
          <w:p w14:paraId="20CC6DBA" w14:textId="77777777" w:rsidR="009B5DEF" w:rsidRPr="00984B24" w:rsidRDefault="009B5DEF" w:rsidP="00984B24">
            <w:pPr>
              <w:pStyle w:val="Faktabrdtext"/>
            </w:pPr>
            <w:r w:rsidRPr="00AA58DA">
              <w:t>Fyll i text i denna ruta</w:t>
            </w:r>
          </w:p>
        </w:tc>
      </w:tr>
    </w:tbl>
    <w:p w14:paraId="7EE356AA" w14:textId="77777777" w:rsidR="002C2214" w:rsidRPr="002C2214" w:rsidRDefault="002C2214" w:rsidP="009B5DEF"/>
    <w:p w14:paraId="7280BF73" w14:textId="77777777" w:rsidR="00476C3D" w:rsidRDefault="00476C3D" w:rsidP="0036430E"/>
    <w:p w14:paraId="503D9D2E" w14:textId="77777777" w:rsidR="00631DDD" w:rsidRPr="00631DDD" w:rsidRDefault="00631DDD" w:rsidP="00295ED5">
      <w:pPr>
        <w:pStyle w:val="Rubrik2"/>
      </w:pPr>
      <w:r>
        <w:t>Ort</w:t>
      </w:r>
      <w:r w:rsidRPr="00655DE9">
        <w:t>, datum och underskrift</w:t>
      </w:r>
    </w:p>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9B5DEF" w14:paraId="0243A172" w14:textId="77777777">
        <w:tc>
          <w:tcPr>
            <w:tcW w:w="8505" w:type="dxa"/>
            <w:shd w:val="clear" w:color="auto" w:fill="F4EFD7"/>
          </w:tcPr>
          <w:p w14:paraId="66C3D808" w14:textId="77777777" w:rsidR="009B5DEF" w:rsidRPr="00BB1D45" w:rsidRDefault="009B5DEF" w:rsidP="00BB1D45">
            <w:pPr>
              <w:pStyle w:val="Faktabrdtext"/>
            </w:pPr>
            <w:r w:rsidRPr="00BB1D45">
              <w:t>Sist i verksamhetsberättelsen ska det framgå ort och datum samt underteckning med namnförtydligande av alla ordinarie ledamöter i styrelsen.</w:t>
            </w:r>
          </w:p>
        </w:tc>
      </w:tr>
    </w:tbl>
    <w:p w14:paraId="77955386" w14:textId="77777777" w:rsidR="009B5DEF" w:rsidRDefault="009B5DEF" w:rsidP="003437C5"/>
    <w:p w14:paraId="36B235F7" w14:textId="77777777" w:rsidR="00AE23BC" w:rsidRDefault="00AE23BC" w:rsidP="003437C5"/>
    <w:p w14:paraId="6DCD2011" w14:textId="77777777" w:rsidR="00AE23BC" w:rsidRDefault="00AE23BC" w:rsidP="003437C5"/>
    <w:p w14:paraId="7154161F" w14:textId="77777777" w:rsidR="00AE23BC" w:rsidRDefault="00AE23BC" w:rsidP="003437C5"/>
    <w:p w14:paraId="41E19D78" w14:textId="77777777" w:rsidR="00AE23BC" w:rsidRDefault="00AE23BC" w:rsidP="003437C5"/>
    <w:p w14:paraId="0762E854" w14:textId="77777777" w:rsidR="00AE23BC" w:rsidRDefault="00AE23BC" w:rsidP="003437C5"/>
    <w:p w14:paraId="787788EC" w14:textId="77777777" w:rsidR="00AE23BC" w:rsidRDefault="00AE23BC" w:rsidP="003437C5"/>
    <w:p w14:paraId="1CCCBE99" w14:textId="77777777" w:rsidR="00AE23BC" w:rsidRDefault="00AE23BC" w:rsidP="003437C5"/>
    <w:p w14:paraId="75B8A69B" w14:textId="77777777" w:rsidR="00AE23BC" w:rsidRDefault="00AE23BC" w:rsidP="003437C5"/>
    <w:p w14:paraId="47DC7CE6" w14:textId="77777777" w:rsidR="00AE23BC" w:rsidRDefault="00AE23BC" w:rsidP="003437C5"/>
    <w:sectPr w:rsidR="00AE23BC" w:rsidSect="0052368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07742" w14:textId="77777777" w:rsidR="00315AF3" w:rsidRDefault="00315AF3" w:rsidP="00ED6C6F">
      <w:pPr>
        <w:spacing w:after="0" w:line="240" w:lineRule="auto"/>
      </w:pPr>
      <w:r>
        <w:separator/>
      </w:r>
    </w:p>
    <w:p w14:paraId="387C1776" w14:textId="77777777" w:rsidR="00315AF3" w:rsidRDefault="00315AF3"/>
    <w:p w14:paraId="0B9CE6B5" w14:textId="77777777" w:rsidR="00315AF3" w:rsidRDefault="00315AF3"/>
  </w:endnote>
  <w:endnote w:type="continuationSeparator" w:id="0">
    <w:p w14:paraId="702B829C" w14:textId="77777777" w:rsidR="00315AF3" w:rsidRDefault="00315AF3" w:rsidP="00ED6C6F">
      <w:pPr>
        <w:spacing w:after="0" w:line="240" w:lineRule="auto"/>
      </w:pPr>
      <w:r>
        <w:continuationSeparator/>
      </w:r>
    </w:p>
    <w:p w14:paraId="503E9E3F" w14:textId="77777777" w:rsidR="00315AF3" w:rsidRDefault="00315AF3"/>
    <w:p w14:paraId="0D49AF3B" w14:textId="77777777" w:rsidR="00315AF3" w:rsidRDefault="00315AF3"/>
  </w:endnote>
  <w:endnote w:type="continuationNotice" w:id="1">
    <w:p w14:paraId="0B6F5B1A" w14:textId="77777777" w:rsidR="00315AF3" w:rsidRDefault="00315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panose1 w:val="02040302050405020303"/>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3482" w14:textId="77777777" w:rsidR="00C36D9E" w:rsidRDefault="00C36D9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992A"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62779918" w14:textId="77777777">
      <w:trPr>
        <w:trHeight w:hRule="exact" w:val="567"/>
      </w:trPr>
      <w:tc>
        <w:tcPr>
          <w:tcW w:w="1563" w:type="dxa"/>
          <w:vAlign w:val="bottom"/>
        </w:tcPr>
        <w:p w14:paraId="78CBEF11" w14:textId="77777777" w:rsidR="00DF63EC" w:rsidRPr="00DF63EC" w:rsidRDefault="00DF63EC" w:rsidP="00DF63EC">
          <w:pPr>
            <w:spacing w:after="0"/>
          </w:pPr>
          <w:r w:rsidRPr="00DF63EC">
            <w:rPr>
              <w:noProof/>
            </w:rPr>
            <w:drawing>
              <wp:inline distT="0" distB="0" distL="0" distR="0" wp14:anchorId="464CD152" wp14:editId="0C0719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429F6778" w14:textId="260FF08A" w:rsidR="00DF63EC" w:rsidRPr="00DF63EC" w:rsidRDefault="00BA5525"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C36D9E">
                <w:rPr>
                  <w:rFonts w:asciiTheme="majorHAnsi" w:hAnsiTheme="majorHAnsi"/>
                  <w:sz w:val="16"/>
                  <w:szCs w:val="16"/>
                </w:rPr>
                <w:t xml:space="preserve">Verksamhetsberättelse 2025 för förening </w:t>
              </w:r>
              <w:proofErr w:type="spellStart"/>
              <w:r w:rsidR="00C36D9E">
                <w:rPr>
                  <w:rFonts w:asciiTheme="majorHAnsi" w:hAnsiTheme="majorHAnsi"/>
                  <w:sz w:val="16"/>
                  <w:szCs w:val="16"/>
                </w:rPr>
                <w:t>Watma</w:t>
              </w:r>
              <w:proofErr w:type="spellEnd"/>
              <w:r w:rsidR="00C36D9E">
                <w:rPr>
                  <w:rFonts w:asciiTheme="majorHAnsi" w:hAnsiTheme="majorHAnsi"/>
                  <w:sz w:val="16"/>
                  <w:szCs w:val="16"/>
                </w:rPr>
                <w:t xml:space="preserve"> </w:t>
              </w:r>
              <w:proofErr w:type="spellStart"/>
              <w:r w:rsidR="00C36D9E">
                <w:rPr>
                  <w:rFonts w:asciiTheme="majorHAnsi" w:hAnsiTheme="majorHAnsi"/>
                  <w:sz w:val="16"/>
                  <w:szCs w:val="16"/>
                </w:rPr>
                <w:t>Education</w:t>
              </w:r>
              <w:proofErr w:type="spellEnd"/>
            </w:sdtContent>
          </w:sdt>
        </w:p>
      </w:tc>
      <w:tc>
        <w:tcPr>
          <w:tcW w:w="850" w:type="dxa"/>
          <w:vAlign w:val="bottom"/>
        </w:tcPr>
        <w:p w14:paraId="78515004"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21392070" w14:textId="77777777" w:rsidR="003773EE" w:rsidRPr="00DF63EC" w:rsidRDefault="003773EE" w:rsidP="00DF63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BBBE"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72069D69" w14:textId="77777777" w:rsidTr="00E12C9D">
      <w:tc>
        <w:tcPr>
          <w:tcW w:w="7513" w:type="dxa"/>
          <w:tcBorders>
            <w:top w:val="single" w:sz="4" w:space="0" w:color="13504F" w:themeColor="text2"/>
          </w:tcBorders>
        </w:tcPr>
        <w:p w14:paraId="38F53E44"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3362932A"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67B491A4" w14:textId="77777777" w:rsidR="00E12C9D" w:rsidRPr="00BE40E6" w:rsidRDefault="00D01880" w:rsidP="00D01880">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992" w:type="dxa"/>
          <w:tcBorders>
            <w:top w:val="single" w:sz="4" w:space="0" w:color="13504F" w:themeColor="text2"/>
          </w:tcBorders>
          <w:vAlign w:val="bottom"/>
        </w:tcPr>
        <w:p w14:paraId="15442330"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02D1AF19"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6AEE2" w14:textId="77777777" w:rsidR="00315AF3" w:rsidRDefault="00315AF3" w:rsidP="00ED6C6F">
      <w:pPr>
        <w:spacing w:after="0" w:line="240" w:lineRule="auto"/>
      </w:pPr>
      <w:r>
        <w:separator/>
      </w:r>
    </w:p>
  </w:footnote>
  <w:footnote w:type="continuationSeparator" w:id="0">
    <w:p w14:paraId="6B72DB90" w14:textId="77777777" w:rsidR="00315AF3" w:rsidRDefault="00315AF3" w:rsidP="00ED6C6F">
      <w:pPr>
        <w:spacing w:after="0" w:line="240" w:lineRule="auto"/>
      </w:pPr>
      <w:r>
        <w:continuationSeparator/>
      </w:r>
    </w:p>
  </w:footnote>
  <w:footnote w:type="continuationNotice" w:id="1">
    <w:p w14:paraId="246BC8D0" w14:textId="77777777" w:rsidR="00315AF3" w:rsidRPr="00DC2F3F" w:rsidRDefault="00315AF3"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73AD" w14:textId="77777777" w:rsidR="00C36D9E" w:rsidRDefault="00C36D9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C2FB" w14:textId="77777777" w:rsidR="00C36D9E" w:rsidRDefault="00C36D9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62D9"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40BD28A4" w14:textId="77777777" w:rsidTr="00256B04">
      <w:tc>
        <w:tcPr>
          <w:tcW w:w="4814" w:type="dxa"/>
        </w:tcPr>
        <w:p w14:paraId="40071CB6" w14:textId="77777777" w:rsidR="00280776" w:rsidRDefault="00280776" w:rsidP="00280776">
          <w:pPr>
            <w:pStyle w:val="Sidhuvud"/>
          </w:pPr>
          <w:r>
            <w:rPr>
              <w:noProof/>
            </w:rPr>
            <w:drawing>
              <wp:inline distT="0" distB="0" distL="0" distR="0" wp14:anchorId="075D736C" wp14:editId="27219FD2">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71649240C83F49949D2AD4AE1DB2AEBD"/>
            </w:placeholder>
            <w:date>
              <w:dateFormat w:val="d MMMM yyyy"/>
              <w:lid w:val="sv-SE"/>
              <w:storeMappedDataAs w:val="dateTime"/>
              <w:calendar w:val="gregorian"/>
            </w:date>
          </w:sdtPr>
          <w:sdtEndPr/>
          <w:sdtContent>
            <w:p w14:paraId="6BE551F3" w14:textId="4AE595F1" w:rsidR="00280776" w:rsidRDefault="00C36D9E" w:rsidP="008E1E7B">
              <w:pPr>
                <w:pStyle w:val="Sidhuvud"/>
                <w:spacing w:before="100"/>
                <w:jc w:val="right"/>
              </w:pPr>
              <w:proofErr w:type="gramStart"/>
              <w:r>
                <w:t>20260213</w:t>
              </w:r>
              <w:proofErr w:type="gramEnd"/>
            </w:p>
          </w:sdtContent>
        </w:sdt>
        <w:p w14:paraId="5785BD54" w14:textId="77777777" w:rsidR="008B1CC0" w:rsidRPr="008B1CC0" w:rsidRDefault="003B7EC5" w:rsidP="008B1CC0">
          <w:pPr>
            <w:pStyle w:val="Sidhuvud"/>
            <w:spacing w:before="40"/>
            <w:jc w:val="right"/>
          </w:pPr>
          <w:r>
            <w:t>V</w:t>
          </w:r>
          <w:r w:rsidR="008006AA">
            <w:t xml:space="preserve">erksamhetsberättelse </w:t>
          </w:r>
        </w:p>
      </w:tc>
    </w:tr>
  </w:tbl>
  <w:p w14:paraId="33CCEF59"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4"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8"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4"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6"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8"/>
  </w:num>
  <w:num w:numId="2" w16cid:durableId="308631158">
    <w:abstractNumId w:val="1"/>
  </w:num>
  <w:num w:numId="3" w16cid:durableId="2110272434">
    <w:abstractNumId w:val="8"/>
  </w:num>
  <w:num w:numId="4" w16cid:durableId="1618178141">
    <w:abstractNumId w:val="21"/>
  </w:num>
  <w:num w:numId="5" w16cid:durableId="1378897503">
    <w:abstractNumId w:val="17"/>
  </w:num>
  <w:num w:numId="6" w16cid:durableId="2050103288">
    <w:abstractNumId w:val="16"/>
  </w:num>
  <w:num w:numId="7" w16cid:durableId="1113934853">
    <w:abstractNumId w:val="13"/>
  </w:num>
  <w:num w:numId="8" w16cid:durableId="936788245">
    <w:abstractNumId w:val="11"/>
  </w:num>
  <w:num w:numId="9" w16cid:durableId="1677227823">
    <w:abstractNumId w:val="12"/>
  </w:num>
  <w:num w:numId="10" w16cid:durableId="999847894">
    <w:abstractNumId w:val="3"/>
  </w:num>
  <w:num w:numId="11" w16cid:durableId="449398862">
    <w:abstractNumId w:val="6"/>
  </w:num>
  <w:num w:numId="12" w16cid:durableId="1406299267">
    <w:abstractNumId w:val="9"/>
  </w:num>
  <w:num w:numId="13" w16cid:durableId="970206749">
    <w:abstractNumId w:val="7"/>
  </w:num>
  <w:num w:numId="14" w16cid:durableId="2056735828">
    <w:abstractNumId w:val="2"/>
  </w:num>
  <w:num w:numId="15" w16cid:durableId="1725130387">
    <w:abstractNumId w:val="12"/>
  </w:num>
  <w:num w:numId="16" w16cid:durableId="1943802534">
    <w:abstractNumId w:val="12"/>
  </w:num>
  <w:num w:numId="17" w16cid:durableId="144321960">
    <w:abstractNumId w:val="12"/>
  </w:num>
  <w:num w:numId="18" w16cid:durableId="827787137">
    <w:abstractNumId w:val="12"/>
  </w:num>
  <w:num w:numId="19" w16cid:durableId="888805259">
    <w:abstractNumId w:val="12"/>
  </w:num>
  <w:num w:numId="20" w16cid:durableId="1474517463">
    <w:abstractNumId w:val="10"/>
  </w:num>
  <w:num w:numId="21" w16cid:durableId="515507689">
    <w:abstractNumId w:val="20"/>
  </w:num>
  <w:num w:numId="22" w16cid:durableId="967322196">
    <w:abstractNumId w:val="15"/>
  </w:num>
  <w:num w:numId="23" w16cid:durableId="364840699">
    <w:abstractNumId w:val="19"/>
  </w:num>
  <w:num w:numId="24" w16cid:durableId="1866358930">
    <w:abstractNumId w:val="0"/>
  </w:num>
  <w:num w:numId="25" w16cid:durableId="17901370">
    <w:abstractNumId w:val="5"/>
  </w:num>
  <w:num w:numId="26" w16cid:durableId="302732824">
    <w:abstractNumId w:val="4"/>
  </w:num>
  <w:num w:numId="27" w16cid:durableId="203195074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AF3"/>
    <w:rsid w:val="00001E14"/>
    <w:rsid w:val="00002753"/>
    <w:rsid w:val="00003B25"/>
    <w:rsid w:val="00003C87"/>
    <w:rsid w:val="00003F31"/>
    <w:rsid w:val="00004E39"/>
    <w:rsid w:val="00006762"/>
    <w:rsid w:val="00007941"/>
    <w:rsid w:val="000110BC"/>
    <w:rsid w:val="00011FDA"/>
    <w:rsid w:val="00012078"/>
    <w:rsid w:val="00012AD9"/>
    <w:rsid w:val="0001420A"/>
    <w:rsid w:val="00015F66"/>
    <w:rsid w:val="00016AEF"/>
    <w:rsid w:val="00017D98"/>
    <w:rsid w:val="00021754"/>
    <w:rsid w:val="00021775"/>
    <w:rsid w:val="00023890"/>
    <w:rsid w:val="00023CF5"/>
    <w:rsid w:val="00025371"/>
    <w:rsid w:val="00026E4D"/>
    <w:rsid w:val="00027E77"/>
    <w:rsid w:val="000304A9"/>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6231"/>
    <w:rsid w:val="000665C3"/>
    <w:rsid w:val="00071D1C"/>
    <w:rsid w:val="0007730B"/>
    <w:rsid w:val="000809EE"/>
    <w:rsid w:val="00081E07"/>
    <w:rsid w:val="00083807"/>
    <w:rsid w:val="0008554E"/>
    <w:rsid w:val="000879D1"/>
    <w:rsid w:val="00090863"/>
    <w:rsid w:val="00091642"/>
    <w:rsid w:val="00091B7A"/>
    <w:rsid w:val="000927CE"/>
    <w:rsid w:val="00092FEE"/>
    <w:rsid w:val="00093510"/>
    <w:rsid w:val="00095E23"/>
    <w:rsid w:val="00097029"/>
    <w:rsid w:val="00097AB2"/>
    <w:rsid w:val="000A2048"/>
    <w:rsid w:val="000A259F"/>
    <w:rsid w:val="000A2DFF"/>
    <w:rsid w:val="000A6AF5"/>
    <w:rsid w:val="000A6C78"/>
    <w:rsid w:val="000B1D44"/>
    <w:rsid w:val="000B23DD"/>
    <w:rsid w:val="000B29A7"/>
    <w:rsid w:val="000B63F9"/>
    <w:rsid w:val="000B6960"/>
    <w:rsid w:val="000B7667"/>
    <w:rsid w:val="000C1547"/>
    <w:rsid w:val="000C1CC1"/>
    <w:rsid w:val="000C3076"/>
    <w:rsid w:val="000C3E3D"/>
    <w:rsid w:val="000C4C38"/>
    <w:rsid w:val="000C4D33"/>
    <w:rsid w:val="000C5AD3"/>
    <w:rsid w:val="000C60F9"/>
    <w:rsid w:val="000D04FF"/>
    <w:rsid w:val="000D0570"/>
    <w:rsid w:val="000D08F1"/>
    <w:rsid w:val="000D1131"/>
    <w:rsid w:val="000D29F7"/>
    <w:rsid w:val="000D3A9E"/>
    <w:rsid w:val="000D4286"/>
    <w:rsid w:val="000D4BE4"/>
    <w:rsid w:val="000D4D0E"/>
    <w:rsid w:val="000D4E10"/>
    <w:rsid w:val="000D787A"/>
    <w:rsid w:val="000D79CC"/>
    <w:rsid w:val="000D7FD7"/>
    <w:rsid w:val="000E64F1"/>
    <w:rsid w:val="000F0A6E"/>
    <w:rsid w:val="000F15ED"/>
    <w:rsid w:val="000F501A"/>
    <w:rsid w:val="000F57BC"/>
    <w:rsid w:val="0010206C"/>
    <w:rsid w:val="00104807"/>
    <w:rsid w:val="00104948"/>
    <w:rsid w:val="00105628"/>
    <w:rsid w:val="0011190E"/>
    <w:rsid w:val="00111EB1"/>
    <w:rsid w:val="0011207E"/>
    <w:rsid w:val="00114A79"/>
    <w:rsid w:val="00114C7B"/>
    <w:rsid w:val="0011555F"/>
    <w:rsid w:val="0012038F"/>
    <w:rsid w:val="00121409"/>
    <w:rsid w:val="001214A2"/>
    <w:rsid w:val="00123548"/>
    <w:rsid w:val="001261B8"/>
    <w:rsid w:val="0012767E"/>
    <w:rsid w:val="001313C5"/>
    <w:rsid w:val="00132579"/>
    <w:rsid w:val="00136C6B"/>
    <w:rsid w:val="00137764"/>
    <w:rsid w:val="00142663"/>
    <w:rsid w:val="00143BD7"/>
    <w:rsid w:val="00144E2C"/>
    <w:rsid w:val="0014605F"/>
    <w:rsid w:val="00146BAE"/>
    <w:rsid w:val="00146DE3"/>
    <w:rsid w:val="00150C92"/>
    <w:rsid w:val="00154B25"/>
    <w:rsid w:val="00155208"/>
    <w:rsid w:val="001556B7"/>
    <w:rsid w:val="0016371F"/>
    <w:rsid w:val="00164522"/>
    <w:rsid w:val="00165FB2"/>
    <w:rsid w:val="00166BDD"/>
    <w:rsid w:val="00166ECE"/>
    <w:rsid w:val="00170778"/>
    <w:rsid w:val="00173E92"/>
    <w:rsid w:val="00173E97"/>
    <w:rsid w:val="00176AE0"/>
    <w:rsid w:val="00177900"/>
    <w:rsid w:val="00177C0B"/>
    <w:rsid w:val="00180F66"/>
    <w:rsid w:val="001834B3"/>
    <w:rsid w:val="00183727"/>
    <w:rsid w:val="00186A32"/>
    <w:rsid w:val="00191311"/>
    <w:rsid w:val="001917A6"/>
    <w:rsid w:val="00195547"/>
    <w:rsid w:val="0019680D"/>
    <w:rsid w:val="001A0DCC"/>
    <w:rsid w:val="001A0F48"/>
    <w:rsid w:val="001A1278"/>
    <w:rsid w:val="001A1933"/>
    <w:rsid w:val="001A267A"/>
    <w:rsid w:val="001A2D5E"/>
    <w:rsid w:val="001A3493"/>
    <w:rsid w:val="001A7D3F"/>
    <w:rsid w:val="001B2002"/>
    <w:rsid w:val="001B4721"/>
    <w:rsid w:val="001B4BB9"/>
    <w:rsid w:val="001B5932"/>
    <w:rsid w:val="001B7D35"/>
    <w:rsid w:val="001C1395"/>
    <w:rsid w:val="001C332F"/>
    <w:rsid w:val="001C33D6"/>
    <w:rsid w:val="001C6277"/>
    <w:rsid w:val="001C76F0"/>
    <w:rsid w:val="001C7C50"/>
    <w:rsid w:val="001D2426"/>
    <w:rsid w:val="001D2B7C"/>
    <w:rsid w:val="001D306E"/>
    <w:rsid w:val="001D3F17"/>
    <w:rsid w:val="001D6E0E"/>
    <w:rsid w:val="001D73DA"/>
    <w:rsid w:val="001E0828"/>
    <w:rsid w:val="001E690B"/>
    <w:rsid w:val="001E750C"/>
    <w:rsid w:val="001E7E1B"/>
    <w:rsid w:val="001F4654"/>
    <w:rsid w:val="001F61EF"/>
    <w:rsid w:val="001F6317"/>
    <w:rsid w:val="001F640F"/>
    <w:rsid w:val="001F7092"/>
    <w:rsid w:val="002007FF"/>
    <w:rsid w:val="00200F77"/>
    <w:rsid w:val="002013C1"/>
    <w:rsid w:val="00202476"/>
    <w:rsid w:val="00204EAD"/>
    <w:rsid w:val="00204ED9"/>
    <w:rsid w:val="00205C61"/>
    <w:rsid w:val="002126A7"/>
    <w:rsid w:val="00212925"/>
    <w:rsid w:val="002130A4"/>
    <w:rsid w:val="00213896"/>
    <w:rsid w:val="00214E96"/>
    <w:rsid w:val="00215706"/>
    <w:rsid w:val="00215B7B"/>
    <w:rsid w:val="00216954"/>
    <w:rsid w:val="00216A69"/>
    <w:rsid w:val="0021732F"/>
    <w:rsid w:val="00220B93"/>
    <w:rsid w:val="00221AA4"/>
    <w:rsid w:val="002226A7"/>
    <w:rsid w:val="0022385F"/>
    <w:rsid w:val="00224372"/>
    <w:rsid w:val="00224E76"/>
    <w:rsid w:val="00226FF3"/>
    <w:rsid w:val="0022776E"/>
    <w:rsid w:val="002308D6"/>
    <w:rsid w:val="0023248C"/>
    <w:rsid w:val="00232CF7"/>
    <w:rsid w:val="0023309C"/>
    <w:rsid w:val="002346A2"/>
    <w:rsid w:val="00234BE4"/>
    <w:rsid w:val="00235637"/>
    <w:rsid w:val="00237D8B"/>
    <w:rsid w:val="00237E6A"/>
    <w:rsid w:val="0024219B"/>
    <w:rsid w:val="00245206"/>
    <w:rsid w:val="00246566"/>
    <w:rsid w:val="00246DA6"/>
    <w:rsid w:val="00250E44"/>
    <w:rsid w:val="00251AA3"/>
    <w:rsid w:val="00256B04"/>
    <w:rsid w:val="002611BD"/>
    <w:rsid w:val="00270404"/>
    <w:rsid w:val="00271725"/>
    <w:rsid w:val="0027211B"/>
    <w:rsid w:val="002726B1"/>
    <w:rsid w:val="00273B07"/>
    <w:rsid w:val="00274473"/>
    <w:rsid w:val="00275EB0"/>
    <w:rsid w:val="0027705A"/>
    <w:rsid w:val="00277CCE"/>
    <w:rsid w:val="00277E7F"/>
    <w:rsid w:val="00280776"/>
    <w:rsid w:val="00281817"/>
    <w:rsid w:val="00282892"/>
    <w:rsid w:val="00282E69"/>
    <w:rsid w:val="00284C8A"/>
    <w:rsid w:val="00285BDD"/>
    <w:rsid w:val="0028644A"/>
    <w:rsid w:val="00287F68"/>
    <w:rsid w:val="0029019A"/>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D1F"/>
    <w:rsid w:val="002A76C5"/>
    <w:rsid w:val="002A7FBC"/>
    <w:rsid w:val="002B02C0"/>
    <w:rsid w:val="002B394A"/>
    <w:rsid w:val="002B4667"/>
    <w:rsid w:val="002B5B43"/>
    <w:rsid w:val="002B7CBB"/>
    <w:rsid w:val="002C04D7"/>
    <w:rsid w:val="002C2214"/>
    <w:rsid w:val="002C43DF"/>
    <w:rsid w:val="002C7445"/>
    <w:rsid w:val="002D0916"/>
    <w:rsid w:val="002D0F51"/>
    <w:rsid w:val="002D207D"/>
    <w:rsid w:val="002D7141"/>
    <w:rsid w:val="002D7D7F"/>
    <w:rsid w:val="002E4D47"/>
    <w:rsid w:val="002E5426"/>
    <w:rsid w:val="002E64C7"/>
    <w:rsid w:val="002E6BF1"/>
    <w:rsid w:val="002E6F41"/>
    <w:rsid w:val="002E706F"/>
    <w:rsid w:val="002E71B3"/>
    <w:rsid w:val="002E797B"/>
    <w:rsid w:val="002F0106"/>
    <w:rsid w:val="002F1760"/>
    <w:rsid w:val="002F501D"/>
    <w:rsid w:val="002F581A"/>
    <w:rsid w:val="002F6310"/>
    <w:rsid w:val="002F7366"/>
    <w:rsid w:val="002F7477"/>
    <w:rsid w:val="0030201D"/>
    <w:rsid w:val="00303955"/>
    <w:rsid w:val="00304195"/>
    <w:rsid w:val="003049BF"/>
    <w:rsid w:val="00313B45"/>
    <w:rsid w:val="00314D6C"/>
    <w:rsid w:val="00314DF1"/>
    <w:rsid w:val="00315A4C"/>
    <w:rsid w:val="00315AF3"/>
    <w:rsid w:val="00316007"/>
    <w:rsid w:val="003205AD"/>
    <w:rsid w:val="00321028"/>
    <w:rsid w:val="00321CEF"/>
    <w:rsid w:val="0032231D"/>
    <w:rsid w:val="0032411F"/>
    <w:rsid w:val="00324BC3"/>
    <w:rsid w:val="00324BC6"/>
    <w:rsid w:val="0033095B"/>
    <w:rsid w:val="003327FE"/>
    <w:rsid w:val="00332EF3"/>
    <w:rsid w:val="0033440F"/>
    <w:rsid w:val="0034166C"/>
    <w:rsid w:val="00341A61"/>
    <w:rsid w:val="00341B19"/>
    <w:rsid w:val="003437C5"/>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162E"/>
    <w:rsid w:val="003628D2"/>
    <w:rsid w:val="003634EA"/>
    <w:rsid w:val="0036430E"/>
    <w:rsid w:val="00365701"/>
    <w:rsid w:val="00371785"/>
    <w:rsid w:val="00372994"/>
    <w:rsid w:val="0037361F"/>
    <w:rsid w:val="00375BC4"/>
    <w:rsid w:val="003773EE"/>
    <w:rsid w:val="00380188"/>
    <w:rsid w:val="003810E4"/>
    <w:rsid w:val="00382138"/>
    <w:rsid w:val="00383107"/>
    <w:rsid w:val="003843BD"/>
    <w:rsid w:val="00385A8B"/>
    <w:rsid w:val="00387586"/>
    <w:rsid w:val="00387FE6"/>
    <w:rsid w:val="003905E7"/>
    <w:rsid w:val="003925DE"/>
    <w:rsid w:val="003931BA"/>
    <w:rsid w:val="00394A2C"/>
    <w:rsid w:val="00394CCC"/>
    <w:rsid w:val="00395B92"/>
    <w:rsid w:val="003977E2"/>
    <w:rsid w:val="003A0FEC"/>
    <w:rsid w:val="003A2784"/>
    <w:rsid w:val="003A3DEF"/>
    <w:rsid w:val="003A3F95"/>
    <w:rsid w:val="003A4B09"/>
    <w:rsid w:val="003A4DF7"/>
    <w:rsid w:val="003A54AB"/>
    <w:rsid w:val="003B204F"/>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2FA5"/>
    <w:rsid w:val="003D3CB9"/>
    <w:rsid w:val="003D5037"/>
    <w:rsid w:val="003D5816"/>
    <w:rsid w:val="003D769C"/>
    <w:rsid w:val="003E2BE9"/>
    <w:rsid w:val="003E33D2"/>
    <w:rsid w:val="003E3AB8"/>
    <w:rsid w:val="003E3B5B"/>
    <w:rsid w:val="003E7E20"/>
    <w:rsid w:val="003F0BD7"/>
    <w:rsid w:val="003F0D23"/>
    <w:rsid w:val="003F109C"/>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FB9"/>
    <w:rsid w:val="00420A99"/>
    <w:rsid w:val="004211EB"/>
    <w:rsid w:val="00421300"/>
    <w:rsid w:val="00421480"/>
    <w:rsid w:val="004239CC"/>
    <w:rsid w:val="00425C7A"/>
    <w:rsid w:val="00427644"/>
    <w:rsid w:val="00430404"/>
    <w:rsid w:val="00431928"/>
    <w:rsid w:val="00431F13"/>
    <w:rsid w:val="004323BB"/>
    <w:rsid w:val="00432598"/>
    <w:rsid w:val="004333A3"/>
    <w:rsid w:val="0043637D"/>
    <w:rsid w:val="004377AD"/>
    <w:rsid w:val="004414F2"/>
    <w:rsid w:val="004440CB"/>
    <w:rsid w:val="004441B5"/>
    <w:rsid w:val="004457CA"/>
    <w:rsid w:val="00445824"/>
    <w:rsid w:val="00445F85"/>
    <w:rsid w:val="00446563"/>
    <w:rsid w:val="004466AF"/>
    <w:rsid w:val="00447377"/>
    <w:rsid w:val="004475BC"/>
    <w:rsid w:val="00452B50"/>
    <w:rsid w:val="004539FA"/>
    <w:rsid w:val="00455C4B"/>
    <w:rsid w:val="004579C9"/>
    <w:rsid w:val="004617D1"/>
    <w:rsid w:val="00462525"/>
    <w:rsid w:val="00462C0B"/>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6C3D"/>
    <w:rsid w:val="00476DDD"/>
    <w:rsid w:val="00480153"/>
    <w:rsid w:val="00481060"/>
    <w:rsid w:val="00483F66"/>
    <w:rsid w:val="00485304"/>
    <w:rsid w:val="00485FBA"/>
    <w:rsid w:val="0048717A"/>
    <w:rsid w:val="00487F95"/>
    <w:rsid w:val="00490EB3"/>
    <w:rsid w:val="00491B4D"/>
    <w:rsid w:val="00492193"/>
    <w:rsid w:val="004923E3"/>
    <w:rsid w:val="0049319A"/>
    <w:rsid w:val="0049351C"/>
    <w:rsid w:val="00493DC0"/>
    <w:rsid w:val="004954C8"/>
    <w:rsid w:val="004964CB"/>
    <w:rsid w:val="004A33B6"/>
    <w:rsid w:val="004A3461"/>
    <w:rsid w:val="004A537C"/>
    <w:rsid w:val="004A57B5"/>
    <w:rsid w:val="004B17AB"/>
    <w:rsid w:val="004B25B4"/>
    <w:rsid w:val="004B7579"/>
    <w:rsid w:val="004C01A9"/>
    <w:rsid w:val="004C189A"/>
    <w:rsid w:val="004C5D65"/>
    <w:rsid w:val="004C7894"/>
    <w:rsid w:val="004D0225"/>
    <w:rsid w:val="004D14BE"/>
    <w:rsid w:val="004D14CB"/>
    <w:rsid w:val="004D3696"/>
    <w:rsid w:val="004D431C"/>
    <w:rsid w:val="004D5D72"/>
    <w:rsid w:val="004E08FC"/>
    <w:rsid w:val="004E0B05"/>
    <w:rsid w:val="004E0FA0"/>
    <w:rsid w:val="004E2EA0"/>
    <w:rsid w:val="004E3C0B"/>
    <w:rsid w:val="004E60EA"/>
    <w:rsid w:val="004E6870"/>
    <w:rsid w:val="004E76D5"/>
    <w:rsid w:val="004E7FDB"/>
    <w:rsid w:val="004F04A2"/>
    <w:rsid w:val="004F0718"/>
    <w:rsid w:val="004F09A1"/>
    <w:rsid w:val="004F2653"/>
    <w:rsid w:val="004F2734"/>
    <w:rsid w:val="004F6E9F"/>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7288"/>
    <w:rsid w:val="005179F2"/>
    <w:rsid w:val="0052129F"/>
    <w:rsid w:val="00521590"/>
    <w:rsid w:val="00521D72"/>
    <w:rsid w:val="005224C0"/>
    <w:rsid w:val="005226A1"/>
    <w:rsid w:val="0052368D"/>
    <w:rsid w:val="00523D7B"/>
    <w:rsid w:val="0052558D"/>
    <w:rsid w:val="00525BAD"/>
    <w:rsid w:val="00525CDF"/>
    <w:rsid w:val="00527157"/>
    <w:rsid w:val="00527735"/>
    <w:rsid w:val="00527B74"/>
    <w:rsid w:val="00527C97"/>
    <w:rsid w:val="005302F3"/>
    <w:rsid w:val="0053070D"/>
    <w:rsid w:val="00531996"/>
    <w:rsid w:val="005331FA"/>
    <w:rsid w:val="005377B9"/>
    <w:rsid w:val="005377E7"/>
    <w:rsid w:val="00544562"/>
    <w:rsid w:val="00545826"/>
    <w:rsid w:val="00550F6C"/>
    <w:rsid w:val="005537A8"/>
    <w:rsid w:val="00553BEC"/>
    <w:rsid w:val="00554150"/>
    <w:rsid w:val="005548B8"/>
    <w:rsid w:val="005551ED"/>
    <w:rsid w:val="005556D8"/>
    <w:rsid w:val="005572BE"/>
    <w:rsid w:val="00557E53"/>
    <w:rsid w:val="0056092B"/>
    <w:rsid w:val="0056199F"/>
    <w:rsid w:val="0056299D"/>
    <w:rsid w:val="005660C4"/>
    <w:rsid w:val="00566AB2"/>
    <w:rsid w:val="005709C0"/>
    <w:rsid w:val="005711B5"/>
    <w:rsid w:val="00571E09"/>
    <w:rsid w:val="00572664"/>
    <w:rsid w:val="00572B84"/>
    <w:rsid w:val="0057427F"/>
    <w:rsid w:val="00575871"/>
    <w:rsid w:val="0058064D"/>
    <w:rsid w:val="00581EEB"/>
    <w:rsid w:val="0058552C"/>
    <w:rsid w:val="00586919"/>
    <w:rsid w:val="00587658"/>
    <w:rsid w:val="00591224"/>
    <w:rsid w:val="00591FAB"/>
    <w:rsid w:val="005927CB"/>
    <w:rsid w:val="00594D7E"/>
    <w:rsid w:val="00594D98"/>
    <w:rsid w:val="00595C42"/>
    <w:rsid w:val="00595EB1"/>
    <w:rsid w:val="005961B3"/>
    <w:rsid w:val="00596DB3"/>
    <w:rsid w:val="005A041F"/>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39F"/>
    <w:rsid w:val="005D0BF7"/>
    <w:rsid w:val="005D31FF"/>
    <w:rsid w:val="005D5106"/>
    <w:rsid w:val="005E003F"/>
    <w:rsid w:val="005E0CDB"/>
    <w:rsid w:val="005E1C2D"/>
    <w:rsid w:val="005E4144"/>
    <w:rsid w:val="005E52F9"/>
    <w:rsid w:val="005E5B1A"/>
    <w:rsid w:val="005E5BFD"/>
    <w:rsid w:val="005F162C"/>
    <w:rsid w:val="005F179E"/>
    <w:rsid w:val="005F18C5"/>
    <w:rsid w:val="005F29FB"/>
    <w:rsid w:val="005F4D9C"/>
    <w:rsid w:val="005F6FE4"/>
    <w:rsid w:val="0060057E"/>
    <w:rsid w:val="00601D9F"/>
    <w:rsid w:val="00603680"/>
    <w:rsid w:val="00603B30"/>
    <w:rsid w:val="0060444F"/>
    <w:rsid w:val="00606B0F"/>
    <w:rsid w:val="00606F88"/>
    <w:rsid w:val="00607D64"/>
    <w:rsid w:val="006105F9"/>
    <w:rsid w:val="006137D6"/>
    <w:rsid w:val="00617D3F"/>
    <w:rsid w:val="006268AF"/>
    <w:rsid w:val="006273CD"/>
    <w:rsid w:val="00627A62"/>
    <w:rsid w:val="006314E1"/>
    <w:rsid w:val="00631DDD"/>
    <w:rsid w:val="00632A51"/>
    <w:rsid w:val="006333A0"/>
    <w:rsid w:val="00635E1E"/>
    <w:rsid w:val="006376DD"/>
    <w:rsid w:val="00637921"/>
    <w:rsid w:val="00644007"/>
    <w:rsid w:val="00647B67"/>
    <w:rsid w:val="00651091"/>
    <w:rsid w:val="00652A41"/>
    <w:rsid w:val="006530A7"/>
    <w:rsid w:val="006549F0"/>
    <w:rsid w:val="006601EC"/>
    <w:rsid w:val="00660219"/>
    <w:rsid w:val="00661DCA"/>
    <w:rsid w:val="00662C22"/>
    <w:rsid w:val="006637F3"/>
    <w:rsid w:val="00663A71"/>
    <w:rsid w:val="00666100"/>
    <w:rsid w:val="00666EAE"/>
    <w:rsid w:val="00667C28"/>
    <w:rsid w:val="00667E7C"/>
    <w:rsid w:val="00670662"/>
    <w:rsid w:val="006731A8"/>
    <w:rsid w:val="006740EF"/>
    <w:rsid w:val="00674C7D"/>
    <w:rsid w:val="006753CB"/>
    <w:rsid w:val="00675AC8"/>
    <w:rsid w:val="00675F0F"/>
    <w:rsid w:val="00677C50"/>
    <w:rsid w:val="006813D3"/>
    <w:rsid w:val="00681CFB"/>
    <w:rsid w:val="00684B74"/>
    <w:rsid w:val="00687ECC"/>
    <w:rsid w:val="00687EF4"/>
    <w:rsid w:val="00691230"/>
    <w:rsid w:val="006919D8"/>
    <w:rsid w:val="00692C95"/>
    <w:rsid w:val="00693273"/>
    <w:rsid w:val="00693CD6"/>
    <w:rsid w:val="00693ED8"/>
    <w:rsid w:val="0069504A"/>
    <w:rsid w:val="00697C2E"/>
    <w:rsid w:val="006A10BA"/>
    <w:rsid w:val="006A12CF"/>
    <w:rsid w:val="006A1B74"/>
    <w:rsid w:val="006A5179"/>
    <w:rsid w:val="006A60A8"/>
    <w:rsid w:val="006A6552"/>
    <w:rsid w:val="006B1307"/>
    <w:rsid w:val="006B3491"/>
    <w:rsid w:val="006B3AC6"/>
    <w:rsid w:val="006B7ECD"/>
    <w:rsid w:val="006C0636"/>
    <w:rsid w:val="006C0A92"/>
    <w:rsid w:val="006C1B78"/>
    <w:rsid w:val="006C2907"/>
    <w:rsid w:val="006C2CB4"/>
    <w:rsid w:val="006C4DA1"/>
    <w:rsid w:val="006C5F29"/>
    <w:rsid w:val="006C7722"/>
    <w:rsid w:val="006D100D"/>
    <w:rsid w:val="006D14ED"/>
    <w:rsid w:val="006D237F"/>
    <w:rsid w:val="006D2DFC"/>
    <w:rsid w:val="006D3498"/>
    <w:rsid w:val="006E1146"/>
    <w:rsid w:val="006E1522"/>
    <w:rsid w:val="006E332B"/>
    <w:rsid w:val="006E427C"/>
    <w:rsid w:val="006E432E"/>
    <w:rsid w:val="006E43A5"/>
    <w:rsid w:val="006E62E4"/>
    <w:rsid w:val="006E6496"/>
    <w:rsid w:val="006E6BF1"/>
    <w:rsid w:val="006F4BF3"/>
    <w:rsid w:val="006F5DC7"/>
    <w:rsid w:val="006F6862"/>
    <w:rsid w:val="00702F04"/>
    <w:rsid w:val="007040CA"/>
    <w:rsid w:val="00705E8E"/>
    <w:rsid w:val="00705F31"/>
    <w:rsid w:val="007073AE"/>
    <w:rsid w:val="007076BC"/>
    <w:rsid w:val="00711F64"/>
    <w:rsid w:val="00712087"/>
    <w:rsid w:val="007140BD"/>
    <w:rsid w:val="0071486E"/>
    <w:rsid w:val="007164B1"/>
    <w:rsid w:val="00717C25"/>
    <w:rsid w:val="00717D11"/>
    <w:rsid w:val="00720482"/>
    <w:rsid w:val="00720E16"/>
    <w:rsid w:val="00722ADB"/>
    <w:rsid w:val="007240C5"/>
    <w:rsid w:val="00733EF2"/>
    <w:rsid w:val="007368FE"/>
    <w:rsid w:val="00737177"/>
    <w:rsid w:val="00737193"/>
    <w:rsid w:val="0074094A"/>
    <w:rsid w:val="0074176B"/>
    <w:rsid w:val="00743EC7"/>
    <w:rsid w:val="00744516"/>
    <w:rsid w:val="00746240"/>
    <w:rsid w:val="007464B8"/>
    <w:rsid w:val="00753168"/>
    <w:rsid w:val="007579FB"/>
    <w:rsid w:val="00762281"/>
    <w:rsid w:val="00763070"/>
    <w:rsid w:val="007630E6"/>
    <w:rsid w:val="00765C3F"/>
    <w:rsid w:val="00766BEC"/>
    <w:rsid w:val="00766E7D"/>
    <w:rsid w:val="00767221"/>
    <w:rsid w:val="00767B8F"/>
    <w:rsid w:val="00770D9C"/>
    <w:rsid w:val="007711E9"/>
    <w:rsid w:val="00772B6E"/>
    <w:rsid w:val="00772FFE"/>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759"/>
    <w:rsid w:val="007A20FF"/>
    <w:rsid w:val="007A4453"/>
    <w:rsid w:val="007A53EA"/>
    <w:rsid w:val="007A6CC5"/>
    <w:rsid w:val="007A742B"/>
    <w:rsid w:val="007B047E"/>
    <w:rsid w:val="007B07DD"/>
    <w:rsid w:val="007B634A"/>
    <w:rsid w:val="007B68E5"/>
    <w:rsid w:val="007C01AE"/>
    <w:rsid w:val="007C0E3F"/>
    <w:rsid w:val="007C3503"/>
    <w:rsid w:val="007C44D5"/>
    <w:rsid w:val="007C5139"/>
    <w:rsid w:val="007C7923"/>
    <w:rsid w:val="007D0291"/>
    <w:rsid w:val="007D3478"/>
    <w:rsid w:val="007D34BF"/>
    <w:rsid w:val="007D3783"/>
    <w:rsid w:val="007D41A2"/>
    <w:rsid w:val="007D7809"/>
    <w:rsid w:val="007E16FA"/>
    <w:rsid w:val="007E199F"/>
    <w:rsid w:val="007F03AD"/>
    <w:rsid w:val="007F2B1D"/>
    <w:rsid w:val="007F4FCF"/>
    <w:rsid w:val="007F635B"/>
    <w:rsid w:val="007F6CAF"/>
    <w:rsid w:val="007F7D92"/>
    <w:rsid w:val="008006AA"/>
    <w:rsid w:val="00801BBF"/>
    <w:rsid w:val="00802F48"/>
    <w:rsid w:val="00810218"/>
    <w:rsid w:val="00811465"/>
    <w:rsid w:val="0081410A"/>
    <w:rsid w:val="00814E11"/>
    <w:rsid w:val="008155CC"/>
    <w:rsid w:val="00815895"/>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5CC"/>
    <w:rsid w:val="008444CD"/>
    <w:rsid w:val="00846922"/>
    <w:rsid w:val="00847A98"/>
    <w:rsid w:val="00850042"/>
    <w:rsid w:val="00851B0B"/>
    <w:rsid w:val="00852F56"/>
    <w:rsid w:val="00853E37"/>
    <w:rsid w:val="008574B7"/>
    <w:rsid w:val="0085781D"/>
    <w:rsid w:val="008579BA"/>
    <w:rsid w:val="008625F0"/>
    <w:rsid w:val="00862743"/>
    <w:rsid w:val="0086342D"/>
    <w:rsid w:val="00864143"/>
    <w:rsid w:val="00865408"/>
    <w:rsid w:val="0086672C"/>
    <w:rsid w:val="00867B82"/>
    <w:rsid w:val="00870403"/>
    <w:rsid w:val="00871A5B"/>
    <w:rsid w:val="008742CB"/>
    <w:rsid w:val="00875CBE"/>
    <w:rsid w:val="0087700D"/>
    <w:rsid w:val="00881689"/>
    <w:rsid w:val="00882E62"/>
    <w:rsid w:val="008833C0"/>
    <w:rsid w:val="0088437A"/>
    <w:rsid w:val="00890096"/>
    <w:rsid w:val="00890534"/>
    <w:rsid w:val="00891D06"/>
    <w:rsid w:val="00892B05"/>
    <w:rsid w:val="00893203"/>
    <w:rsid w:val="00895263"/>
    <w:rsid w:val="008961E7"/>
    <w:rsid w:val="008A525C"/>
    <w:rsid w:val="008B0A69"/>
    <w:rsid w:val="008B1BAA"/>
    <w:rsid w:val="008B1CC0"/>
    <w:rsid w:val="008B1E89"/>
    <w:rsid w:val="008B2A39"/>
    <w:rsid w:val="008B3E97"/>
    <w:rsid w:val="008B4CB4"/>
    <w:rsid w:val="008B548D"/>
    <w:rsid w:val="008C15A0"/>
    <w:rsid w:val="008C3ABE"/>
    <w:rsid w:val="008C4D40"/>
    <w:rsid w:val="008C5285"/>
    <w:rsid w:val="008D09AF"/>
    <w:rsid w:val="008D248D"/>
    <w:rsid w:val="008D3113"/>
    <w:rsid w:val="008D4F31"/>
    <w:rsid w:val="008D565A"/>
    <w:rsid w:val="008D797D"/>
    <w:rsid w:val="008D7A97"/>
    <w:rsid w:val="008E0B69"/>
    <w:rsid w:val="008E13C1"/>
    <w:rsid w:val="008E1E7B"/>
    <w:rsid w:val="008E3635"/>
    <w:rsid w:val="008E45B7"/>
    <w:rsid w:val="008E7994"/>
    <w:rsid w:val="008E7A7A"/>
    <w:rsid w:val="008E7DD8"/>
    <w:rsid w:val="008F073E"/>
    <w:rsid w:val="008F19F5"/>
    <w:rsid w:val="008F2350"/>
    <w:rsid w:val="008F253B"/>
    <w:rsid w:val="008F4957"/>
    <w:rsid w:val="008F5397"/>
    <w:rsid w:val="008F57B2"/>
    <w:rsid w:val="008F60BB"/>
    <w:rsid w:val="00904978"/>
    <w:rsid w:val="00907245"/>
    <w:rsid w:val="00907D3D"/>
    <w:rsid w:val="009105E3"/>
    <w:rsid w:val="00910C25"/>
    <w:rsid w:val="00911587"/>
    <w:rsid w:val="0091229C"/>
    <w:rsid w:val="00914898"/>
    <w:rsid w:val="00914C72"/>
    <w:rsid w:val="00914E62"/>
    <w:rsid w:val="00915D6F"/>
    <w:rsid w:val="009168BD"/>
    <w:rsid w:val="00920341"/>
    <w:rsid w:val="00921CC4"/>
    <w:rsid w:val="00923787"/>
    <w:rsid w:val="009255D9"/>
    <w:rsid w:val="009268B0"/>
    <w:rsid w:val="00934D21"/>
    <w:rsid w:val="00941608"/>
    <w:rsid w:val="00941CBF"/>
    <w:rsid w:val="00943490"/>
    <w:rsid w:val="00944660"/>
    <w:rsid w:val="00945983"/>
    <w:rsid w:val="009464D6"/>
    <w:rsid w:val="009478BC"/>
    <w:rsid w:val="00947BCD"/>
    <w:rsid w:val="00950104"/>
    <w:rsid w:val="00951388"/>
    <w:rsid w:val="0095246F"/>
    <w:rsid w:val="00952505"/>
    <w:rsid w:val="00956195"/>
    <w:rsid w:val="009605C8"/>
    <w:rsid w:val="00960F24"/>
    <w:rsid w:val="00961962"/>
    <w:rsid w:val="009626D9"/>
    <w:rsid w:val="00963DDA"/>
    <w:rsid w:val="00964B17"/>
    <w:rsid w:val="00967C11"/>
    <w:rsid w:val="0097136D"/>
    <w:rsid w:val="00972D16"/>
    <w:rsid w:val="00972F07"/>
    <w:rsid w:val="00973486"/>
    <w:rsid w:val="00973775"/>
    <w:rsid w:val="0097431F"/>
    <w:rsid w:val="00975403"/>
    <w:rsid w:val="009754DB"/>
    <w:rsid w:val="00976057"/>
    <w:rsid w:val="00977D81"/>
    <w:rsid w:val="009801BB"/>
    <w:rsid w:val="00980455"/>
    <w:rsid w:val="009807E0"/>
    <w:rsid w:val="00980B17"/>
    <w:rsid w:val="0098442E"/>
    <w:rsid w:val="00984B24"/>
    <w:rsid w:val="00985670"/>
    <w:rsid w:val="0098665B"/>
    <w:rsid w:val="00986B89"/>
    <w:rsid w:val="00990A19"/>
    <w:rsid w:val="009912D7"/>
    <w:rsid w:val="009920A4"/>
    <w:rsid w:val="0099293C"/>
    <w:rsid w:val="00992FF5"/>
    <w:rsid w:val="00995F0D"/>
    <w:rsid w:val="0099644C"/>
    <w:rsid w:val="00996C51"/>
    <w:rsid w:val="009A19A0"/>
    <w:rsid w:val="009A517D"/>
    <w:rsid w:val="009B1BE9"/>
    <w:rsid w:val="009B275E"/>
    <w:rsid w:val="009B2791"/>
    <w:rsid w:val="009B3608"/>
    <w:rsid w:val="009B5DEF"/>
    <w:rsid w:val="009B716A"/>
    <w:rsid w:val="009C0BEB"/>
    <w:rsid w:val="009C4C1C"/>
    <w:rsid w:val="009C56BC"/>
    <w:rsid w:val="009C59BF"/>
    <w:rsid w:val="009D03B5"/>
    <w:rsid w:val="009D2A9C"/>
    <w:rsid w:val="009D509B"/>
    <w:rsid w:val="009D6D3D"/>
    <w:rsid w:val="009D7896"/>
    <w:rsid w:val="009E2B04"/>
    <w:rsid w:val="009E5A91"/>
    <w:rsid w:val="009E5D09"/>
    <w:rsid w:val="009E6904"/>
    <w:rsid w:val="009E692B"/>
    <w:rsid w:val="009E6EF9"/>
    <w:rsid w:val="009E79A8"/>
    <w:rsid w:val="009E7B9D"/>
    <w:rsid w:val="009E7F82"/>
    <w:rsid w:val="009F12FE"/>
    <w:rsid w:val="009F1FE6"/>
    <w:rsid w:val="009F2CED"/>
    <w:rsid w:val="009F4E24"/>
    <w:rsid w:val="009F73CF"/>
    <w:rsid w:val="00A03E16"/>
    <w:rsid w:val="00A03E5D"/>
    <w:rsid w:val="00A05028"/>
    <w:rsid w:val="00A06402"/>
    <w:rsid w:val="00A06B50"/>
    <w:rsid w:val="00A076D6"/>
    <w:rsid w:val="00A11627"/>
    <w:rsid w:val="00A14EFC"/>
    <w:rsid w:val="00A16575"/>
    <w:rsid w:val="00A17B37"/>
    <w:rsid w:val="00A205F7"/>
    <w:rsid w:val="00A2125B"/>
    <w:rsid w:val="00A22F8C"/>
    <w:rsid w:val="00A23320"/>
    <w:rsid w:val="00A23B10"/>
    <w:rsid w:val="00A23B92"/>
    <w:rsid w:val="00A241D8"/>
    <w:rsid w:val="00A24988"/>
    <w:rsid w:val="00A249C4"/>
    <w:rsid w:val="00A2610E"/>
    <w:rsid w:val="00A27470"/>
    <w:rsid w:val="00A27EC6"/>
    <w:rsid w:val="00A32B9C"/>
    <w:rsid w:val="00A3367A"/>
    <w:rsid w:val="00A33B2D"/>
    <w:rsid w:val="00A3439C"/>
    <w:rsid w:val="00A35144"/>
    <w:rsid w:val="00A40003"/>
    <w:rsid w:val="00A42476"/>
    <w:rsid w:val="00A454D7"/>
    <w:rsid w:val="00A46A21"/>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7B49"/>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8ED"/>
    <w:rsid w:val="00AB3D94"/>
    <w:rsid w:val="00AB44C3"/>
    <w:rsid w:val="00AB57E2"/>
    <w:rsid w:val="00AB6506"/>
    <w:rsid w:val="00AB7497"/>
    <w:rsid w:val="00AC0FDD"/>
    <w:rsid w:val="00AC13E3"/>
    <w:rsid w:val="00AC4625"/>
    <w:rsid w:val="00AC7F4E"/>
    <w:rsid w:val="00AD22E1"/>
    <w:rsid w:val="00AD2B29"/>
    <w:rsid w:val="00AD3029"/>
    <w:rsid w:val="00AD354E"/>
    <w:rsid w:val="00AD3844"/>
    <w:rsid w:val="00AD4094"/>
    <w:rsid w:val="00AD5832"/>
    <w:rsid w:val="00AD76B2"/>
    <w:rsid w:val="00AD781D"/>
    <w:rsid w:val="00AD7B0B"/>
    <w:rsid w:val="00AD7CE1"/>
    <w:rsid w:val="00AD7E2E"/>
    <w:rsid w:val="00AE23BC"/>
    <w:rsid w:val="00AE31B4"/>
    <w:rsid w:val="00AE38FF"/>
    <w:rsid w:val="00AE3CAD"/>
    <w:rsid w:val="00AE5779"/>
    <w:rsid w:val="00AE7483"/>
    <w:rsid w:val="00AF2587"/>
    <w:rsid w:val="00AF2816"/>
    <w:rsid w:val="00AF3D6D"/>
    <w:rsid w:val="00AF4195"/>
    <w:rsid w:val="00AF4BA1"/>
    <w:rsid w:val="00AF57F2"/>
    <w:rsid w:val="00AF5B57"/>
    <w:rsid w:val="00AF62BB"/>
    <w:rsid w:val="00B02C81"/>
    <w:rsid w:val="00B02D9B"/>
    <w:rsid w:val="00B04D95"/>
    <w:rsid w:val="00B0567B"/>
    <w:rsid w:val="00B05787"/>
    <w:rsid w:val="00B07347"/>
    <w:rsid w:val="00B10E8B"/>
    <w:rsid w:val="00B11456"/>
    <w:rsid w:val="00B1271A"/>
    <w:rsid w:val="00B14A39"/>
    <w:rsid w:val="00B14D5C"/>
    <w:rsid w:val="00B1580D"/>
    <w:rsid w:val="00B16683"/>
    <w:rsid w:val="00B1677D"/>
    <w:rsid w:val="00B171FF"/>
    <w:rsid w:val="00B2172B"/>
    <w:rsid w:val="00B21D0A"/>
    <w:rsid w:val="00B220F7"/>
    <w:rsid w:val="00B241AD"/>
    <w:rsid w:val="00B24BC6"/>
    <w:rsid w:val="00B258D4"/>
    <w:rsid w:val="00B26E07"/>
    <w:rsid w:val="00B27143"/>
    <w:rsid w:val="00B27F7C"/>
    <w:rsid w:val="00B30455"/>
    <w:rsid w:val="00B31162"/>
    <w:rsid w:val="00B32309"/>
    <w:rsid w:val="00B34F86"/>
    <w:rsid w:val="00B36975"/>
    <w:rsid w:val="00B37CF8"/>
    <w:rsid w:val="00B418AE"/>
    <w:rsid w:val="00B4285A"/>
    <w:rsid w:val="00B43F37"/>
    <w:rsid w:val="00B45219"/>
    <w:rsid w:val="00B45834"/>
    <w:rsid w:val="00B460D5"/>
    <w:rsid w:val="00B46D07"/>
    <w:rsid w:val="00B5248F"/>
    <w:rsid w:val="00B54547"/>
    <w:rsid w:val="00B54A73"/>
    <w:rsid w:val="00B55D64"/>
    <w:rsid w:val="00B560BD"/>
    <w:rsid w:val="00B56455"/>
    <w:rsid w:val="00B6416A"/>
    <w:rsid w:val="00B6512E"/>
    <w:rsid w:val="00B675C5"/>
    <w:rsid w:val="00B711E9"/>
    <w:rsid w:val="00B71B19"/>
    <w:rsid w:val="00B72D1C"/>
    <w:rsid w:val="00B7308D"/>
    <w:rsid w:val="00B7329F"/>
    <w:rsid w:val="00B75B4E"/>
    <w:rsid w:val="00B764A7"/>
    <w:rsid w:val="00B83255"/>
    <w:rsid w:val="00B9023F"/>
    <w:rsid w:val="00B90D6F"/>
    <w:rsid w:val="00B926DF"/>
    <w:rsid w:val="00B945CF"/>
    <w:rsid w:val="00B95C08"/>
    <w:rsid w:val="00BA4368"/>
    <w:rsid w:val="00BA5525"/>
    <w:rsid w:val="00BA6A58"/>
    <w:rsid w:val="00BA7B6B"/>
    <w:rsid w:val="00BB155F"/>
    <w:rsid w:val="00BB1D45"/>
    <w:rsid w:val="00BB4022"/>
    <w:rsid w:val="00BB48AC"/>
    <w:rsid w:val="00BB6453"/>
    <w:rsid w:val="00BB6DA6"/>
    <w:rsid w:val="00BB7B8B"/>
    <w:rsid w:val="00BC1FBE"/>
    <w:rsid w:val="00BC2826"/>
    <w:rsid w:val="00BC357D"/>
    <w:rsid w:val="00BC52FD"/>
    <w:rsid w:val="00BD0B03"/>
    <w:rsid w:val="00BD1AB7"/>
    <w:rsid w:val="00BD30C2"/>
    <w:rsid w:val="00BD4F65"/>
    <w:rsid w:val="00BD5E57"/>
    <w:rsid w:val="00BD6D32"/>
    <w:rsid w:val="00BE0327"/>
    <w:rsid w:val="00BE089A"/>
    <w:rsid w:val="00BE0C15"/>
    <w:rsid w:val="00BE0E2B"/>
    <w:rsid w:val="00BE180F"/>
    <w:rsid w:val="00BE3776"/>
    <w:rsid w:val="00BE3CCC"/>
    <w:rsid w:val="00BE3F3D"/>
    <w:rsid w:val="00BE40E6"/>
    <w:rsid w:val="00BE4CB1"/>
    <w:rsid w:val="00BE674D"/>
    <w:rsid w:val="00BE69EB"/>
    <w:rsid w:val="00BF00BD"/>
    <w:rsid w:val="00BF0A69"/>
    <w:rsid w:val="00BF25CB"/>
    <w:rsid w:val="00BF26DB"/>
    <w:rsid w:val="00BF2DAB"/>
    <w:rsid w:val="00BF35B1"/>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1269"/>
    <w:rsid w:val="00C25079"/>
    <w:rsid w:val="00C25204"/>
    <w:rsid w:val="00C258D3"/>
    <w:rsid w:val="00C27393"/>
    <w:rsid w:val="00C27502"/>
    <w:rsid w:val="00C27E90"/>
    <w:rsid w:val="00C339E9"/>
    <w:rsid w:val="00C33D77"/>
    <w:rsid w:val="00C3470D"/>
    <w:rsid w:val="00C34EC5"/>
    <w:rsid w:val="00C36D9E"/>
    <w:rsid w:val="00C37A63"/>
    <w:rsid w:val="00C40AC0"/>
    <w:rsid w:val="00C40B54"/>
    <w:rsid w:val="00C41434"/>
    <w:rsid w:val="00C420AB"/>
    <w:rsid w:val="00C4216C"/>
    <w:rsid w:val="00C422EC"/>
    <w:rsid w:val="00C45753"/>
    <w:rsid w:val="00C45884"/>
    <w:rsid w:val="00C46109"/>
    <w:rsid w:val="00C50AEA"/>
    <w:rsid w:val="00C50F8A"/>
    <w:rsid w:val="00C55DFD"/>
    <w:rsid w:val="00C607DD"/>
    <w:rsid w:val="00C61711"/>
    <w:rsid w:val="00C63BEA"/>
    <w:rsid w:val="00C63DA4"/>
    <w:rsid w:val="00C70823"/>
    <w:rsid w:val="00C71B3F"/>
    <w:rsid w:val="00C72AAA"/>
    <w:rsid w:val="00C75990"/>
    <w:rsid w:val="00C75BA7"/>
    <w:rsid w:val="00C80C3C"/>
    <w:rsid w:val="00C81E8D"/>
    <w:rsid w:val="00C8266C"/>
    <w:rsid w:val="00C82A1A"/>
    <w:rsid w:val="00C830EA"/>
    <w:rsid w:val="00C84631"/>
    <w:rsid w:val="00C84806"/>
    <w:rsid w:val="00C85355"/>
    <w:rsid w:val="00C854DB"/>
    <w:rsid w:val="00C86191"/>
    <w:rsid w:val="00C91DF0"/>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D0B57"/>
    <w:rsid w:val="00CD2A1D"/>
    <w:rsid w:val="00CD2A3D"/>
    <w:rsid w:val="00CD4B96"/>
    <w:rsid w:val="00CD565B"/>
    <w:rsid w:val="00CD6B90"/>
    <w:rsid w:val="00CE0B23"/>
    <w:rsid w:val="00CE0ECB"/>
    <w:rsid w:val="00CE4971"/>
    <w:rsid w:val="00CE4E3C"/>
    <w:rsid w:val="00CE5D6E"/>
    <w:rsid w:val="00CE64BB"/>
    <w:rsid w:val="00CE7C01"/>
    <w:rsid w:val="00CF2A3F"/>
    <w:rsid w:val="00CF2D04"/>
    <w:rsid w:val="00CF455D"/>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4E0"/>
    <w:rsid w:val="00D068F5"/>
    <w:rsid w:val="00D070FF"/>
    <w:rsid w:val="00D075D6"/>
    <w:rsid w:val="00D10A5E"/>
    <w:rsid w:val="00D11210"/>
    <w:rsid w:val="00D118C2"/>
    <w:rsid w:val="00D149CA"/>
    <w:rsid w:val="00D1663E"/>
    <w:rsid w:val="00D169E9"/>
    <w:rsid w:val="00D171D1"/>
    <w:rsid w:val="00D17290"/>
    <w:rsid w:val="00D2104B"/>
    <w:rsid w:val="00D2298A"/>
    <w:rsid w:val="00D23984"/>
    <w:rsid w:val="00D25B2A"/>
    <w:rsid w:val="00D26584"/>
    <w:rsid w:val="00D2742D"/>
    <w:rsid w:val="00D37BE4"/>
    <w:rsid w:val="00D37C0A"/>
    <w:rsid w:val="00D42A88"/>
    <w:rsid w:val="00D44E8C"/>
    <w:rsid w:val="00D45075"/>
    <w:rsid w:val="00D4779E"/>
    <w:rsid w:val="00D518F3"/>
    <w:rsid w:val="00D51D09"/>
    <w:rsid w:val="00D53295"/>
    <w:rsid w:val="00D57EC2"/>
    <w:rsid w:val="00D57F48"/>
    <w:rsid w:val="00D61054"/>
    <w:rsid w:val="00D64E56"/>
    <w:rsid w:val="00D6514E"/>
    <w:rsid w:val="00D65242"/>
    <w:rsid w:val="00D653B5"/>
    <w:rsid w:val="00D65EF3"/>
    <w:rsid w:val="00D67BDA"/>
    <w:rsid w:val="00D71844"/>
    <w:rsid w:val="00D719A4"/>
    <w:rsid w:val="00D7498E"/>
    <w:rsid w:val="00D752A0"/>
    <w:rsid w:val="00D753A8"/>
    <w:rsid w:val="00D76915"/>
    <w:rsid w:val="00D81283"/>
    <w:rsid w:val="00D82582"/>
    <w:rsid w:val="00D86F34"/>
    <w:rsid w:val="00D907C6"/>
    <w:rsid w:val="00D91CEB"/>
    <w:rsid w:val="00D93A80"/>
    <w:rsid w:val="00DA2319"/>
    <w:rsid w:val="00DA5C90"/>
    <w:rsid w:val="00DA6D42"/>
    <w:rsid w:val="00DA7299"/>
    <w:rsid w:val="00DA786D"/>
    <w:rsid w:val="00DB14B6"/>
    <w:rsid w:val="00DB47E1"/>
    <w:rsid w:val="00DB5DA1"/>
    <w:rsid w:val="00DB6BAE"/>
    <w:rsid w:val="00DB6C60"/>
    <w:rsid w:val="00DC2716"/>
    <w:rsid w:val="00DC2894"/>
    <w:rsid w:val="00DC2F3F"/>
    <w:rsid w:val="00DC3121"/>
    <w:rsid w:val="00DC3E60"/>
    <w:rsid w:val="00DC3E8D"/>
    <w:rsid w:val="00DC4AEF"/>
    <w:rsid w:val="00DC7280"/>
    <w:rsid w:val="00DD0A7A"/>
    <w:rsid w:val="00DD3B5D"/>
    <w:rsid w:val="00DD512B"/>
    <w:rsid w:val="00DD5166"/>
    <w:rsid w:val="00DD7F31"/>
    <w:rsid w:val="00DE1321"/>
    <w:rsid w:val="00DE36F3"/>
    <w:rsid w:val="00DE59C2"/>
    <w:rsid w:val="00DE6AD9"/>
    <w:rsid w:val="00DF0444"/>
    <w:rsid w:val="00DF0B69"/>
    <w:rsid w:val="00DF147A"/>
    <w:rsid w:val="00DF19B1"/>
    <w:rsid w:val="00DF3068"/>
    <w:rsid w:val="00DF42CC"/>
    <w:rsid w:val="00DF5ACE"/>
    <w:rsid w:val="00DF63EC"/>
    <w:rsid w:val="00E02D87"/>
    <w:rsid w:val="00E04B1B"/>
    <w:rsid w:val="00E04BEB"/>
    <w:rsid w:val="00E05261"/>
    <w:rsid w:val="00E05BFC"/>
    <w:rsid w:val="00E10B2B"/>
    <w:rsid w:val="00E10C8E"/>
    <w:rsid w:val="00E12C9D"/>
    <w:rsid w:val="00E15277"/>
    <w:rsid w:val="00E1545B"/>
    <w:rsid w:val="00E16C30"/>
    <w:rsid w:val="00E170D0"/>
    <w:rsid w:val="00E2013E"/>
    <w:rsid w:val="00E20DCD"/>
    <w:rsid w:val="00E22F69"/>
    <w:rsid w:val="00E23EE1"/>
    <w:rsid w:val="00E24381"/>
    <w:rsid w:val="00E2678E"/>
    <w:rsid w:val="00E33025"/>
    <w:rsid w:val="00E3333F"/>
    <w:rsid w:val="00E33EF4"/>
    <w:rsid w:val="00E3573D"/>
    <w:rsid w:val="00E364ED"/>
    <w:rsid w:val="00E373F9"/>
    <w:rsid w:val="00E3745C"/>
    <w:rsid w:val="00E40E1D"/>
    <w:rsid w:val="00E4156F"/>
    <w:rsid w:val="00E439E4"/>
    <w:rsid w:val="00E4559E"/>
    <w:rsid w:val="00E46E10"/>
    <w:rsid w:val="00E47380"/>
    <w:rsid w:val="00E50040"/>
    <w:rsid w:val="00E50C18"/>
    <w:rsid w:val="00E61491"/>
    <w:rsid w:val="00E621E5"/>
    <w:rsid w:val="00E62890"/>
    <w:rsid w:val="00E63452"/>
    <w:rsid w:val="00E6697D"/>
    <w:rsid w:val="00E66CA0"/>
    <w:rsid w:val="00E67081"/>
    <w:rsid w:val="00E67176"/>
    <w:rsid w:val="00E6768F"/>
    <w:rsid w:val="00E67BCE"/>
    <w:rsid w:val="00E70734"/>
    <w:rsid w:val="00E77A24"/>
    <w:rsid w:val="00E8017D"/>
    <w:rsid w:val="00E8034E"/>
    <w:rsid w:val="00E83AAE"/>
    <w:rsid w:val="00E8567D"/>
    <w:rsid w:val="00E85BBD"/>
    <w:rsid w:val="00E85E07"/>
    <w:rsid w:val="00E90C2F"/>
    <w:rsid w:val="00E91A26"/>
    <w:rsid w:val="00E9345F"/>
    <w:rsid w:val="00E9508E"/>
    <w:rsid w:val="00E965EF"/>
    <w:rsid w:val="00E9690E"/>
    <w:rsid w:val="00E969CA"/>
    <w:rsid w:val="00EA0520"/>
    <w:rsid w:val="00EA0724"/>
    <w:rsid w:val="00EA182A"/>
    <w:rsid w:val="00EA195B"/>
    <w:rsid w:val="00EA1E64"/>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16C7"/>
    <w:rsid w:val="00EC34EB"/>
    <w:rsid w:val="00EC5EB1"/>
    <w:rsid w:val="00EC781C"/>
    <w:rsid w:val="00ED0F1C"/>
    <w:rsid w:val="00ED31F9"/>
    <w:rsid w:val="00ED3BDC"/>
    <w:rsid w:val="00ED5296"/>
    <w:rsid w:val="00ED61C8"/>
    <w:rsid w:val="00ED67B8"/>
    <w:rsid w:val="00ED6C6F"/>
    <w:rsid w:val="00ED6F23"/>
    <w:rsid w:val="00EE021E"/>
    <w:rsid w:val="00EE22E9"/>
    <w:rsid w:val="00EE35B9"/>
    <w:rsid w:val="00EE3A1C"/>
    <w:rsid w:val="00EE3BD0"/>
    <w:rsid w:val="00EE432C"/>
    <w:rsid w:val="00EE5979"/>
    <w:rsid w:val="00EE5A1A"/>
    <w:rsid w:val="00EE5CCD"/>
    <w:rsid w:val="00EE74DA"/>
    <w:rsid w:val="00EF1258"/>
    <w:rsid w:val="00EF227C"/>
    <w:rsid w:val="00EF2A7E"/>
    <w:rsid w:val="00EF3310"/>
    <w:rsid w:val="00EF53DD"/>
    <w:rsid w:val="00EF58B6"/>
    <w:rsid w:val="00F009CF"/>
    <w:rsid w:val="00F010EE"/>
    <w:rsid w:val="00F0249A"/>
    <w:rsid w:val="00F0394A"/>
    <w:rsid w:val="00F108AD"/>
    <w:rsid w:val="00F10D5D"/>
    <w:rsid w:val="00F13E1A"/>
    <w:rsid w:val="00F149F8"/>
    <w:rsid w:val="00F22623"/>
    <w:rsid w:val="00F2287D"/>
    <w:rsid w:val="00F230B4"/>
    <w:rsid w:val="00F24AA4"/>
    <w:rsid w:val="00F250E0"/>
    <w:rsid w:val="00F25C6A"/>
    <w:rsid w:val="00F26AEF"/>
    <w:rsid w:val="00F3001E"/>
    <w:rsid w:val="00F304A9"/>
    <w:rsid w:val="00F30FB8"/>
    <w:rsid w:val="00F313CF"/>
    <w:rsid w:val="00F317DE"/>
    <w:rsid w:val="00F35054"/>
    <w:rsid w:val="00F40475"/>
    <w:rsid w:val="00F42152"/>
    <w:rsid w:val="00F42EFF"/>
    <w:rsid w:val="00F430E3"/>
    <w:rsid w:val="00F4778E"/>
    <w:rsid w:val="00F5205D"/>
    <w:rsid w:val="00F540EF"/>
    <w:rsid w:val="00F5481F"/>
    <w:rsid w:val="00F54BA9"/>
    <w:rsid w:val="00F54E58"/>
    <w:rsid w:val="00F555EE"/>
    <w:rsid w:val="00F600F5"/>
    <w:rsid w:val="00F6122E"/>
    <w:rsid w:val="00F612F6"/>
    <w:rsid w:val="00F614D9"/>
    <w:rsid w:val="00F61558"/>
    <w:rsid w:val="00F61AC0"/>
    <w:rsid w:val="00F61F0E"/>
    <w:rsid w:val="00F62039"/>
    <w:rsid w:val="00F62E9A"/>
    <w:rsid w:val="00F63C9E"/>
    <w:rsid w:val="00F6408C"/>
    <w:rsid w:val="00F64860"/>
    <w:rsid w:val="00F656CF"/>
    <w:rsid w:val="00F67E34"/>
    <w:rsid w:val="00F71561"/>
    <w:rsid w:val="00F729CA"/>
    <w:rsid w:val="00F74FEB"/>
    <w:rsid w:val="00F764DC"/>
    <w:rsid w:val="00F771E0"/>
    <w:rsid w:val="00F850E2"/>
    <w:rsid w:val="00F86687"/>
    <w:rsid w:val="00F87639"/>
    <w:rsid w:val="00F9116F"/>
    <w:rsid w:val="00F91787"/>
    <w:rsid w:val="00F91D37"/>
    <w:rsid w:val="00F92C67"/>
    <w:rsid w:val="00F974F2"/>
    <w:rsid w:val="00FA0610"/>
    <w:rsid w:val="00FA2EEB"/>
    <w:rsid w:val="00FA664B"/>
    <w:rsid w:val="00FA6ECF"/>
    <w:rsid w:val="00FA710F"/>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6A57"/>
    <w:rsid w:val="00FE7813"/>
    <w:rsid w:val="00FF0EE2"/>
    <w:rsid w:val="00FF12F2"/>
    <w:rsid w:val="00FF5062"/>
    <w:rsid w:val="00FF5292"/>
    <w:rsid w:val="00FF5673"/>
    <w:rsid w:val="00FF6DCC"/>
    <w:rsid w:val="00FF72DD"/>
    <w:rsid w:val="00FF73DF"/>
    <w:rsid w:val="00FF7940"/>
    <w:rsid w:val="06A88358"/>
    <w:rsid w:val="1EBA7684"/>
    <w:rsid w:val="3146CA6D"/>
    <w:rsid w:val="3165FFAB"/>
    <w:rsid w:val="37BF4FAC"/>
    <w:rsid w:val="4CB57C23"/>
    <w:rsid w:val="63365DF4"/>
    <w:rsid w:val="7BAD044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26421"/>
  <w15:chartTrackingRefBased/>
  <w15:docId w15:val="{036FEA3B-2A74-422C-ABB4-8DD75827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Aptos Display" w:hAnsi="Aptos Display"/>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n.sverigeslarare.se/mitt-uppdrag-i-forening/rekrytering-och-engagema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aVonSchantz\Downloads\260109-mall-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649240C83F49949D2AD4AE1DB2AEBD"/>
        <w:category>
          <w:name w:val="Allmänt"/>
          <w:gallery w:val="placeholder"/>
        </w:category>
        <w:types>
          <w:type w:val="bbPlcHdr"/>
        </w:types>
        <w:behaviors>
          <w:behavior w:val="content"/>
        </w:behaviors>
        <w:guid w:val="{9DBAFFCE-9C13-4AE0-B063-3F0BBC1858A9}"/>
      </w:docPartPr>
      <w:docPartBody>
        <w:p w:rsidR="004449D8" w:rsidRDefault="004449D8">
          <w:pPr>
            <w:pStyle w:val="71649240C83F49949D2AD4AE1DB2AEBD"/>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panose1 w:val="02040302050405020303"/>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D8"/>
    <w:rsid w:val="004449D8"/>
    <w:rsid w:val="009E2B04"/>
    <w:rsid w:val="00AC0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71649240C83F49949D2AD4AE1DB2AEBD">
    <w:name w:val="71649240C83F49949D2AD4AE1DB2A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2.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648C1609-DB7B-424A-BE34-5E19D116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c202c26-05ad-4007-a589-76c8dc43f320}" enabled="0" method="" siteId="{7c202c26-05ad-4007-a589-76c8dc43f320}" removed="1"/>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260109-mall-verksamhetsberattelse-2025</Template>
  <TotalTime>11</TotalTime>
  <Pages>4</Pages>
  <Words>826</Words>
  <Characters>5293</Characters>
  <Application>Microsoft Office Word</Application>
  <DocSecurity>0</DocSecurity>
  <Lines>132</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Verksamhetsberättelse 2024 för förening NNN</vt:lpstr>
      <vt:lpstr/>
    </vt:vector>
  </TitlesOfParts>
  <Manager/>
  <Company/>
  <LinksUpToDate>false</LinksUpToDate>
  <CharactersWithSpaces>6037</CharactersWithSpaces>
  <SharedDoc>false</SharedDoc>
  <HLinks>
    <vt:vector size="6" baseType="variant">
      <vt:variant>
        <vt:i4>3473518</vt:i4>
      </vt:variant>
      <vt:variant>
        <vt:i4>0</vt:i4>
      </vt:variant>
      <vt:variant>
        <vt:i4>0</vt:i4>
      </vt:variant>
      <vt:variant>
        <vt:i4>5</vt:i4>
      </vt:variant>
      <vt:variant>
        <vt:lpwstr>https://portalen.sverigeslarare.se/mitt-uppdrag-i-forening/rekrytering-och-engagemang/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Watma Education</dc:title>
  <dc:subject/>
  <dc:creator>Helena Von Schantz</dc:creator>
  <cp:keywords/>
  <dc:description/>
  <cp:lastModifiedBy>Helena Von Schantz</cp:lastModifiedBy>
  <cp:revision>3</cp:revision>
  <cp:lastPrinted>2023-03-16T18:13:00Z</cp:lastPrinted>
  <dcterms:created xsi:type="dcterms:W3CDTF">2026-02-23T14:45:00Z</dcterms:created>
  <dcterms:modified xsi:type="dcterms:W3CDTF">2026-02-25T15:22:00Z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