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71649240C83F49949D2AD4AE1DB2AEBD"/>
        </w:placeholder>
        <w:dataBinding w:prefixMappings="xmlns:ns0='http://purl.org/dc/elements/1.1/' xmlns:ns1='http://schemas.openxmlformats.org/package/2006/metadata/core-properties' " w:xpath="/ns1:coreProperties[1]/ns0:title[1]" w:storeItemID="{6C3C8BC8-F283-45AE-878A-BAB7291924A1}"/>
        <w:text/>
      </w:sdtPr>
      <w:sdtEndPr/>
      <w:sdtContent>
        <w:p w14:paraId="64672BD9" w14:textId="6ACD67D4" w:rsidR="00204ED9" w:rsidRPr="0097431F" w:rsidRDefault="001C6277" w:rsidP="00C804C1">
          <w:pPr>
            <w:pStyle w:val="Rubrik1"/>
          </w:pPr>
          <w:r>
            <w:t xml:space="preserve">Verksamhetsberättelse 2025 för förening </w:t>
          </w:r>
          <w:proofErr w:type="spellStart"/>
          <w:r w:rsidR="00C36D9E">
            <w:t>Watma</w:t>
          </w:r>
          <w:proofErr w:type="spellEnd"/>
          <w:r w:rsidR="00C36D9E">
            <w:t xml:space="preserve"> </w:t>
          </w:r>
          <w:proofErr w:type="spellStart"/>
          <w:r w:rsidR="00C36D9E">
            <w:t>Education</w:t>
          </w:r>
          <w:proofErr w:type="spellEnd"/>
        </w:p>
      </w:sdtContent>
    </w:sdt>
    <w:p w14:paraId="650A03E3" w14:textId="77777777" w:rsidR="00AE23BC" w:rsidRDefault="00AE23BC" w:rsidP="00AE23BC">
      <w:pPr>
        <w:pStyle w:val="Rubrik2"/>
      </w:pPr>
      <w:r>
        <w:t>Inledning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0655A3" w14:paraId="6B1D09D8" w14:textId="77777777" w:rsidTr="000655A3">
        <w:tc>
          <w:tcPr>
            <w:tcW w:w="8505" w:type="dxa"/>
            <w:shd w:val="clear" w:color="auto" w:fill="D8E6DB" w:themeFill="accent1" w:themeFillTint="33"/>
          </w:tcPr>
          <w:p w14:paraId="4C44166C" w14:textId="77777777" w:rsidR="000655A3" w:rsidRPr="00554150" w:rsidRDefault="000655A3" w:rsidP="006F4BF3">
            <w:pPr>
              <w:pStyle w:val="Faktabrdtext"/>
            </w:pPr>
            <w:r w:rsidRPr="00D03398">
              <w:t>Skriv några inledningsord om hur året har gått. Vilka intentioner hade ni med verksamheten och hur har ni i stora drag lyckats.</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74326FD2" w14:textId="77777777">
        <w:trPr>
          <w:trHeight w:val="719"/>
        </w:trPr>
        <w:tc>
          <w:tcPr>
            <w:tcW w:w="8494" w:type="dxa"/>
          </w:tcPr>
          <w:p w14:paraId="540F90CA" w14:textId="2FAF3FA3" w:rsidR="00EE432C" w:rsidRPr="00183727" w:rsidRDefault="00BA5525" w:rsidP="00BA5525">
            <w:pPr>
              <w:pStyle w:val="Faktabrdtext"/>
            </w:pPr>
            <w:r>
              <w:t xml:space="preserve">Vi har rört oss i rätt riktning när det gäller våra mål. Vi har fler medlemmar än när året inleddes, vi har fler ombud och vi har haft mer dialog och vi har haft ett fysiskt ombudsmöte med utbildning och årsmöte. </w:t>
            </w:r>
          </w:p>
        </w:tc>
      </w:tr>
    </w:tbl>
    <w:p w14:paraId="4DF8AE58" w14:textId="77777777" w:rsidR="00AE23BC" w:rsidRDefault="00AE23BC" w:rsidP="00AE23BC">
      <w:pPr>
        <w:pStyle w:val="Rubrik2"/>
      </w:pPr>
      <w:r w:rsidRPr="00AE23BC">
        <w:t>Med kraft och kunskap bildar vi Sverige</w:t>
      </w:r>
    </w:p>
    <w:p w14:paraId="584544E7" w14:textId="77777777" w:rsidR="00AE23BC" w:rsidRDefault="00AE23BC" w:rsidP="00AE23BC">
      <w:pPr>
        <w:pStyle w:val="Rubrik3"/>
      </w:pPr>
      <w:r>
        <w:t>Om föreningen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1D306E" w:rsidRPr="00AA58DA" w14:paraId="19A5C4A9" w14:textId="77777777">
        <w:tc>
          <w:tcPr>
            <w:tcW w:w="8505" w:type="dxa"/>
            <w:shd w:val="clear" w:color="auto" w:fill="D8E6DB" w:themeFill="accent1" w:themeFillTint="33"/>
          </w:tcPr>
          <w:p w14:paraId="74713113" w14:textId="77777777" w:rsidR="001D306E" w:rsidRDefault="001D306E" w:rsidP="00E439E4">
            <w:pPr>
              <w:pStyle w:val="Faktapunktlista"/>
              <w:ind w:left="174" w:hanging="174"/>
            </w:pPr>
            <w:bookmarkStart w:id="0" w:name="_Hlk182813038"/>
            <w:r w:rsidRPr="00183727">
              <w:t>Medlemsutveckling – 31 december 202</w:t>
            </w:r>
            <w:r w:rsidR="007B047E">
              <w:t>4</w:t>
            </w:r>
            <w:r w:rsidRPr="00183727">
              <w:t xml:space="preserve"> och 31 december 202</w:t>
            </w:r>
            <w:r w:rsidR="009D6D3D">
              <w:t>5</w:t>
            </w:r>
            <w:r w:rsidRPr="00183727">
              <w:t xml:space="preserve"> med antal yrkesaktiva medlemmar. Statistik finns </w:t>
            </w:r>
            <w:r w:rsidR="004C7894">
              <w:t>i Portalen</w:t>
            </w:r>
            <w:r w:rsidRPr="00183727">
              <w:t>:</w:t>
            </w:r>
            <w:r w:rsidR="00BC2826">
              <w:t xml:space="preserve"> </w:t>
            </w:r>
            <w:hyperlink r:id="rId11" w:history="1">
              <w:r w:rsidR="004C7894">
                <w:rPr>
                  <w:rStyle w:val="Hyperlnk"/>
                </w:rPr>
                <w:t>Koll på medlemsutveckling i föreninge</w:t>
              </w:r>
              <w:r w:rsidR="00BC2826" w:rsidRPr="00BC2826">
                <w:rPr>
                  <w:rStyle w:val="Hyperlnk"/>
                </w:rPr>
                <w:t>n</w:t>
              </w:r>
            </w:hyperlink>
          </w:p>
          <w:p w14:paraId="357499F8" w14:textId="77777777" w:rsidR="001D306E" w:rsidRPr="00183727" w:rsidRDefault="001D306E" w:rsidP="00E439E4">
            <w:pPr>
              <w:pStyle w:val="Faktapunktlista"/>
              <w:ind w:left="174" w:hanging="174"/>
            </w:pPr>
            <w:r w:rsidRPr="00183727">
              <w:t>Ombudsutveckling - 31 december 202</w:t>
            </w:r>
            <w:r w:rsidR="007B047E">
              <w:t>4</w:t>
            </w:r>
            <w:r w:rsidRPr="00183727">
              <w:t xml:space="preserve"> och 31 december 202</w:t>
            </w:r>
            <w:r w:rsidR="007B047E">
              <w:t>5</w:t>
            </w:r>
            <w:r w:rsidRPr="00183727">
              <w:t>. Nedbrutet på antal arbetsplatsombud, skyddsombud, förhandlingsombud, huvudskyddsombud. Statistik finns på Portalen i januari.</w:t>
            </w:r>
          </w:p>
          <w:p w14:paraId="55438081" w14:textId="77777777" w:rsidR="001D306E" w:rsidRPr="00AA58DA" w:rsidRDefault="001D306E" w:rsidP="00E439E4">
            <w:pPr>
              <w:pStyle w:val="Faktapunktlista"/>
              <w:ind w:left="174" w:hanging="174"/>
              <w:rPr>
                <w:sz w:val="20"/>
                <w:szCs w:val="20"/>
              </w:rPr>
            </w:pPr>
            <w:r w:rsidRPr="00183727">
              <w:t>Vilka skolformsföreningar/andra föreningar/nätverk har funnits under 202</w:t>
            </w:r>
            <w:r w:rsidR="007B047E">
              <w:t>5</w:t>
            </w:r>
            <w:r w:rsidRPr="00183727">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5DC8CE2A" w14:textId="77777777" w:rsidTr="00324BC3">
        <w:trPr>
          <w:trHeight w:val="719"/>
        </w:trPr>
        <w:tc>
          <w:tcPr>
            <w:tcW w:w="8494" w:type="dxa"/>
          </w:tcPr>
          <w:p w14:paraId="797FCC04" w14:textId="77777777" w:rsidR="007B07DD" w:rsidRDefault="00BA5525" w:rsidP="00183727">
            <w:pPr>
              <w:pStyle w:val="Faktabrdtext"/>
            </w:pPr>
            <w:bookmarkStart w:id="1" w:name="_Hlk182814271"/>
            <w:bookmarkEnd w:id="0"/>
            <w:r>
              <w:t>Vi har gått från 314 till 340 medlemmar.</w:t>
            </w:r>
          </w:p>
          <w:p w14:paraId="07763B2C" w14:textId="2E01D94E" w:rsidR="00BA5525" w:rsidRPr="00183727" w:rsidRDefault="00BA5525" w:rsidP="00183727">
            <w:pPr>
              <w:pStyle w:val="Faktabrdtext"/>
            </w:pPr>
            <w:r>
              <w:t xml:space="preserve">Vi har fler ombud. </w:t>
            </w:r>
          </w:p>
        </w:tc>
      </w:tr>
      <w:bookmarkEnd w:id="1"/>
    </w:tbl>
    <w:p w14:paraId="7B9A1086" w14:textId="77777777" w:rsidR="00D025AC" w:rsidRPr="00E439E4" w:rsidRDefault="00D025AC" w:rsidP="00E439E4">
      <w:pPr>
        <w:pStyle w:val="Faktabrdtext"/>
        <w:rPr>
          <w:sz w:val="4"/>
          <w:szCs w:val="4"/>
        </w:rPr>
      </w:pPr>
    </w:p>
    <w:p w14:paraId="6078DAC4" w14:textId="77777777" w:rsidR="00AE23BC" w:rsidRDefault="00AE23BC" w:rsidP="00AE23BC">
      <w:pPr>
        <w:pStyle w:val="Rubrik3"/>
      </w:pPr>
      <w:r>
        <w:t>Styrelsen</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D37BE4" w:rsidRPr="00D37BE4" w14:paraId="3B0C89DD" w14:textId="77777777">
        <w:tc>
          <w:tcPr>
            <w:tcW w:w="8505" w:type="dxa"/>
            <w:shd w:val="clear" w:color="auto" w:fill="D8E6DB" w:themeFill="accent1" w:themeFillTint="33"/>
          </w:tcPr>
          <w:p w14:paraId="458C8664" w14:textId="24B554C1" w:rsidR="00554150" w:rsidRPr="00D37BE4" w:rsidRDefault="00554150" w:rsidP="00C804C1">
            <w:pPr>
              <w:pStyle w:val="Faktapunktlista"/>
              <w:numPr>
                <w:ilvl w:val="0"/>
                <w:numId w:val="0"/>
              </w:numPr>
              <w:ind w:left="720" w:hanging="360"/>
            </w:pPr>
            <w:bookmarkStart w:id="2" w:name="_Hlk182813132"/>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20388154" w14:textId="77777777">
        <w:trPr>
          <w:trHeight w:val="719"/>
        </w:trPr>
        <w:tc>
          <w:tcPr>
            <w:tcW w:w="8494" w:type="dxa"/>
          </w:tcPr>
          <w:bookmarkEnd w:id="2"/>
          <w:p w14:paraId="7B295626" w14:textId="77777777" w:rsidR="00472198" w:rsidRDefault="00C804C1" w:rsidP="00CB3114">
            <w:pPr>
              <w:pStyle w:val="Faktabrdtext"/>
            </w:pPr>
            <w:r>
              <w:t>Helena von Schantz och Weronica Jansson Rådberg, delat ordförandeskap och FO</w:t>
            </w:r>
          </w:p>
          <w:p w14:paraId="43C575A7" w14:textId="77777777" w:rsidR="00C804C1" w:rsidRDefault="00C804C1" w:rsidP="00CB3114">
            <w:pPr>
              <w:pStyle w:val="Faktabrdtext"/>
            </w:pPr>
            <w:proofErr w:type="spellStart"/>
            <w:r>
              <w:t>Vannia</w:t>
            </w:r>
            <w:proofErr w:type="spellEnd"/>
            <w:r>
              <w:t xml:space="preserve"> Kronhamn, huvudskyddsombud och FO</w:t>
            </w:r>
          </w:p>
          <w:p w14:paraId="6B11AD76" w14:textId="346C95B9" w:rsidR="00C804C1" w:rsidRPr="00CB3114" w:rsidRDefault="00C804C1" w:rsidP="00CB3114">
            <w:pPr>
              <w:pStyle w:val="Faktabrdtext"/>
            </w:pPr>
            <w:proofErr w:type="spellStart"/>
            <w:r>
              <w:t>Jennette</w:t>
            </w:r>
            <w:proofErr w:type="spellEnd"/>
            <w:r>
              <w:t xml:space="preserve"> Fox-Jacobsson, kassör</w:t>
            </w:r>
          </w:p>
        </w:tc>
      </w:tr>
    </w:tbl>
    <w:p w14:paraId="32C637ED" w14:textId="77777777" w:rsidR="00065458" w:rsidRDefault="00065458" w:rsidP="007E199F">
      <w:pPr>
        <w:pStyle w:val="Rubrik4"/>
      </w:pPr>
      <w:r w:rsidRPr="00065458">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173B3C77" w14:textId="77777777">
        <w:tc>
          <w:tcPr>
            <w:tcW w:w="8505" w:type="dxa"/>
            <w:shd w:val="clear" w:color="auto" w:fill="D8E6DB" w:themeFill="accent1" w:themeFillTint="33"/>
          </w:tcPr>
          <w:p w14:paraId="65DE2B97" w14:textId="046256C7" w:rsidR="00554150" w:rsidRPr="00554150" w:rsidRDefault="00C804C1" w:rsidP="00C804C1">
            <w:pPr>
              <w:pStyle w:val="Faktapunktlista"/>
              <w:numPr>
                <w:ilvl w:val="0"/>
                <w:numId w:val="0"/>
              </w:numPr>
              <w:ind w:left="174"/>
            </w:pPr>
            <w:bookmarkStart w:id="3" w:name="_Hlk182813437"/>
            <w:r>
              <w:t>Sandra Wallius</w:t>
            </w:r>
          </w:p>
        </w:tc>
      </w:tr>
      <w:bookmarkEnd w:id="3"/>
    </w:tbl>
    <w:p w14:paraId="766F2A28" w14:textId="77777777" w:rsidR="006753CB" w:rsidRDefault="006753CB" w:rsidP="00AE23BC"/>
    <w:p w14:paraId="21B1423C" w14:textId="77777777" w:rsidR="00AE23BC" w:rsidRDefault="00AE23BC" w:rsidP="00BB6453">
      <w:pPr>
        <w:pStyle w:val="Rubrik2"/>
      </w:pPr>
      <w:r>
        <w:t>Föreningens verksamhet 202</w:t>
      </w:r>
      <w:r w:rsidR="00A74490">
        <w:t>5</w:t>
      </w:r>
      <w:r w:rsidR="00AF4BA1">
        <w:t xml:space="preserve"> </w:t>
      </w:r>
    </w:p>
    <w:p w14:paraId="2846BB75" w14:textId="77777777" w:rsidR="004724B2" w:rsidRPr="00F54BA9" w:rsidRDefault="004724B2" w:rsidP="00E3333F">
      <w:pPr>
        <w:pStyle w:val="Rubrik3"/>
      </w:pPr>
      <w:r>
        <w:t>Verksamhetsplan 2025</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8F60BB" w14:paraId="24D0BB8A" w14:textId="77777777">
        <w:tc>
          <w:tcPr>
            <w:tcW w:w="8505" w:type="dxa"/>
            <w:shd w:val="clear" w:color="auto" w:fill="F4EFD7"/>
          </w:tcPr>
          <w:p w14:paraId="22C2C372" w14:textId="14730E88" w:rsidR="008F60BB" w:rsidRPr="00CB3114" w:rsidRDefault="008742CB" w:rsidP="00C804C1">
            <w:pPr>
              <w:pStyle w:val="Faktapunktlista"/>
              <w:numPr>
                <w:ilvl w:val="0"/>
                <w:numId w:val="0"/>
              </w:numPr>
              <w:ind w:left="720"/>
            </w:pPr>
            <w:r w:rsidRPr="008173B9">
              <w:rPr>
                <w:lang w:eastAsia="sv-SE"/>
              </w:rPr>
              <w:t xml:space="preserve"> </w:t>
            </w:r>
          </w:p>
        </w:tc>
      </w:tr>
    </w:tbl>
    <w:p w14:paraId="76B76FC7" w14:textId="77777777" w:rsidR="008F60BB" w:rsidRPr="00E439E4" w:rsidRDefault="008F60BB" w:rsidP="00E439E4">
      <w:pPr>
        <w:pStyle w:val="Faktabrdtext"/>
        <w:rPr>
          <w:sz w:val="4"/>
          <w:szCs w:val="4"/>
        </w:rPr>
      </w:pPr>
    </w:p>
    <w:p w14:paraId="76480C8B" w14:textId="77777777" w:rsidR="00215706" w:rsidRDefault="00215706" w:rsidP="004724B2">
      <w:pPr>
        <w:pStyle w:val="Rubrik4"/>
      </w:pPr>
      <w:r w:rsidRPr="00215706">
        <w:lastRenderedPageBreak/>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7B57C2D0" w14:textId="77777777">
        <w:tc>
          <w:tcPr>
            <w:tcW w:w="8505" w:type="dxa"/>
            <w:shd w:val="clear" w:color="auto" w:fill="D8E6DB" w:themeFill="accent1" w:themeFillTint="33"/>
          </w:tcPr>
          <w:p w14:paraId="45161606" w14:textId="77777777" w:rsidR="007A20FF" w:rsidRPr="00CB3114" w:rsidRDefault="007A20FF" w:rsidP="00CB3114">
            <w:pPr>
              <w:pStyle w:val="Faktabrdtext"/>
            </w:pPr>
            <w:bookmarkStart w:id="4" w:name="_Hlk182813471"/>
            <w:bookmarkStart w:id="5" w:name="_Hlk182814546"/>
            <w:r w:rsidRPr="00CB3114">
              <w:t xml:space="preserve">Beskriv hur föreningen arbetat med att bidra till de nationella </w:t>
            </w:r>
            <w:r w:rsidR="008742CB">
              <w:t>verksamhets</w:t>
            </w:r>
            <w:r w:rsidRPr="00CB3114">
              <w:t>målen.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557E8F3" w14:textId="77777777">
        <w:trPr>
          <w:trHeight w:val="719"/>
        </w:trPr>
        <w:tc>
          <w:tcPr>
            <w:tcW w:w="8494" w:type="dxa"/>
          </w:tcPr>
          <w:bookmarkEnd w:id="4"/>
          <w:p w14:paraId="70D98F35" w14:textId="77777777" w:rsidR="00770D9C" w:rsidRPr="00CB3114" w:rsidRDefault="00770D9C" w:rsidP="00CB3114">
            <w:pPr>
              <w:pStyle w:val="Faktabrdtext"/>
            </w:pPr>
            <w:r w:rsidRPr="00CB3114">
              <w:t>Fyll i text i denna ruta</w:t>
            </w:r>
          </w:p>
        </w:tc>
      </w:tr>
    </w:tbl>
    <w:bookmarkEnd w:id="5"/>
    <w:p w14:paraId="7890A67D" w14:textId="77777777"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2013C1" w:rsidRPr="002013C1" w14:paraId="77F85017" w14:textId="77777777">
        <w:tc>
          <w:tcPr>
            <w:tcW w:w="8505" w:type="dxa"/>
            <w:shd w:val="clear" w:color="auto" w:fill="D8E6DB" w:themeFill="accent1" w:themeFillTint="33"/>
          </w:tcPr>
          <w:p w14:paraId="604FFF0C" w14:textId="77777777" w:rsidR="002013C1" w:rsidRPr="00A6404A" w:rsidRDefault="00214E96" w:rsidP="00C151D8">
            <w:pPr>
              <w:pStyle w:val="Faktapunktlista"/>
              <w:numPr>
                <w:ilvl w:val="0"/>
                <w:numId w:val="0"/>
              </w:numPr>
              <w:ind w:left="37"/>
            </w:pPr>
            <w:bookmarkStart w:id="6" w:name="_Hlk182813528"/>
            <w:r>
              <w:rPr>
                <w:lang w:eastAsia="sv-SE"/>
              </w:rPr>
              <w:t>Prioriterat för</w:t>
            </w:r>
            <w:r w:rsidR="00986B89">
              <w:rPr>
                <w:lang w:eastAsia="sv-SE"/>
              </w:rPr>
              <w:t xml:space="preserve"> 2025 är att genomföra ett årsmöte och att</w:t>
            </w:r>
            <w:r w:rsidR="00F250E0" w:rsidRPr="008173B9">
              <w:rPr>
                <w:lang w:eastAsia="sv-SE"/>
              </w:rPr>
              <w:t xml:space="preserve"> medlemmarna förstår hur och har förutsättningar att vara delaktiga och ha dialog</w:t>
            </w:r>
            <w:r w:rsidR="005C20EE">
              <w:rPr>
                <w:lang w:eastAsia="sv-SE"/>
              </w:rPr>
              <w:t xml:space="preserve"> på </w:t>
            </w:r>
            <w:r w:rsidR="00F250E0">
              <w:rPr>
                <w:lang w:eastAsia="sv-SE"/>
              </w:rPr>
              <w:t xml:space="preserve">alla </w:t>
            </w:r>
            <w:r w:rsidR="005C20EE">
              <w:rPr>
                <w:lang w:eastAsia="sv-SE"/>
              </w:rPr>
              <w:t>nivåer</w:t>
            </w:r>
            <w:r w:rsidR="002013C1" w:rsidDel="00F250E0">
              <w:rPr>
                <w:lang w:eastAsia="sv-SE"/>
              </w:rPr>
              <w:t xml:space="preserve"> i </w:t>
            </w:r>
            <w:r w:rsidR="005C20EE">
              <w:rPr>
                <w:lang w:eastAsia="sv-SE"/>
              </w:rPr>
              <w:t>förbundet</w:t>
            </w:r>
            <w:r w:rsidR="002013C1" w:rsidDel="00F250E0">
              <w:rPr>
                <w:lang w:eastAsia="sv-SE"/>
              </w:rPr>
              <w:t>.</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32BBB03" w14:textId="77777777">
        <w:trPr>
          <w:trHeight w:val="719"/>
        </w:trPr>
        <w:tc>
          <w:tcPr>
            <w:tcW w:w="8494" w:type="dxa"/>
          </w:tcPr>
          <w:bookmarkEnd w:id="6"/>
          <w:p w14:paraId="0C256F4E" w14:textId="65E45B1D" w:rsidR="00770D9C" w:rsidRPr="00984B24" w:rsidRDefault="00C804C1" w:rsidP="00984B24">
            <w:pPr>
              <w:pStyle w:val="Faktabrdtext"/>
            </w:pPr>
            <w:r>
              <w:t xml:space="preserve">Vi har haft ombudsmöten inför varje central samverkan, och vi har fått genom att ha dem under arbetstid. Vi har för första gången haft ett fysiskt årsmöte med ombudsutbildning. Det blev mycket uppskattat, och beslutet blev att upprepa konceptet. </w:t>
            </w:r>
          </w:p>
        </w:tc>
      </w:tr>
    </w:tbl>
    <w:p w14:paraId="0FB213FF" w14:textId="77777777" w:rsidR="003D769C" w:rsidRDefault="003D769C" w:rsidP="003D769C">
      <w:pPr>
        <w:spacing w:after="0"/>
        <w:rPr>
          <w:b/>
        </w:rPr>
      </w:pPr>
    </w:p>
    <w:p w14:paraId="3DB5D010" w14:textId="77777777" w:rsidR="003D769C" w:rsidRPr="008173B9" w:rsidRDefault="003D769C" w:rsidP="004724B2">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12C15B2D" w14:textId="77777777">
        <w:tc>
          <w:tcPr>
            <w:tcW w:w="8505" w:type="dxa"/>
            <w:shd w:val="clear" w:color="auto" w:fill="D8E6DB" w:themeFill="accent1" w:themeFillTint="33"/>
          </w:tcPr>
          <w:p w14:paraId="02FBD906" w14:textId="5268F395" w:rsidR="00CE0ECB" w:rsidRPr="002013C1" w:rsidRDefault="00CE0ECB" w:rsidP="006B3491">
            <w:pPr>
              <w:spacing w:after="120"/>
            </w:pPr>
            <w:bookmarkStart w:id="7" w:name="_Hlk182813577"/>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63B0236" w14:textId="77777777">
        <w:trPr>
          <w:trHeight w:val="719"/>
        </w:trPr>
        <w:tc>
          <w:tcPr>
            <w:tcW w:w="8494" w:type="dxa"/>
          </w:tcPr>
          <w:bookmarkEnd w:id="7"/>
          <w:p w14:paraId="1ED39655" w14:textId="4DDDD609" w:rsidR="00770D9C" w:rsidRPr="00984B24" w:rsidRDefault="00C804C1" w:rsidP="00984B24">
            <w:pPr>
              <w:pStyle w:val="Faktabrdtext"/>
            </w:pPr>
            <w:r>
              <w:t xml:space="preserve">Genom fler ombud och regelbunden kontakt i form av medlemsbrev, ombudsbrev och möten blir vi flera. </w:t>
            </w:r>
          </w:p>
        </w:tc>
      </w:tr>
    </w:tbl>
    <w:p w14:paraId="10D0A876" w14:textId="77777777" w:rsidR="00770D9C" w:rsidRPr="00D81283" w:rsidRDefault="00770D9C" w:rsidP="00D81283">
      <w:pPr>
        <w:pStyle w:val="Faktabrdtext"/>
        <w:rPr>
          <w:sz w:val="4"/>
          <w:szCs w:val="4"/>
        </w:rPr>
      </w:pPr>
    </w:p>
    <w:p w14:paraId="2FDB7E5A" w14:textId="77777777"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67AAB575" w14:textId="77777777">
        <w:tc>
          <w:tcPr>
            <w:tcW w:w="8505" w:type="dxa"/>
            <w:shd w:val="clear" w:color="auto" w:fill="D8E6DB" w:themeFill="accent1" w:themeFillTint="33"/>
          </w:tcPr>
          <w:p w14:paraId="79B674C5" w14:textId="77777777" w:rsidR="00CE0ECB" w:rsidRPr="00CE0ECB" w:rsidRDefault="00CE0ECB" w:rsidP="00C804C1"/>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7010B05C" w14:textId="77777777">
        <w:trPr>
          <w:trHeight w:val="719"/>
        </w:trPr>
        <w:tc>
          <w:tcPr>
            <w:tcW w:w="8494" w:type="dxa"/>
          </w:tcPr>
          <w:p w14:paraId="1B002824" w14:textId="15756A9E" w:rsidR="00770D9C" w:rsidRPr="00984B24" w:rsidRDefault="00C804C1" w:rsidP="00984B24">
            <w:pPr>
              <w:pStyle w:val="Faktabrdtext"/>
            </w:pPr>
            <w:r>
              <w:t xml:space="preserve">Ombud på varje arbetsplats har varit vårt mål. Trots verksamhetsbesök, mejlkontakt och annan lobbyverksamhet har vi inte nått helt fram. </w:t>
            </w:r>
          </w:p>
        </w:tc>
      </w:tr>
    </w:tbl>
    <w:p w14:paraId="4B4ABDF8" w14:textId="77777777" w:rsidR="00797AEF" w:rsidRDefault="007857B5" w:rsidP="00E3333F">
      <w:pPr>
        <w:pStyle w:val="Rubrik4"/>
      </w:pPr>
      <w:r>
        <w:rPr>
          <w:lang w:eastAsia="sv-SE"/>
        </w:rPr>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CE0ECB" w14:paraId="02FBB53B" w14:textId="77777777">
        <w:tc>
          <w:tcPr>
            <w:tcW w:w="8505" w:type="dxa"/>
            <w:shd w:val="clear" w:color="auto" w:fill="D8E6DB" w:themeFill="accent1" w:themeFillTint="33"/>
          </w:tcPr>
          <w:p w14:paraId="582AF4BC" w14:textId="77777777" w:rsidR="00CE0ECB" w:rsidRPr="00CE0ECB" w:rsidRDefault="00CE0ECB" w:rsidP="00C804C1">
            <w:pPr>
              <w:pStyle w:val="Liststycke"/>
              <w:numPr>
                <w:ilvl w:val="0"/>
                <w:numId w:val="26"/>
              </w:numPr>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59DB312C" w14:textId="77777777">
        <w:trPr>
          <w:trHeight w:val="719"/>
        </w:trPr>
        <w:tc>
          <w:tcPr>
            <w:tcW w:w="8494" w:type="dxa"/>
          </w:tcPr>
          <w:p w14:paraId="0D643F40" w14:textId="77777777" w:rsidR="009B5DEF" w:rsidRPr="00984B24" w:rsidRDefault="009B5DEF" w:rsidP="00984B24">
            <w:pPr>
              <w:pStyle w:val="Faktabrdtext"/>
            </w:pPr>
            <w:r w:rsidRPr="00AA58DA">
              <w:t>Fyll i text i denna ruta</w:t>
            </w:r>
          </w:p>
        </w:tc>
      </w:tr>
    </w:tbl>
    <w:p w14:paraId="48FA5B4C" w14:textId="77777777" w:rsidR="00B54A73" w:rsidRDefault="00594D7E" w:rsidP="00E3333F">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B54A73" w:rsidRPr="00CE0ECB" w14:paraId="19BAD58C" w14:textId="77777777">
        <w:tc>
          <w:tcPr>
            <w:tcW w:w="8505" w:type="dxa"/>
            <w:shd w:val="clear" w:color="auto" w:fill="D8E6DB" w:themeFill="accent1" w:themeFillTint="33"/>
          </w:tcPr>
          <w:p w14:paraId="716062CA" w14:textId="77777777" w:rsidR="00B54A73" w:rsidRPr="00CE0ECB" w:rsidRDefault="00B54A73" w:rsidP="00C804C1">
            <w:pPr>
              <w:pStyle w:val="Faktapunktlista"/>
              <w:numPr>
                <w:ilvl w:val="0"/>
                <w:numId w:val="26"/>
              </w:numPr>
            </w:pP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06B14A2C" w14:textId="77777777">
        <w:trPr>
          <w:trHeight w:val="719"/>
        </w:trPr>
        <w:tc>
          <w:tcPr>
            <w:tcW w:w="8494" w:type="dxa"/>
          </w:tcPr>
          <w:p w14:paraId="2F9F2092" w14:textId="77777777" w:rsidR="00B54A73" w:rsidRPr="00984B24" w:rsidRDefault="00B54A73">
            <w:pPr>
              <w:pStyle w:val="Faktabrdtext"/>
            </w:pPr>
            <w:r w:rsidRPr="00AA58DA">
              <w:t>Fyll i text i denna ruta</w:t>
            </w:r>
          </w:p>
        </w:tc>
      </w:tr>
    </w:tbl>
    <w:p w14:paraId="5A773840" w14:textId="77777777" w:rsidR="00B54A73" w:rsidRDefault="00B54A73" w:rsidP="00B54A73">
      <w:pPr>
        <w:pStyle w:val="Faktabrdtext"/>
      </w:pPr>
    </w:p>
    <w:p w14:paraId="2AB5C6EB" w14:textId="77777777" w:rsidR="00202476" w:rsidRDefault="00202476" w:rsidP="00E3333F">
      <w:pPr>
        <w:pStyle w:val="Rubrik3"/>
      </w:pPr>
      <w:r>
        <w:lastRenderedPageBreak/>
        <w:t>Övrig verksamhet</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EE5A1A" w:rsidRPr="00EE5A1A" w14:paraId="11346C1B" w14:textId="77777777">
        <w:tc>
          <w:tcPr>
            <w:tcW w:w="8505" w:type="dxa"/>
            <w:shd w:val="clear" w:color="auto" w:fill="D8E6DB" w:themeFill="accent1" w:themeFillTint="33"/>
          </w:tcPr>
          <w:p w14:paraId="1A9CECC8" w14:textId="77777777" w:rsidR="00EE5A1A" w:rsidRPr="00FD1A04" w:rsidRDefault="00EE5A1A" w:rsidP="00FD1A04">
            <w:pPr>
              <w:pStyle w:val="Faktabrdtext"/>
            </w:pPr>
            <w:r w:rsidRPr="00FD1A04">
              <w:t xml:space="preserve">Fyll i om det är något </w:t>
            </w:r>
            <w:r w:rsidR="00487F95" w:rsidRPr="00FD1A04">
              <w:t>ytterligare</w:t>
            </w:r>
            <w:r w:rsidRPr="00FD1A04">
              <w:t xml:space="preserve"> som föreningen vill </w:t>
            </w:r>
            <w:r w:rsidR="00487F95" w:rsidRPr="00FD1A04">
              <w:t>berätta om</w:t>
            </w:r>
            <w:r w:rsidR="00FD1A04" w:rsidRPr="00FD1A04">
              <w:t>.</w:t>
            </w:r>
            <w:r w:rsidR="00123548">
              <w:t xml:space="preserve"> Exempelvis om arbete i lokala skolformsföreningar, andra föreningar eller nätverk om föreningen har sådana.</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38CD55C6" w14:textId="77777777">
        <w:trPr>
          <w:trHeight w:val="719"/>
        </w:trPr>
        <w:tc>
          <w:tcPr>
            <w:tcW w:w="8494" w:type="dxa"/>
          </w:tcPr>
          <w:p w14:paraId="23240B2C" w14:textId="77777777" w:rsidR="00EE5A1A" w:rsidRPr="00984B24" w:rsidRDefault="00EE5A1A" w:rsidP="00984B24">
            <w:pPr>
              <w:pStyle w:val="Faktabrdtext"/>
            </w:pPr>
            <w:r w:rsidRPr="00984B24">
              <w:t>Fyll i text i denna ruta</w:t>
            </w:r>
          </w:p>
        </w:tc>
      </w:tr>
    </w:tbl>
    <w:p w14:paraId="38606F03"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63DDA" w:rsidRPr="00CE0ECB" w14:paraId="1B829BC1" w14:textId="77777777">
        <w:tc>
          <w:tcPr>
            <w:tcW w:w="8505" w:type="dxa"/>
            <w:shd w:val="clear" w:color="auto" w:fill="D8E6DB" w:themeFill="accent1" w:themeFillTint="33"/>
          </w:tcPr>
          <w:p w14:paraId="668F9703" w14:textId="77777777" w:rsidR="00963DDA" w:rsidRPr="00AA58DA" w:rsidRDefault="00963DDA">
            <w:pPr>
              <w:pStyle w:val="Faktapunktlista"/>
              <w:ind w:left="174" w:hanging="174"/>
            </w:pPr>
            <w:r w:rsidRPr="00AA58DA">
              <w:t xml:space="preserve">Hur många distriktsråd har föreningen deltagit på? </w:t>
            </w:r>
          </w:p>
          <w:p w14:paraId="2DA12E86" w14:textId="77777777" w:rsidR="00963DDA" w:rsidRPr="00CE0ECB" w:rsidRDefault="00963DDA">
            <w:pPr>
              <w:pStyle w:val="Faktapunktlista"/>
              <w:ind w:left="174" w:hanging="174"/>
            </w:pPr>
            <w:r w:rsidRPr="00AA58DA">
              <w:t>Hur har föreningen samarbetat inom distriktet?</w:t>
            </w:r>
            <w:r w:rsidRPr="00AA58DA">
              <w:rPr>
                <w:i/>
                <w:iCs/>
              </w:rPr>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54EA8517" w14:textId="77777777">
        <w:trPr>
          <w:trHeight w:val="719"/>
        </w:trPr>
        <w:tc>
          <w:tcPr>
            <w:tcW w:w="8494" w:type="dxa"/>
          </w:tcPr>
          <w:p w14:paraId="7C9E031E" w14:textId="77777777" w:rsidR="00963DDA" w:rsidRPr="00984B24" w:rsidRDefault="00963DDA">
            <w:pPr>
              <w:pStyle w:val="Faktabrdtext"/>
            </w:pPr>
            <w:r w:rsidRPr="00AA58DA">
              <w:t>Fyll i text i denna ruta</w:t>
            </w:r>
          </w:p>
        </w:tc>
      </w:tr>
    </w:tbl>
    <w:p w14:paraId="4400B279" w14:textId="77777777" w:rsidR="00EE5A1A" w:rsidRPr="00EE5A1A" w:rsidRDefault="00EE5A1A" w:rsidP="00D81283">
      <w:pPr>
        <w:pStyle w:val="Faktabrdtext"/>
      </w:pPr>
    </w:p>
    <w:p w14:paraId="69CBB41B" w14:textId="77777777" w:rsidR="00476C3D" w:rsidRDefault="00476C3D" w:rsidP="00295ED5">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CE0ECB" w:rsidRPr="002013C1" w14:paraId="2DC2AF50" w14:textId="77777777">
        <w:tc>
          <w:tcPr>
            <w:tcW w:w="8505" w:type="dxa"/>
            <w:shd w:val="clear" w:color="auto" w:fill="D8E6DB" w:themeFill="accent1" w:themeFillTint="33"/>
          </w:tcPr>
          <w:p w14:paraId="46C95C14" w14:textId="77777777" w:rsidR="00CE0ECB" w:rsidRPr="00FD1A04" w:rsidRDefault="00CE0ECB" w:rsidP="00FD1A04">
            <w:pPr>
              <w:pStyle w:val="Faktapunktlista"/>
              <w:ind w:left="174" w:hanging="174"/>
            </w:pPr>
            <w:r w:rsidRPr="00FD1A04">
              <w:t>Klipp in rapporten ”</w:t>
            </w:r>
            <w:r w:rsidR="00FD1A04" w:rsidRPr="00FD1A04">
              <w:t>B</w:t>
            </w:r>
            <w:r w:rsidRPr="00FD1A04">
              <w:t xml:space="preserve">udgetuppföljning per kostnadsställe” som ingår i årsrapporten som föreningen har fått </w:t>
            </w:r>
            <w:r w:rsidR="00FD1A04" w:rsidRPr="00FD1A04">
              <w:t>mejlad</w:t>
            </w:r>
            <w:r w:rsidRPr="00FD1A04">
              <w:t xml:space="preserve"> från </w:t>
            </w:r>
            <w:proofErr w:type="spellStart"/>
            <w:r w:rsidRPr="00FD1A04">
              <w:t>Aspia</w:t>
            </w:r>
            <w:proofErr w:type="spellEnd"/>
            <w:r w:rsidRPr="00FD1A04">
              <w:t>.</w:t>
            </w:r>
          </w:p>
          <w:p w14:paraId="35DE572A" w14:textId="77777777" w:rsidR="00CE0ECB" w:rsidRPr="002013C1" w:rsidRDefault="00CE0ECB" w:rsidP="00FD1A04">
            <w:pPr>
              <w:pStyle w:val="Faktapunktlista"/>
              <w:ind w:left="174" w:hanging="174"/>
            </w:pPr>
            <w:r w:rsidRPr="00FD1A04">
              <w:t>Ge en kommentar till utfallet, förklara större avvikelser mot budget och reflektera över utfallet i stort.</w:t>
            </w:r>
            <w:r w:rsidRPr="00AA58DA">
              <w:t xml:space="preserve"> </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5D9A2DFE" w14:textId="77777777">
        <w:trPr>
          <w:trHeight w:val="719"/>
        </w:trPr>
        <w:tc>
          <w:tcPr>
            <w:tcW w:w="8494" w:type="dxa"/>
          </w:tcPr>
          <w:p w14:paraId="20CC6DBA" w14:textId="50462534" w:rsidR="009B5DEF" w:rsidRPr="00984B24" w:rsidRDefault="009B5DEF" w:rsidP="00984B24">
            <w:pPr>
              <w:pStyle w:val="Faktabrdtext"/>
            </w:pPr>
          </w:p>
        </w:tc>
      </w:tr>
    </w:tbl>
    <w:p w14:paraId="7EE356AA" w14:textId="77777777" w:rsidR="002C2214" w:rsidRPr="002C2214" w:rsidRDefault="002C2214" w:rsidP="009B5DEF"/>
    <w:p w14:paraId="7280BF73" w14:textId="77777777" w:rsidR="00476C3D" w:rsidRDefault="00476C3D" w:rsidP="0036430E"/>
    <w:p w14:paraId="503D9D2E" w14:textId="77777777" w:rsidR="00631DDD" w:rsidRPr="00631DDD" w:rsidRDefault="00631DDD" w:rsidP="00295ED5">
      <w:pPr>
        <w:pStyle w:val="Rubrik2"/>
      </w:pPr>
      <w:r>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0243A172" w14:textId="77777777">
        <w:tc>
          <w:tcPr>
            <w:tcW w:w="8505" w:type="dxa"/>
            <w:shd w:val="clear" w:color="auto" w:fill="F4EFD7"/>
          </w:tcPr>
          <w:p w14:paraId="66C3D808" w14:textId="77777777" w:rsidR="009B5DEF" w:rsidRPr="00BB1D45" w:rsidRDefault="009B5DEF" w:rsidP="00BB1D45">
            <w:pPr>
              <w:pStyle w:val="Faktabrdtext"/>
            </w:pPr>
            <w:r w:rsidRPr="00BB1D45">
              <w:t>Sist i verksamhetsberättelsen ska det framgå ort och datum samt underteckning med namnförtydligande av alla ordinarie ledamöter i styrelsen.</w:t>
            </w:r>
          </w:p>
        </w:tc>
      </w:tr>
    </w:tbl>
    <w:p w14:paraId="77955386" w14:textId="77777777" w:rsidR="009B5DEF" w:rsidRDefault="009B5DEF" w:rsidP="003437C5"/>
    <w:p w14:paraId="36B235F7" w14:textId="77777777" w:rsidR="00AE23BC" w:rsidRDefault="00AE23BC" w:rsidP="003437C5"/>
    <w:p w14:paraId="6DCD2011" w14:textId="77777777" w:rsidR="00AE23BC" w:rsidRDefault="00AE23BC" w:rsidP="003437C5"/>
    <w:p w14:paraId="7154161F" w14:textId="77777777" w:rsidR="00AE23BC" w:rsidRDefault="00AE23BC" w:rsidP="003437C5"/>
    <w:p w14:paraId="41E19D78" w14:textId="77777777" w:rsidR="00AE23BC" w:rsidRDefault="00AE23BC" w:rsidP="003437C5"/>
    <w:p w14:paraId="0762E854" w14:textId="77777777" w:rsidR="00AE23BC" w:rsidRDefault="00AE23BC" w:rsidP="003437C5"/>
    <w:p w14:paraId="787788EC" w14:textId="77777777" w:rsidR="00AE23BC" w:rsidRDefault="00AE23BC" w:rsidP="003437C5"/>
    <w:p w14:paraId="1CCCBE99" w14:textId="77777777" w:rsidR="00AE23BC" w:rsidRDefault="00AE23BC" w:rsidP="003437C5"/>
    <w:p w14:paraId="75B8A69B" w14:textId="77777777" w:rsidR="00AE23BC" w:rsidRDefault="00AE23BC" w:rsidP="003437C5"/>
    <w:p w14:paraId="47DC7CE6" w14:textId="77777777" w:rsidR="00AE23BC" w:rsidRDefault="00AE23BC" w:rsidP="003437C5"/>
    <w:sectPr w:rsidR="00AE23BC" w:rsidSect="0052368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E49A0" w14:textId="77777777" w:rsidR="003C1C35" w:rsidRDefault="003C1C35" w:rsidP="00ED6C6F">
      <w:pPr>
        <w:spacing w:after="0" w:line="240" w:lineRule="auto"/>
      </w:pPr>
      <w:r>
        <w:separator/>
      </w:r>
    </w:p>
    <w:p w14:paraId="001B619E" w14:textId="77777777" w:rsidR="003C1C35" w:rsidRDefault="003C1C35"/>
    <w:p w14:paraId="357CA07F" w14:textId="77777777" w:rsidR="003C1C35" w:rsidRDefault="003C1C35"/>
  </w:endnote>
  <w:endnote w:type="continuationSeparator" w:id="0">
    <w:p w14:paraId="12FB6A50" w14:textId="77777777" w:rsidR="003C1C35" w:rsidRDefault="003C1C35" w:rsidP="00ED6C6F">
      <w:pPr>
        <w:spacing w:after="0" w:line="240" w:lineRule="auto"/>
      </w:pPr>
      <w:r>
        <w:continuationSeparator/>
      </w:r>
    </w:p>
    <w:p w14:paraId="522A2F3E" w14:textId="77777777" w:rsidR="003C1C35" w:rsidRDefault="003C1C35"/>
    <w:p w14:paraId="37632F7F" w14:textId="77777777" w:rsidR="003C1C35" w:rsidRDefault="003C1C35"/>
  </w:endnote>
  <w:endnote w:type="continuationNotice" w:id="1">
    <w:p w14:paraId="771C3F5F" w14:textId="77777777" w:rsidR="003C1C35" w:rsidRDefault="003C1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3482" w14:textId="77777777" w:rsidR="00C36D9E" w:rsidRDefault="00C36D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992A"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62779918" w14:textId="77777777">
      <w:trPr>
        <w:trHeight w:hRule="exact" w:val="567"/>
      </w:trPr>
      <w:tc>
        <w:tcPr>
          <w:tcW w:w="1563" w:type="dxa"/>
          <w:vAlign w:val="bottom"/>
        </w:tcPr>
        <w:p w14:paraId="78CBEF11"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429F6778" w14:textId="260FF08A" w:rsidR="00DF63EC" w:rsidRPr="00DF63EC" w:rsidRDefault="003C1C35"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C36D9E">
                <w:rPr>
                  <w:rFonts w:asciiTheme="majorHAnsi" w:hAnsiTheme="majorHAnsi"/>
                  <w:sz w:val="16"/>
                  <w:szCs w:val="16"/>
                </w:rPr>
                <w:t xml:space="preserve">Verksamhetsberättelse 2025 för förening </w:t>
              </w:r>
              <w:proofErr w:type="spellStart"/>
              <w:r w:rsidR="00C36D9E">
                <w:rPr>
                  <w:rFonts w:asciiTheme="majorHAnsi" w:hAnsiTheme="majorHAnsi"/>
                  <w:sz w:val="16"/>
                  <w:szCs w:val="16"/>
                </w:rPr>
                <w:t>Watma</w:t>
              </w:r>
              <w:proofErr w:type="spellEnd"/>
              <w:r w:rsidR="00C36D9E">
                <w:rPr>
                  <w:rFonts w:asciiTheme="majorHAnsi" w:hAnsiTheme="majorHAnsi"/>
                  <w:sz w:val="16"/>
                  <w:szCs w:val="16"/>
                </w:rPr>
                <w:t xml:space="preserve"> </w:t>
              </w:r>
              <w:proofErr w:type="spellStart"/>
              <w:r w:rsidR="00C36D9E">
                <w:rPr>
                  <w:rFonts w:asciiTheme="majorHAnsi" w:hAnsiTheme="majorHAnsi"/>
                  <w:sz w:val="16"/>
                  <w:szCs w:val="16"/>
                </w:rPr>
                <w:t>Education</w:t>
              </w:r>
              <w:proofErr w:type="spellEnd"/>
            </w:sdtContent>
          </w:sdt>
        </w:p>
      </w:tc>
      <w:tc>
        <w:tcPr>
          <w:tcW w:w="850" w:type="dxa"/>
          <w:vAlign w:val="bottom"/>
        </w:tcPr>
        <w:p w14:paraId="78515004"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21392070" w14:textId="77777777" w:rsidR="003773EE" w:rsidRPr="00DF63EC" w:rsidRDefault="003773EE" w:rsidP="00DF63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BBBE"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72069D69" w14:textId="77777777" w:rsidTr="00E12C9D">
      <w:tc>
        <w:tcPr>
          <w:tcW w:w="7513" w:type="dxa"/>
          <w:tcBorders>
            <w:top w:val="single" w:sz="4" w:space="0" w:color="13504F" w:themeColor="text2"/>
          </w:tcBorders>
        </w:tcPr>
        <w:p w14:paraId="38F53E44"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362932A"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67B491A4"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15442330"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2D1AF19"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EECA" w14:textId="77777777" w:rsidR="003C1C35" w:rsidRDefault="003C1C35" w:rsidP="00ED6C6F">
      <w:pPr>
        <w:spacing w:after="0" w:line="240" w:lineRule="auto"/>
      </w:pPr>
      <w:r>
        <w:separator/>
      </w:r>
    </w:p>
  </w:footnote>
  <w:footnote w:type="continuationSeparator" w:id="0">
    <w:p w14:paraId="3C785D40" w14:textId="77777777" w:rsidR="003C1C35" w:rsidRDefault="003C1C35" w:rsidP="00ED6C6F">
      <w:pPr>
        <w:spacing w:after="0" w:line="240" w:lineRule="auto"/>
      </w:pPr>
      <w:r>
        <w:continuationSeparator/>
      </w:r>
    </w:p>
  </w:footnote>
  <w:footnote w:type="continuationNotice" w:id="1">
    <w:p w14:paraId="007ADDCB" w14:textId="77777777" w:rsidR="003C1C35" w:rsidRPr="00DC2F3F" w:rsidRDefault="003C1C35"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73AD" w14:textId="77777777" w:rsidR="00C36D9E" w:rsidRDefault="00C36D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C2FB" w14:textId="77777777" w:rsidR="00C36D9E" w:rsidRDefault="00C36D9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62D9"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40BD28A4" w14:textId="77777777" w:rsidTr="00256B04">
      <w:tc>
        <w:tcPr>
          <w:tcW w:w="4814" w:type="dxa"/>
        </w:tcPr>
        <w:p w14:paraId="40071CB6"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71649240C83F49949D2AD4AE1DB2AEBD"/>
            </w:placeholder>
            <w:date>
              <w:dateFormat w:val="d MMMM yyyy"/>
              <w:lid w:val="sv-SE"/>
              <w:storeMappedDataAs w:val="dateTime"/>
              <w:calendar w:val="gregorian"/>
            </w:date>
          </w:sdtPr>
          <w:sdtEndPr/>
          <w:sdtContent>
            <w:p w14:paraId="6BE551F3" w14:textId="4AE595F1" w:rsidR="00280776" w:rsidRDefault="00C36D9E" w:rsidP="008E1E7B">
              <w:pPr>
                <w:pStyle w:val="Sidhuvud"/>
                <w:spacing w:before="100"/>
                <w:jc w:val="right"/>
              </w:pPr>
              <w:proofErr w:type="gramStart"/>
              <w:r>
                <w:t>20260213</w:t>
              </w:r>
              <w:proofErr w:type="gramEnd"/>
            </w:p>
          </w:sdtContent>
        </w:sdt>
        <w:p w14:paraId="5785BD54" w14:textId="77777777" w:rsidR="008B1CC0" w:rsidRPr="008B1CC0" w:rsidRDefault="003B7EC5" w:rsidP="008B1CC0">
          <w:pPr>
            <w:pStyle w:val="Sidhuvud"/>
            <w:spacing w:before="40"/>
            <w:jc w:val="right"/>
          </w:pPr>
          <w:r>
            <w:t>V</w:t>
          </w:r>
          <w:r w:rsidR="008006AA">
            <w:t xml:space="preserve">erksamhetsberättelse </w:t>
          </w:r>
        </w:p>
      </w:tc>
    </w:tr>
  </w:tbl>
  <w:p w14:paraId="33CCEF59"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F3"/>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5AF3"/>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1C35"/>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2B04"/>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49D"/>
    <w:rsid w:val="00AB38ED"/>
    <w:rsid w:val="00AB3D94"/>
    <w:rsid w:val="00AB44C3"/>
    <w:rsid w:val="00AB57E2"/>
    <w:rsid w:val="00AB6506"/>
    <w:rsid w:val="00AB7497"/>
    <w:rsid w:val="00AC0FDD"/>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5525"/>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6D9E"/>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4C1"/>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1EBA7684"/>
    <w:rsid w:val="3146CA6D"/>
    <w:rsid w:val="3165FFAB"/>
    <w:rsid w:val="37BF4FAC"/>
    <w:rsid w:val="4CB57C23"/>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6421"/>
  <w15:chartTrackingRefBased/>
  <w15:docId w15:val="{036FEA3B-2A74-422C-ABB4-8DD75827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n.sverigeslarare.se/mitt-uppdrag-i-forening/rekrytering-och-engagema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VonSchantz\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649240C83F49949D2AD4AE1DB2AEBD"/>
        <w:category>
          <w:name w:val="Allmänt"/>
          <w:gallery w:val="placeholder"/>
        </w:category>
        <w:types>
          <w:type w:val="bbPlcHdr"/>
        </w:types>
        <w:behaviors>
          <w:behavior w:val="content"/>
        </w:behaviors>
        <w:guid w:val="{9DBAFFCE-9C13-4AE0-B063-3F0BBC1858A9}"/>
      </w:docPartPr>
      <w:docPartBody>
        <w:p w:rsidR="004449D8" w:rsidRDefault="004449D8">
          <w:pPr>
            <w:pStyle w:val="71649240C83F49949D2AD4AE1DB2AEBD"/>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D8"/>
    <w:rsid w:val="0002516D"/>
    <w:rsid w:val="004449D8"/>
    <w:rsid w:val="009E2B04"/>
    <w:rsid w:val="00AB349D"/>
    <w:rsid w:val="00AC0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71649240C83F49949D2AD4AE1DB2AEBD">
    <w:name w:val="71649240C83F49949D2AD4AE1DB2A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7c202c26-05ad-4007-a589-76c8dc43f320}" enabled="0" method="" siteId="{7c202c26-05ad-4007-a589-76c8dc43f320}" removed="1"/>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8</TotalTime>
  <Pages>3</Pages>
  <Words>586</Words>
  <Characters>3107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Verksamhetsberättelse 2024 för förening NNN</vt:lpstr>
      <vt:lpstr/>
    </vt:vector>
  </TitlesOfParts>
  <Manager/>
  <Company/>
  <LinksUpToDate>false</LinksUpToDate>
  <CharactersWithSpaces>3686</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Watma Education</dc:title>
  <dc:subject/>
  <dc:creator>Helena Von Schantz</dc:creator>
  <cp:keywords/>
  <dc:description/>
  <cp:lastModifiedBy>Helena Von Schantz</cp:lastModifiedBy>
  <cp:revision>2</cp:revision>
  <cp:lastPrinted>2023-03-16T18:13:00Z</cp:lastPrinted>
  <dcterms:created xsi:type="dcterms:W3CDTF">2026-03-24T09:27:00Z</dcterms:created>
  <dcterms:modified xsi:type="dcterms:W3CDTF">2026-03-24T09:27:00Z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