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28CE72AD" w:rsidR="005179F2" w:rsidRDefault="00EF6820" w:rsidP="00EF6820">
          <w:pPr>
            <w:pStyle w:val="Rubrik1"/>
          </w:pPr>
          <w:r w:rsidRPr="00EF6820">
            <w:t>Verksamhetsberättelse för 202</w:t>
          </w:r>
          <w:r w:rsidR="001B3592">
            <w:t>4</w:t>
          </w:r>
          <w:r w:rsidR="008B4457" w:rsidRPr="00EF6820">
            <w:t xml:space="preserve"> </w:t>
          </w:r>
          <w:r w:rsidRPr="00EF6820">
            <w:t xml:space="preserve">           </w:t>
          </w:r>
          <w:r w:rsidR="00F87EE6">
            <w:t>riksförening</w:t>
          </w:r>
          <w:r w:rsidR="001B3592">
            <w:t>en Sveriges Lärare Watma Education</w:t>
          </w:r>
        </w:p>
      </w:sdtContent>
    </w:sdt>
    <w:p w14:paraId="3F4F3555" w14:textId="5217CC8B" w:rsidR="00EF6820" w:rsidRDefault="007C0435" w:rsidP="00F87241">
      <w:pPr>
        <w:pStyle w:val="Rubrik2"/>
      </w:pPr>
      <w:r>
        <w:t>Fakta om föreningen</w:t>
      </w:r>
    </w:p>
    <w:p w14:paraId="4EA59CA3" w14:textId="33A3F80E" w:rsidR="001B3592" w:rsidRDefault="001B3592" w:rsidP="001B3592">
      <w:r>
        <w:t xml:space="preserve">298 medlemmar, samtliga yrkesverksamma. Två ledamöter som valdes att ingå i styrelsen fick andra jobb och tillträdde aldrig. Styrelsen bestod därför av Helena von Schantz, ordförande, Weronica Rådberg Jansson, biträdande ordförande, Vannia Kronhamn centralt skyddsombud och Jennette Fox Jacobsson kassör. </w:t>
      </w:r>
    </w:p>
    <w:p w14:paraId="7FC65CDF" w14:textId="77777777" w:rsidR="00F85D54" w:rsidRDefault="00F85D54" w:rsidP="001B3592"/>
    <w:p w14:paraId="44E62887" w14:textId="53E53FC6" w:rsidR="00F85D54" w:rsidRPr="00774C19" w:rsidRDefault="00F85D54" w:rsidP="001B3592">
      <w:pPr>
        <w:rPr>
          <w:b/>
          <w:bCs/>
        </w:rPr>
      </w:pPr>
      <w:r w:rsidRPr="00774C19">
        <w:rPr>
          <w:b/>
          <w:bCs/>
        </w:rPr>
        <w:t>Under året har styrelsen skickat ut 6 medlemsbrev, 6 ombudsbrev och hållit 4 ombudsmöten.</w:t>
      </w:r>
    </w:p>
    <w:p w14:paraId="3735DF1F" w14:textId="48437E4C" w:rsidR="00F85D54" w:rsidRDefault="00F85D54" w:rsidP="001B3592">
      <w:pPr>
        <w:rPr>
          <w:b/>
          <w:bCs/>
        </w:rPr>
      </w:pPr>
      <w:r>
        <w:rPr>
          <w:b/>
          <w:bCs/>
        </w:rPr>
        <w:t>Transparens och medbestämmande:</w:t>
      </w:r>
    </w:p>
    <w:p w14:paraId="23E86EE3" w14:textId="36A99405" w:rsidR="00774C19" w:rsidRPr="00774C19" w:rsidRDefault="00774C19" w:rsidP="001B3592">
      <w:r>
        <w:t>Här har vi arbetat i Central Samverkan, i kontakter med ombud och skolor och även utfört enkäter. Tyvärr blir svarsfrekvensen ofta så låg att enkätresultatet bli svårt att använda.</w:t>
      </w:r>
    </w:p>
    <w:p w14:paraId="1DD331E7" w14:textId="475D6F59" w:rsidR="00F85D54" w:rsidRDefault="00F85D54" w:rsidP="001B3592">
      <w:pPr>
        <w:rPr>
          <w:b/>
          <w:bCs/>
        </w:rPr>
      </w:pPr>
      <w:r>
        <w:rPr>
          <w:b/>
          <w:bCs/>
        </w:rPr>
        <w:t>Arbetsmiljöarbetet</w:t>
      </w:r>
    </w:p>
    <w:p w14:paraId="2DFAF588" w14:textId="217F68F6" w:rsidR="00774C19" w:rsidRPr="00774C19" w:rsidRDefault="00774C19" w:rsidP="001B3592">
      <w:r>
        <w:t>Vi har nu skyddsombud på nästan alla arbetsplatser och vi kommer att ha en gemensam utbildning den 20 mars, något vi länge efterlyst.</w:t>
      </w:r>
    </w:p>
    <w:p w14:paraId="0AF95450" w14:textId="41F927A9" w:rsidR="00F85D54" w:rsidRDefault="00F85D54" w:rsidP="001B3592">
      <w:pPr>
        <w:rPr>
          <w:b/>
          <w:bCs/>
        </w:rPr>
      </w:pPr>
      <w:r>
        <w:rPr>
          <w:b/>
          <w:bCs/>
        </w:rPr>
        <w:t>Lönerevision och kartläggning</w:t>
      </w:r>
    </w:p>
    <w:p w14:paraId="7CE82B31" w14:textId="38593061" w:rsidR="00774C19" w:rsidRPr="00774C19" w:rsidRDefault="00774C19" w:rsidP="001B3592">
      <w:r>
        <w:t>Vi har verkat för en bättre tidsram, tidigare medarbetarsamtal, en ökad tydlighet i kommunikationen och för underlag för lönekartläggning. Vi uppfattar att processen blivit mycket bättre. Sådant vi arbetar vidare med är medbestämmande kring lönekriterierna, ökad tydlighet gällande vad lönepåslaget speglar och att snedsitsar skall korrigeras utanför ordinarie revision.</w:t>
      </w:r>
    </w:p>
    <w:p w14:paraId="2BDD96F5" w14:textId="201DC187" w:rsidR="00F85D54" w:rsidRDefault="00F85D54" w:rsidP="001B3592">
      <w:pPr>
        <w:rPr>
          <w:b/>
          <w:bCs/>
        </w:rPr>
      </w:pPr>
      <w:r>
        <w:rPr>
          <w:b/>
          <w:bCs/>
        </w:rPr>
        <w:t>Ombud på varje arbetsplats</w:t>
      </w:r>
    </w:p>
    <w:p w14:paraId="579A117E" w14:textId="356427F3" w:rsidR="00774C19" w:rsidRPr="00774C19" w:rsidRDefault="00774C19" w:rsidP="001B3592">
      <w:r w:rsidRPr="00774C19">
        <w:t xml:space="preserve">Vi har gjort arbetsplatsbesök, efterfrågat förslag på ombud, kontaktat rektorer gällande facklig tid och lyft betydelsen i medlemsbrev. </w:t>
      </w:r>
    </w:p>
    <w:p w14:paraId="689C156C" w14:textId="70D40497" w:rsidR="00774C19" w:rsidRPr="00774C19" w:rsidRDefault="00774C19" w:rsidP="001B3592">
      <w:r>
        <w:t>Ombuden har blivit fler, men det finns fortfarande flera skolor där ombud saknas.</w:t>
      </w:r>
    </w:p>
    <w:p w14:paraId="1F837E9C" w14:textId="1A011957" w:rsidR="00F85D54" w:rsidRDefault="00F85D54" w:rsidP="001B3592">
      <w:pPr>
        <w:rPr>
          <w:b/>
          <w:bCs/>
        </w:rPr>
      </w:pPr>
      <w:r w:rsidRPr="00F85D54">
        <w:rPr>
          <w:b/>
          <w:bCs/>
        </w:rPr>
        <w:t>Medlemsantal</w:t>
      </w:r>
    </w:p>
    <w:p w14:paraId="6AB377D9" w14:textId="5BED45A2" w:rsidR="00774C19" w:rsidRPr="00774C19" w:rsidRDefault="00774C19" w:rsidP="001B3592">
      <w:r w:rsidRPr="00774C19">
        <w:t>M</w:t>
      </w:r>
      <w:r>
        <w:t xml:space="preserve">edlemsantalet är ungefär detsamma som för ett år sedan, så vi har inte lyckats med målet att bli flera. </w:t>
      </w:r>
    </w:p>
    <w:p w14:paraId="684EE210" w14:textId="77777777" w:rsidR="001B3592" w:rsidRDefault="001B3592" w:rsidP="001B3592"/>
    <w:p w14:paraId="111AA92A" w14:textId="77777777" w:rsidR="007C5DE5" w:rsidRDefault="007C5DE5" w:rsidP="00B94ED5"/>
    <w:p w14:paraId="79C9CEAF" w14:textId="51144F4F" w:rsidR="007C5DE5" w:rsidRDefault="007C5DE5" w:rsidP="00454463">
      <w:pPr>
        <w:pStyle w:val="Rubrik3"/>
      </w:pPr>
      <w:r>
        <w:t xml:space="preserve">Utvärdering av </w:t>
      </w:r>
      <w:r w:rsidR="00454463">
        <w:t>arbetet</w:t>
      </w:r>
    </w:p>
    <w:p w14:paraId="6C073C7B" w14:textId="77777777" w:rsidR="00454463" w:rsidRDefault="00454463" w:rsidP="00B94ED5"/>
    <w:p w14:paraId="3DE59039" w14:textId="54F84E7E" w:rsidR="00774C19" w:rsidRDefault="00774C19" w:rsidP="00B94ED5">
      <w:r>
        <w:t xml:space="preserve">Arbetet i central samverkan har förflutit väl och samarbetsklimatet är gott. Numera deltar i allmänhet verksamhetschefer och eller VD i mötena. Det leder till bättre diskussioner och mer verkstad. </w:t>
      </w:r>
    </w:p>
    <w:p w14:paraId="55E665E6" w14:textId="08B9850D" w:rsidR="00774C19" w:rsidRDefault="00774C19" w:rsidP="00B94ED5">
      <w:r>
        <w:t xml:space="preserve">Medlemskontakterna och stöd till ombud sker framför allt där det finns problem. Få ombud deltar i våra ombudsmöten och få medlemmar svarar på enkäterna. Här har vi diskuterat om vi behöver hitta nya forum och samarbetsformer, eventuellt använda oss av Nätverket, en tjänst visa Sveriges Lärare, som kan fungera </w:t>
      </w:r>
      <w:r w:rsidR="00EF57A3">
        <w:t>ungefär som en messenger grupp för ombuden.</w:t>
      </w:r>
      <w:r w:rsidR="00C34964">
        <w:t xml:space="preserve"> Vi har även bett om att få ha ombudsmöten inom ramtiden, Watma-tiden på onsdagar.</w:t>
      </w:r>
    </w:p>
    <w:p w14:paraId="22131982" w14:textId="1B48DAA3" w:rsidR="00EF57A3" w:rsidRPr="00B94ED5" w:rsidRDefault="00EF57A3" w:rsidP="00B94ED5"/>
    <w:sectPr w:rsidR="00EF57A3" w:rsidRPr="00B94ED5" w:rsidSect="0052368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16E0" w14:textId="77777777" w:rsidR="00A84B85" w:rsidRDefault="00A84B85" w:rsidP="00ED6C6F">
      <w:pPr>
        <w:spacing w:after="0" w:line="240" w:lineRule="auto"/>
      </w:pPr>
      <w:r>
        <w:separator/>
      </w:r>
    </w:p>
    <w:p w14:paraId="0E2449F9" w14:textId="77777777" w:rsidR="00A84B85" w:rsidRDefault="00A84B85"/>
    <w:p w14:paraId="21368A95" w14:textId="77777777" w:rsidR="00A84B85" w:rsidRDefault="00A84B85"/>
  </w:endnote>
  <w:endnote w:type="continuationSeparator" w:id="0">
    <w:p w14:paraId="7C1C9D1E" w14:textId="77777777" w:rsidR="00A84B85" w:rsidRDefault="00A84B85" w:rsidP="00ED6C6F">
      <w:pPr>
        <w:spacing w:after="0" w:line="240" w:lineRule="auto"/>
      </w:pPr>
      <w:r>
        <w:continuationSeparator/>
      </w:r>
    </w:p>
    <w:p w14:paraId="70C484BA" w14:textId="77777777" w:rsidR="00A84B85" w:rsidRDefault="00A84B85"/>
    <w:p w14:paraId="3E24C516" w14:textId="77777777" w:rsidR="00A84B85" w:rsidRDefault="00A84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AE02" w14:textId="77777777" w:rsidR="00595EB1" w:rsidRDefault="00595E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3A7B51C7" w:rsidR="00DF63EC" w:rsidRPr="00DF63EC" w:rsidRDefault="00C34964"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1B3592">
                <w:rPr>
                  <w:rFonts w:asciiTheme="majorHAnsi" w:hAnsiTheme="majorHAnsi"/>
                  <w:sz w:val="16"/>
                  <w:szCs w:val="16"/>
                </w:rPr>
                <w:t>Verksamhetsberättelse för 2024            riksföreningen Sveriges Lärare Watma Education</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CC48" w14:textId="77777777" w:rsidR="00A84B85" w:rsidRDefault="00A84B85" w:rsidP="00ED6C6F">
      <w:pPr>
        <w:spacing w:after="0" w:line="240" w:lineRule="auto"/>
      </w:pPr>
      <w:r>
        <w:separator/>
      </w:r>
    </w:p>
  </w:footnote>
  <w:footnote w:type="continuationSeparator" w:id="0">
    <w:p w14:paraId="3E5B0CD3" w14:textId="77777777" w:rsidR="00A84B85" w:rsidRDefault="00A84B85" w:rsidP="00ED6C6F">
      <w:pPr>
        <w:spacing w:after="0" w:line="240" w:lineRule="auto"/>
      </w:pPr>
      <w:r>
        <w:continuationSeparator/>
      </w:r>
    </w:p>
  </w:footnote>
  <w:footnote w:type="continuationNotice" w:id="1">
    <w:p w14:paraId="330B72FE" w14:textId="77777777" w:rsidR="00A84B85" w:rsidRPr="00DC2F3F" w:rsidRDefault="00A84B85"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B2F5" w14:textId="77777777" w:rsidR="00595EB1" w:rsidRDefault="00595E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D029" w14:textId="77777777" w:rsidR="00595EB1" w:rsidRDefault="00595EB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54E82937" w:rsidR="000563C3" w:rsidRPr="000563C3" w:rsidRDefault="00EF57A3" w:rsidP="000563C3">
    <w:pPr>
      <w:pStyle w:val="Ingetavstnd"/>
      <w:rPr>
        <w:sz w:val="12"/>
        <w:szCs w:val="12"/>
      </w:rPr>
    </w:pPr>
    <w:r>
      <w:rPr>
        <w:sz w:val="12"/>
        <w:szCs w:val="12"/>
      </w:rPr>
      <w:t>N</w:t>
    </w: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3-05T00:00:00Z">
              <w:dateFormat w:val="d MMMM yyyy"/>
              <w:lid w:val="sv-SE"/>
              <w:storeMappedDataAs w:val="dateTime"/>
              <w:calendar w:val="gregorian"/>
            </w:date>
          </w:sdtPr>
          <w:sdtEndPr/>
          <w:sdtContent>
            <w:p w14:paraId="1090A1C6" w14:textId="0320442D" w:rsidR="00280776" w:rsidRDefault="00EF57A3" w:rsidP="008E1E7B">
              <w:pPr>
                <w:pStyle w:val="Sidhuvud"/>
                <w:spacing w:before="100"/>
                <w:jc w:val="right"/>
              </w:pPr>
              <w:r>
                <w:t>5 mars 2024</w:t>
              </w:r>
            </w:p>
          </w:sdtContent>
        </w:sdt>
        <w:p w14:paraId="179AF090" w14:textId="2C299F43"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7"/>
  </w:num>
  <w:num w:numId="2" w16cid:durableId="308631158">
    <w:abstractNumId w:val="0"/>
  </w:num>
  <w:num w:numId="3" w16cid:durableId="2110272434">
    <w:abstractNumId w:val="1"/>
  </w:num>
  <w:num w:numId="4" w16cid:durableId="1618178141">
    <w:abstractNumId w:val="9"/>
  </w:num>
  <w:num w:numId="5" w16cid:durableId="1378897503">
    <w:abstractNumId w:val="5"/>
  </w:num>
  <w:num w:numId="6" w16cid:durableId="2050103288">
    <w:abstractNumId w:val="4"/>
  </w:num>
  <w:num w:numId="7" w16cid:durableId="1113934853">
    <w:abstractNumId w:val="3"/>
  </w:num>
  <w:num w:numId="8" w16cid:durableId="936788245">
    <w:abstractNumId w:val="2"/>
  </w:num>
  <w:num w:numId="9" w16cid:durableId="1029255289">
    <w:abstractNumId w:val="8"/>
  </w:num>
  <w:num w:numId="10" w16cid:durableId="13779236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3592"/>
    <w:rsid w:val="001B4721"/>
    <w:rsid w:val="001B4BB9"/>
    <w:rsid w:val="001C1395"/>
    <w:rsid w:val="001C332F"/>
    <w:rsid w:val="001C575E"/>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1859"/>
    <w:rsid w:val="002955B9"/>
    <w:rsid w:val="0029612A"/>
    <w:rsid w:val="00296D42"/>
    <w:rsid w:val="002A223C"/>
    <w:rsid w:val="002A2896"/>
    <w:rsid w:val="002A30F4"/>
    <w:rsid w:val="002A4B44"/>
    <w:rsid w:val="002A76C5"/>
    <w:rsid w:val="002C7445"/>
    <w:rsid w:val="002E056C"/>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215B"/>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45AD"/>
    <w:rsid w:val="0043637D"/>
    <w:rsid w:val="00443F01"/>
    <w:rsid w:val="004447FD"/>
    <w:rsid w:val="004457CA"/>
    <w:rsid w:val="00447377"/>
    <w:rsid w:val="004475BC"/>
    <w:rsid w:val="004539FA"/>
    <w:rsid w:val="00454463"/>
    <w:rsid w:val="00455C4B"/>
    <w:rsid w:val="004579C9"/>
    <w:rsid w:val="0046316C"/>
    <w:rsid w:val="00463969"/>
    <w:rsid w:val="00463F60"/>
    <w:rsid w:val="004660B8"/>
    <w:rsid w:val="00466ABB"/>
    <w:rsid w:val="00471297"/>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138B"/>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5EB3"/>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545F"/>
    <w:rsid w:val="00717C25"/>
    <w:rsid w:val="00720482"/>
    <w:rsid w:val="00720E16"/>
    <w:rsid w:val="007240C5"/>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4C19"/>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0435"/>
    <w:rsid w:val="007C44D5"/>
    <w:rsid w:val="007C5139"/>
    <w:rsid w:val="007C5DE5"/>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4457"/>
    <w:rsid w:val="008B548D"/>
    <w:rsid w:val="008C3ABE"/>
    <w:rsid w:val="008C5285"/>
    <w:rsid w:val="008D3113"/>
    <w:rsid w:val="008D4F31"/>
    <w:rsid w:val="008D7A97"/>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27284"/>
    <w:rsid w:val="009316F4"/>
    <w:rsid w:val="00934D21"/>
    <w:rsid w:val="00941608"/>
    <w:rsid w:val="00941CBF"/>
    <w:rsid w:val="00944660"/>
    <w:rsid w:val="00945983"/>
    <w:rsid w:val="009478BC"/>
    <w:rsid w:val="00947BCD"/>
    <w:rsid w:val="0095246F"/>
    <w:rsid w:val="009549A6"/>
    <w:rsid w:val="00960F24"/>
    <w:rsid w:val="00961962"/>
    <w:rsid w:val="00962554"/>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1824"/>
    <w:rsid w:val="00A6449E"/>
    <w:rsid w:val="00A73DD5"/>
    <w:rsid w:val="00A80C68"/>
    <w:rsid w:val="00A84B85"/>
    <w:rsid w:val="00A87B49"/>
    <w:rsid w:val="00A90300"/>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94ED5"/>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777"/>
    <w:rsid w:val="00C16AEB"/>
    <w:rsid w:val="00C17539"/>
    <w:rsid w:val="00C25204"/>
    <w:rsid w:val="00C258D3"/>
    <w:rsid w:val="00C27393"/>
    <w:rsid w:val="00C339E9"/>
    <w:rsid w:val="00C3470D"/>
    <w:rsid w:val="00C34964"/>
    <w:rsid w:val="00C34EC5"/>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514E"/>
    <w:rsid w:val="00D653B5"/>
    <w:rsid w:val="00D67924"/>
    <w:rsid w:val="00D67BDA"/>
    <w:rsid w:val="00D753A8"/>
    <w:rsid w:val="00D76915"/>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D54F9"/>
    <w:rsid w:val="00DD636D"/>
    <w:rsid w:val="00DE36F3"/>
    <w:rsid w:val="00DE6AD9"/>
    <w:rsid w:val="00DE7E2D"/>
    <w:rsid w:val="00DF0444"/>
    <w:rsid w:val="00DF0B69"/>
    <w:rsid w:val="00DF19B1"/>
    <w:rsid w:val="00DF42CC"/>
    <w:rsid w:val="00DF63EC"/>
    <w:rsid w:val="00E02D87"/>
    <w:rsid w:val="00E04B1B"/>
    <w:rsid w:val="00E05261"/>
    <w:rsid w:val="00E05BFC"/>
    <w:rsid w:val="00E11344"/>
    <w:rsid w:val="00E12C9D"/>
    <w:rsid w:val="00E15277"/>
    <w:rsid w:val="00E16C30"/>
    <w:rsid w:val="00E20DCD"/>
    <w:rsid w:val="00E23EE1"/>
    <w:rsid w:val="00E2678E"/>
    <w:rsid w:val="00E33025"/>
    <w:rsid w:val="00E33B40"/>
    <w:rsid w:val="00E33EF4"/>
    <w:rsid w:val="00E3745C"/>
    <w:rsid w:val="00E40E1D"/>
    <w:rsid w:val="00E4156F"/>
    <w:rsid w:val="00E4559E"/>
    <w:rsid w:val="00E47380"/>
    <w:rsid w:val="00E50040"/>
    <w:rsid w:val="00E50C18"/>
    <w:rsid w:val="00E61491"/>
    <w:rsid w:val="00E6697D"/>
    <w:rsid w:val="00E66CA0"/>
    <w:rsid w:val="00E67176"/>
    <w:rsid w:val="00E67BCE"/>
    <w:rsid w:val="00E701D1"/>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7A3"/>
    <w:rsid w:val="00EF58B6"/>
    <w:rsid w:val="00EF6820"/>
    <w:rsid w:val="00F009CF"/>
    <w:rsid w:val="00F010EE"/>
    <w:rsid w:val="00F0249A"/>
    <w:rsid w:val="00F108AD"/>
    <w:rsid w:val="00F10D5D"/>
    <w:rsid w:val="00F22623"/>
    <w:rsid w:val="00F25C6A"/>
    <w:rsid w:val="00F304A9"/>
    <w:rsid w:val="00F313CF"/>
    <w:rsid w:val="00F317DE"/>
    <w:rsid w:val="00F42152"/>
    <w:rsid w:val="00F45B1E"/>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5D54"/>
    <w:rsid w:val="00F86687"/>
    <w:rsid w:val="00F87241"/>
    <w:rsid w:val="00F87EE6"/>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684B74"/>
    <w:rsid w:val="00A941EB"/>
    <w:rsid w:val="00BB0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e853bc-aa60-4251-9564-3acfc9342e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94333866720E47AECF6B7C1C04F904" ma:contentTypeVersion="18" ma:contentTypeDescription="Skapa ett nytt dokument." ma:contentTypeScope="" ma:versionID="7292bd873c2916af6d603d458e9cbb74">
  <xsd:schema xmlns:xsd="http://www.w3.org/2001/XMLSchema" xmlns:xs="http://www.w3.org/2001/XMLSchema" xmlns:p="http://schemas.microsoft.com/office/2006/metadata/properties" xmlns:ns3="b9e853bc-aa60-4251-9564-3acfc9342ef7" xmlns:ns4="428f8bc1-a9d9-44d7-9627-a63dc4c8b577" targetNamespace="http://schemas.microsoft.com/office/2006/metadata/properties" ma:root="true" ma:fieldsID="e05e0b437ccf276d4367b5d47ce694db" ns3:_="" ns4:_="">
    <xsd:import namespace="b9e853bc-aa60-4251-9564-3acfc9342ef7"/>
    <xsd:import namespace="428f8bc1-a9d9-44d7-9627-a63dc4c8b5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53bc-aa60-4251-9564-3acfc9342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f8bc1-a9d9-44d7-9627-a63dc4c8b577"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095B-42EC-4F92-8B98-58EF57AD5653}">
  <ds:schemaRefs>
    <ds:schemaRef ds:uri="http://www.w3.org/XML/1998/namespace"/>
    <ds:schemaRef ds:uri="http://schemas.microsoft.com/office/2006/metadata/properties"/>
    <ds:schemaRef ds:uri="b9e853bc-aa60-4251-9564-3acfc9342ef7"/>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428f8bc1-a9d9-44d7-9627-a63dc4c8b577"/>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4D1D64A5-EE88-4F0B-B1BF-0BC1BA122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53bc-aa60-4251-9564-3acfc9342ef7"/>
    <ds:schemaRef ds:uri="428f8bc1-a9d9-44d7-9627-a63dc4c8b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1393</TotalTime>
  <Pages>2</Pages>
  <Words>365</Words>
  <Characters>1937</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för 2024            riksföreningen Sveriges Lärare Watma Education</vt:lpstr>
      <vt:lpstr/>
    </vt:vector>
  </TitlesOfParts>
  <Manager/>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2024            riksföreningen Sveriges Lärare Watma Education</dc:title>
  <dc:subject/>
  <dc:creator>Sandra Wiström</dc:creator>
  <cp:keywords/>
  <dc:description/>
  <cp:lastModifiedBy>Helena Von Schantz</cp:lastModifiedBy>
  <cp:revision>5</cp:revision>
  <cp:lastPrinted>2023-03-16T10:13:00Z</cp:lastPrinted>
  <dcterms:created xsi:type="dcterms:W3CDTF">2024-03-01T14:13:00Z</dcterms:created>
  <dcterms:modified xsi:type="dcterms:W3CDTF">2024-03-05T12:26:00Z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0x0101000594333866720E47AECF6B7C1C04F904</vt:lpwstr>
  </property>
  <property fmtid="{D5CDD505-2E9C-101B-9397-08002B2CF9AE}" pid="3" name="MediaServiceImageTags">
    <vt:lpwstr/>
  </property>
</Properties>
</file>