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A5741DF" w14:textId="72CB7680" w:rsidR="005179F2" w:rsidRPr="00074FD3" w:rsidRDefault="00F46517" w:rsidP="005179F2">
          <w:pPr>
            <w:pStyle w:val="Rubrik1"/>
          </w:pPr>
          <w:r w:rsidRPr="00074FD3">
            <w:t>Verksamhetsplan 2024</w:t>
          </w:r>
        </w:p>
      </w:sdtContent>
    </w:sdt>
    <w:p w14:paraId="37B4F293" w14:textId="1CE4D207" w:rsidR="00822BB9" w:rsidRPr="00074FD3" w:rsidRDefault="00F46517" w:rsidP="00822BB9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="00822BB9" w:rsidRPr="00074FD3">
        <w:t xml:space="preserve">Sveriges största akademikerförbund, Sveriges Lärare, bildades den 1 januari 2023 för att </w:t>
      </w:r>
      <w:r w:rsidR="000C1FDE">
        <w:t>samla lärarprofessionen.</w:t>
      </w:r>
      <w:r w:rsidR="00822BB9" w:rsidRPr="00074FD3">
        <w:t xml:space="preserve"> Sveriges Lärare är </w:t>
      </w:r>
      <w:r w:rsidR="00822BB9" w:rsidRPr="003E128E">
        <w:t xml:space="preserve">och behöver vara </w:t>
      </w:r>
      <w:r w:rsidR="00822BB9" w:rsidRPr="00074FD3">
        <w:t xml:space="preserve">en tydlig röst i </w:t>
      </w:r>
      <w:r w:rsidR="00822BB9" w:rsidRPr="00A42365">
        <w:t>debatten</w:t>
      </w:r>
      <w:r w:rsidR="00822BB9" w:rsidRPr="00074FD3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="00822BB9" w:rsidRPr="00074FD3">
        <w:t xml:space="preserve"> </w:t>
      </w:r>
    </w:p>
    <w:p w14:paraId="509453D3" w14:textId="77777777" w:rsidR="00095B9E" w:rsidRDefault="00822BB9" w:rsidP="00095B9E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14:paraId="023225BF" w14:textId="2D5B5A2B" w:rsidR="00822BB9" w:rsidRDefault="00822BB9" w:rsidP="00822BB9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14:paraId="7D9E35B0" w14:textId="77777777" w:rsidR="00A42365" w:rsidRDefault="000C1FDE" w:rsidP="00A42365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14:paraId="09A62756" w14:textId="77777777" w:rsidR="007D3FF4" w:rsidRPr="00074FD3" w:rsidRDefault="007D3FF4" w:rsidP="007D3FF4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14:paraId="463FD6B3" w14:textId="188E1BE6" w:rsidR="007D3FF4" w:rsidRPr="00074FD3" w:rsidRDefault="007D3FF4" w:rsidP="007D3FF4">
      <w:r w:rsidRPr="00074FD3">
        <w:t xml:space="preserve">Sveriges Lärare har som målsättning på nationell nivå </w:t>
      </w:r>
    </w:p>
    <w:p w14:paraId="1AB4A016" w14:textId="0252696A" w:rsidR="006A35F7" w:rsidRDefault="00FB24AD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14:paraId="359E33B2" w14:textId="6A3F3DA4" w:rsidR="006A35F7" w:rsidRDefault="00127309" w:rsidP="007D3FF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14:paraId="4218D552" w14:textId="7C98105B" w:rsidR="007D3FF4" w:rsidRDefault="00A42365" w:rsidP="007D3FF4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14:paraId="38BF7E55" w14:textId="4746ED13" w:rsidR="007D3FF4" w:rsidRPr="00074FD3" w:rsidRDefault="007D3FF4" w:rsidP="007D3FF4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14:paraId="2189CC49" w14:textId="4D75DFFD" w:rsidR="12A29FC0" w:rsidRDefault="00A42365" w:rsidP="5010A28B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14:paraId="79BA690C" w14:textId="1D87EFD3" w:rsidR="00361306" w:rsidRPr="00074FD3" w:rsidRDefault="00361306" w:rsidP="00361306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14:paraId="552B5075" w14:textId="77777777" w:rsidR="00361306" w:rsidRPr="00074FD3" w:rsidRDefault="00361306" w:rsidP="00D05E92">
      <w:pPr>
        <w:pStyle w:val="Liststycke"/>
      </w:pPr>
    </w:p>
    <w:p w14:paraId="2B6FBB89" w14:textId="733BB818" w:rsidR="00F46517" w:rsidRPr="00074FD3" w:rsidRDefault="00F46517" w:rsidP="00F46517">
      <w:pPr>
        <w:pStyle w:val="Rubrik2"/>
      </w:pPr>
      <w:r w:rsidRPr="00074FD3">
        <w:t xml:space="preserve">Fokusområden lokal nivå </w:t>
      </w:r>
    </w:p>
    <w:p w14:paraId="4B413902" w14:textId="77777777" w:rsidR="00F46517" w:rsidRPr="00074FD3" w:rsidRDefault="00F46517" w:rsidP="003327FE">
      <w:r w:rsidRPr="00074FD3">
        <w:t xml:space="preserve">Sveriges Lärare har som målsättning på lokal nivå </w:t>
      </w:r>
    </w:p>
    <w:p w14:paraId="56E5BDA8" w14:textId="375DFC14" w:rsidR="00EB305F" w:rsidRDefault="00F46517" w:rsidP="00F46517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14:paraId="2EFEBC00" w14:textId="27C81A79" w:rsidR="00F46517" w:rsidRPr="00074FD3" w:rsidRDefault="001C64EE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14:paraId="7AF747F4" w14:textId="77777777" w:rsidR="00A55BAD" w:rsidRDefault="00F46517" w:rsidP="00F4651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14:paraId="749BF58B" w14:textId="0701DEED" w:rsidR="00F46517" w:rsidRDefault="016F3B64" w:rsidP="00F46517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14:paraId="28D4AF11" w14:textId="05857D8F" w:rsidR="000E7A47" w:rsidRDefault="00A55BAD" w:rsidP="000E7A47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14:paraId="55D82F55" w14:textId="37CCEE37" w:rsidR="00B03823" w:rsidRDefault="00B03823" w:rsidP="00E24E8B">
      <w:pPr>
        <w:pStyle w:val="Kursivtcitat"/>
        <w:jc w:val="right"/>
      </w:pPr>
      <w:r>
        <w:lastRenderedPageBreak/>
        <w:t xml:space="preserve">FÖRSLAG av </w:t>
      </w:r>
      <w:r w:rsidR="00DC2BA6">
        <w:t>F</w:t>
      </w:r>
      <w:r w:rsidR="00A7482C">
        <w:t xml:space="preserve">öreningsstyrelsen </w:t>
      </w:r>
    </w:p>
    <w:p w14:paraId="6DA8BFD3" w14:textId="50FF7EEC" w:rsidR="00E24E8B" w:rsidRDefault="00850BF4" w:rsidP="00E24E8B">
      <w:pPr>
        <w:pStyle w:val="Kursivtcitat"/>
        <w:jc w:val="right"/>
      </w:pPr>
      <w:r>
        <w:t>DD MM 2024</w:t>
      </w:r>
    </w:p>
    <w:p w14:paraId="699FF0AD" w14:textId="0ADDC04A" w:rsidR="00DC2BA6" w:rsidRDefault="00E24E8B" w:rsidP="00A7482C">
      <w:pPr>
        <w:pStyle w:val="Rubrik3"/>
      </w:pPr>
      <w:r>
        <w:t>L</w:t>
      </w:r>
      <w:r w:rsidR="006B4503">
        <w:t xml:space="preserve">okala mål och </w:t>
      </w:r>
      <w:r w:rsidR="00A7482C">
        <w:t xml:space="preserve">aktiviteter </w:t>
      </w:r>
      <w:r w:rsidR="0044315B">
        <w:t xml:space="preserve">för Verksamhetsplan 2024 för </w:t>
      </w:r>
      <w:r w:rsidR="00AE0F13">
        <w:t>riksf</w:t>
      </w:r>
      <w:r w:rsidR="00C1358E">
        <w:t xml:space="preserve">örening </w:t>
      </w:r>
      <w:proofErr w:type="spellStart"/>
      <w:r w:rsidR="00AE0F13">
        <w:t>Watma</w:t>
      </w:r>
      <w:proofErr w:type="spellEnd"/>
      <w:r w:rsidR="00AE0F13">
        <w:t xml:space="preserve"> </w:t>
      </w:r>
      <w:proofErr w:type="spellStart"/>
      <w:r w:rsidR="00AE0F13">
        <w:t>Education</w:t>
      </w:r>
      <w:proofErr w:type="spellEnd"/>
    </w:p>
    <w:p w14:paraId="4EC5A1C1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 xml:space="preserve">Styrelsens förslag till mål för Sveriges Lärare </w:t>
      </w:r>
      <w:proofErr w:type="spellStart"/>
      <w:r w:rsidRPr="009619DD">
        <w:rPr>
          <w:color w:val="002060"/>
        </w:rPr>
        <w:t>Watma</w:t>
      </w:r>
      <w:proofErr w:type="spellEnd"/>
      <w:r w:rsidRPr="009619DD">
        <w:rPr>
          <w:color w:val="002060"/>
        </w:rPr>
        <w:t xml:space="preserve"> </w:t>
      </w:r>
      <w:proofErr w:type="spellStart"/>
      <w:r w:rsidRPr="009619DD">
        <w:rPr>
          <w:color w:val="002060"/>
        </w:rPr>
        <w:t>Education</w:t>
      </w:r>
      <w:proofErr w:type="spellEnd"/>
      <w:r w:rsidRPr="009619DD">
        <w:rPr>
          <w:color w:val="002060"/>
        </w:rPr>
        <w:t xml:space="preserve">: </w:t>
      </w:r>
    </w:p>
    <w:p w14:paraId="0EDB4D12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 xml:space="preserve">Ökad transparens och ökat medbestämmande i verksamheten. </w:t>
      </w:r>
    </w:p>
    <w:p w14:paraId="0E286ADB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Stärkt systematiskt arbetsmiljöarbete i verksamheten.</w:t>
      </w:r>
    </w:p>
    <w:p w14:paraId="3F9819B1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Undervisningen i fokus; reglerad och rimlig undervisningsmängd, reglerad och rimlig vikariehantering. Dokumentation och möten som gagnar undervisningen och kunskapsuppdraget.</w:t>
      </w:r>
    </w:p>
    <w:p w14:paraId="491E75BD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Arbeta för ombud på varje skola och för att våra ombud får utbildning för uppdraget.</w:t>
      </w:r>
    </w:p>
    <w:p w14:paraId="3097B6B7" w14:textId="77777777" w:rsidR="00D03221" w:rsidRPr="009619DD" w:rsidRDefault="00D03221" w:rsidP="00D03221">
      <w:pPr>
        <w:pStyle w:val="Brdtext"/>
        <w:numPr>
          <w:ilvl w:val="0"/>
          <w:numId w:val="10"/>
        </w:numPr>
        <w:rPr>
          <w:color w:val="002060"/>
        </w:rPr>
      </w:pPr>
      <w:r w:rsidRPr="009619DD">
        <w:rPr>
          <w:color w:val="002060"/>
        </w:rPr>
        <w:t>Arbeta för en ökad anslutningsgrad inom koncernen.</w:t>
      </w:r>
    </w:p>
    <w:p w14:paraId="47496944" w14:textId="77777777" w:rsidR="00D03221" w:rsidRPr="009619DD" w:rsidRDefault="00D03221" w:rsidP="00D03221">
      <w:pPr>
        <w:pStyle w:val="Brdtext"/>
        <w:rPr>
          <w:color w:val="002060"/>
        </w:rPr>
      </w:pPr>
    </w:p>
    <w:p w14:paraId="665826EC" w14:textId="77777777" w:rsidR="00D03221" w:rsidRPr="009619DD" w:rsidRDefault="00D03221" w:rsidP="00D03221">
      <w:pPr>
        <w:pStyle w:val="Rubrik4"/>
        <w:rPr>
          <w:i/>
          <w:iCs w:val="0"/>
          <w:color w:val="002060"/>
        </w:rPr>
      </w:pPr>
      <w:r w:rsidRPr="009619DD">
        <w:rPr>
          <w:iCs w:val="0"/>
          <w:color w:val="002060"/>
        </w:rPr>
        <w:t>Aktiviteter: Uppföljning av frekvensen av arbetsplatsmöten, lokal samverkan, i vilket skede och hur information når medarbetarna via central samverkan och ombudsmöten.</w:t>
      </w:r>
    </w:p>
    <w:p w14:paraId="5EDA280A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>Information om undervisningsmängd och hur vikariat hanteras på andra skolor, konkreta förslag, förslag om testskola, alternativt jämförelser mellan skolor inom koncernen. Begäran om genomlysning av dokumentation och mötesstruktur.</w:t>
      </w:r>
    </w:p>
    <w:p w14:paraId="723EEE95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>Aktivt arbete med att rekrytera ombud och tillse att de får utbildning</w:t>
      </w:r>
    </w:p>
    <w:p w14:paraId="7353B9FE" w14:textId="77777777" w:rsidR="00D03221" w:rsidRPr="009619DD" w:rsidRDefault="00D03221" w:rsidP="00D03221">
      <w:pPr>
        <w:pStyle w:val="Brdtext"/>
        <w:rPr>
          <w:color w:val="002060"/>
        </w:rPr>
      </w:pPr>
      <w:r w:rsidRPr="009619DD">
        <w:rPr>
          <w:color w:val="002060"/>
        </w:rPr>
        <w:t>Synlighet på skolorna främst genom våra ombud, men även genom affischering, profilprodukter och rekryteringskampanjer.</w:t>
      </w:r>
    </w:p>
    <w:p w14:paraId="7A65B3C7" w14:textId="77777777" w:rsidR="00AE0F13" w:rsidRPr="00AE0F13" w:rsidRDefault="00AE0F13" w:rsidP="00AE0F13"/>
    <w:sectPr w:rsidR="00AE0F13" w:rsidRPr="00AE0F13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D634" w14:textId="77777777" w:rsidR="00954115" w:rsidRDefault="00954115" w:rsidP="00ED6C6F">
      <w:pPr>
        <w:spacing w:after="0" w:line="240" w:lineRule="auto"/>
      </w:pPr>
      <w:r>
        <w:separator/>
      </w:r>
    </w:p>
    <w:p w14:paraId="5A067649" w14:textId="77777777" w:rsidR="00954115" w:rsidRDefault="00954115"/>
    <w:p w14:paraId="44F4AFDA" w14:textId="77777777" w:rsidR="00954115" w:rsidRDefault="00954115"/>
  </w:endnote>
  <w:endnote w:type="continuationSeparator" w:id="0">
    <w:p w14:paraId="165E062D" w14:textId="77777777" w:rsidR="00954115" w:rsidRDefault="00954115" w:rsidP="00ED6C6F">
      <w:pPr>
        <w:spacing w:after="0" w:line="240" w:lineRule="auto"/>
      </w:pPr>
      <w:r>
        <w:continuationSeparator/>
      </w:r>
    </w:p>
    <w:p w14:paraId="301FB9C0" w14:textId="77777777" w:rsidR="00954115" w:rsidRDefault="00954115"/>
    <w:p w14:paraId="4C25C694" w14:textId="77777777" w:rsidR="00954115" w:rsidRDefault="00954115"/>
  </w:endnote>
  <w:endnote w:type="continuationNotice" w:id="1">
    <w:p w14:paraId="0FB598E2" w14:textId="77777777" w:rsidR="00954115" w:rsidRDefault="00954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1F1420EF" w:rsidR="00DF63EC" w:rsidRPr="00DF63EC" w:rsidRDefault="00000000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3317" w14:textId="77777777" w:rsidR="00954115" w:rsidRDefault="00954115" w:rsidP="00ED6C6F">
      <w:pPr>
        <w:spacing w:after="0" w:line="240" w:lineRule="auto"/>
      </w:pPr>
      <w:r>
        <w:separator/>
      </w:r>
    </w:p>
  </w:footnote>
  <w:footnote w:type="continuationSeparator" w:id="0">
    <w:p w14:paraId="201934EA" w14:textId="77777777" w:rsidR="00954115" w:rsidRDefault="00954115" w:rsidP="00ED6C6F">
      <w:pPr>
        <w:spacing w:after="0" w:line="240" w:lineRule="auto"/>
      </w:pPr>
      <w:r>
        <w:continuationSeparator/>
      </w:r>
    </w:p>
  </w:footnote>
  <w:footnote w:type="continuationNotice" w:id="1">
    <w:p w14:paraId="30EA0A40" w14:textId="77777777" w:rsidR="00954115" w:rsidRPr="00DC2F3F" w:rsidRDefault="00954115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090A1C6" w14:textId="7AFAD12B" w:rsidR="00280776" w:rsidRDefault="00280776" w:rsidP="008E1E7B">
          <w:pPr>
            <w:pStyle w:val="Sidhuvud"/>
            <w:spacing w:before="100"/>
            <w:jc w:val="right"/>
          </w:pPr>
        </w:p>
        <w:p w14:paraId="179AF090" w14:textId="24CD5DC3" w:rsidR="008B1CC0" w:rsidRPr="003F7257" w:rsidRDefault="00A76856" w:rsidP="00A76856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="00D91CF9" w:rsidRPr="003F7257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="00D91CF9" w:rsidRPr="003F7257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14:paraId="0CB9A71F" w14:textId="67F8459F" w:rsidR="00AE7483" w:rsidRPr="003F7257" w:rsidRDefault="00A76856" w:rsidP="008E1E7B">
    <w:pPr>
      <w:pStyle w:val="Sidhuvud"/>
      <w:spacing w:after="720"/>
      <w:ind w:right="320"/>
      <w:rPr>
        <w:i/>
        <w:iCs/>
      </w:rPr>
    </w:pPr>
    <w:r>
      <w:tab/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57645C83"/>
    <w:multiLevelType w:val="hybridMultilevel"/>
    <w:tmpl w:val="C3F8B2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6"/>
  </w:num>
  <w:num w:numId="6" w16cid:durableId="2050103288">
    <w:abstractNumId w:val="5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7"/>
  </w:num>
  <w:num w:numId="10" w16cid:durableId="148439486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54115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38D9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0F13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221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549624E"/>
    <w:rsid w:val="09DF6466"/>
    <w:rsid w:val="0C8AEEE2"/>
    <w:rsid w:val="1233D716"/>
    <w:rsid w:val="12A29FC0"/>
    <w:rsid w:val="1453FC89"/>
    <w:rsid w:val="14B8A79A"/>
    <w:rsid w:val="14F4B4E4"/>
    <w:rsid w:val="1A2382CC"/>
    <w:rsid w:val="1C55F59A"/>
    <w:rsid w:val="23193B2E"/>
    <w:rsid w:val="239AC39E"/>
    <w:rsid w:val="26032E2D"/>
    <w:rsid w:val="31508DDD"/>
    <w:rsid w:val="336B6C45"/>
    <w:rsid w:val="3690A5E4"/>
    <w:rsid w:val="3BE840C2"/>
    <w:rsid w:val="3D273B7B"/>
    <w:rsid w:val="3D7598D3"/>
    <w:rsid w:val="4197489A"/>
    <w:rsid w:val="45D18C8C"/>
    <w:rsid w:val="4745F73E"/>
    <w:rsid w:val="49E657F6"/>
    <w:rsid w:val="4CB4B874"/>
    <w:rsid w:val="5010A28B"/>
    <w:rsid w:val="50D8BC47"/>
    <w:rsid w:val="5528707E"/>
    <w:rsid w:val="582CBACA"/>
    <w:rsid w:val="59C45644"/>
    <w:rsid w:val="59E6DD8C"/>
    <w:rsid w:val="59F58848"/>
    <w:rsid w:val="63036D4D"/>
    <w:rsid w:val="63D058E1"/>
    <w:rsid w:val="6619C8FD"/>
    <w:rsid w:val="684E945D"/>
    <w:rsid w:val="695169BF"/>
    <w:rsid w:val="6EECCC9C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1167BE" w:rsidRDefault="00142589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522712"/>
    <w:rsid w:val="00637A59"/>
    <w:rsid w:val="008203CD"/>
    <w:rsid w:val="00A27F89"/>
    <w:rsid w:val="00AD128F"/>
    <w:rsid w:val="00B632A1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e853bc-aa60-4251-9564-3acfc9342e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94333866720E47AECF6B7C1C04F904" ma:contentTypeVersion="18" ma:contentTypeDescription="Skapa ett nytt dokument." ma:contentTypeScope="" ma:versionID="7292bd873c2916af6d603d458e9cbb74">
  <xsd:schema xmlns:xsd="http://www.w3.org/2001/XMLSchema" xmlns:xs="http://www.w3.org/2001/XMLSchema" xmlns:p="http://schemas.microsoft.com/office/2006/metadata/properties" xmlns:ns3="b9e853bc-aa60-4251-9564-3acfc9342ef7" xmlns:ns4="428f8bc1-a9d9-44d7-9627-a63dc4c8b577" targetNamespace="http://schemas.microsoft.com/office/2006/metadata/properties" ma:root="true" ma:fieldsID="e05e0b437ccf276d4367b5d47ce694db" ns3:_="" ns4:_="">
    <xsd:import namespace="b9e853bc-aa60-4251-9564-3acfc9342ef7"/>
    <xsd:import namespace="428f8bc1-a9d9-44d7-9627-a63dc4c8b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53bc-aa60-4251-9564-3acfc9342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8bc1-a9d9-44d7-9627-a63dc4c8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b9e853bc-aa60-4251-9564-3acfc9342ef7"/>
  </ds:schemaRefs>
</ds:datastoreItem>
</file>

<file path=customXml/itemProps4.xml><?xml version="1.0" encoding="utf-8"?>
<ds:datastoreItem xmlns:ds="http://schemas.openxmlformats.org/officeDocument/2006/customXml" ds:itemID="{DA93D473-406D-44FE-A19D-1390DFB4C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53bc-aa60-4251-9564-3acfc9342ef7"/>
    <ds:schemaRef ds:uri="428f8bc1-a9d9-44d7-9627-a63dc4c8b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4</TotalTime>
  <Pages>2</Pages>
  <Words>552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Verksamhetsplan 2024</vt:lpstr>
    </vt:vector>
  </TitlesOfParts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Verksamhetsplan 2024</dc:title>
  <dc:subject/>
  <dc:creator>Sandra Wiström</dc:creator>
  <cp:keywords/>
  <dc:description/>
  <cp:lastModifiedBy>Helena Von Schantz</cp:lastModifiedBy>
  <cp:revision>4</cp:revision>
  <cp:lastPrinted>2023-03-17T02:13:00Z</cp:lastPrinted>
  <dcterms:created xsi:type="dcterms:W3CDTF">2024-03-01T14:03:00Z</dcterms:created>
  <dcterms:modified xsi:type="dcterms:W3CDTF">2024-03-01T14:06:00Z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0x0101000594333866720E47AECF6B7C1C04F904</vt:lpwstr>
  </property>
  <property fmtid="{D5CDD505-2E9C-101B-9397-08002B2CF9AE}" pid="3" name="MediaServiceImageTags">
    <vt:lpwstr/>
  </property>
</Properties>
</file>