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4EC0" w14:textId="40C9DDD6" w:rsidR="003D2AAE" w:rsidRDefault="003D2AAE" w:rsidP="00D33E89">
      <w:pPr>
        <w:pStyle w:val="Rubrik1"/>
        <w:spacing w:after="0"/>
        <w:jc w:val="right"/>
      </w:pPr>
      <w:r>
        <w:rPr>
          <w:noProof/>
        </w:rPr>
        <w:drawing>
          <wp:inline distT="0" distB="0" distL="0" distR="0" wp14:anchorId="1B503C87" wp14:editId="702ED318">
            <wp:extent cx="2220814" cy="435280"/>
            <wp:effectExtent l="0" t="0" r="0" b="3175"/>
            <wp:docPr id="26653611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797" cy="44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76F25" w14:textId="47A58233" w:rsidR="00B06F9D" w:rsidRPr="00782F28" w:rsidRDefault="00F841CD" w:rsidP="00FF037D">
      <w:pPr>
        <w:pStyle w:val="Rubrik1"/>
      </w:pPr>
      <w:r>
        <w:t xml:space="preserve">Verksamhetsplan </w:t>
      </w:r>
      <w:r w:rsidR="0098399A">
        <w:t xml:space="preserve">2026 </w:t>
      </w:r>
      <w:r>
        <w:t>med målsättningar och aktiviteter</w:t>
      </w:r>
      <w:r>
        <w:br/>
        <w:t xml:space="preserve">för förening </w:t>
      </w:r>
      <w:sdt>
        <w:sdtPr>
          <w:id w:val="-814185245"/>
          <w:placeholder>
            <w:docPart w:val="AE4E4796B2E949A4A16DFBD30DB86EB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F037D">
            <w:t>Tibro</w:t>
          </w:r>
        </w:sdtContent>
      </w:sdt>
    </w:p>
    <w:p w14:paraId="5B5BF18F" w14:textId="3492B291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14:paraId="1740CEBE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2253CA0C" w14:textId="77777777" w:rsidTr="00180077">
        <w:tc>
          <w:tcPr>
            <w:tcW w:w="15307" w:type="dxa"/>
            <w:shd w:val="clear" w:color="auto" w:fill="4D7955" w:themeFill="accent1"/>
          </w:tcPr>
          <w:p w14:paraId="6036687F" w14:textId="32C49072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112DBBBC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909F481" w14:textId="6D861BF9" w:rsidR="00D9222D" w:rsidRDefault="00D9222D" w:rsidP="00BB56B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har årsmöte regelbundet. Mellan 15-20 procent av våra medlemmar brukar närvara på årsmötet.</w:t>
            </w:r>
          </w:p>
          <w:p w14:paraId="73F11F84" w14:textId="4861C930" w:rsidR="00D9222D" w:rsidRDefault="00BB56B0" w:rsidP="00854B78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D9222D">
              <w:rPr>
                <w:sz w:val="20"/>
                <w:szCs w:val="20"/>
              </w:rPr>
              <w:t>De flesta skolor och förskolor ha</w:t>
            </w:r>
            <w:r w:rsidR="00D562C4">
              <w:rPr>
                <w:sz w:val="20"/>
                <w:szCs w:val="20"/>
              </w:rPr>
              <w:t xml:space="preserve"> </w:t>
            </w:r>
            <w:r w:rsidR="00D9222D">
              <w:rPr>
                <w:sz w:val="20"/>
                <w:szCs w:val="20"/>
              </w:rPr>
              <w:t>regelbundet facklig tid på APT.</w:t>
            </w:r>
            <w:r w:rsidR="007670F8">
              <w:rPr>
                <w:sz w:val="20"/>
                <w:szCs w:val="20"/>
              </w:rPr>
              <w:t xml:space="preserve"> På högstadiet har man valt att använda annan tid.</w:t>
            </w:r>
          </w:p>
          <w:p w14:paraId="3DCDD339" w14:textId="0602EF22" w:rsidR="00D562C4" w:rsidRDefault="00BB56B0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D9222D">
              <w:rPr>
                <w:sz w:val="20"/>
                <w:szCs w:val="20"/>
              </w:rPr>
              <w:t xml:space="preserve">En gång i månaden träffas alla APO/SO för förskolan samt grundskolan. I fsk är det god uppslutning, </w:t>
            </w:r>
            <w:r w:rsidR="00D562C4">
              <w:rPr>
                <w:sz w:val="20"/>
                <w:szCs w:val="20"/>
              </w:rPr>
              <w:t>lite sämre uppslutning i gsk. Det fortsätter vi med.</w:t>
            </w:r>
          </w:p>
          <w:p w14:paraId="1AD73CDD" w14:textId="10DAC745" w:rsidR="00B22FFC" w:rsidRDefault="00B22FFC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Styrelsemöte en gång i månaden.</w:t>
            </w:r>
          </w:p>
          <w:p w14:paraId="3C833B78" w14:textId="55C0E57A" w:rsidR="00854B78" w:rsidRDefault="00B22FFC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Regelbundna distriktsrådsmöten, en gång per månad, vartannat fysiskt och vartannat digitalt.</w:t>
            </w:r>
          </w:p>
          <w:p w14:paraId="0585BE07" w14:textId="77777777" w:rsidR="00D562C4" w:rsidRDefault="00D562C4" w:rsidP="00FD4C26">
            <w:pPr>
              <w:pStyle w:val="Faktabrdtext"/>
              <w:rPr>
                <w:sz w:val="20"/>
                <w:szCs w:val="20"/>
              </w:rPr>
            </w:pPr>
          </w:p>
          <w:p w14:paraId="3BF40B26" w14:textId="3095B476" w:rsidR="00BB56B0" w:rsidRDefault="00D562C4" w:rsidP="00BB56B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Inför årsmötet</w:t>
            </w:r>
            <w:r w:rsidR="00B22FFC">
              <w:rPr>
                <w:sz w:val="20"/>
                <w:szCs w:val="20"/>
              </w:rPr>
              <w:t xml:space="preserve"> efterlyser vi</w:t>
            </w:r>
            <w:r>
              <w:rPr>
                <w:sz w:val="20"/>
                <w:szCs w:val="20"/>
              </w:rPr>
              <w:t xml:space="preserve"> medlemsförslag.</w:t>
            </w:r>
          </w:p>
          <w:p w14:paraId="333EF445" w14:textId="2491C6A9" w:rsidR="00853BF8" w:rsidRPr="00B22FFC" w:rsidRDefault="00B22FFC" w:rsidP="00BB56B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22FFC">
              <w:rPr>
                <w:sz w:val="20"/>
                <w:szCs w:val="20"/>
              </w:rPr>
              <w:t>Månadsbrev som publiceras för medlemmar.</w:t>
            </w:r>
            <w:r w:rsidR="00FD4C26" w:rsidRPr="00B22FFC">
              <w:rPr>
                <w:sz w:val="20"/>
                <w:szCs w:val="20"/>
              </w:rPr>
              <w:br/>
            </w:r>
          </w:p>
        </w:tc>
      </w:tr>
      <w:tr w:rsidR="00854B78" w14:paraId="48321118" w14:textId="77777777" w:rsidTr="00180077">
        <w:tc>
          <w:tcPr>
            <w:tcW w:w="15307" w:type="dxa"/>
            <w:shd w:val="clear" w:color="auto" w:fill="auto"/>
          </w:tcPr>
          <w:p w14:paraId="755E92C9" w14:textId="77777777" w:rsidR="00854B78" w:rsidRDefault="00854B78" w:rsidP="00FF037D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7B1D5A55" w14:textId="40E14DE6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061D1E4A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72BE35A6" w14:textId="472D056C" w:rsidR="00CB3B9F" w:rsidRPr="003A2269" w:rsidRDefault="00CB3B9F" w:rsidP="00D06A31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lastRenderedPageBreak/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289B0CA6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E0E7252" w14:textId="066CBCB4" w:rsidR="00A531FF" w:rsidRPr="003A2269" w:rsidRDefault="00EA5DEE" w:rsidP="00D06A3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B449593" w14:textId="75AA6AE2" w:rsidR="00A531FF" w:rsidRPr="003A2269" w:rsidRDefault="00EA5DEE" w:rsidP="00D06A3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12ADD74" w14:textId="35860CF1" w:rsidR="00A531FF" w:rsidRPr="003A2269" w:rsidRDefault="00EA5DEE" w:rsidP="00D06A3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47E75B1" w14:textId="11FD1296" w:rsidR="00A531FF" w:rsidRPr="003A2269" w:rsidRDefault="00EA5DEE" w:rsidP="00D06A3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61FAF76" w14:textId="0666830C" w:rsidR="00A531FF" w:rsidRPr="003A2269" w:rsidRDefault="00EA5DEE" w:rsidP="00D06A31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3FFA9175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2B5279A" w14:textId="3730E046" w:rsidR="00A531FF" w:rsidRPr="003A2269" w:rsidRDefault="00D562C4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Fortsätta med möte</w:t>
            </w:r>
            <w:r w:rsidR="00D10B9A">
              <w:rPr>
                <w:sz w:val="20"/>
                <w:szCs w:val="20"/>
              </w:rPr>
              <w:t>n med APO/SO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ABCF139" w14:textId="0CCA58F6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Varje månad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D7EECFA" w14:textId="67C8C4EC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956016C" w14:textId="77777777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BB2A897" w14:textId="52F16B7B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5D001117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4FCD851" w14:textId="3196AB91" w:rsidR="00A531FF" w:rsidRPr="00545B4E" w:rsidRDefault="00FF037D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Medlemsbrev</w:t>
            </w:r>
          </w:p>
        </w:tc>
        <w:tc>
          <w:tcPr>
            <w:tcW w:w="1730" w:type="dxa"/>
            <w:shd w:val="clear" w:color="auto" w:fill="auto"/>
          </w:tcPr>
          <w:p w14:paraId="23038A79" w14:textId="43768BCC" w:rsidR="00A531FF" w:rsidRPr="003A2269" w:rsidRDefault="00FF037D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Månadsvis</w:t>
            </w:r>
          </w:p>
        </w:tc>
        <w:tc>
          <w:tcPr>
            <w:tcW w:w="3062" w:type="dxa"/>
            <w:shd w:val="clear" w:color="auto" w:fill="auto"/>
          </w:tcPr>
          <w:p w14:paraId="59E3FEC6" w14:textId="46A4D0F8" w:rsidR="00A531FF" w:rsidRPr="003A2269" w:rsidRDefault="00FF037D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1AB1E253" w14:textId="275D1FA9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0AAAFEDD" w14:textId="50D0CAB1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1F745BB6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7096B83" w14:textId="34C9D640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Genomföra möteskvartar på APT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F6E854A" w14:textId="7B3FBA09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DFC35BD" w14:textId="5A0DB023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1FA63C93" w14:textId="51400075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APO/SO-träffar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69C9105" w14:textId="6936D154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6AEC4A0E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597BF89" w14:textId="5240B375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Distriktsråd</w:t>
            </w:r>
          </w:p>
        </w:tc>
        <w:tc>
          <w:tcPr>
            <w:tcW w:w="1730" w:type="dxa"/>
            <w:shd w:val="clear" w:color="auto" w:fill="auto"/>
          </w:tcPr>
          <w:p w14:paraId="599BDBE9" w14:textId="4967E275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gång/mån?</w:t>
            </w:r>
          </w:p>
        </w:tc>
        <w:tc>
          <w:tcPr>
            <w:tcW w:w="3062" w:type="dxa"/>
            <w:shd w:val="clear" w:color="auto" w:fill="auto"/>
          </w:tcPr>
          <w:p w14:paraId="4B505E1F" w14:textId="15D2C908" w:rsidR="00A531FF" w:rsidRPr="003A2269" w:rsidRDefault="00D10B9A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– olika personer/tema</w:t>
            </w:r>
          </w:p>
        </w:tc>
        <w:tc>
          <w:tcPr>
            <w:tcW w:w="3061" w:type="dxa"/>
            <w:shd w:val="clear" w:color="auto" w:fill="auto"/>
          </w:tcPr>
          <w:p w14:paraId="6537BB5A" w14:textId="77777777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4DEF285D" w14:textId="5779C56D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63BFC9E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75F8A84" w14:textId="39326256" w:rsidR="00A531FF" w:rsidRPr="003A2269" w:rsidRDefault="00FF037D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Genomföra</w:t>
            </w:r>
            <w:r w:rsidR="00F65435">
              <w:rPr>
                <w:sz w:val="20"/>
                <w:szCs w:val="20"/>
              </w:rPr>
              <w:t xml:space="preserve"> arbetsplatsbesök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751D76D" w14:textId="2983D91A" w:rsidR="00A531FF" w:rsidRPr="003A2269" w:rsidRDefault="00F65435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59C23289" w14:textId="631883DC" w:rsidR="00A531FF" w:rsidRPr="003A2269" w:rsidRDefault="00F65435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A19859E" w14:textId="77777777" w:rsidR="00A531FF" w:rsidRPr="003A2269" w:rsidRDefault="00A531FF" w:rsidP="00D06A31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5E1E5DD" w14:textId="5263C512" w:rsidR="00A531FF" w:rsidRPr="003A2269" w:rsidRDefault="00545B4E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Enheterna bokar besök</w:t>
            </w:r>
          </w:p>
        </w:tc>
      </w:tr>
      <w:tr w:rsidR="00545B4E" w:rsidRPr="003A2269" w14:paraId="66D4FB6B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4E2E05E7" w14:textId="4045D9C5" w:rsidR="00545B4E" w:rsidRPr="00545B4E" w:rsidRDefault="00545B4E" w:rsidP="00D06A31">
            <w:pPr>
              <w:pStyle w:val="Faktabrdtext"/>
              <w:rPr>
                <w:sz w:val="20"/>
                <w:szCs w:val="20"/>
              </w:rPr>
            </w:pPr>
            <w:r w:rsidRPr="00545B4E">
              <w:rPr>
                <w:sz w:val="20"/>
                <w:szCs w:val="20"/>
              </w:rPr>
              <w:t>Medlemsaktiviteter</w:t>
            </w:r>
          </w:p>
        </w:tc>
        <w:tc>
          <w:tcPr>
            <w:tcW w:w="1730" w:type="dxa"/>
          </w:tcPr>
          <w:p w14:paraId="56A53E44" w14:textId="22D6895D" w:rsidR="00545B4E" w:rsidRPr="00545B4E" w:rsidRDefault="00545B4E" w:rsidP="00D06A31">
            <w:pPr>
              <w:pStyle w:val="Faktabrdtext"/>
              <w:rPr>
                <w:sz w:val="20"/>
                <w:szCs w:val="20"/>
              </w:rPr>
            </w:pPr>
            <w:r w:rsidRPr="00545B4E">
              <w:rPr>
                <w:sz w:val="20"/>
                <w:szCs w:val="20"/>
              </w:rPr>
              <w:t>4ggr/år</w:t>
            </w:r>
          </w:p>
        </w:tc>
        <w:tc>
          <w:tcPr>
            <w:tcW w:w="3062" w:type="dxa"/>
          </w:tcPr>
          <w:p w14:paraId="1C529E42" w14:textId="20354907" w:rsidR="00545B4E" w:rsidRPr="00545B4E" w:rsidRDefault="00545B4E" w:rsidP="00D06A31">
            <w:pPr>
              <w:pStyle w:val="Faktabrdtext"/>
              <w:rPr>
                <w:sz w:val="20"/>
                <w:szCs w:val="20"/>
              </w:rPr>
            </w:pPr>
            <w:r w:rsidRPr="00545B4E">
              <w:rPr>
                <w:sz w:val="20"/>
                <w:szCs w:val="20"/>
              </w:rPr>
              <w:t>Alla medlemmar som vill</w:t>
            </w:r>
          </w:p>
        </w:tc>
        <w:tc>
          <w:tcPr>
            <w:tcW w:w="3061" w:type="dxa"/>
          </w:tcPr>
          <w:p w14:paraId="288DFE81" w14:textId="77777777" w:rsidR="00545B4E" w:rsidRPr="00545B4E" w:rsidRDefault="00545B4E" w:rsidP="00D06A31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6A695B00" w14:textId="02535398" w:rsidR="00545B4E" w:rsidRPr="00545B4E" w:rsidRDefault="00545B4E" w:rsidP="00D06A31">
            <w:pPr>
              <w:pStyle w:val="Faktabrdtext"/>
              <w:rPr>
                <w:sz w:val="20"/>
                <w:szCs w:val="20"/>
              </w:rPr>
            </w:pPr>
            <w:r w:rsidRPr="00545B4E">
              <w:rPr>
                <w:sz w:val="20"/>
                <w:szCs w:val="20"/>
              </w:rPr>
              <w:t>Boka Kruset</w:t>
            </w:r>
          </w:p>
        </w:tc>
      </w:tr>
    </w:tbl>
    <w:p w14:paraId="59538B9D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5DA8BBBC" w14:textId="1D441E85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öka vår </w:t>
      </w:r>
      <w:r w:rsidRPr="002A034E">
        <w:t>fackliga</w:t>
      </w:r>
      <w:r w:rsidRPr="00535EE9">
        <w:t xml:space="preserve"> styrka. </w:t>
      </w:r>
    </w:p>
    <w:p w14:paraId="671608F3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7C1A6056" w14:textId="77777777" w:rsidTr="00D06A31">
        <w:tc>
          <w:tcPr>
            <w:tcW w:w="15307" w:type="dxa"/>
            <w:shd w:val="clear" w:color="auto" w:fill="4D7955" w:themeFill="accent1"/>
          </w:tcPr>
          <w:p w14:paraId="536245BE" w14:textId="56540BC5" w:rsidR="00247DC9" w:rsidRPr="0056435D" w:rsidRDefault="0048005F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563CAD9B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720AF26" w14:textId="77777777" w:rsidR="000F3416" w:rsidRDefault="00D10B9A" w:rsidP="000F3416">
            <w:pPr>
              <w:pStyle w:val="Faktabr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har en hög medlemstäthet. </w:t>
            </w:r>
          </w:p>
          <w:p w14:paraId="13945E9B" w14:textId="152805E1" w:rsidR="000E6711" w:rsidRDefault="00D10B9A" w:rsidP="00D06A31">
            <w:pPr>
              <w:pStyle w:val="Faktabr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få som ej är medlemmar får regelbundet frågan. </w:t>
            </w:r>
            <w:r w:rsidRPr="000F3416">
              <w:rPr>
                <w:sz w:val="20"/>
                <w:szCs w:val="20"/>
              </w:rPr>
              <w:t>Vi ska se till att synas och att medlemmarna ska förstå att alla tillsammans är facket, inte bara vi f</w:t>
            </w:r>
            <w:r w:rsidR="00E91792">
              <w:rPr>
                <w:sz w:val="20"/>
                <w:szCs w:val="20"/>
              </w:rPr>
              <w:t>örtroendevalda</w:t>
            </w:r>
            <w:r w:rsidRPr="000F3416">
              <w:rPr>
                <w:sz w:val="20"/>
                <w:szCs w:val="20"/>
              </w:rPr>
              <w:t>.</w:t>
            </w:r>
          </w:p>
          <w:p w14:paraId="1AEECD0A" w14:textId="25053A8A" w:rsidR="00D10B9A" w:rsidRPr="000F3416" w:rsidRDefault="000E6711" w:rsidP="00D06A31">
            <w:pPr>
              <w:pStyle w:val="Faktabr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Behålla befintliga medlemmar</w:t>
            </w:r>
            <w:r w:rsidR="00E91792">
              <w:rPr>
                <w:sz w:val="20"/>
                <w:szCs w:val="20"/>
              </w:rPr>
              <w:t xml:space="preserve"> och erbjuda medlemsaktiviteter.</w:t>
            </w:r>
          </w:p>
        </w:tc>
      </w:tr>
    </w:tbl>
    <w:p w14:paraId="70DCFD41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58DCBC47" w14:textId="77777777" w:rsidTr="00D06A3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68ECA0AB" w14:textId="77777777" w:rsidR="00247DC9" w:rsidRPr="0056435D" w:rsidRDefault="00247DC9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4E63B803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72FC8CF" w14:textId="77777777" w:rsidR="00247DC9" w:rsidRPr="0064271A" w:rsidRDefault="00247DC9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F377EF2" w14:textId="77777777" w:rsidR="00247DC9" w:rsidRPr="0064271A" w:rsidRDefault="00247DC9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F0DEA46" w14:textId="77777777" w:rsidR="00247DC9" w:rsidRPr="0064271A" w:rsidRDefault="00247DC9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3E14989" w14:textId="77777777" w:rsidR="00247DC9" w:rsidRPr="0064271A" w:rsidRDefault="00247DC9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4CED8E6" w14:textId="77777777" w:rsidR="00247DC9" w:rsidRPr="0064271A" w:rsidRDefault="00247DC9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79DE9F46" w14:textId="77777777" w:rsidTr="00D06A31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297175D" w14:textId="240A5D74" w:rsidR="00247DC9" w:rsidRDefault="00D10B9A" w:rsidP="00D06A31">
            <w:pPr>
              <w:pStyle w:val="Faktabrdtext"/>
            </w:pPr>
            <w:r>
              <w:t>Erbjuda medlemskap samt hjälp med att gå med till dem som ej är med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968478A" w14:textId="422BE8AB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08D6389" w14:textId="1CEEFAC6" w:rsidR="00247DC9" w:rsidRDefault="00D10B9A" w:rsidP="00D06A31">
            <w:pPr>
              <w:pStyle w:val="Faktabrdtext"/>
            </w:pPr>
            <w:r>
              <w:t>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B302F8D" w14:textId="77777777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29CF137" w14:textId="77777777" w:rsidR="00247DC9" w:rsidRDefault="00247DC9" w:rsidP="00D06A31">
            <w:pPr>
              <w:pStyle w:val="Faktabrdtext"/>
            </w:pPr>
          </w:p>
        </w:tc>
      </w:tr>
      <w:tr w:rsidR="00247DC9" w14:paraId="60E28599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C912787" w14:textId="3F19F36F" w:rsidR="00247DC9" w:rsidRDefault="00D10B9A" w:rsidP="00D06A31">
            <w:pPr>
              <w:pStyle w:val="Faktabrdtext"/>
            </w:pPr>
            <w:r>
              <w:t>Kolla med nyanställda om de är med samtidigt som man presenterar sig som ombud</w:t>
            </w:r>
          </w:p>
        </w:tc>
        <w:tc>
          <w:tcPr>
            <w:tcW w:w="1730" w:type="dxa"/>
            <w:shd w:val="clear" w:color="auto" w:fill="auto"/>
          </w:tcPr>
          <w:p w14:paraId="17A663DA" w14:textId="77777777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55154C5" w14:textId="64380FF1" w:rsidR="00247DC9" w:rsidRDefault="00D10B9A" w:rsidP="00D06A31">
            <w:pPr>
              <w:pStyle w:val="Faktabrdtext"/>
            </w:pPr>
            <w:r>
              <w:t>Ombud</w:t>
            </w:r>
          </w:p>
        </w:tc>
        <w:tc>
          <w:tcPr>
            <w:tcW w:w="3061" w:type="dxa"/>
            <w:shd w:val="clear" w:color="auto" w:fill="auto"/>
          </w:tcPr>
          <w:p w14:paraId="7C2DFAB4" w14:textId="77777777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0AF7D63C" w14:textId="20BA30EB" w:rsidR="00247DC9" w:rsidRDefault="000E6711" w:rsidP="00D06A31">
            <w:pPr>
              <w:pStyle w:val="Faktabrdtext"/>
            </w:pPr>
            <w:r>
              <w:t>Gåva till nyexaminerade</w:t>
            </w:r>
          </w:p>
        </w:tc>
      </w:tr>
      <w:tr w:rsidR="00247DC9" w14:paraId="7D2AC44F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D2C3B8F" w14:textId="1C027600" w:rsidR="00247DC9" w:rsidRDefault="00F65435" w:rsidP="00D06A31">
            <w:pPr>
              <w:pStyle w:val="Faktabrdtext"/>
            </w:pPr>
            <w:r>
              <w:t>Vara aktiva på Teams samt sociala medier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4F5DC40" w14:textId="77777777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70F7477" w14:textId="0B8836B6" w:rsidR="00247DC9" w:rsidRDefault="00F65435" w:rsidP="00D06A31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6F3E4AE" w14:textId="77777777" w:rsidR="00247DC9" w:rsidRDefault="00247DC9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598ACD1" w14:textId="77777777" w:rsidR="00247DC9" w:rsidRDefault="00247DC9" w:rsidP="00D06A31">
            <w:pPr>
              <w:pStyle w:val="Faktabrdtext"/>
            </w:pPr>
          </w:p>
        </w:tc>
      </w:tr>
      <w:tr w:rsidR="000E6711" w14:paraId="644588FE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C2F049E" w14:textId="53D00536" w:rsidR="000E6711" w:rsidRDefault="000E6711" w:rsidP="00D06A31">
            <w:pPr>
              <w:pStyle w:val="Faktabrdtext"/>
            </w:pPr>
            <w:r>
              <w:t>Informera om engagemangscirkeln</w:t>
            </w:r>
          </w:p>
        </w:tc>
        <w:tc>
          <w:tcPr>
            <w:tcW w:w="1730" w:type="dxa"/>
          </w:tcPr>
          <w:p w14:paraId="32D113AA" w14:textId="77777777" w:rsidR="000E6711" w:rsidRDefault="000E6711" w:rsidP="00D06A31">
            <w:pPr>
              <w:pStyle w:val="Faktabrdtext"/>
            </w:pPr>
          </w:p>
        </w:tc>
        <w:tc>
          <w:tcPr>
            <w:tcW w:w="3062" w:type="dxa"/>
          </w:tcPr>
          <w:p w14:paraId="19EC3AC0" w14:textId="234DCD40" w:rsidR="000E6711" w:rsidRDefault="000E6711" w:rsidP="00D06A31">
            <w:pPr>
              <w:pStyle w:val="Faktabrdtext"/>
            </w:pPr>
            <w:r>
              <w:t>APO/SO</w:t>
            </w:r>
          </w:p>
        </w:tc>
        <w:tc>
          <w:tcPr>
            <w:tcW w:w="3061" w:type="dxa"/>
          </w:tcPr>
          <w:p w14:paraId="16969100" w14:textId="77777777" w:rsidR="000E6711" w:rsidRDefault="000E6711" w:rsidP="00D06A31">
            <w:pPr>
              <w:pStyle w:val="Faktabrdtext"/>
            </w:pPr>
          </w:p>
        </w:tc>
        <w:tc>
          <w:tcPr>
            <w:tcW w:w="3062" w:type="dxa"/>
          </w:tcPr>
          <w:p w14:paraId="294557C9" w14:textId="53C69ABF" w:rsidR="000E6711" w:rsidRDefault="000E6711" w:rsidP="00D06A31">
            <w:pPr>
              <w:pStyle w:val="Faktabrdtext"/>
            </w:pPr>
            <w:r>
              <w:t>Förevisas på t.ex. APT</w:t>
            </w:r>
          </w:p>
        </w:tc>
      </w:tr>
      <w:tr w:rsidR="000E6711" w14:paraId="6212D483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8B1D6E5" w14:textId="36967B5A" w:rsidR="000E6711" w:rsidRDefault="000E6711" w:rsidP="00D06A31">
            <w:pPr>
              <w:pStyle w:val="Faktabrdtext"/>
            </w:pPr>
            <w:r>
              <w:t>Tydligt informera vad facket gör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98DDDB7" w14:textId="77777777" w:rsidR="000E6711" w:rsidRDefault="000E6711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27F9D1C" w14:textId="2DF51842" w:rsidR="000E6711" w:rsidRDefault="000E6711" w:rsidP="00D06A31">
            <w:pPr>
              <w:pStyle w:val="Faktabrdtext"/>
            </w:pPr>
            <w:r>
              <w:t>Styrelsen/APO/SO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4BAF6A9" w14:textId="77777777" w:rsidR="000E6711" w:rsidRDefault="000E6711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4395BA24" w14:textId="025FEFC3" w:rsidR="000E6711" w:rsidRDefault="000E6711" w:rsidP="00D06A31">
            <w:pPr>
              <w:pStyle w:val="Faktabrdtext"/>
            </w:pPr>
            <w:r>
              <w:t>Information + fira framgångar</w:t>
            </w:r>
          </w:p>
        </w:tc>
      </w:tr>
    </w:tbl>
    <w:p w14:paraId="4BE59060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BB7A333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 xml:space="preserve">Stärka vårt fackliga inflytande lokalt och nationellt genom att </w:t>
      </w:r>
      <w:r w:rsidRPr="009E507E">
        <w:t>vi</w:t>
      </w:r>
      <w:r w:rsidRPr="00EC54E1">
        <w:t xml:space="preserve"> blir fler ombud med rätt </w:t>
      </w:r>
      <w:r w:rsidRPr="009B1E0F">
        <w:t>förutsättningar</w:t>
      </w:r>
      <w:r w:rsidRPr="00EC54E1">
        <w:t>.</w:t>
      </w:r>
    </w:p>
    <w:p w14:paraId="1FDC4A6B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07141389" w14:textId="77777777" w:rsidTr="00D06A31">
        <w:tc>
          <w:tcPr>
            <w:tcW w:w="15307" w:type="dxa"/>
            <w:shd w:val="clear" w:color="auto" w:fill="4D7955" w:themeFill="accent1"/>
          </w:tcPr>
          <w:p w14:paraId="2EE0F497" w14:textId="5C2E99E7" w:rsidR="00844698" w:rsidRPr="0056435D" w:rsidRDefault="00407A09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711C6EEC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5AA974A" w14:textId="2F13823D" w:rsidR="00844698" w:rsidRPr="000F3416" w:rsidRDefault="000F3416" w:rsidP="000F3416">
            <w:pPr>
              <w:pStyle w:val="Faktabrdtext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Flera nya ombud</w:t>
            </w:r>
            <w:r w:rsidR="00E91792">
              <w:rPr>
                <w:sz w:val="20"/>
                <w:szCs w:val="20"/>
              </w:rPr>
              <w:t xml:space="preserve"> har gått ombudsombildningar under 2025</w:t>
            </w:r>
          </w:p>
          <w:p w14:paraId="38333144" w14:textId="11F1064A" w:rsidR="000F3416" w:rsidRPr="000F3416" w:rsidRDefault="000F3416" w:rsidP="000F3416">
            <w:pPr>
              <w:pStyle w:val="Faktabrdtext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 xml:space="preserve">Ombuden </w:t>
            </w:r>
            <w:r w:rsidR="00E91792">
              <w:rPr>
                <w:sz w:val="20"/>
                <w:szCs w:val="20"/>
              </w:rPr>
              <w:t>som ej gått ombudsutbildning ska erbjudas möjlighet under 2026</w:t>
            </w:r>
          </w:p>
          <w:p w14:paraId="283E179B" w14:textId="6845119E" w:rsidR="000F3416" w:rsidRPr="009D040F" w:rsidRDefault="00E91792" w:rsidP="000F3416">
            <w:pPr>
              <w:pStyle w:val="Faktabrdtext"/>
              <w:numPr>
                <w:ilvl w:val="0"/>
                <w:numId w:val="15"/>
              </w:numPr>
            </w:pPr>
            <w:r>
              <w:rPr>
                <w:sz w:val="20"/>
                <w:szCs w:val="20"/>
              </w:rPr>
              <w:t>Som förtroendevald förväntas man gå relevant ombudsutbildning för att kvarstå i uppdraget</w:t>
            </w:r>
          </w:p>
        </w:tc>
      </w:tr>
    </w:tbl>
    <w:p w14:paraId="6AD836DD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1D0106AF" w14:textId="77777777" w:rsidTr="00D06A3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3BDA21E" w14:textId="77777777" w:rsidR="00844698" w:rsidRPr="0056435D" w:rsidRDefault="00844698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3EB511D4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B6A1A60" w14:textId="77777777" w:rsidR="00844698" w:rsidRPr="0064271A" w:rsidRDefault="00844698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082B48F" w14:textId="77777777" w:rsidR="00844698" w:rsidRPr="0064271A" w:rsidRDefault="00844698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155AA10" w14:textId="77777777" w:rsidR="00844698" w:rsidRPr="0064271A" w:rsidRDefault="00844698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E6A1907" w14:textId="77777777" w:rsidR="00844698" w:rsidRPr="0064271A" w:rsidRDefault="00844698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74F0D11" w14:textId="77777777" w:rsidR="00844698" w:rsidRPr="0064271A" w:rsidRDefault="00844698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23863474" w14:textId="77777777" w:rsidTr="00D06A31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379C4E3" w14:textId="19EDEE78" w:rsidR="00844698" w:rsidRDefault="00F65435" w:rsidP="00D06A31">
            <w:pPr>
              <w:pStyle w:val="Faktabrdtext"/>
            </w:pPr>
            <w:r>
              <w:t>Samarbeta med Skövde för att utbilda ombud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1830E42" w14:textId="5978DB76" w:rsidR="00844698" w:rsidRDefault="00F65435" w:rsidP="00D06A31">
            <w:pPr>
              <w:pStyle w:val="Faktabrdtext"/>
            </w:pPr>
            <w:r>
              <w:t>Regelbundet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BC6D2FF" w14:textId="5E24F5BB" w:rsidR="00844698" w:rsidRDefault="00F65435" w:rsidP="00D06A31">
            <w:pPr>
              <w:pStyle w:val="Faktabrdtext"/>
            </w:pPr>
            <w:r>
              <w:t>Styrelsen, ombuden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5992C05" w14:textId="77777777" w:rsidR="00844698" w:rsidRDefault="00844698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03A9C2D" w14:textId="77777777" w:rsidR="00844698" w:rsidRDefault="00844698" w:rsidP="00D06A31">
            <w:pPr>
              <w:pStyle w:val="Faktabrdtext"/>
            </w:pPr>
          </w:p>
        </w:tc>
      </w:tr>
      <w:tr w:rsidR="00844698" w14:paraId="748D60B2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E971244" w14:textId="006EAE7E" w:rsidR="00844698" w:rsidRDefault="00844698" w:rsidP="00D06A31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14:paraId="34A4A986" w14:textId="15526D84" w:rsidR="00844698" w:rsidRDefault="00844698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2C084608" w14:textId="1707DC25" w:rsidR="00844698" w:rsidRDefault="00844698" w:rsidP="00D06A31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54737E44" w14:textId="77777777" w:rsidR="00844698" w:rsidRDefault="00844698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DBFDCFA" w14:textId="77777777" w:rsidR="00844698" w:rsidRDefault="00844698" w:rsidP="00D06A31">
            <w:pPr>
              <w:pStyle w:val="Faktabrdtext"/>
            </w:pPr>
          </w:p>
        </w:tc>
      </w:tr>
      <w:tr w:rsidR="00844698" w14:paraId="4A9E769D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EC392DC" w14:textId="749F1E57" w:rsidR="00844698" w:rsidRDefault="00844698" w:rsidP="00D06A31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5FE5E80C" w14:textId="77777777" w:rsidR="00844698" w:rsidRDefault="00844698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12040461" w14:textId="77777777" w:rsidR="00844698" w:rsidRDefault="00844698" w:rsidP="00D06A31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3F28C5EB" w14:textId="77777777" w:rsidR="00844698" w:rsidRDefault="00844698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1A3DA98E" w14:textId="77777777" w:rsidR="00844698" w:rsidRDefault="00844698" w:rsidP="00D06A31">
            <w:pPr>
              <w:pStyle w:val="Faktabrdtext"/>
            </w:pPr>
          </w:p>
        </w:tc>
      </w:tr>
    </w:tbl>
    <w:p w14:paraId="3C39508F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D674B1C" w14:textId="01D06872" w:rsidR="000260F7" w:rsidRDefault="00707A16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707A16">
        <w:lastRenderedPageBreak/>
        <w:t>Via nationella</w:t>
      </w:r>
      <w:r w:rsidR="000260F7" w:rsidRPr="00017314">
        <w:t xml:space="preserve"> och lokala kollektivavtal </w:t>
      </w:r>
      <w:r w:rsidRPr="00707A16">
        <w:rPr>
          <w:bCs/>
        </w:rPr>
        <w:t>samt förhandlingar och samverkan med arbetsgivarparten stärka</w:t>
      </w:r>
      <w:r w:rsidR="000260F7" w:rsidRPr="00017314">
        <w:t xml:space="preserve"> medlemmars inflytande över sitt professionella uppdrag</w:t>
      </w:r>
      <w:r w:rsidRPr="00707A16">
        <w:rPr>
          <w:bCs/>
        </w:rPr>
        <w:t xml:space="preserve"> och säkerställa</w:t>
      </w:r>
      <w:r w:rsidR="000260F7" w:rsidRPr="00017314">
        <w:t xml:space="preserve"> en långsiktigt hållbar arbetsbelastning</w:t>
      </w:r>
      <w:r w:rsidRPr="00707A16">
        <w:rPr>
          <w:bCs/>
        </w:rPr>
        <w:t>, värna</w:t>
      </w:r>
      <w:r w:rsidR="000260F7" w:rsidRPr="00017314">
        <w:t xml:space="preserve"> </w:t>
      </w:r>
      <w:r w:rsidR="000260F7" w:rsidRPr="009E507E">
        <w:t>kärnuppdraget</w:t>
      </w:r>
      <w:r w:rsidR="000260F7" w:rsidRPr="00017314">
        <w:t xml:space="preserve"> och </w:t>
      </w:r>
      <w:r w:rsidRPr="00707A16">
        <w:rPr>
          <w:bCs/>
        </w:rPr>
        <w:t xml:space="preserve">främja </w:t>
      </w:r>
      <w:r w:rsidR="000260F7" w:rsidRPr="00017314">
        <w:t>en uthållig relativlöneutveckling.</w:t>
      </w:r>
    </w:p>
    <w:p w14:paraId="744D35E7" w14:textId="723E6F47" w:rsidR="00762145" w:rsidRPr="00747D1B" w:rsidRDefault="00762145" w:rsidP="00FF037D">
      <w:pPr>
        <w:pStyle w:val="Punktlista"/>
        <w:numPr>
          <w:ilvl w:val="0"/>
          <w:numId w:val="0"/>
        </w:numPr>
        <w:spacing w:after="160"/>
        <w:ind w:left="284"/>
      </w:pPr>
    </w:p>
    <w:p w14:paraId="7153A495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616EF068" w14:textId="77777777" w:rsidTr="00D06A31">
        <w:tc>
          <w:tcPr>
            <w:tcW w:w="15307" w:type="dxa"/>
            <w:shd w:val="clear" w:color="auto" w:fill="4D7955" w:themeFill="accent1"/>
          </w:tcPr>
          <w:p w14:paraId="3D00C413" w14:textId="299B59F7" w:rsidR="00320BBB" w:rsidRPr="0056435D" w:rsidRDefault="00407A09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257F59F3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9C657DB" w14:textId="77777777" w:rsidR="000F3416" w:rsidRDefault="00407A09" w:rsidP="00D06A31">
            <w:pPr>
              <w:pStyle w:val="Faktabrdtext"/>
            </w:pPr>
            <w:r>
              <w:br/>
            </w:r>
            <w:r w:rsidR="000F3416">
              <w:t xml:space="preserve">1. Minska barngrupperna  </w:t>
            </w:r>
          </w:p>
          <w:p w14:paraId="07B6D576" w14:textId="77777777" w:rsidR="00320BBB" w:rsidRDefault="000F3416" w:rsidP="00D06A31">
            <w:pPr>
              <w:pStyle w:val="Faktabrdtext"/>
            </w:pPr>
            <w:r>
              <w:t>2.</w:t>
            </w:r>
            <w:r w:rsidR="00C955AD">
              <w:t>Våra barngrupper är stora i Tibro, det vill vi göra något åt. Även vistelsetid är lång. Saknas skrivelse för bestämmelser om hur man får ha sina barn på förskola/fritids.</w:t>
            </w:r>
          </w:p>
          <w:p w14:paraId="7809A802" w14:textId="5BF15B1F" w:rsidR="000F3416" w:rsidRPr="009D040F" w:rsidRDefault="000F3416" w:rsidP="00D06A31">
            <w:pPr>
              <w:pStyle w:val="Faktabrdtext"/>
            </w:pPr>
            <w:r>
              <w:t>3. Politikernas sparkrav, samt mål att lägga ner flera avdelningar</w:t>
            </w:r>
          </w:p>
        </w:tc>
      </w:tr>
    </w:tbl>
    <w:p w14:paraId="21AA9778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1126D1D6" w14:textId="77777777" w:rsidTr="00D06A3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881A86B" w14:textId="77777777" w:rsidR="00320BBB" w:rsidRPr="0056435D" w:rsidRDefault="00320BBB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50F8A0BD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94CC4BA" w14:textId="77777777" w:rsidR="00320BBB" w:rsidRPr="0064271A" w:rsidRDefault="00320BBB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123E013" w14:textId="77777777" w:rsidR="00320BBB" w:rsidRPr="0064271A" w:rsidRDefault="00320BBB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857FDD6" w14:textId="77777777" w:rsidR="00320BBB" w:rsidRPr="0064271A" w:rsidRDefault="00320BBB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2B1D8C6" w14:textId="77777777" w:rsidR="00320BBB" w:rsidRPr="0064271A" w:rsidRDefault="00320BBB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D6228F" w14:textId="77777777" w:rsidR="00320BBB" w:rsidRPr="0064271A" w:rsidRDefault="00320BBB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65AAC316" w14:textId="77777777" w:rsidTr="00D06A31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D3B55DD" w14:textId="08F69AC8" w:rsidR="00320BBB" w:rsidRDefault="00C955AD" w:rsidP="00D06A31">
            <w:pPr>
              <w:pStyle w:val="Faktabrdtext"/>
            </w:pPr>
            <w:r>
              <w:t>Fortsätta påverka i LOSAM, FÖSAM och CESAM (lokal-, förvaltnings- samt central samverkan)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859EC02" w14:textId="059897C3" w:rsidR="00320BBB" w:rsidRDefault="00C955AD" w:rsidP="00D06A31">
            <w:pPr>
              <w:pStyle w:val="Faktabrdtext"/>
            </w:pPr>
            <w:r>
              <w:t>Regelbundet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CBFD1C8" w14:textId="138FF70B" w:rsidR="00320BBB" w:rsidRDefault="00D85083" w:rsidP="00D06A31">
            <w:pPr>
              <w:pStyle w:val="Faktabrdtext"/>
            </w:pPr>
            <w:r>
              <w:t>APO/SO (i LOSAM) samt förhandlingsansvariga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5DFC350" w14:textId="77777777" w:rsidR="00320BBB" w:rsidRDefault="00320BBB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454D637" w14:textId="77777777" w:rsidR="00320BBB" w:rsidRDefault="00320BBB" w:rsidP="00D06A31">
            <w:pPr>
              <w:pStyle w:val="Faktabrdtext"/>
            </w:pPr>
          </w:p>
        </w:tc>
      </w:tr>
      <w:tr w:rsidR="00320BBB" w14:paraId="2312E324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30B0B4A" w14:textId="2687EADC" w:rsidR="00320BBB" w:rsidRDefault="00D85083" w:rsidP="00D06A31">
            <w:pPr>
              <w:pStyle w:val="Faktabrdtext"/>
            </w:pPr>
            <w:r>
              <w:t>Få till uppdragsbeskrivningar på alla arbetsplatser</w:t>
            </w:r>
          </w:p>
        </w:tc>
        <w:tc>
          <w:tcPr>
            <w:tcW w:w="1730" w:type="dxa"/>
            <w:shd w:val="clear" w:color="auto" w:fill="auto"/>
          </w:tcPr>
          <w:p w14:paraId="39BD1017" w14:textId="7A7B365F" w:rsidR="00320BBB" w:rsidRDefault="00D85083" w:rsidP="00D06A31">
            <w:pPr>
              <w:pStyle w:val="Faktabrdtext"/>
            </w:pPr>
            <w:r>
              <w:t>LOSAM, FÖSAM och CESAM</w:t>
            </w:r>
          </w:p>
        </w:tc>
        <w:tc>
          <w:tcPr>
            <w:tcW w:w="3062" w:type="dxa"/>
            <w:shd w:val="clear" w:color="auto" w:fill="auto"/>
          </w:tcPr>
          <w:p w14:paraId="251F2603" w14:textId="0A366903" w:rsidR="00320BBB" w:rsidRDefault="00D85083" w:rsidP="00D06A31">
            <w:pPr>
              <w:pStyle w:val="Faktabrdtext"/>
            </w:pPr>
            <w:r>
              <w:t>APO/SO (i LOSAM) samt förhandlingsansvariga</w:t>
            </w:r>
          </w:p>
        </w:tc>
        <w:tc>
          <w:tcPr>
            <w:tcW w:w="3061" w:type="dxa"/>
            <w:shd w:val="clear" w:color="auto" w:fill="auto"/>
          </w:tcPr>
          <w:p w14:paraId="37020AE5" w14:textId="77777777" w:rsidR="00320BBB" w:rsidRDefault="00320BBB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468C9CE" w14:textId="77777777" w:rsidR="00320BBB" w:rsidRDefault="00320BBB" w:rsidP="00D06A31">
            <w:pPr>
              <w:pStyle w:val="Faktabrdtext"/>
            </w:pPr>
          </w:p>
        </w:tc>
      </w:tr>
      <w:tr w:rsidR="00320BBB" w14:paraId="1E2C6B60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26A0A6DC" w14:textId="77777777" w:rsidR="00320BBB" w:rsidRDefault="00320BBB" w:rsidP="00D06A31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7C2E0409" w14:textId="77777777" w:rsidR="00320BBB" w:rsidRDefault="00320BBB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C5DBD5E" w14:textId="77777777" w:rsidR="00320BBB" w:rsidRDefault="00320BBB" w:rsidP="00D06A31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03366870" w14:textId="77777777" w:rsidR="00320BBB" w:rsidRDefault="00320BBB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9514762" w14:textId="77777777" w:rsidR="00320BBB" w:rsidRDefault="00320BBB" w:rsidP="00D06A31">
            <w:pPr>
              <w:pStyle w:val="Faktabrdtext"/>
            </w:pPr>
          </w:p>
        </w:tc>
      </w:tr>
    </w:tbl>
    <w:p w14:paraId="291FF427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F3EF2CC" w14:textId="4ED374B2" w:rsidR="00D656D3" w:rsidRPr="00E83071" w:rsidRDefault="000260F7" w:rsidP="00D3746D">
      <w:pPr>
        <w:pStyle w:val="Rubrik2"/>
        <w:numPr>
          <w:ilvl w:val="0"/>
          <w:numId w:val="10"/>
        </w:numPr>
        <w:spacing w:after="240"/>
        <w:ind w:left="425" w:hanging="425"/>
      </w:pPr>
      <w:r w:rsidRPr="00B9567C">
        <w:lastRenderedPageBreak/>
        <w:t xml:space="preserve">Påverka politiken lokalt och nationellt så att </w:t>
      </w:r>
      <w:r w:rsidRPr="009E507E">
        <w:t>förbundets</w:t>
      </w:r>
      <w:r w:rsidRPr="00B9567C">
        <w:t xml:space="preserve"> demokratiskt fastställda politiska ställningstaganden vinner genomslag.</w:t>
      </w:r>
    </w:p>
    <w:p w14:paraId="5087E948" w14:textId="77777777" w:rsidR="00566FC2" w:rsidRPr="00566FC2" w:rsidRDefault="00566FC2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D656D3" w14:paraId="2E6BA4D5" w14:textId="77777777" w:rsidTr="00D06A31">
        <w:tc>
          <w:tcPr>
            <w:tcW w:w="15307" w:type="dxa"/>
            <w:shd w:val="clear" w:color="auto" w:fill="4D7955" w:themeFill="accent1"/>
          </w:tcPr>
          <w:p w14:paraId="3CF56D37" w14:textId="2E832A73" w:rsidR="00D656D3" w:rsidRPr="0056435D" w:rsidRDefault="00407A09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D656D3" w14:paraId="64993D40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B23EEBD" w14:textId="083F3794" w:rsidR="000F3416" w:rsidRDefault="000F3416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F037D">
              <w:rPr>
                <w:sz w:val="20"/>
                <w:szCs w:val="20"/>
              </w:rPr>
              <w:t xml:space="preserve"> </w:t>
            </w:r>
            <w:r w:rsidR="0010636D">
              <w:rPr>
                <w:sz w:val="20"/>
                <w:szCs w:val="20"/>
              </w:rPr>
              <w:t xml:space="preserve">Vi träffar vårt kommunalråd regelbundet för att diskutera skolfrågor. </w:t>
            </w:r>
          </w:p>
          <w:p w14:paraId="1E695412" w14:textId="2ED3A3CA" w:rsidR="000F3416" w:rsidRDefault="000F3416" w:rsidP="00D06A31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F037D">
              <w:rPr>
                <w:sz w:val="20"/>
                <w:szCs w:val="20"/>
              </w:rPr>
              <w:t xml:space="preserve"> </w:t>
            </w:r>
            <w:r w:rsidR="0010636D">
              <w:rPr>
                <w:sz w:val="20"/>
                <w:szCs w:val="20"/>
              </w:rPr>
              <w:t xml:space="preserve">Vi vill också att skolornas ”faddrar” inom politiken kommer ut mer regelbundet till skolorna, vilket vi har påtalat många gånger. </w:t>
            </w:r>
          </w:p>
          <w:p w14:paraId="729F4EA6" w14:textId="1B99B195" w:rsidR="00D656D3" w:rsidRPr="009D040F" w:rsidRDefault="000F3416" w:rsidP="00FA3DC1">
            <w:pPr>
              <w:pStyle w:val="Faktabrdtext"/>
            </w:pPr>
            <w:r>
              <w:rPr>
                <w:sz w:val="20"/>
                <w:szCs w:val="20"/>
              </w:rPr>
              <w:t>3.</w:t>
            </w:r>
            <w:r w:rsidR="00FA3DC1">
              <w:rPr>
                <w:sz w:val="20"/>
                <w:szCs w:val="20"/>
              </w:rPr>
              <w:t xml:space="preserve"> Mingelkväll med politiker ihop med Kommunal</w:t>
            </w:r>
            <w:r w:rsidR="0010636D">
              <w:rPr>
                <w:sz w:val="20"/>
                <w:szCs w:val="20"/>
              </w:rPr>
              <w:t xml:space="preserve"> </w:t>
            </w:r>
            <w:r w:rsidR="00FF037D">
              <w:rPr>
                <w:sz w:val="20"/>
                <w:szCs w:val="20"/>
              </w:rPr>
              <w:t>för att påverka lokalpolitiken och belysa viktiga skolfrågor</w:t>
            </w:r>
          </w:p>
        </w:tc>
      </w:tr>
    </w:tbl>
    <w:p w14:paraId="65CF9F55" w14:textId="77777777" w:rsidR="00D656D3" w:rsidRPr="00E83071" w:rsidRDefault="00D656D3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D656D3" w14:paraId="1C017848" w14:textId="77777777" w:rsidTr="00D06A3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69206CF9" w14:textId="77777777" w:rsidR="00D656D3" w:rsidRPr="0056435D" w:rsidRDefault="00D656D3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D656D3" w14:paraId="27503AF1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F70243D" w14:textId="77777777" w:rsidR="00D656D3" w:rsidRPr="0064271A" w:rsidRDefault="00D656D3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2B404F" w14:textId="77777777" w:rsidR="00D656D3" w:rsidRPr="0064271A" w:rsidRDefault="00D656D3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24ECBD2" w14:textId="77777777" w:rsidR="00D656D3" w:rsidRPr="0064271A" w:rsidRDefault="00D656D3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3EE2F2C" w14:textId="77777777" w:rsidR="00D656D3" w:rsidRPr="0064271A" w:rsidRDefault="00D656D3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3949CCC" w14:textId="77777777" w:rsidR="00D656D3" w:rsidRPr="0064271A" w:rsidRDefault="00D656D3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D656D3" w14:paraId="3234571C" w14:textId="77777777" w:rsidTr="00D06A31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BF1FA8E" w14:textId="0FFC6D36" w:rsidR="00D656D3" w:rsidRDefault="0010636D" w:rsidP="00D06A31">
            <w:pPr>
              <w:pStyle w:val="Faktabrdtext"/>
            </w:pPr>
            <w:r>
              <w:t>Bju</w:t>
            </w:r>
            <w:r w:rsidR="00FA3DC1">
              <w:t>da in politiker till mingelkväll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D25EC9C" w14:textId="5F2096F8" w:rsidR="00D656D3" w:rsidRDefault="00FA3DC1" w:rsidP="00D06A31">
            <w:pPr>
              <w:pStyle w:val="Faktabrdtext"/>
            </w:pPr>
            <w:r>
              <w:t xml:space="preserve"> </w:t>
            </w:r>
            <w:r w:rsidR="00FF037D">
              <w:t>februari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2F2DA0A" w14:textId="457D30D7" w:rsidR="00D656D3" w:rsidRDefault="0010636D" w:rsidP="00D06A31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9A38268" w14:textId="77777777" w:rsidR="00D656D3" w:rsidRDefault="00D656D3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CEA248" w14:textId="77777777" w:rsidR="00D656D3" w:rsidRDefault="00D656D3" w:rsidP="00D06A31">
            <w:pPr>
              <w:pStyle w:val="Faktabrdtext"/>
            </w:pPr>
          </w:p>
        </w:tc>
      </w:tr>
      <w:tr w:rsidR="00D656D3" w14:paraId="4A053FD2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CFE946E" w14:textId="396AEC8F" w:rsidR="00D656D3" w:rsidRDefault="0010636D" w:rsidP="00D06A31">
            <w:pPr>
              <w:pStyle w:val="Faktabrdtext"/>
            </w:pPr>
            <w:r>
              <w:t>Påminna politikerna om fadderverksamheten</w:t>
            </w:r>
          </w:p>
        </w:tc>
        <w:tc>
          <w:tcPr>
            <w:tcW w:w="1730" w:type="dxa"/>
            <w:shd w:val="clear" w:color="auto" w:fill="auto"/>
          </w:tcPr>
          <w:p w14:paraId="6D910FD5" w14:textId="76ABB850" w:rsidR="00D656D3" w:rsidRDefault="0010636D" w:rsidP="00D06A31">
            <w:pPr>
              <w:pStyle w:val="Faktabrdtext"/>
            </w:pPr>
            <w:r>
              <w:t>Regelbundet</w:t>
            </w:r>
          </w:p>
        </w:tc>
        <w:tc>
          <w:tcPr>
            <w:tcW w:w="3062" w:type="dxa"/>
            <w:shd w:val="clear" w:color="auto" w:fill="auto"/>
          </w:tcPr>
          <w:p w14:paraId="71195058" w14:textId="55781D62" w:rsidR="00D656D3" w:rsidRDefault="0010636D" w:rsidP="00D06A31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732C2472" w14:textId="77777777" w:rsidR="00D656D3" w:rsidRDefault="00D656D3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7F7F1994" w14:textId="77777777" w:rsidR="00D656D3" w:rsidRDefault="00D656D3" w:rsidP="00D06A31">
            <w:pPr>
              <w:pStyle w:val="Faktabrdtext"/>
            </w:pPr>
          </w:p>
        </w:tc>
      </w:tr>
      <w:tr w:rsidR="00D656D3" w14:paraId="2E96CEE3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66E3B46" w14:textId="7A7F6CE9" w:rsidR="00D656D3" w:rsidRDefault="00FA3DC1" w:rsidP="00D06A31">
            <w:pPr>
              <w:pStyle w:val="Faktabrdtext"/>
            </w:pPr>
            <w:r>
              <w:t>Bjuda in till, och genomföra, mingelkväll med politiker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0DE4BA0F" w14:textId="24BB8A58" w:rsidR="00D656D3" w:rsidRDefault="00FA3DC1" w:rsidP="00D06A31">
            <w:pPr>
              <w:pStyle w:val="Faktabrdtext"/>
            </w:pPr>
            <w:r>
              <w:t>5 mars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AC28BD2" w14:textId="561D1564" w:rsidR="00D656D3" w:rsidRDefault="000F3416" w:rsidP="00D06A31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347ABDDF" w14:textId="77777777" w:rsidR="00D656D3" w:rsidRDefault="00D656D3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3D2F1E5" w14:textId="77777777" w:rsidR="00D656D3" w:rsidRDefault="00D656D3" w:rsidP="00D06A31">
            <w:pPr>
              <w:pStyle w:val="Faktabrdtext"/>
            </w:pPr>
          </w:p>
        </w:tc>
      </w:tr>
    </w:tbl>
    <w:p w14:paraId="6A8B9522" w14:textId="77777777" w:rsidR="00D656D3" w:rsidRPr="00975D2B" w:rsidRDefault="00D656D3" w:rsidP="00D656D3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C12B9A1" w14:textId="0376F516" w:rsidR="000966FA" w:rsidRPr="00E83071" w:rsidRDefault="000260F7" w:rsidP="00043BFD">
      <w:pPr>
        <w:pStyle w:val="Rubrik2"/>
        <w:spacing w:after="240"/>
      </w:pPr>
      <w:r>
        <w:lastRenderedPageBreak/>
        <w:t>Övriga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2D6A4789" w14:textId="77777777" w:rsidTr="00D06A31">
        <w:tc>
          <w:tcPr>
            <w:tcW w:w="15307" w:type="dxa"/>
            <w:shd w:val="clear" w:color="auto" w:fill="4D7955" w:themeFill="accent1"/>
          </w:tcPr>
          <w:p w14:paraId="25684D4D" w14:textId="346B15B7" w:rsidR="000966FA" w:rsidRPr="0056435D" w:rsidRDefault="006A0CB6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7DEF833C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8C5735B" w14:textId="48FDBE5C" w:rsidR="000966FA" w:rsidRPr="00BB56B0" w:rsidRDefault="00BB56B0" w:rsidP="00BB56B0">
            <w:pPr>
              <w:pStyle w:val="Faktabrdtext"/>
              <w:numPr>
                <w:ilvl w:val="0"/>
                <w:numId w:val="18"/>
              </w:numPr>
            </w:pPr>
            <w:r>
              <w:rPr>
                <w:sz w:val="20"/>
                <w:szCs w:val="20"/>
              </w:rPr>
              <w:t>Nuvarande</w:t>
            </w:r>
            <w:r w:rsidR="00FF037D">
              <w:rPr>
                <w:sz w:val="20"/>
                <w:szCs w:val="20"/>
              </w:rPr>
              <w:t xml:space="preserve"> styrelse behöver bli större för att säkra närvaro vid styrelsemöten</w:t>
            </w:r>
          </w:p>
          <w:p w14:paraId="1D0FCFA3" w14:textId="49882D86" w:rsidR="00BB56B0" w:rsidRPr="00C2628A" w:rsidRDefault="00C2628A" w:rsidP="00BB56B0">
            <w:pPr>
              <w:pStyle w:val="Faktabrdtext"/>
              <w:numPr>
                <w:ilvl w:val="0"/>
                <w:numId w:val="18"/>
              </w:numPr>
            </w:pPr>
            <w:r>
              <w:rPr>
                <w:sz w:val="20"/>
                <w:szCs w:val="20"/>
              </w:rPr>
              <w:t xml:space="preserve">Tanken är att det ska vara </w:t>
            </w:r>
            <w:r w:rsidR="00FF037D">
              <w:rPr>
                <w:sz w:val="20"/>
                <w:szCs w:val="20"/>
              </w:rPr>
              <w:t>6 o</w:t>
            </w:r>
            <w:r>
              <w:rPr>
                <w:sz w:val="20"/>
                <w:szCs w:val="20"/>
              </w:rPr>
              <w:t>rdinarie i styrelsen</w:t>
            </w:r>
          </w:p>
          <w:p w14:paraId="61470DF6" w14:textId="06EBE5EB" w:rsidR="00C2628A" w:rsidRPr="009D040F" w:rsidRDefault="00C2628A" w:rsidP="00BB56B0">
            <w:pPr>
              <w:pStyle w:val="Faktabrdtext"/>
              <w:numPr>
                <w:ilvl w:val="0"/>
                <w:numId w:val="18"/>
              </w:numPr>
            </w:pPr>
            <w:r>
              <w:rPr>
                <w:sz w:val="20"/>
                <w:szCs w:val="20"/>
              </w:rPr>
              <w:t>Hinder är att det är svårt att få folk att engagera sig</w:t>
            </w:r>
          </w:p>
        </w:tc>
      </w:tr>
    </w:tbl>
    <w:p w14:paraId="688A9213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18EA6824" w14:textId="77777777" w:rsidTr="00D06A31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712D7B8" w14:textId="51BA8880" w:rsidR="000966FA" w:rsidRPr="0056435D" w:rsidRDefault="000966FA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31C3774F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3A9ECB0" w14:textId="77777777" w:rsidR="000966FA" w:rsidRPr="0064271A" w:rsidRDefault="000966FA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8EA244E" w14:textId="77777777" w:rsidR="000966FA" w:rsidRPr="0064271A" w:rsidRDefault="000966FA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97FB4A8" w14:textId="77777777" w:rsidR="000966FA" w:rsidRPr="0064271A" w:rsidRDefault="000966FA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3424F39" w14:textId="77777777" w:rsidR="000966FA" w:rsidRPr="0064271A" w:rsidRDefault="000966FA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1E60E68" w14:textId="77777777" w:rsidR="000966FA" w:rsidRPr="0064271A" w:rsidRDefault="000966FA" w:rsidP="00D06A31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2F9BE746" w14:textId="77777777" w:rsidTr="00D06A31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2C4EF23" w14:textId="3C1E08C8" w:rsidR="000966FA" w:rsidRDefault="00C2628A" w:rsidP="00D06A31">
            <w:pPr>
              <w:pStyle w:val="Faktabrdtext"/>
            </w:pPr>
            <w:r>
              <w:t>Valberedningen letar nya medlemmar till styrelsen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816D899" w14:textId="39B6A57F" w:rsidR="000966FA" w:rsidRDefault="00C2628A" w:rsidP="00D06A31">
            <w:pPr>
              <w:pStyle w:val="Faktabrdtext"/>
            </w:pPr>
            <w:r>
              <w:t>Nu - mars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F8038FB" w14:textId="6FFD42F5" w:rsidR="000966FA" w:rsidRDefault="00C2628A" w:rsidP="00D06A31">
            <w:pPr>
              <w:pStyle w:val="Faktabrdtext"/>
            </w:pPr>
            <w:r>
              <w:t>Valberedning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516AF07" w14:textId="77777777" w:rsidR="000966FA" w:rsidRDefault="000966FA" w:rsidP="00D06A3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2458213" w14:textId="77777777" w:rsidR="000966FA" w:rsidRDefault="000966FA" w:rsidP="00D06A31">
            <w:pPr>
              <w:pStyle w:val="Faktabrdtext"/>
            </w:pPr>
          </w:p>
        </w:tc>
      </w:tr>
      <w:tr w:rsidR="000966FA" w14:paraId="5032BB86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B043024" w14:textId="3F65B762" w:rsidR="000966FA" w:rsidRDefault="00C2628A" w:rsidP="00D06A31">
            <w:pPr>
              <w:pStyle w:val="Faktabrdtext"/>
            </w:pPr>
            <w:r>
              <w:t>Årsmöte som väljer nya medlemmar till styrelsen</w:t>
            </w:r>
          </w:p>
        </w:tc>
        <w:tc>
          <w:tcPr>
            <w:tcW w:w="1730" w:type="dxa"/>
            <w:shd w:val="clear" w:color="auto" w:fill="auto"/>
          </w:tcPr>
          <w:p w14:paraId="3AB78209" w14:textId="4314C700" w:rsidR="000966FA" w:rsidRDefault="00C2628A" w:rsidP="00D06A31">
            <w:pPr>
              <w:pStyle w:val="Faktabrdtext"/>
            </w:pPr>
            <w:r>
              <w:t>Mars</w:t>
            </w:r>
          </w:p>
        </w:tc>
        <w:tc>
          <w:tcPr>
            <w:tcW w:w="3062" w:type="dxa"/>
            <w:shd w:val="clear" w:color="auto" w:fill="auto"/>
          </w:tcPr>
          <w:p w14:paraId="2D046C83" w14:textId="760975A2" w:rsidR="000966FA" w:rsidRDefault="00C2628A" w:rsidP="00D06A31">
            <w:pPr>
              <w:pStyle w:val="Faktabrdtext"/>
            </w:pPr>
            <w:r>
              <w:t>Styrelse kallar</w:t>
            </w:r>
          </w:p>
        </w:tc>
        <w:tc>
          <w:tcPr>
            <w:tcW w:w="3061" w:type="dxa"/>
            <w:shd w:val="clear" w:color="auto" w:fill="auto"/>
          </w:tcPr>
          <w:p w14:paraId="1DC39DE1" w14:textId="77777777" w:rsidR="000966FA" w:rsidRDefault="000966FA" w:rsidP="00D06A3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748C94BB" w14:textId="77777777" w:rsidR="000966FA" w:rsidRDefault="000966FA" w:rsidP="00D06A31">
            <w:pPr>
              <w:pStyle w:val="Faktabrdtext"/>
            </w:pPr>
          </w:p>
        </w:tc>
      </w:tr>
      <w:tr w:rsidR="000966FA" w14:paraId="6C65D78B" w14:textId="77777777" w:rsidTr="00D06A31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550EB9B" w14:textId="77777777" w:rsidR="000966FA" w:rsidRDefault="000966FA" w:rsidP="00D06A31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4C6B70AD" w14:textId="77777777" w:rsidR="000966FA" w:rsidRDefault="000966FA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0CE6EBE" w14:textId="77777777" w:rsidR="000966FA" w:rsidRDefault="000966FA" w:rsidP="00D06A31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1A7B5D52" w14:textId="77777777" w:rsidR="000966FA" w:rsidRDefault="000966FA" w:rsidP="00D06A3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9B7D4A8" w14:textId="77777777" w:rsidR="000966FA" w:rsidRDefault="000966FA" w:rsidP="00D06A31">
            <w:pPr>
              <w:pStyle w:val="Faktabrdtext"/>
            </w:pPr>
          </w:p>
        </w:tc>
      </w:tr>
    </w:tbl>
    <w:p w14:paraId="74EAF7B7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06DD7484" w14:textId="77777777" w:rsidR="00765DE9" w:rsidRDefault="00765DE9" w:rsidP="00971D4E">
      <w:pPr>
        <w:pStyle w:val="Faktabrdtext"/>
      </w:pPr>
    </w:p>
    <w:p w14:paraId="4CD4CE89" w14:textId="064F1111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0F1D8795" w14:textId="77777777" w:rsidTr="00D06A31">
        <w:tc>
          <w:tcPr>
            <w:tcW w:w="15307" w:type="dxa"/>
            <w:shd w:val="clear" w:color="auto" w:fill="4D7955" w:themeFill="accent1"/>
          </w:tcPr>
          <w:p w14:paraId="1B044D7D" w14:textId="40633793" w:rsidR="008D3B48" w:rsidRPr="0056435D" w:rsidRDefault="008D3B48" w:rsidP="00D06A31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14:paraId="1153ACDC" w14:textId="77777777" w:rsidTr="00D06A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AE72A6E" w14:textId="3D8F504B" w:rsidR="008D3B48" w:rsidRPr="009D040F" w:rsidRDefault="00D60DBC" w:rsidP="00D06A31">
            <w:pPr>
              <w:pStyle w:val="Faktabrdtext"/>
            </w:pPr>
            <w:r>
              <w:rPr>
                <w:sz w:val="20"/>
                <w:szCs w:val="20"/>
              </w:rPr>
              <w:t>Verksamhetsplanen kommer följas upp på styrelsemöten och APO-/SO-möten.</w:t>
            </w:r>
            <w:r w:rsidR="006A0CB6">
              <w:br/>
            </w:r>
          </w:p>
        </w:tc>
      </w:tr>
    </w:tbl>
    <w:p w14:paraId="521B20CE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5D04616C" w14:textId="0DB05368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2CA1DFB2" w14:textId="77777777" w:rsidTr="00D06A31">
        <w:tc>
          <w:tcPr>
            <w:tcW w:w="15307" w:type="dxa"/>
            <w:shd w:val="clear" w:color="auto" w:fill="F4EFD7"/>
          </w:tcPr>
          <w:p w14:paraId="164D4021" w14:textId="1B66A4E2" w:rsidR="00C81B57" w:rsidRPr="009D040F" w:rsidRDefault="00B83E96" w:rsidP="00F4029F">
            <w:pPr>
              <w:pStyle w:val="Faktabrdtext"/>
            </w:pPr>
            <w:r w:rsidRPr="003A2269">
              <w:rPr>
                <w:sz w:val="20"/>
                <w:szCs w:val="20"/>
              </w:rPr>
              <w:t>Klipp in en kopia på budgetmallen som föreningen skickat/ska skicka till Aspia, MyBusiness</w:t>
            </w:r>
            <w:r w:rsidR="002E2C65" w:rsidRPr="003A2269">
              <w:rPr>
                <w:sz w:val="20"/>
                <w:szCs w:val="20"/>
              </w:rPr>
              <w:t xml:space="preserve"> eller hänvisa till bilaga.</w:t>
            </w:r>
          </w:p>
        </w:tc>
      </w:tr>
    </w:tbl>
    <w:p w14:paraId="09467A35" w14:textId="77777777" w:rsidR="00A51BD1" w:rsidRDefault="00A51BD1" w:rsidP="000E6136"/>
    <w:sectPr w:rsidR="00A51BD1" w:rsidSect="00D37C8A"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2CDC" w14:textId="77777777" w:rsidR="00324F5D" w:rsidRDefault="00324F5D" w:rsidP="00ED6C6F">
      <w:pPr>
        <w:spacing w:after="0" w:line="240" w:lineRule="auto"/>
      </w:pPr>
      <w:r>
        <w:separator/>
      </w:r>
    </w:p>
    <w:p w14:paraId="747D97BC" w14:textId="77777777" w:rsidR="00324F5D" w:rsidRDefault="00324F5D"/>
    <w:p w14:paraId="113300C3" w14:textId="77777777" w:rsidR="00324F5D" w:rsidRDefault="00324F5D"/>
  </w:endnote>
  <w:endnote w:type="continuationSeparator" w:id="0">
    <w:p w14:paraId="5AA02E83" w14:textId="77777777" w:rsidR="00324F5D" w:rsidRDefault="00324F5D" w:rsidP="00ED6C6F">
      <w:pPr>
        <w:spacing w:after="0" w:line="240" w:lineRule="auto"/>
      </w:pPr>
      <w:r>
        <w:continuationSeparator/>
      </w:r>
    </w:p>
    <w:p w14:paraId="4E252B6F" w14:textId="77777777" w:rsidR="00324F5D" w:rsidRDefault="00324F5D"/>
    <w:p w14:paraId="030024FC" w14:textId="77777777" w:rsidR="00324F5D" w:rsidRDefault="00324F5D"/>
  </w:endnote>
  <w:endnote w:type="continuationNotice" w:id="1">
    <w:p w14:paraId="49561288" w14:textId="77777777" w:rsidR="00324F5D" w:rsidRDefault="00324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5ED4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63DEF27A" w14:textId="77777777" w:rsidTr="00580E75">
      <w:trPr>
        <w:trHeight w:val="567"/>
      </w:trPr>
      <w:tc>
        <w:tcPr>
          <w:tcW w:w="1560" w:type="dxa"/>
          <w:vAlign w:val="bottom"/>
        </w:tcPr>
        <w:p w14:paraId="3F7FD4F7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1E74717" wp14:editId="009F2489">
                <wp:extent cx="881632" cy="172800"/>
                <wp:effectExtent l="0" t="0" r="0" b="0"/>
                <wp:docPr id="477723345" name="Bild 477723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2619E9D0" w14:textId="71FCA6F9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 xml:space="preserve">Verksamhetsplan 2025 för förening </w:t>
          </w:r>
          <w:sdt>
            <w:sdtPr>
              <w:rPr>
                <w:sz w:val="16"/>
                <w:szCs w:val="16"/>
              </w:rPr>
              <w:id w:val="1427537145"/>
              <w:placeholder>
                <w:docPart w:val="49B8B37D1E884CC98931F50348FEC15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F037D">
                <w:rPr>
                  <w:sz w:val="16"/>
                  <w:szCs w:val="16"/>
                </w:rPr>
                <w:t>Tibro</w:t>
              </w:r>
            </w:sdtContent>
          </w:sdt>
        </w:p>
      </w:tc>
      <w:tc>
        <w:tcPr>
          <w:tcW w:w="1206" w:type="dxa"/>
          <w:vAlign w:val="bottom"/>
        </w:tcPr>
        <w:p w14:paraId="4B2BA17C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ABCACE5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C97C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351D0934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05D64DC0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9717EF8" w14:textId="77777777" w:rsidR="00B97861" w:rsidRDefault="00B97861" w:rsidP="00B97861">
          <w:pPr>
            <w:pStyle w:val="Sidfot"/>
          </w:pPr>
          <w:r>
            <w:t>Box 17061, 104 62 Stockholm • Peter Myndes backe 16, Stockholm • 077-515 05 00</w:t>
          </w:r>
        </w:p>
        <w:p w14:paraId="622096C1" w14:textId="77777777" w:rsidR="00E12C9D" w:rsidRPr="00BE40E6" w:rsidRDefault="00B97861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17445FD4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061A843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1335" w14:textId="77777777" w:rsidR="00324F5D" w:rsidRDefault="00324F5D" w:rsidP="00ED6C6F">
      <w:pPr>
        <w:spacing w:after="0" w:line="240" w:lineRule="auto"/>
      </w:pPr>
      <w:r>
        <w:separator/>
      </w:r>
    </w:p>
  </w:footnote>
  <w:footnote w:type="continuationSeparator" w:id="0">
    <w:p w14:paraId="463405D9" w14:textId="77777777" w:rsidR="00324F5D" w:rsidRDefault="00324F5D" w:rsidP="00ED6C6F">
      <w:pPr>
        <w:spacing w:after="0" w:line="240" w:lineRule="auto"/>
      </w:pPr>
      <w:r>
        <w:continuationSeparator/>
      </w:r>
    </w:p>
  </w:footnote>
  <w:footnote w:type="continuationNotice" w:id="1">
    <w:p w14:paraId="7AF02AB1" w14:textId="77777777" w:rsidR="00324F5D" w:rsidRPr="00DC2F3F" w:rsidRDefault="00324F5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C0F4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7688DCA0" w14:textId="77777777" w:rsidTr="00637FDB">
      <w:tc>
        <w:tcPr>
          <w:tcW w:w="6200" w:type="dxa"/>
        </w:tcPr>
        <w:p w14:paraId="5768205D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744953D0" wp14:editId="3C214DAC">
                <wp:extent cx="2220814" cy="435280"/>
                <wp:effectExtent l="0" t="0" r="0" b="3175"/>
                <wp:docPr id="1155005830" name="Bild 11550058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8CC730EB77D14548A9CFDA603DFFCF8A"/>
            </w:placeholder>
            <w:date w:fullDate="2026-01-21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50AE73D0" w14:textId="3E7089F2" w:rsidR="00280776" w:rsidRDefault="00854B78" w:rsidP="008E1E7B">
              <w:pPr>
                <w:pStyle w:val="Sidhuvud"/>
                <w:spacing w:before="100"/>
                <w:jc w:val="right"/>
              </w:pPr>
              <w:r>
                <w:t>21</w:t>
              </w:r>
              <w:r w:rsidR="00D9222D">
                <w:t xml:space="preserve"> </w:t>
              </w:r>
              <w:r>
                <w:t>januari</w:t>
              </w:r>
              <w:r w:rsidR="00D9222D">
                <w:t xml:space="preserve"> 202</w:t>
              </w:r>
              <w:r>
                <w:t>6</w:t>
              </w:r>
            </w:p>
          </w:sdtContent>
        </w:sdt>
        <w:p w14:paraId="4F9DDF35" w14:textId="3D9213BD" w:rsidR="008B1CC0" w:rsidRPr="008B1CC0" w:rsidRDefault="00824904" w:rsidP="008B1CC0">
          <w:pPr>
            <w:pStyle w:val="Sidhuvud"/>
            <w:spacing w:before="40"/>
            <w:jc w:val="right"/>
          </w:pPr>
          <w:r>
            <w:t>Verksamhetsplan 202</w:t>
          </w:r>
          <w:r w:rsidR="00854B78">
            <w:t>6</w:t>
          </w:r>
          <w:r>
            <w:t xml:space="preserve"> för föreningar</w:t>
          </w:r>
        </w:p>
      </w:tc>
    </w:tr>
  </w:tbl>
  <w:p w14:paraId="58F75D73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EBF63F3"/>
    <w:multiLevelType w:val="hybridMultilevel"/>
    <w:tmpl w:val="446A1C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2057E8"/>
    <w:multiLevelType w:val="hybridMultilevel"/>
    <w:tmpl w:val="435A20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54A5"/>
    <w:multiLevelType w:val="hybridMultilevel"/>
    <w:tmpl w:val="FBCED9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3F26A11"/>
    <w:multiLevelType w:val="hybridMultilevel"/>
    <w:tmpl w:val="0166F0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2A93"/>
    <w:multiLevelType w:val="hybridMultilevel"/>
    <w:tmpl w:val="D32CCD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4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5"/>
  </w:num>
  <w:num w:numId="5" w16cid:durableId="1378897503">
    <w:abstractNumId w:val="13"/>
  </w:num>
  <w:num w:numId="6" w16cid:durableId="2050103288">
    <w:abstractNumId w:val="11"/>
  </w:num>
  <w:num w:numId="7" w16cid:durableId="1113934853">
    <w:abstractNumId w:val="7"/>
  </w:num>
  <w:num w:numId="8" w16cid:durableId="1606233793">
    <w:abstractNumId w:val="5"/>
  </w:num>
  <w:num w:numId="9" w16cid:durableId="568267715">
    <w:abstractNumId w:val="6"/>
  </w:num>
  <w:num w:numId="10" w16cid:durableId="735206465">
    <w:abstractNumId w:val="12"/>
  </w:num>
  <w:num w:numId="11" w16cid:durableId="174535670">
    <w:abstractNumId w:val="6"/>
  </w:num>
  <w:num w:numId="12" w16cid:durableId="1948153647">
    <w:abstractNumId w:val="6"/>
  </w:num>
  <w:num w:numId="13" w16cid:durableId="704406399">
    <w:abstractNumId w:val="9"/>
  </w:num>
  <w:num w:numId="14" w16cid:durableId="842428447">
    <w:abstractNumId w:val="1"/>
  </w:num>
  <w:num w:numId="15" w16cid:durableId="1850480534">
    <w:abstractNumId w:val="8"/>
  </w:num>
  <w:num w:numId="16" w16cid:durableId="342439091">
    <w:abstractNumId w:val="10"/>
  </w:num>
  <w:num w:numId="17" w16cid:durableId="205027283">
    <w:abstractNumId w:val="3"/>
  </w:num>
  <w:num w:numId="18" w16cid:durableId="114727860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75"/>
    <w:rsid w:val="000019C4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2168"/>
    <w:rsid w:val="000A259F"/>
    <w:rsid w:val="000A6AF5"/>
    <w:rsid w:val="000A6C78"/>
    <w:rsid w:val="000B1D44"/>
    <w:rsid w:val="000B23D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136"/>
    <w:rsid w:val="000E64F1"/>
    <w:rsid w:val="000E6711"/>
    <w:rsid w:val="000F0A6E"/>
    <w:rsid w:val="000F2EE2"/>
    <w:rsid w:val="000F3416"/>
    <w:rsid w:val="000F3B84"/>
    <w:rsid w:val="000F501A"/>
    <w:rsid w:val="000F57BC"/>
    <w:rsid w:val="00100262"/>
    <w:rsid w:val="0010206C"/>
    <w:rsid w:val="00104807"/>
    <w:rsid w:val="00104948"/>
    <w:rsid w:val="0010636D"/>
    <w:rsid w:val="00111EB1"/>
    <w:rsid w:val="0011207E"/>
    <w:rsid w:val="00114C7B"/>
    <w:rsid w:val="0011555F"/>
    <w:rsid w:val="00117854"/>
    <w:rsid w:val="00121409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25"/>
    <w:rsid w:val="00164522"/>
    <w:rsid w:val="00165F4A"/>
    <w:rsid w:val="00166ECE"/>
    <w:rsid w:val="001675AE"/>
    <w:rsid w:val="00170778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65209"/>
    <w:rsid w:val="00270B04"/>
    <w:rsid w:val="00271725"/>
    <w:rsid w:val="00274473"/>
    <w:rsid w:val="00277CCE"/>
    <w:rsid w:val="00280776"/>
    <w:rsid w:val="00281F22"/>
    <w:rsid w:val="00281F76"/>
    <w:rsid w:val="00282755"/>
    <w:rsid w:val="0029019A"/>
    <w:rsid w:val="002920B2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5FD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42A"/>
    <w:rsid w:val="003F25FC"/>
    <w:rsid w:val="003F2EDD"/>
    <w:rsid w:val="003F5AF0"/>
    <w:rsid w:val="003F624C"/>
    <w:rsid w:val="003F73D6"/>
    <w:rsid w:val="003F7CD7"/>
    <w:rsid w:val="00400DBE"/>
    <w:rsid w:val="00403EB2"/>
    <w:rsid w:val="00405159"/>
    <w:rsid w:val="00405854"/>
    <w:rsid w:val="00406AF5"/>
    <w:rsid w:val="00407A09"/>
    <w:rsid w:val="00411FB3"/>
    <w:rsid w:val="00412435"/>
    <w:rsid w:val="0041716C"/>
    <w:rsid w:val="0041735C"/>
    <w:rsid w:val="00420DFD"/>
    <w:rsid w:val="004211EB"/>
    <w:rsid w:val="00421300"/>
    <w:rsid w:val="00421480"/>
    <w:rsid w:val="004239CC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9FA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8005F"/>
    <w:rsid w:val="00481060"/>
    <w:rsid w:val="00483F66"/>
    <w:rsid w:val="004852FD"/>
    <w:rsid w:val="00485304"/>
    <w:rsid w:val="0048717A"/>
    <w:rsid w:val="00490A80"/>
    <w:rsid w:val="00490D5D"/>
    <w:rsid w:val="004923E3"/>
    <w:rsid w:val="004973AF"/>
    <w:rsid w:val="00497FFE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4072B"/>
    <w:rsid w:val="00540C91"/>
    <w:rsid w:val="00544562"/>
    <w:rsid w:val="00545826"/>
    <w:rsid w:val="00545B4E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61A4C"/>
    <w:rsid w:val="0056435D"/>
    <w:rsid w:val="0056516D"/>
    <w:rsid w:val="00565D60"/>
    <w:rsid w:val="005660C4"/>
    <w:rsid w:val="00566FC2"/>
    <w:rsid w:val="00567A07"/>
    <w:rsid w:val="00572664"/>
    <w:rsid w:val="0057427F"/>
    <w:rsid w:val="00575871"/>
    <w:rsid w:val="00576661"/>
    <w:rsid w:val="0058064D"/>
    <w:rsid w:val="00580E75"/>
    <w:rsid w:val="00581EEB"/>
    <w:rsid w:val="00586919"/>
    <w:rsid w:val="00591224"/>
    <w:rsid w:val="00591D13"/>
    <w:rsid w:val="00591FAB"/>
    <w:rsid w:val="005927CB"/>
    <w:rsid w:val="00594D98"/>
    <w:rsid w:val="005961B3"/>
    <w:rsid w:val="00596DB3"/>
    <w:rsid w:val="005A041F"/>
    <w:rsid w:val="005A3830"/>
    <w:rsid w:val="005A3C72"/>
    <w:rsid w:val="005A403A"/>
    <w:rsid w:val="005A4924"/>
    <w:rsid w:val="005A5A14"/>
    <w:rsid w:val="005A6F62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E0CDB"/>
    <w:rsid w:val="005E1C2D"/>
    <w:rsid w:val="005E3D6C"/>
    <w:rsid w:val="005E52F9"/>
    <w:rsid w:val="005F18C5"/>
    <w:rsid w:val="005F29FB"/>
    <w:rsid w:val="005F4D9C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A6BF5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7C25"/>
    <w:rsid w:val="00720482"/>
    <w:rsid w:val="00720E1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62145"/>
    <w:rsid w:val="007630E6"/>
    <w:rsid w:val="00764B73"/>
    <w:rsid w:val="00764DF1"/>
    <w:rsid w:val="007651EA"/>
    <w:rsid w:val="00765DE9"/>
    <w:rsid w:val="00766BEC"/>
    <w:rsid w:val="00766E7D"/>
    <w:rsid w:val="007670F8"/>
    <w:rsid w:val="00767221"/>
    <w:rsid w:val="00767B8F"/>
    <w:rsid w:val="00767DD7"/>
    <w:rsid w:val="0077118E"/>
    <w:rsid w:val="00772B6E"/>
    <w:rsid w:val="00772FFE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37AE"/>
    <w:rsid w:val="007A7C15"/>
    <w:rsid w:val="007B634A"/>
    <w:rsid w:val="007B68E5"/>
    <w:rsid w:val="007C01AE"/>
    <w:rsid w:val="007C3DA4"/>
    <w:rsid w:val="007C44D5"/>
    <w:rsid w:val="007C5139"/>
    <w:rsid w:val="007C568B"/>
    <w:rsid w:val="007C7923"/>
    <w:rsid w:val="007D0291"/>
    <w:rsid w:val="007D3478"/>
    <w:rsid w:val="007D34BF"/>
    <w:rsid w:val="007D5D1E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BBF"/>
    <w:rsid w:val="008102DE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7EE3"/>
    <w:rsid w:val="00832880"/>
    <w:rsid w:val="00834506"/>
    <w:rsid w:val="00834E7E"/>
    <w:rsid w:val="00836CB9"/>
    <w:rsid w:val="00837472"/>
    <w:rsid w:val="008375CC"/>
    <w:rsid w:val="00840F92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4B78"/>
    <w:rsid w:val="008574B7"/>
    <w:rsid w:val="00857FC5"/>
    <w:rsid w:val="0086342D"/>
    <w:rsid w:val="00864143"/>
    <w:rsid w:val="00865408"/>
    <w:rsid w:val="00870403"/>
    <w:rsid w:val="00872EFC"/>
    <w:rsid w:val="00873F8F"/>
    <w:rsid w:val="008745C5"/>
    <w:rsid w:val="00875CBE"/>
    <w:rsid w:val="00881689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E1E7B"/>
    <w:rsid w:val="008E208F"/>
    <w:rsid w:val="008E45B7"/>
    <w:rsid w:val="008E51DC"/>
    <w:rsid w:val="008E7A7A"/>
    <w:rsid w:val="008E7DD8"/>
    <w:rsid w:val="008F253B"/>
    <w:rsid w:val="008F57B2"/>
    <w:rsid w:val="008F6D17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55D9"/>
    <w:rsid w:val="00934D21"/>
    <w:rsid w:val="00934DC8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47A"/>
    <w:rsid w:val="009643D7"/>
    <w:rsid w:val="0096470B"/>
    <w:rsid w:val="00964B17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399A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2C59"/>
    <w:rsid w:val="009B1E0F"/>
    <w:rsid w:val="009B275E"/>
    <w:rsid w:val="009B2791"/>
    <w:rsid w:val="009B3608"/>
    <w:rsid w:val="009B41DA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4EA5"/>
    <w:rsid w:val="009D509B"/>
    <w:rsid w:val="009E0766"/>
    <w:rsid w:val="009E1331"/>
    <w:rsid w:val="009E30C0"/>
    <w:rsid w:val="009E507E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9F7D66"/>
    <w:rsid w:val="00A03E5D"/>
    <w:rsid w:val="00A04687"/>
    <w:rsid w:val="00A05028"/>
    <w:rsid w:val="00A06402"/>
    <w:rsid w:val="00A076D6"/>
    <w:rsid w:val="00A14EFC"/>
    <w:rsid w:val="00A16575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FA1"/>
    <w:rsid w:val="00A60975"/>
    <w:rsid w:val="00A61733"/>
    <w:rsid w:val="00A641F3"/>
    <w:rsid w:val="00A6449E"/>
    <w:rsid w:val="00A64D58"/>
    <w:rsid w:val="00A70F37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D209F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2FFC"/>
    <w:rsid w:val="00B241AD"/>
    <w:rsid w:val="00B257AC"/>
    <w:rsid w:val="00B258D4"/>
    <w:rsid w:val="00B30455"/>
    <w:rsid w:val="00B32309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0504"/>
    <w:rsid w:val="00BA2BDD"/>
    <w:rsid w:val="00BA4368"/>
    <w:rsid w:val="00BA6A58"/>
    <w:rsid w:val="00BA7B6B"/>
    <w:rsid w:val="00BB155F"/>
    <w:rsid w:val="00BB4022"/>
    <w:rsid w:val="00BB48AC"/>
    <w:rsid w:val="00BB56B0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AFB"/>
    <w:rsid w:val="00BE3F3D"/>
    <w:rsid w:val="00BE40E6"/>
    <w:rsid w:val="00BE4CB1"/>
    <w:rsid w:val="00BE674D"/>
    <w:rsid w:val="00BE69EB"/>
    <w:rsid w:val="00BF0A69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628A"/>
    <w:rsid w:val="00C27393"/>
    <w:rsid w:val="00C31189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5DFB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91DF0"/>
    <w:rsid w:val="00C932FD"/>
    <w:rsid w:val="00C955AD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68F5"/>
    <w:rsid w:val="00D06A31"/>
    <w:rsid w:val="00D070FF"/>
    <w:rsid w:val="00D10A5E"/>
    <w:rsid w:val="00D10B9A"/>
    <w:rsid w:val="00D127A3"/>
    <w:rsid w:val="00D162EF"/>
    <w:rsid w:val="00D17290"/>
    <w:rsid w:val="00D2104B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2A88"/>
    <w:rsid w:val="00D45075"/>
    <w:rsid w:val="00D4779E"/>
    <w:rsid w:val="00D5113B"/>
    <w:rsid w:val="00D518F3"/>
    <w:rsid w:val="00D51F2E"/>
    <w:rsid w:val="00D531EF"/>
    <w:rsid w:val="00D53295"/>
    <w:rsid w:val="00D562C4"/>
    <w:rsid w:val="00D57EC2"/>
    <w:rsid w:val="00D60DBC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85083"/>
    <w:rsid w:val="00D91CEB"/>
    <w:rsid w:val="00D9222D"/>
    <w:rsid w:val="00DA157D"/>
    <w:rsid w:val="00DA35A9"/>
    <w:rsid w:val="00DA5C90"/>
    <w:rsid w:val="00DA6D42"/>
    <w:rsid w:val="00DA786D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E1775"/>
    <w:rsid w:val="00DE36F3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61491"/>
    <w:rsid w:val="00E6516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905A2"/>
    <w:rsid w:val="00E90C2F"/>
    <w:rsid w:val="00E91792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0F5A"/>
    <w:rsid w:val="00EC521C"/>
    <w:rsid w:val="00EC5EB1"/>
    <w:rsid w:val="00ED0E26"/>
    <w:rsid w:val="00ED31F9"/>
    <w:rsid w:val="00ED5296"/>
    <w:rsid w:val="00ED5BAF"/>
    <w:rsid w:val="00ED61C8"/>
    <w:rsid w:val="00ED6C6F"/>
    <w:rsid w:val="00EE35B9"/>
    <w:rsid w:val="00EE3A1C"/>
    <w:rsid w:val="00EE3BD0"/>
    <w:rsid w:val="00EE545E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6F00"/>
    <w:rsid w:val="00F108AD"/>
    <w:rsid w:val="00F10D5D"/>
    <w:rsid w:val="00F2007F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78E"/>
    <w:rsid w:val="00F5205D"/>
    <w:rsid w:val="00F53581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5435"/>
    <w:rsid w:val="00F67E34"/>
    <w:rsid w:val="00F81C5B"/>
    <w:rsid w:val="00F841CD"/>
    <w:rsid w:val="00F850E2"/>
    <w:rsid w:val="00F86687"/>
    <w:rsid w:val="00FA3DC1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4D90"/>
    <w:rsid w:val="00FE4F6F"/>
    <w:rsid w:val="00FE7F14"/>
    <w:rsid w:val="00FF037D"/>
    <w:rsid w:val="00FF03D7"/>
    <w:rsid w:val="00FF12F2"/>
    <w:rsid w:val="00FF1ECD"/>
    <w:rsid w:val="00FF4F97"/>
    <w:rsid w:val="00FF5062"/>
    <w:rsid w:val="00FF5673"/>
    <w:rsid w:val="00FF6DCC"/>
    <w:rsid w:val="00FF72DD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A827"/>
  <w15:chartTrackingRefBased/>
  <w15:docId w15:val="{492C5310-BB68-744D-B263-FF4B6D4E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Yu Mincho" w:hAnsi="Yu Mincho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Ligga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730EB77D14548A9CFDA603DFFC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5D499-BB55-4028-BB47-B552316D9AF7}"/>
      </w:docPartPr>
      <w:docPartBody>
        <w:p w:rsidR="0020542F" w:rsidRDefault="0020542F" w:rsidP="0020542F">
          <w:pPr>
            <w:pStyle w:val="8CC730EB77D14548A9CFDA603DFFCF8A"/>
          </w:pPr>
          <w:r>
            <w:rPr>
              <w:rStyle w:val="Platshllartext"/>
            </w:rPr>
            <w:t>Klicka här för att ange datum</w:t>
          </w:r>
        </w:p>
      </w:docPartBody>
    </w:docPart>
    <w:docPart>
      <w:docPartPr>
        <w:name w:val="49B8B37D1E884CC98931F50348FEC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45802-C361-47CE-BDBA-A50FCA9C68C7}"/>
      </w:docPartPr>
      <w:docPartBody>
        <w:p w:rsidR="0020542F" w:rsidRDefault="0020542F" w:rsidP="0020542F">
          <w:pPr>
            <w:pStyle w:val="49B8B37D1E884CC98931F50348FEC153"/>
          </w:pPr>
          <w:r>
            <w:rPr>
              <w:color w:val="000000" w:themeColor="text1"/>
              <w:sz w:val="16"/>
              <w:szCs w:val="18"/>
              <w:shd w:val="clear" w:color="auto" w:fill="F8DD99"/>
            </w:rPr>
            <w:t>Föreningsnamn</w:t>
          </w:r>
        </w:p>
      </w:docPartBody>
    </w:docPart>
    <w:docPart>
      <w:docPartPr>
        <w:name w:val="AE4E4796B2E949A4A16DFBD30DB86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C4AE1-1F6B-48A2-A15A-8295B4F8F915}"/>
      </w:docPartPr>
      <w:docPartBody>
        <w:p w:rsidR="0020542F" w:rsidRDefault="0020542F" w:rsidP="0020542F">
          <w:pPr>
            <w:pStyle w:val="AE4E4796B2E949A4A16DFBD30DB86EB2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AC"/>
    <w:rsid w:val="0002582B"/>
    <w:rsid w:val="0020542F"/>
    <w:rsid w:val="003D25FD"/>
    <w:rsid w:val="003F0D23"/>
    <w:rsid w:val="00490A80"/>
    <w:rsid w:val="00691C01"/>
    <w:rsid w:val="006A6BF5"/>
    <w:rsid w:val="00753168"/>
    <w:rsid w:val="007A37AE"/>
    <w:rsid w:val="00924A6A"/>
    <w:rsid w:val="00965334"/>
    <w:rsid w:val="00AD209F"/>
    <w:rsid w:val="00CC180C"/>
    <w:rsid w:val="00CF7965"/>
    <w:rsid w:val="00DD4DB4"/>
    <w:rsid w:val="00EF5BB4"/>
    <w:rsid w:val="00F57313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2B4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0542F"/>
    <w:rPr>
      <w:color w:val="000000" w:themeColor="text1"/>
      <w:bdr w:val="none" w:sz="0" w:space="0" w:color="auto"/>
      <w:shd w:val="clear" w:color="auto" w:fill="F8DD99"/>
    </w:rPr>
  </w:style>
  <w:style w:type="paragraph" w:customStyle="1" w:styleId="8CC730EB77D14548A9CFDA603DFFCF8A">
    <w:name w:val="8CC730EB77D14548A9CFDA603DFFCF8A"/>
    <w:rsid w:val="0020542F"/>
    <w:pPr>
      <w:spacing w:line="278" w:lineRule="auto"/>
    </w:pPr>
    <w:rPr>
      <w:sz w:val="24"/>
      <w:szCs w:val="24"/>
    </w:rPr>
  </w:style>
  <w:style w:type="paragraph" w:customStyle="1" w:styleId="49B8B37D1E884CC98931F50348FEC153">
    <w:name w:val="49B8B37D1E884CC98931F50348FEC153"/>
    <w:rsid w:val="0020542F"/>
    <w:pPr>
      <w:spacing w:line="278" w:lineRule="auto"/>
    </w:pPr>
    <w:rPr>
      <w:sz w:val="24"/>
      <w:szCs w:val="24"/>
    </w:rPr>
  </w:style>
  <w:style w:type="paragraph" w:customStyle="1" w:styleId="AE4E4796B2E949A4A16DFBD30DB86EB2">
    <w:name w:val="AE4E4796B2E949A4A16DFBD30DB86EB2"/>
    <w:rsid w:val="0020542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749F486629B14EA8D9E35740950008" ma:contentTypeVersion="14" ma:contentTypeDescription="Skapa ett nytt dokument." ma:contentTypeScope="" ma:versionID="c46d40589f459e4bda13f66e513b13a2">
  <xsd:schema xmlns:xsd="http://www.w3.org/2001/XMLSchema" xmlns:xs="http://www.w3.org/2001/XMLSchema" xmlns:p="http://schemas.microsoft.com/office/2006/metadata/properties" xmlns:ns2="5a9ceaee-6426-41be-8243-9e66cac512fe" xmlns:ns3="4f44ece2-9c67-440f-9a26-c54937f2598a" targetNamespace="http://schemas.microsoft.com/office/2006/metadata/properties" ma:root="true" ma:fieldsID="73ec94215ce98424b60eff59f8afcb79" ns2:_="" ns3:_="">
    <xsd:import namespace="5a9ceaee-6426-41be-8243-9e66cac512fe"/>
    <xsd:import namespace="4f44ece2-9c67-440f-9a26-c54937f25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eaee-6426-41be-8243-9e66cac51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09609a2-3e2d-4b09-93d7-b748daa8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4ece2-9c67-440f-9a26-c54937f259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7b6edb-269f-4567-8ca1-0719ec9a7528}" ma:internalName="TaxCatchAll" ma:showField="CatchAllData" ma:web="4f44ece2-9c67-440f-9a26-c54937f25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4ece2-9c67-440f-9a26-c54937f2598a" xsi:nil="true"/>
    <lcf76f155ced4ddcb4097134ff3c332f xmlns="5a9ceaee-6426-41be-8243-9e66cac512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B22C-636B-468E-A6B8-6080DD5B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ceaee-6426-41be-8243-9e66cac512fe"/>
    <ds:schemaRef ds:uri="4f44ece2-9c67-440f-9a26-c54937f25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4f44ece2-9c67-440f-9a26-c54937f2598a"/>
    <ds:schemaRef ds:uri="5a9ceaee-6426-41be-8243-9e66cac512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Liggande v0.8</Template>
  <TotalTime>273</TotalTime>
  <Pages>7</Pages>
  <Words>875</Words>
  <Characters>4642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Tibro</vt:lpstr>
      <vt:lpstr/>
    </vt:vector>
  </TitlesOfParts>
  <Manager/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Tibro</dc:title>
  <dc:subject/>
  <dc:creator>Erik Uppenberg</dc:creator>
  <cp:keywords/>
  <dc:description/>
  <cp:lastModifiedBy>Christofer Artfors</cp:lastModifiedBy>
  <cp:revision>7</cp:revision>
  <cp:lastPrinted>2026-02-19T10:32:00Z</cp:lastPrinted>
  <dcterms:created xsi:type="dcterms:W3CDTF">2025-02-06T09:46:00Z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0x0101007E749F486629B14EA8D9E35740950008</vt:lpwstr>
  </property>
  <property fmtid="{D5CDD505-2E9C-101B-9397-08002B2CF9AE}" pid="3" name="MediaServiceImageTags">
    <vt:lpwstr/>
  </property>
</Properties>
</file>