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bCs w:val="0"/>
          <w:sz w:val="28"/>
        </w:r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622DA36" w14:textId="56E647F7" w:rsidR="00B94ED5" w:rsidRDefault="00A9734D" w:rsidP="007F0082">
          <w:pPr>
            <w:pStyle w:val="Rubrik1"/>
          </w:pPr>
          <w:r>
            <w:rPr>
              <w:b w:val="0"/>
              <w:bCs w:val="0"/>
              <w:sz w:val="28"/>
            </w:rPr>
            <w:t>Verksamhetsberättelse för 202</w:t>
          </w:r>
          <w:r w:rsidR="00435A81">
            <w:rPr>
              <w:b w:val="0"/>
              <w:bCs w:val="0"/>
              <w:sz w:val="28"/>
            </w:rPr>
            <w:t>5</w:t>
          </w:r>
          <w:r w:rsidR="007D13D0">
            <w:rPr>
              <w:b w:val="0"/>
              <w:bCs w:val="0"/>
              <w:sz w:val="28"/>
            </w:rPr>
            <w:t>,</w:t>
          </w:r>
          <w:r>
            <w:rPr>
              <w:b w:val="0"/>
              <w:bCs w:val="0"/>
              <w:sz w:val="28"/>
            </w:rPr>
            <w:t xml:space="preserve"> Tibro</w:t>
          </w:r>
        </w:p>
      </w:sdtContent>
    </w:sdt>
    <w:p w14:paraId="518B902D" w14:textId="037E4CD3" w:rsidR="0000015D" w:rsidRDefault="007F0082" w:rsidP="00B94ED5">
      <w:pPr>
        <w:rPr>
          <w:sz w:val="28"/>
          <w:szCs w:val="28"/>
        </w:rPr>
      </w:pPr>
      <w:r>
        <w:rPr>
          <w:sz w:val="28"/>
          <w:szCs w:val="28"/>
        </w:rPr>
        <w:t xml:space="preserve">Medlemsantalet uppgick </w:t>
      </w:r>
      <w:r w:rsidR="00D06522">
        <w:rPr>
          <w:sz w:val="28"/>
          <w:szCs w:val="28"/>
        </w:rPr>
        <w:t>per 1 januari 2025</w:t>
      </w:r>
      <w:r>
        <w:rPr>
          <w:sz w:val="28"/>
          <w:szCs w:val="28"/>
        </w:rPr>
        <w:t xml:space="preserve"> </w:t>
      </w:r>
      <w:r w:rsidR="00D06522">
        <w:rPr>
          <w:sz w:val="28"/>
          <w:szCs w:val="28"/>
        </w:rPr>
        <w:t>till</w:t>
      </w:r>
      <w:r>
        <w:rPr>
          <w:sz w:val="28"/>
          <w:szCs w:val="28"/>
        </w:rPr>
        <w:t xml:space="preserve"> 2</w:t>
      </w:r>
      <w:r w:rsidR="00D06522">
        <w:rPr>
          <w:sz w:val="28"/>
          <w:szCs w:val="28"/>
        </w:rPr>
        <w:t>81</w:t>
      </w:r>
      <w:r>
        <w:rPr>
          <w:sz w:val="28"/>
          <w:szCs w:val="28"/>
        </w:rPr>
        <w:t xml:space="preserve"> medlemmar varav 2</w:t>
      </w:r>
      <w:r w:rsidR="007D13D0">
        <w:rPr>
          <w:sz w:val="28"/>
          <w:szCs w:val="28"/>
        </w:rPr>
        <w:t>3</w:t>
      </w:r>
      <w:r w:rsidR="00D06522">
        <w:rPr>
          <w:sz w:val="28"/>
          <w:szCs w:val="28"/>
        </w:rPr>
        <w:t>8</w:t>
      </w:r>
      <w:r>
        <w:rPr>
          <w:sz w:val="28"/>
          <w:szCs w:val="28"/>
        </w:rPr>
        <w:t xml:space="preserve"> yrkesaktiva och </w:t>
      </w:r>
      <w:r w:rsidR="00290642">
        <w:rPr>
          <w:sz w:val="28"/>
          <w:szCs w:val="28"/>
        </w:rPr>
        <w:t>4</w:t>
      </w:r>
      <w:r w:rsidR="00D06522">
        <w:rPr>
          <w:sz w:val="28"/>
          <w:szCs w:val="28"/>
        </w:rPr>
        <w:t>3</w:t>
      </w:r>
      <w:r>
        <w:rPr>
          <w:sz w:val="28"/>
          <w:szCs w:val="28"/>
        </w:rPr>
        <w:t xml:space="preserve"> pensionärer.</w:t>
      </w:r>
      <w:r w:rsidR="008738F5">
        <w:rPr>
          <w:sz w:val="28"/>
          <w:szCs w:val="28"/>
        </w:rPr>
        <w:t xml:space="preserve"> </w:t>
      </w:r>
    </w:p>
    <w:p w14:paraId="3B6C445C" w14:textId="3336F8E9" w:rsidR="007C5DE5" w:rsidRDefault="008738F5" w:rsidP="00B94ED5">
      <w:pPr>
        <w:rPr>
          <w:sz w:val="28"/>
          <w:szCs w:val="28"/>
        </w:rPr>
      </w:pPr>
      <w:r>
        <w:rPr>
          <w:sz w:val="28"/>
          <w:szCs w:val="28"/>
        </w:rPr>
        <w:t xml:space="preserve">Vi hade ett välbesökt </w:t>
      </w:r>
      <w:r w:rsidR="0000015D">
        <w:rPr>
          <w:sz w:val="28"/>
          <w:szCs w:val="28"/>
        </w:rPr>
        <w:t xml:space="preserve">årsmöte den </w:t>
      </w:r>
      <w:r w:rsidR="00945090">
        <w:rPr>
          <w:sz w:val="28"/>
          <w:szCs w:val="28"/>
        </w:rPr>
        <w:t>19</w:t>
      </w:r>
      <w:r w:rsidR="0000015D">
        <w:rPr>
          <w:sz w:val="28"/>
          <w:szCs w:val="28"/>
        </w:rPr>
        <w:t xml:space="preserve"> mars</w:t>
      </w:r>
      <w:r w:rsidR="00945090">
        <w:rPr>
          <w:sz w:val="28"/>
          <w:szCs w:val="28"/>
        </w:rPr>
        <w:t xml:space="preserve"> 2025.</w:t>
      </w:r>
    </w:p>
    <w:p w14:paraId="7286AD86" w14:textId="77777777" w:rsidR="00F27836" w:rsidRDefault="00F27836" w:rsidP="00B94ED5">
      <w:pPr>
        <w:rPr>
          <w:sz w:val="28"/>
          <w:szCs w:val="28"/>
        </w:rPr>
      </w:pPr>
    </w:p>
    <w:p w14:paraId="419025FF" w14:textId="49345F5C" w:rsidR="007F0082" w:rsidRPr="00252ADE" w:rsidRDefault="00F27836" w:rsidP="00B94ED5">
      <w:pPr>
        <w:rPr>
          <w:b/>
          <w:bCs/>
          <w:sz w:val="24"/>
          <w:szCs w:val="24"/>
        </w:rPr>
      </w:pPr>
      <w:r w:rsidRPr="00252ADE">
        <w:rPr>
          <w:b/>
          <w:bCs/>
          <w:sz w:val="24"/>
          <w:szCs w:val="24"/>
        </w:rPr>
        <w:t>Styrelsen som valdes för 202</w:t>
      </w:r>
      <w:r w:rsidR="00D06522">
        <w:rPr>
          <w:b/>
          <w:bCs/>
          <w:sz w:val="24"/>
          <w:szCs w:val="24"/>
        </w:rPr>
        <w:t>5</w:t>
      </w:r>
    </w:p>
    <w:p w14:paraId="05463659" w14:textId="75506D48" w:rsidR="00C327C0" w:rsidRPr="00252ADE" w:rsidRDefault="007F0082" w:rsidP="00C327C0">
      <w:pPr>
        <w:ind w:left="1300"/>
        <w:rPr>
          <w:sz w:val="24"/>
          <w:szCs w:val="24"/>
        </w:rPr>
      </w:pPr>
      <w:r w:rsidRPr="270F12B7">
        <w:rPr>
          <w:sz w:val="24"/>
          <w:szCs w:val="24"/>
        </w:rPr>
        <w:t>Elizabeth Liza Strid</w:t>
      </w:r>
      <w:r>
        <w:tab/>
      </w:r>
      <w:r>
        <w:tab/>
      </w:r>
      <w:r w:rsidRPr="270F12B7">
        <w:rPr>
          <w:sz w:val="24"/>
          <w:szCs w:val="24"/>
        </w:rPr>
        <w:t>Ordförande</w:t>
      </w:r>
      <w:r>
        <w:br/>
      </w:r>
      <w:r w:rsidRPr="270F12B7">
        <w:rPr>
          <w:sz w:val="24"/>
          <w:szCs w:val="24"/>
        </w:rPr>
        <w:t>Christofer Artfors</w:t>
      </w:r>
      <w:r>
        <w:tab/>
      </w:r>
      <w:r>
        <w:tab/>
      </w:r>
      <w:r w:rsidRPr="270F12B7">
        <w:rPr>
          <w:sz w:val="24"/>
          <w:szCs w:val="24"/>
        </w:rPr>
        <w:t>Vice ordförande</w:t>
      </w:r>
      <w:r>
        <w:br/>
      </w:r>
      <w:r w:rsidRPr="270F12B7">
        <w:rPr>
          <w:sz w:val="24"/>
          <w:szCs w:val="24"/>
        </w:rPr>
        <w:t>Ingela Berglund</w:t>
      </w:r>
      <w:r>
        <w:tab/>
      </w:r>
      <w:r>
        <w:tab/>
      </w:r>
      <w:r w:rsidRPr="270F12B7">
        <w:rPr>
          <w:sz w:val="24"/>
          <w:szCs w:val="24"/>
        </w:rPr>
        <w:t>Kassör</w:t>
      </w:r>
      <w:r>
        <w:br/>
      </w:r>
      <w:r w:rsidR="00C327C0" w:rsidRPr="270F12B7">
        <w:rPr>
          <w:sz w:val="24"/>
          <w:szCs w:val="24"/>
        </w:rPr>
        <w:t xml:space="preserve">Jonas </w:t>
      </w:r>
      <w:proofErr w:type="spellStart"/>
      <w:r w:rsidR="00C327C0" w:rsidRPr="270F12B7">
        <w:rPr>
          <w:sz w:val="24"/>
          <w:szCs w:val="24"/>
        </w:rPr>
        <w:t>Norenbom</w:t>
      </w:r>
      <w:proofErr w:type="spellEnd"/>
      <w:r>
        <w:tab/>
      </w:r>
      <w:r>
        <w:tab/>
      </w:r>
      <w:r w:rsidR="00C327C0" w:rsidRPr="270F12B7">
        <w:rPr>
          <w:sz w:val="24"/>
          <w:szCs w:val="24"/>
        </w:rPr>
        <w:t>Sekreterare</w:t>
      </w:r>
      <w:r>
        <w:tab/>
      </w:r>
      <w:r>
        <w:br/>
      </w:r>
      <w:r w:rsidR="00B77EC1" w:rsidRPr="00B77EC1">
        <w:rPr>
          <w:sz w:val="24"/>
          <w:szCs w:val="24"/>
        </w:rPr>
        <w:t>Jenny Palm</w:t>
      </w:r>
      <w:r w:rsidR="00B77EC1" w:rsidRPr="00B77EC1">
        <w:rPr>
          <w:sz w:val="24"/>
          <w:szCs w:val="24"/>
        </w:rPr>
        <w:tab/>
      </w:r>
      <w:r w:rsidR="00B77EC1" w:rsidRPr="00B77EC1">
        <w:rPr>
          <w:sz w:val="24"/>
          <w:szCs w:val="24"/>
        </w:rPr>
        <w:tab/>
      </w:r>
      <w:r w:rsidR="00B77EC1" w:rsidRPr="00B77EC1">
        <w:rPr>
          <w:sz w:val="24"/>
          <w:szCs w:val="24"/>
        </w:rPr>
        <w:tab/>
        <w:t>Ledamot</w:t>
      </w:r>
      <w:r>
        <w:br/>
      </w:r>
      <w:r w:rsidR="00C327C0" w:rsidRPr="270F12B7">
        <w:rPr>
          <w:sz w:val="24"/>
          <w:szCs w:val="24"/>
        </w:rPr>
        <w:t>Anna Frisén</w:t>
      </w:r>
      <w:r>
        <w:tab/>
      </w:r>
      <w:r>
        <w:tab/>
      </w:r>
      <w:r>
        <w:tab/>
      </w:r>
      <w:r w:rsidR="00B77EC1">
        <w:rPr>
          <w:sz w:val="24"/>
          <w:szCs w:val="24"/>
        </w:rPr>
        <w:t>Ledamot</w:t>
      </w:r>
    </w:p>
    <w:p w14:paraId="26AEE807" w14:textId="77777777" w:rsidR="00C327C0" w:rsidRPr="00252ADE" w:rsidRDefault="00C327C0" w:rsidP="00C327C0">
      <w:pPr>
        <w:rPr>
          <w:b/>
          <w:bCs/>
          <w:sz w:val="24"/>
          <w:szCs w:val="24"/>
        </w:rPr>
      </w:pPr>
    </w:p>
    <w:p w14:paraId="7786BF7E" w14:textId="77777777" w:rsidR="00C327C0" w:rsidRPr="00252ADE" w:rsidRDefault="00C327C0" w:rsidP="00C327C0">
      <w:pPr>
        <w:rPr>
          <w:b/>
          <w:bCs/>
          <w:sz w:val="24"/>
          <w:szCs w:val="24"/>
        </w:rPr>
      </w:pPr>
      <w:r w:rsidRPr="00252ADE">
        <w:rPr>
          <w:b/>
          <w:bCs/>
          <w:sz w:val="24"/>
          <w:szCs w:val="24"/>
        </w:rPr>
        <w:t>Suppleanter</w:t>
      </w:r>
    </w:p>
    <w:p w14:paraId="62C90E17" w14:textId="77777777" w:rsidR="00C327C0" w:rsidRPr="00252ADE" w:rsidRDefault="00C327C0" w:rsidP="00C327C0">
      <w:pPr>
        <w:ind w:left="1304"/>
        <w:rPr>
          <w:sz w:val="24"/>
          <w:szCs w:val="24"/>
        </w:rPr>
      </w:pPr>
      <w:r w:rsidRPr="00252ADE">
        <w:rPr>
          <w:sz w:val="24"/>
          <w:szCs w:val="24"/>
        </w:rPr>
        <w:t>Sanna Waltersson (Jakobsson)</w:t>
      </w:r>
      <w:r w:rsidRPr="00252ADE">
        <w:rPr>
          <w:sz w:val="24"/>
          <w:szCs w:val="24"/>
        </w:rPr>
        <w:br/>
        <w:t xml:space="preserve">Margret </w:t>
      </w:r>
      <w:proofErr w:type="spellStart"/>
      <w:r w:rsidRPr="00252ADE">
        <w:rPr>
          <w:sz w:val="24"/>
          <w:szCs w:val="24"/>
        </w:rPr>
        <w:t>Redmo</w:t>
      </w:r>
      <w:proofErr w:type="spellEnd"/>
      <w:r w:rsidRPr="00252ADE">
        <w:rPr>
          <w:sz w:val="24"/>
          <w:szCs w:val="24"/>
        </w:rPr>
        <w:br/>
        <w:t>Anna-Sofia Wallin</w:t>
      </w:r>
      <w:r w:rsidRPr="00252ADE">
        <w:rPr>
          <w:sz w:val="24"/>
          <w:szCs w:val="24"/>
        </w:rPr>
        <w:br/>
        <w:t>Anette Sundqvist</w:t>
      </w:r>
    </w:p>
    <w:p w14:paraId="0A176DBC" w14:textId="77777777" w:rsidR="00C327C0" w:rsidRPr="00252ADE" w:rsidRDefault="00C327C0" w:rsidP="00C327C0">
      <w:pPr>
        <w:rPr>
          <w:sz w:val="24"/>
          <w:szCs w:val="24"/>
        </w:rPr>
      </w:pPr>
    </w:p>
    <w:p w14:paraId="153C58EC" w14:textId="76263C2E" w:rsidR="00C327C0" w:rsidRPr="00252ADE" w:rsidRDefault="00C327C0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>Styrelsen har haft 1</w:t>
      </w:r>
      <w:r w:rsidR="00B77EC1">
        <w:rPr>
          <w:sz w:val="24"/>
          <w:szCs w:val="24"/>
        </w:rPr>
        <w:t>1</w:t>
      </w:r>
      <w:r w:rsidRPr="00252ADE">
        <w:rPr>
          <w:sz w:val="24"/>
          <w:szCs w:val="24"/>
        </w:rPr>
        <w:t xml:space="preserve"> protokollförda möten under året.</w:t>
      </w:r>
      <w:r w:rsidR="00B77EC1">
        <w:rPr>
          <w:sz w:val="24"/>
          <w:szCs w:val="24"/>
        </w:rPr>
        <w:t xml:space="preserve"> Ett möte blev inställt på grund av för få deltagare.</w:t>
      </w:r>
    </w:p>
    <w:p w14:paraId="78414FFF" w14:textId="6423142F" w:rsidR="00F77011" w:rsidRPr="00252ADE" w:rsidRDefault="001D69F2" w:rsidP="00C327C0">
      <w:pPr>
        <w:rPr>
          <w:sz w:val="24"/>
          <w:szCs w:val="24"/>
        </w:rPr>
      </w:pPr>
      <w:r>
        <w:rPr>
          <w:sz w:val="24"/>
          <w:szCs w:val="24"/>
        </w:rPr>
        <w:t>I juni avslutade Liza Strid sitt uppdrag som föreningens ordförande och gick i pension. Ordförandeskapet övertogs, i enlighet med Sveriges Lärares stadgar, av vice ordförande, Christofer Artfors. Vid vårens sista styrelsemöte</w:t>
      </w:r>
      <w:r w:rsidR="003D2DFC">
        <w:rPr>
          <w:sz w:val="24"/>
          <w:szCs w:val="24"/>
        </w:rPr>
        <w:t>,</w:t>
      </w:r>
      <w:r>
        <w:rPr>
          <w:sz w:val="24"/>
          <w:szCs w:val="24"/>
        </w:rPr>
        <w:t xml:space="preserve"> 10 juni</w:t>
      </w:r>
      <w:r w:rsidR="003D2DFC">
        <w:rPr>
          <w:sz w:val="24"/>
          <w:szCs w:val="24"/>
        </w:rPr>
        <w:t>,</w:t>
      </w:r>
      <w:r>
        <w:rPr>
          <w:sz w:val="24"/>
          <w:szCs w:val="24"/>
        </w:rPr>
        <w:t xml:space="preserve"> valdes Jonas </w:t>
      </w:r>
      <w:proofErr w:type="spellStart"/>
      <w:r>
        <w:rPr>
          <w:sz w:val="24"/>
          <w:szCs w:val="24"/>
        </w:rPr>
        <w:t>Norenbom</w:t>
      </w:r>
      <w:proofErr w:type="spellEnd"/>
      <w:r>
        <w:rPr>
          <w:sz w:val="24"/>
          <w:szCs w:val="24"/>
        </w:rPr>
        <w:t xml:space="preserve"> till ny vice ordförande i Tibro lokalförening.</w:t>
      </w:r>
    </w:p>
    <w:p w14:paraId="720AFF55" w14:textId="77777777" w:rsidR="006811D0" w:rsidRDefault="006811D0" w:rsidP="00C327C0">
      <w:pPr>
        <w:rPr>
          <w:sz w:val="24"/>
          <w:szCs w:val="24"/>
        </w:rPr>
      </w:pPr>
    </w:p>
    <w:p w14:paraId="2BA5621C" w14:textId="77777777" w:rsidR="006811D0" w:rsidRDefault="006811D0" w:rsidP="00C327C0">
      <w:pPr>
        <w:rPr>
          <w:sz w:val="24"/>
          <w:szCs w:val="24"/>
        </w:rPr>
      </w:pPr>
    </w:p>
    <w:p w14:paraId="719CD0E4" w14:textId="77777777" w:rsidR="006811D0" w:rsidRDefault="006811D0" w:rsidP="00C327C0">
      <w:pPr>
        <w:rPr>
          <w:sz w:val="24"/>
          <w:szCs w:val="24"/>
        </w:rPr>
      </w:pPr>
    </w:p>
    <w:p w14:paraId="255BE97E" w14:textId="77777777" w:rsidR="006811D0" w:rsidRDefault="006811D0" w:rsidP="00C327C0">
      <w:pPr>
        <w:rPr>
          <w:sz w:val="24"/>
          <w:szCs w:val="24"/>
        </w:rPr>
      </w:pPr>
    </w:p>
    <w:p w14:paraId="08536754" w14:textId="7B8DCC12" w:rsidR="00252ADE" w:rsidRPr="001D69F2" w:rsidRDefault="00C327C0" w:rsidP="001D69F2">
      <w:pPr>
        <w:rPr>
          <w:sz w:val="24"/>
          <w:szCs w:val="24"/>
        </w:rPr>
      </w:pPr>
      <w:r w:rsidRPr="00252ADE">
        <w:rPr>
          <w:b/>
          <w:bCs/>
          <w:sz w:val="24"/>
          <w:szCs w:val="24"/>
        </w:rPr>
        <w:lastRenderedPageBreak/>
        <w:t>Förhandlingsverksamhet</w:t>
      </w:r>
    </w:p>
    <w:p w14:paraId="4CE21803" w14:textId="09DAD0FE" w:rsidR="001D69F2" w:rsidRDefault="00C327C0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>C</w:t>
      </w:r>
      <w:r w:rsidR="001D69F2">
        <w:rPr>
          <w:sz w:val="24"/>
          <w:szCs w:val="24"/>
        </w:rPr>
        <w:t>ESAM</w:t>
      </w:r>
      <w:r w:rsidRPr="00252ADE">
        <w:rPr>
          <w:sz w:val="24"/>
          <w:szCs w:val="24"/>
        </w:rPr>
        <w:t>, F</w:t>
      </w:r>
      <w:r w:rsidR="001D69F2">
        <w:rPr>
          <w:sz w:val="24"/>
          <w:szCs w:val="24"/>
        </w:rPr>
        <w:t>ÖSAM</w:t>
      </w:r>
      <w:r w:rsidRPr="00252ADE">
        <w:rPr>
          <w:sz w:val="24"/>
          <w:szCs w:val="24"/>
        </w:rPr>
        <w:t xml:space="preserve"> och Löneförhandlingar.</w:t>
      </w:r>
    </w:p>
    <w:p w14:paraId="6622CF18" w14:textId="3958B2B3" w:rsidR="00945090" w:rsidRDefault="00945090" w:rsidP="00C327C0">
      <w:pPr>
        <w:rPr>
          <w:sz w:val="24"/>
          <w:szCs w:val="24"/>
        </w:rPr>
      </w:pPr>
      <w:r>
        <w:rPr>
          <w:sz w:val="24"/>
          <w:szCs w:val="24"/>
        </w:rPr>
        <w:t xml:space="preserve">MBL-förhandlingar i olika verksamhetsfrågor, </w:t>
      </w:r>
      <w:proofErr w:type="gramStart"/>
      <w:r>
        <w:rPr>
          <w:sz w:val="24"/>
          <w:szCs w:val="24"/>
        </w:rPr>
        <w:t>t.ex.</w:t>
      </w:r>
      <w:proofErr w:type="gramEnd"/>
      <w:r>
        <w:rPr>
          <w:sz w:val="24"/>
          <w:szCs w:val="24"/>
        </w:rPr>
        <w:t xml:space="preserve"> verksamhetsförändringar, har genomförts.</w:t>
      </w:r>
    </w:p>
    <w:p w14:paraId="184C42A4" w14:textId="65AA2F36" w:rsidR="00C327C0" w:rsidRPr="00252ADE" w:rsidRDefault="00C327C0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>Styrelsen, FO har bistått enskilda medlemmar i olika frågor.</w:t>
      </w:r>
    </w:p>
    <w:p w14:paraId="345984E5" w14:textId="2A905CE4" w:rsidR="001D69F2" w:rsidRPr="00252ADE" w:rsidRDefault="0081090C" w:rsidP="001D69F2">
      <w:pPr>
        <w:rPr>
          <w:sz w:val="24"/>
          <w:szCs w:val="24"/>
        </w:rPr>
      </w:pPr>
      <w:r>
        <w:rPr>
          <w:sz w:val="24"/>
          <w:szCs w:val="24"/>
        </w:rPr>
        <w:t>På</w:t>
      </w:r>
      <w:r w:rsidR="0000015D" w:rsidRPr="00252ADE">
        <w:rPr>
          <w:sz w:val="24"/>
          <w:szCs w:val="24"/>
        </w:rPr>
        <w:t xml:space="preserve"> våra möten på C</w:t>
      </w:r>
      <w:r w:rsidR="001D69F2">
        <w:rPr>
          <w:sz w:val="24"/>
          <w:szCs w:val="24"/>
        </w:rPr>
        <w:t>ESAM</w:t>
      </w:r>
      <w:r w:rsidR="0000015D" w:rsidRPr="00252ADE">
        <w:rPr>
          <w:sz w:val="24"/>
          <w:szCs w:val="24"/>
        </w:rPr>
        <w:t xml:space="preserve"> och F</w:t>
      </w:r>
      <w:r w:rsidR="001D69F2">
        <w:rPr>
          <w:sz w:val="24"/>
          <w:szCs w:val="24"/>
        </w:rPr>
        <w:t>ÖSAM</w:t>
      </w:r>
      <w:r w:rsidR="0000015D" w:rsidRPr="00252ADE">
        <w:rPr>
          <w:sz w:val="24"/>
          <w:szCs w:val="24"/>
        </w:rPr>
        <w:t xml:space="preserve"> har vi arbetat för att skolan och förskolan ska ha och få de resurser som krävs. </w:t>
      </w:r>
      <w:r w:rsidR="00765CCB">
        <w:rPr>
          <w:sz w:val="24"/>
          <w:szCs w:val="24"/>
        </w:rPr>
        <w:t>Vi har d</w:t>
      </w:r>
      <w:r w:rsidR="0000015D" w:rsidRPr="00252ADE">
        <w:rPr>
          <w:sz w:val="24"/>
          <w:szCs w:val="24"/>
        </w:rPr>
        <w:t>iskuterat våra medlemmars arbetsmiljö och haft dialog om verksamheterna.</w:t>
      </w:r>
    </w:p>
    <w:p w14:paraId="2AA345F7" w14:textId="7CDC0396" w:rsidR="0000015D" w:rsidRDefault="006811D0" w:rsidP="0097749E">
      <w:pPr>
        <w:rPr>
          <w:sz w:val="24"/>
          <w:szCs w:val="24"/>
        </w:rPr>
      </w:pPr>
      <w:r>
        <w:rPr>
          <w:sz w:val="24"/>
          <w:szCs w:val="24"/>
        </w:rPr>
        <w:t xml:space="preserve">Under året har vi deltagit i rekryteringsprocesser till olika chefsbefattningar. </w:t>
      </w:r>
    </w:p>
    <w:p w14:paraId="6D531FE5" w14:textId="77777777" w:rsidR="0097749E" w:rsidRPr="00252ADE" w:rsidRDefault="0097749E" w:rsidP="0097749E">
      <w:pPr>
        <w:rPr>
          <w:sz w:val="24"/>
          <w:szCs w:val="24"/>
        </w:rPr>
      </w:pPr>
    </w:p>
    <w:p w14:paraId="58B1CCC3" w14:textId="3133ED2E" w:rsidR="00F27836" w:rsidRPr="00252ADE" w:rsidRDefault="00F27836" w:rsidP="00C327C0">
      <w:pPr>
        <w:rPr>
          <w:b/>
          <w:bCs/>
          <w:sz w:val="24"/>
          <w:szCs w:val="24"/>
        </w:rPr>
      </w:pPr>
      <w:r w:rsidRPr="00252ADE">
        <w:rPr>
          <w:b/>
          <w:bCs/>
          <w:sz w:val="24"/>
          <w:szCs w:val="24"/>
        </w:rPr>
        <w:t>Revisorer</w:t>
      </w:r>
    </w:p>
    <w:p w14:paraId="29D5B2AE" w14:textId="22A60687" w:rsidR="00F27836" w:rsidRPr="00252ADE" w:rsidRDefault="00F27836" w:rsidP="00C327C0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252ADE">
        <w:rPr>
          <w:sz w:val="24"/>
          <w:szCs w:val="24"/>
        </w:rPr>
        <w:t>Anette Larsson</w:t>
      </w:r>
      <w:r w:rsidRPr="00252ADE">
        <w:rPr>
          <w:sz w:val="24"/>
          <w:szCs w:val="24"/>
        </w:rPr>
        <w:br/>
      </w:r>
      <w:r w:rsidRPr="00252ADE">
        <w:rPr>
          <w:sz w:val="24"/>
          <w:szCs w:val="24"/>
        </w:rPr>
        <w:tab/>
        <w:t>Kristina Kiskonen</w:t>
      </w:r>
    </w:p>
    <w:p w14:paraId="1B5EDE8A" w14:textId="77777777" w:rsidR="00F27836" w:rsidRPr="00252ADE" w:rsidRDefault="00F27836" w:rsidP="00C327C0">
      <w:pPr>
        <w:rPr>
          <w:sz w:val="24"/>
          <w:szCs w:val="24"/>
        </w:rPr>
      </w:pPr>
    </w:p>
    <w:p w14:paraId="18BE474A" w14:textId="2EEFE25F" w:rsidR="00F27836" w:rsidRPr="00252ADE" w:rsidRDefault="00F27836" w:rsidP="00C327C0">
      <w:pPr>
        <w:rPr>
          <w:b/>
          <w:bCs/>
          <w:sz w:val="24"/>
          <w:szCs w:val="24"/>
        </w:rPr>
      </w:pPr>
      <w:r w:rsidRPr="00252ADE">
        <w:rPr>
          <w:b/>
          <w:bCs/>
          <w:sz w:val="24"/>
          <w:szCs w:val="24"/>
        </w:rPr>
        <w:t>Valberedning</w:t>
      </w:r>
    </w:p>
    <w:p w14:paraId="095C95E8" w14:textId="3B004284" w:rsidR="00F27836" w:rsidRPr="00252ADE" w:rsidRDefault="00F27836" w:rsidP="00C327C0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252ADE">
        <w:rPr>
          <w:sz w:val="24"/>
          <w:szCs w:val="24"/>
        </w:rPr>
        <w:t xml:space="preserve">Anna-Karin </w:t>
      </w:r>
      <w:proofErr w:type="spellStart"/>
      <w:r w:rsidRPr="00252ADE">
        <w:rPr>
          <w:sz w:val="24"/>
          <w:szCs w:val="24"/>
        </w:rPr>
        <w:t>Bjurek</w:t>
      </w:r>
      <w:proofErr w:type="spellEnd"/>
      <w:r w:rsidRPr="00252ADE">
        <w:rPr>
          <w:sz w:val="24"/>
          <w:szCs w:val="24"/>
        </w:rPr>
        <w:br/>
      </w:r>
      <w:r w:rsidRPr="00252ADE">
        <w:rPr>
          <w:sz w:val="24"/>
          <w:szCs w:val="24"/>
        </w:rPr>
        <w:tab/>
      </w:r>
      <w:r w:rsidR="008B6D9B">
        <w:rPr>
          <w:sz w:val="24"/>
          <w:szCs w:val="24"/>
        </w:rPr>
        <w:t xml:space="preserve">Malin </w:t>
      </w:r>
      <w:proofErr w:type="spellStart"/>
      <w:r w:rsidR="008B6D9B">
        <w:rPr>
          <w:sz w:val="24"/>
          <w:szCs w:val="24"/>
        </w:rPr>
        <w:t>Be</w:t>
      </w:r>
      <w:r w:rsidR="00397918">
        <w:rPr>
          <w:sz w:val="24"/>
          <w:szCs w:val="24"/>
        </w:rPr>
        <w:t>v</w:t>
      </w:r>
      <w:r w:rsidR="008B6D9B">
        <w:rPr>
          <w:sz w:val="24"/>
          <w:szCs w:val="24"/>
        </w:rPr>
        <w:t>ort</w:t>
      </w:r>
      <w:proofErr w:type="spellEnd"/>
    </w:p>
    <w:p w14:paraId="093319C2" w14:textId="77777777" w:rsidR="00F27836" w:rsidRPr="008738F5" w:rsidRDefault="00F27836" w:rsidP="00C327C0">
      <w:pPr>
        <w:rPr>
          <w:b/>
          <w:bCs/>
          <w:sz w:val="28"/>
          <w:szCs w:val="28"/>
        </w:rPr>
      </w:pPr>
    </w:p>
    <w:p w14:paraId="4671B157" w14:textId="67459476" w:rsidR="00F27836" w:rsidRPr="00252ADE" w:rsidRDefault="00F27836" w:rsidP="00C327C0">
      <w:pPr>
        <w:rPr>
          <w:b/>
          <w:bCs/>
          <w:sz w:val="24"/>
          <w:szCs w:val="24"/>
        </w:rPr>
      </w:pPr>
      <w:r w:rsidRPr="00252ADE">
        <w:rPr>
          <w:b/>
          <w:bCs/>
          <w:sz w:val="24"/>
          <w:szCs w:val="24"/>
        </w:rPr>
        <w:t>Arbetsplatsombud och skyddsombud</w:t>
      </w:r>
    </w:p>
    <w:p w14:paraId="2E2229BD" w14:textId="77777777" w:rsidR="00252ADE" w:rsidRPr="008738F5" w:rsidRDefault="00252ADE" w:rsidP="00C327C0">
      <w:pPr>
        <w:rPr>
          <w:b/>
          <w:bCs/>
          <w:sz w:val="28"/>
          <w:szCs w:val="28"/>
        </w:rPr>
      </w:pPr>
    </w:p>
    <w:p w14:paraId="16D48E4E" w14:textId="59481934" w:rsidR="00F27836" w:rsidRDefault="00F27836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 xml:space="preserve">Huvudskyddsombud </w:t>
      </w:r>
      <w:r w:rsidR="00765CCB">
        <w:rPr>
          <w:sz w:val="24"/>
          <w:szCs w:val="24"/>
        </w:rPr>
        <w:t>på högstadiet</w:t>
      </w:r>
      <w:r w:rsidR="00A80BA4">
        <w:rPr>
          <w:sz w:val="24"/>
          <w:szCs w:val="24"/>
        </w:rPr>
        <w:t xml:space="preserve"> </w:t>
      </w:r>
      <w:r w:rsidR="00945090">
        <w:rPr>
          <w:sz w:val="24"/>
          <w:szCs w:val="24"/>
        </w:rPr>
        <w:t xml:space="preserve">var </w:t>
      </w:r>
      <w:r w:rsidR="00765CCB">
        <w:rPr>
          <w:sz w:val="24"/>
          <w:szCs w:val="24"/>
        </w:rPr>
        <w:t xml:space="preserve">Sandra </w:t>
      </w:r>
      <w:proofErr w:type="spellStart"/>
      <w:r w:rsidR="00765CCB">
        <w:rPr>
          <w:sz w:val="24"/>
          <w:szCs w:val="24"/>
        </w:rPr>
        <w:t>Vargbom</w:t>
      </w:r>
      <w:proofErr w:type="spellEnd"/>
      <w:r w:rsidRPr="00252ADE">
        <w:rPr>
          <w:sz w:val="24"/>
          <w:szCs w:val="24"/>
        </w:rPr>
        <w:br/>
        <w:t xml:space="preserve">-”-                                  för grundskolan fkl-6 </w:t>
      </w:r>
      <w:r w:rsidR="001D69F2">
        <w:rPr>
          <w:sz w:val="24"/>
          <w:szCs w:val="24"/>
        </w:rPr>
        <w:t>var</w:t>
      </w:r>
      <w:r w:rsidRPr="00252ADE">
        <w:rPr>
          <w:sz w:val="24"/>
          <w:szCs w:val="24"/>
        </w:rPr>
        <w:t xml:space="preserve"> Liza Strid</w:t>
      </w:r>
      <w:r w:rsidR="001D69F2">
        <w:rPr>
          <w:sz w:val="24"/>
          <w:szCs w:val="24"/>
        </w:rPr>
        <w:t xml:space="preserve"> (vakant under HT)</w:t>
      </w:r>
      <w:r w:rsidRPr="00252ADE">
        <w:rPr>
          <w:sz w:val="24"/>
          <w:szCs w:val="24"/>
        </w:rPr>
        <w:br/>
        <w:t xml:space="preserve">-”-                                  </w:t>
      </w:r>
      <w:r w:rsidR="001D69F2">
        <w:rPr>
          <w:sz w:val="24"/>
          <w:szCs w:val="24"/>
        </w:rPr>
        <w:t>för förskolan var Maria Artfors</w:t>
      </w:r>
    </w:p>
    <w:p w14:paraId="7EBECC93" w14:textId="77777777" w:rsidR="0097749E" w:rsidRDefault="0097749E" w:rsidP="00C327C0">
      <w:pPr>
        <w:rPr>
          <w:sz w:val="24"/>
          <w:szCs w:val="24"/>
        </w:rPr>
      </w:pPr>
    </w:p>
    <w:p w14:paraId="0A40D474" w14:textId="5F6D005B" w:rsidR="0097749E" w:rsidRPr="0097749E" w:rsidRDefault="0097749E" w:rsidP="00C327C0">
      <w:pPr>
        <w:rPr>
          <w:b/>
          <w:bCs/>
          <w:sz w:val="24"/>
          <w:szCs w:val="24"/>
        </w:rPr>
      </w:pPr>
      <w:r w:rsidRPr="0097749E">
        <w:rPr>
          <w:b/>
          <w:bCs/>
          <w:sz w:val="24"/>
          <w:szCs w:val="24"/>
        </w:rPr>
        <w:t>Förhandlingsombud</w:t>
      </w:r>
    </w:p>
    <w:p w14:paraId="4A43B8C6" w14:textId="09AF4888" w:rsidR="0097749E" w:rsidRDefault="0097749E" w:rsidP="0097749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Liza Strid (t.o.m. 30 juni)</w:t>
      </w:r>
    </w:p>
    <w:p w14:paraId="18A22AE8" w14:textId="51BFAD4C" w:rsidR="0097749E" w:rsidRDefault="0097749E" w:rsidP="0097749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Christofer Artfors</w:t>
      </w:r>
    </w:p>
    <w:p w14:paraId="546DE634" w14:textId="648E7CBB" w:rsidR="0097749E" w:rsidRDefault="0097749E" w:rsidP="0097749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Jonas </w:t>
      </w:r>
      <w:proofErr w:type="spellStart"/>
      <w:r>
        <w:rPr>
          <w:sz w:val="24"/>
          <w:szCs w:val="24"/>
        </w:rPr>
        <w:t>Norenbom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f.o.m</w:t>
      </w:r>
      <w:proofErr w:type="spellEnd"/>
      <w:r>
        <w:rPr>
          <w:sz w:val="24"/>
          <w:szCs w:val="24"/>
        </w:rPr>
        <w:t>. 10 juni)</w:t>
      </w:r>
    </w:p>
    <w:p w14:paraId="360F9F81" w14:textId="69F2AA91" w:rsidR="0097749E" w:rsidRDefault="0097749E" w:rsidP="0097749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Ingela Berglund</w:t>
      </w:r>
      <w:r w:rsidR="009C4E4C">
        <w:rPr>
          <w:sz w:val="24"/>
          <w:szCs w:val="24"/>
        </w:rPr>
        <w:t xml:space="preserve"> (</w:t>
      </w:r>
      <w:proofErr w:type="spellStart"/>
      <w:r w:rsidR="009C4E4C">
        <w:rPr>
          <w:sz w:val="24"/>
          <w:szCs w:val="24"/>
        </w:rPr>
        <w:t>f.o.m</w:t>
      </w:r>
      <w:proofErr w:type="spellEnd"/>
      <w:r w:rsidR="009C4E4C">
        <w:rPr>
          <w:sz w:val="24"/>
          <w:szCs w:val="24"/>
        </w:rPr>
        <w:t>. 10 juni)</w:t>
      </w:r>
    </w:p>
    <w:p w14:paraId="0C098458" w14:textId="77777777" w:rsidR="0097749E" w:rsidRPr="00252ADE" w:rsidRDefault="0097749E" w:rsidP="0097749E">
      <w:pPr>
        <w:spacing w:line="240" w:lineRule="auto"/>
        <w:contextualSpacing/>
        <w:rPr>
          <w:sz w:val="24"/>
          <w:szCs w:val="24"/>
        </w:rPr>
      </w:pPr>
    </w:p>
    <w:p w14:paraId="47BA6974" w14:textId="248B7E80" w:rsidR="00F27836" w:rsidRPr="00252ADE" w:rsidRDefault="00F27836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 xml:space="preserve">Sveriges Lärare </w:t>
      </w:r>
      <w:r w:rsidR="0097749E">
        <w:rPr>
          <w:sz w:val="24"/>
          <w:szCs w:val="24"/>
        </w:rPr>
        <w:t>hade 2025</w:t>
      </w:r>
      <w:r w:rsidRPr="00252ADE">
        <w:rPr>
          <w:sz w:val="24"/>
          <w:szCs w:val="24"/>
        </w:rPr>
        <w:t xml:space="preserve"> </w:t>
      </w:r>
      <w:r w:rsidR="00A80BA4">
        <w:rPr>
          <w:sz w:val="24"/>
          <w:szCs w:val="24"/>
        </w:rPr>
        <w:t>26 ombud, APO och SO varav 4</w:t>
      </w:r>
      <w:r w:rsidR="008738F5" w:rsidRPr="00252ADE">
        <w:rPr>
          <w:sz w:val="24"/>
          <w:szCs w:val="24"/>
        </w:rPr>
        <w:t xml:space="preserve"> </w:t>
      </w:r>
      <w:r w:rsidR="001D5F72">
        <w:rPr>
          <w:sz w:val="24"/>
          <w:szCs w:val="24"/>
        </w:rPr>
        <w:t>var</w:t>
      </w:r>
      <w:r w:rsidR="008738F5" w:rsidRPr="00252ADE">
        <w:rPr>
          <w:sz w:val="24"/>
          <w:szCs w:val="24"/>
        </w:rPr>
        <w:t xml:space="preserve"> både APO och SO.</w:t>
      </w:r>
    </w:p>
    <w:p w14:paraId="4BF1DDCB" w14:textId="77777777" w:rsidR="008738F5" w:rsidRPr="00252ADE" w:rsidRDefault="008738F5" w:rsidP="00C327C0">
      <w:pPr>
        <w:rPr>
          <w:sz w:val="24"/>
          <w:szCs w:val="24"/>
        </w:rPr>
      </w:pPr>
    </w:p>
    <w:p w14:paraId="69AAC099" w14:textId="1680B983" w:rsidR="0000015D" w:rsidRPr="00252ADE" w:rsidRDefault="008738F5" w:rsidP="0097749E">
      <w:pPr>
        <w:rPr>
          <w:sz w:val="24"/>
          <w:szCs w:val="24"/>
        </w:rPr>
      </w:pPr>
      <w:r w:rsidRPr="00252ADE">
        <w:rPr>
          <w:sz w:val="24"/>
          <w:szCs w:val="24"/>
        </w:rPr>
        <w:t>Vi har haft regelbundna ombudsträffar en gång i månaden med hög närvaro och stort engagemang.</w:t>
      </w:r>
    </w:p>
    <w:p w14:paraId="3470AD4D" w14:textId="599D230A" w:rsidR="002076A9" w:rsidRDefault="00D75BBD" w:rsidP="001D5F72">
      <w:pPr>
        <w:rPr>
          <w:sz w:val="24"/>
          <w:szCs w:val="24"/>
        </w:rPr>
      </w:pPr>
      <w:r w:rsidRPr="00252ADE">
        <w:rPr>
          <w:sz w:val="24"/>
          <w:szCs w:val="24"/>
        </w:rPr>
        <w:t>Styrelsen har</w:t>
      </w:r>
      <w:r w:rsidR="001D5F72">
        <w:rPr>
          <w:sz w:val="24"/>
          <w:szCs w:val="24"/>
        </w:rPr>
        <w:t xml:space="preserve"> inte</w:t>
      </w:r>
      <w:r w:rsidRPr="00252ADE">
        <w:rPr>
          <w:sz w:val="24"/>
          <w:szCs w:val="24"/>
        </w:rPr>
        <w:t xml:space="preserve"> varit på verksamhetsbesök under </w:t>
      </w:r>
      <w:r w:rsidR="001D5F72">
        <w:rPr>
          <w:sz w:val="24"/>
          <w:szCs w:val="24"/>
        </w:rPr>
        <w:t>2025</w:t>
      </w:r>
      <w:r w:rsidRPr="00252ADE">
        <w:rPr>
          <w:sz w:val="24"/>
          <w:szCs w:val="24"/>
        </w:rPr>
        <w:t xml:space="preserve">. </w:t>
      </w:r>
      <w:r w:rsidR="001D5F72">
        <w:rPr>
          <w:sz w:val="24"/>
          <w:szCs w:val="24"/>
        </w:rPr>
        <w:t>Styrelsen är liten och vi har inte haft någon mer facklig tid än de avtalade 4 timmarna/medlem och år.</w:t>
      </w:r>
    </w:p>
    <w:p w14:paraId="1E8918AC" w14:textId="64AAB77A" w:rsidR="00D75BBD" w:rsidRPr="00663927" w:rsidRDefault="00D75BBD" w:rsidP="00C327C0">
      <w:pPr>
        <w:rPr>
          <w:sz w:val="24"/>
          <w:szCs w:val="24"/>
        </w:rPr>
      </w:pPr>
      <w:r w:rsidRPr="00663927">
        <w:rPr>
          <w:sz w:val="24"/>
          <w:szCs w:val="24"/>
        </w:rPr>
        <w:t xml:space="preserve">Antalet anslutna till Sveriges Lärare är stort och vi arbetar för att </w:t>
      </w:r>
      <w:r w:rsidR="001D5F72">
        <w:rPr>
          <w:sz w:val="24"/>
          <w:szCs w:val="24"/>
        </w:rPr>
        <w:t>engagera</w:t>
      </w:r>
      <w:r w:rsidRPr="00663927">
        <w:rPr>
          <w:sz w:val="24"/>
          <w:szCs w:val="24"/>
        </w:rPr>
        <w:t xml:space="preserve"> de </w:t>
      </w:r>
      <w:r w:rsidR="00A80BA4" w:rsidRPr="00663927">
        <w:rPr>
          <w:sz w:val="24"/>
          <w:szCs w:val="24"/>
        </w:rPr>
        <w:t xml:space="preserve">få </w:t>
      </w:r>
      <w:r w:rsidRPr="00663927">
        <w:rPr>
          <w:sz w:val="24"/>
          <w:szCs w:val="24"/>
        </w:rPr>
        <w:t>som ännu inte valt att ansluta sig.</w:t>
      </w:r>
      <w:r w:rsidR="001D5F72">
        <w:rPr>
          <w:sz w:val="24"/>
          <w:szCs w:val="24"/>
        </w:rPr>
        <w:t xml:space="preserve"> Nyexaminerade har sökts upp och välkomnats med en gåva från Sveriges Lärare.</w:t>
      </w:r>
    </w:p>
    <w:p w14:paraId="47CA67BF" w14:textId="77777777" w:rsidR="00663927" w:rsidRPr="00663927" w:rsidRDefault="00663927" w:rsidP="00C327C0">
      <w:pPr>
        <w:rPr>
          <w:sz w:val="24"/>
          <w:szCs w:val="24"/>
        </w:rPr>
      </w:pPr>
    </w:p>
    <w:p w14:paraId="4914B415" w14:textId="4E8C8221" w:rsidR="00663927" w:rsidRPr="00737DA4" w:rsidRDefault="00663927" w:rsidP="00737DA4">
      <w:pPr>
        <w:rPr>
          <w:b/>
          <w:bCs/>
          <w:sz w:val="28"/>
          <w:szCs w:val="28"/>
        </w:rPr>
      </w:pPr>
      <w:r w:rsidRPr="00737DA4">
        <w:rPr>
          <w:b/>
          <w:bCs/>
          <w:sz w:val="28"/>
          <w:szCs w:val="28"/>
        </w:rPr>
        <w:t>Distriktsråd</w:t>
      </w:r>
    </w:p>
    <w:p w14:paraId="74CF2004" w14:textId="31CE3B68" w:rsidR="00663927" w:rsidRPr="00663927" w:rsidRDefault="00663927" w:rsidP="001D5F72">
      <w:pPr>
        <w:rPr>
          <w:sz w:val="24"/>
          <w:szCs w:val="24"/>
        </w:rPr>
      </w:pPr>
      <w:r w:rsidRPr="00663927">
        <w:rPr>
          <w:sz w:val="24"/>
          <w:szCs w:val="24"/>
        </w:rPr>
        <w:t xml:space="preserve">Under året så har vi haft regelbundna träffar, varannan digitalt och varannan fysiskt. </w:t>
      </w:r>
      <w:r w:rsidR="001D5F72">
        <w:rPr>
          <w:sz w:val="24"/>
          <w:szCs w:val="24"/>
        </w:rPr>
        <w:t>Ombudsutbildningar har genomförts under året i samarbete med, i första hand, lokalföreningen i Skövde.</w:t>
      </w:r>
    </w:p>
    <w:p w14:paraId="041DFCFD" w14:textId="77777777" w:rsidR="00A80BA4" w:rsidRDefault="00A80BA4" w:rsidP="00C327C0">
      <w:pPr>
        <w:rPr>
          <w:sz w:val="28"/>
          <w:szCs w:val="28"/>
        </w:rPr>
      </w:pPr>
    </w:p>
    <w:p w14:paraId="288A5D40" w14:textId="61A51E7C" w:rsidR="00D75BBD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 xml:space="preserve"> </w:t>
      </w:r>
      <w:bookmarkStart w:id="0" w:name="_Hlk188521748"/>
    </w:p>
    <w:p w14:paraId="0F12204F" w14:textId="77777777" w:rsidR="006811D0" w:rsidRPr="00252ADE" w:rsidRDefault="006811D0" w:rsidP="00C327C0">
      <w:pPr>
        <w:rPr>
          <w:sz w:val="24"/>
          <w:szCs w:val="24"/>
        </w:rPr>
      </w:pPr>
    </w:p>
    <w:bookmarkEnd w:id="0"/>
    <w:p w14:paraId="664DC859" w14:textId="77777777" w:rsidR="00F77011" w:rsidRPr="00252ADE" w:rsidRDefault="00F77011" w:rsidP="00C327C0">
      <w:pPr>
        <w:rPr>
          <w:sz w:val="24"/>
          <w:szCs w:val="24"/>
        </w:rPr>
      </w:pPr>
    </w:p>
    <w:p w14:paraId="0178E44E" w14:textId="77777777" w:rsidR="00CC686D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t xml:space="preserve">__________________________ </w:t>
      </w:r>
      <w:r w:rsidR="001D5F72">
        <w:rPr>
          <w:sz w:val="24"/>
          <w:szCs w:val="24"/>
        </w:rPr>
        <w:t>Christofer Artfors</w:t>
      </w:r>
      <w:r w:rsidRPr="00252ADE">
        <w:rPr>
          <w:sz w:val="24"/>
          <w:szCs w:val="24"/>
        </w:rPr>
        <w:t>, ordf.</w:t>
      </w:r>
    </w:p>
    <w:p w14:paraId="16EA6D60" w14:textId="77777777" w:rsidR="00CC686D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br/>
        <w:t xml:space="preserve">__________________________ </w:t>
      </w:r>
      <w:r w:rsidR="001D5F72">
        <w:rPr>
          <w:sz w:val="24"/>
          <w:szCs w:val="24"/>
        </w:rPr>
        <w:t xml:space="preserve">Jonas </w:t>
      </w:r>
      <w:proofErr w:type="spellStart"/>
      <w:r w:rsidR="001D5F72">
        <w:rPr>
          <w:sz w:val="24"/>
          <w:szCs w:val="24"/>
        </w:rPr>
        <w:t>Norenbom</w:t>
      </w:r>
      <w:proofErr w:type="spellEnd"/>
      <w:r w:rsidRPr="00252ADE">
        <w:rPr>
          <w:sz w:val="24"/>
          <w:szCs w:val="24"/>
        </w:rPr>
        <w:t>, vice ordf.</w:t>
      </w:r>
    </w:p>
    <w:p w14:paraId="5E435FD8" w14:textId="77777777" w:rsidR="00CC686D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br/>
        <w:t>__________________________ Ingela Berglund, kassör</w:t>
      </w:r>
    </w:p>
    <w:p w14:paraId="5179FBE6" w14:textId="77777777" w:rsidR="00CC686D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br/>
        <w:t>__________________________</w:t>
      </w:r>
      <w:r w:rsidR="00007114">
        <w:rPr>
          <w:sz w:val="24"/>
          <w:szCs w:val="24"/>
        </w:rPr>
        <w:t>J</w:t>
      </w:r>
      <w:r w:rsidR="001D5F72">
        <w:rPr>
          <w:sz w:val="24"/>
          <w:szCs w:val="24"/>
        </w:rPr>
        <w:t>enny Palm</w:t>
      </w:r>
    </w:p>
    <w:p w14:paraId="5333AAD2" w14:textId="59C0B8AF" w:rsidR="00F77011" w:rsidRPr="00252ADE" w:rsidRDefault="00F77011" w:rsidP="00C327C0">
      <w:pPr>
        <w:rPr>
          <w:sz w:val="24"/>
          <w:szCs w:val="24"/>
        </w:rPr>
      </w:pPr>
      <w:r w:rsidRPr="00252ADE">
        <w:rPr>
          <w:sz w:val="24"/>
          <w:szCs w:val="24"/>
        </w:rPr>
        <w:br/>
        <w:t xml:space="preserve">__________________________ </w:t>
      </w:r>
      <w:r w:rsidR="00007114">
        <w:rPr>
          <w:sz w:val="24"/>
          <w:szCs w:val="24"/>
        </w:rPr>
        <w:t>Anna Frisén</w:t>
      </w:r>
    </w:p>
    <w:p w14:paraId="1000AEAF" w14:textId="77777777" w:rsidR="0000015D" w:rsidRPr="00252ADE" w:rsidRDefault="0000015D" w:rsidP="00C327C0">
      <w:pPr>
        <w:rPr>
          <w:sz w:val="24"/>
          <w:szCs w:val="24"/>
        </w:rPr>
      </w:pPr>
    </w:p>
    <w:p w14:paraId="1BDBEC71" w14:textId="79FB98C5" w:rsidR="007F0082" w:rsidRDefault="007F0082" w:rsidP="00C327C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</w:p>
    <w:p w14:paraId="30A2BB5C" w14:textId="77777777" w:rsidR="007F0082" w:rsidRDefault="007F0082" w:rsidP="00B94ED5">
      <w:pPr>
        <w:rPr>
          <w:sz w:val="28"/>
          <w:szCs w:val="28"/>
        </w:rPr>
      </w:pPr>
    </w:p>
    <w:p w14:paraId="3C02E1CE" w14:textId="77777777" w:rsidR="007C5DE5" w:rsidRDefault="007C5DE5" w:rsidP="00B94ED5"/>
    <w:sectPr w:rsidR="007C5DE5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6684" w14:textId="77777777" w:rsidR="00A61824" w:rsidRDefault="00A61824" w:rsidP="00ED6C6F">
      <w:pPr>
        <w:spacing w:after="0" w:line="240" w:lineRule="auto"/>
      </w:pPr>
      <w:r>
        <w:separator/>
      </w:r>
    </w:p>
    <w:p w14:paraId="2ECD7D71" w14:textId="77777777" w:rsidR="00A61824" w:rsidRDefault="00A61824"/>
    <w:p w14:paraId="1C522754" w14:textId="77777777" w:rsidR="00A61824" w:rsidRDefault="00A61824"/>
  </w:endnote>
  <w:endnote w:type="continuationSeparator" w:id="0">
    <w:p w14:paraId="3186BA4F" w14:textId="77777777" w:rsidR="00A61824" w:rsidRDefault="00A61824" w:rsidP="00ED6C6F">
      <w:pPr>
        <w:spacing w:after="0" w:line="240" w:lineRule="auto"/>
      </w:pPr>
      <w:r>
        <w:continuationSeparator/>
      </w:r>
    </w:p>
    <w:p w14:paraId="18A62877" w14:textId="77777777" w:rsidR="00A61824" w:rsidRDefault="00A61824"/>
    <w:p w14:paraId="396B26D0" w14:textId="77777777" w:rsidR="00A61824" w:rsidRDefault="00A61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2BE38F80" w:rsidR="00DF63EC" w:rsidRPr="00DF63EC" w:rsidRDefault="00DF63EC" w:rsidP="00DF63EC">
          <w:pPr>
            <w:spacing w:after="0"/>
          </w:pPr>
        </w:p>
      </w:tc>
      <w:tc>
        <w:tcPr>
          <w:tcW w:w="6087" w:type="dxa"/>
          <w:vAlign w:val="bottom"/>
        </w:tcPr>
        <w:p w14:paraId="59C0DDA3" w14:textId="366F614E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850" w:type="dxa"/>
          <w:vAlign w:val="bottom"/>
        </w:tcPr>
        <w:p w14:paraId="5703A389" w14:textId="674AAA2D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05" w:type="dxa"/>
      <w:tblInd w:w="170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A14E14">
      <w:tc>
        <w:tcPr>
          <w:tcW w:w="7513" w:type="dxa"/>
          <w:tcBorders>
            <w:top w:val="single" w:sz="4" w:space="0" w:color="13504F" w:themeColor="text2"/>
          </w:tcBorders>
        </w:tcPr>
        <w:p w14:paraId="4F210E40" w14:textId="4A829AEB" w:rsidR="00E12C9D" w:rsidRPr="00BE40E6" w:rsidRDefault="00E12C9D" w:rsidP="00D01880">
          <w:pPr>
            <w:pStyle w:val="Sidfot"/>
          </w:pP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61CD0C9" w:rsidR="00E12C9D" w:rsidRPr="00647B67" w:rsidRDefault="00E12C9D" w:rsidP="00E12C9D">
          <w:pPr>
            <w:pStyle w:val="Sidfot"/>
            <w:jc w:val="right"/>
          </w:pP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4E87" w14:textId="77777777" w:rsidR="00A61824" w:rsidRDefault="00A61824" w:rsidP="00ED6C6F">
      <w:pPr>
        <w:spacing w:after="0" w:line="240" w:lineRule="auto"/>
      </w:pPr>
      <w:r>
        <w:separator/>
      </w:r>
    </w:p>
  </w:footnote>
  <w:footnote w:type="continuationSeparator" w:id="0">
    <w:p w14:paraId="60EA0846" w14:textId="77777777" w:rsidR="00A61824" w:rsidRDefault="00A61824" w:rsidP="00ED6C6F">
      <w:pPr>
        <w:spacing w:after="0" w:line="240" w:lineRule="auto"/>
      </w:pPr>
      <w:r>
        <w:continuationSeparator/>
      </w:r>
    </w:p>
  </w:footnote>
  <w:footnote w:type="continuationNotice" w:id="1">
    <w:p w14:paraId="450C5EBC" w14:textId="77777777" w:rsidR="00A61824" w:rsidRPr="00DC2F3F" w:rsidRDefault="00A6182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179AF090" w14:textId="000DCD2A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4" w15:restartNumberingAfterBreak="0">
    <w:nsid w:val="54AB7D9A"/>
    <w:multiLevelType w:val="hybridMultilevel"/>
    <w:tmpl w:val="B776D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1C55C0B"/>
    <w:multiLevelType w:val="hybridMultilevel"/>
    <w:tmpl w:val="69AA24CE"/>
    <w:lvl w:ilvl="0" w:tplc="C7664B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95B7AA8"/>
    <w:multiLevelType w:val="hybridMultilevel"/>
    <w:tmpl w:val="91087EF2"/>
    <w:lvl w:ilvl="0" w:tplc="93C2141A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8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0"/>
  </w:num>
  <w:num w:numId="5" w16cid:durableId="1378897503">
    <w:abstractNumId w:val="6"/>
  </w:num>
  <w:num w:numId="6" w16cid:durableId="2050103288">
    <w:abstractNumId w:val="5"/>
  </w:num>
  <w:num w:numId="7" w16cid:durableId="1113934853">
    <w:abstractNumId w:val="3"/>
  </w:num>
  <w:num w:numId="8" w16cid:durableId="936788245">
    <w:abstractNumId w:val="2"/>
  </w:num>
  <w:num w:numId="9" w16cid:durableId="1029255289">
    <w:abstractNumId w:val="9"/>
  </w:num>
  <w:num w:numId="10" w16cid:durableId="1377923652">
    <w:abstractNumId w:val="7"/>
  </w:num>
  <w:num w:numId="11" w16cid:durableId="100705100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015D"/>
    <w:rsid w:val="00001E14"/>
    <w:rsid w:val="00002753"/>
    <w:rsid w:val="00003C87"/>
    <w:rsid w:val="00006762"/>
    <w:rsid w:val="00007114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EC3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2C45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575E"/>
    <w:rsid w:val="001C76F0"/>
    <w:rsid w:val="001D2426"/>
    <w:rsid w:val="001D2B7C"/>
    <w:rsid w:val="001D5F72"/>
    <w:rsid w:val="001D69F2"/>
    <w:rsid w:val="001E0828"/>
    <w:rsid w:val="001E690B"/>
    <w:rsid w:val="001F4654"/>
    <w:rsid w:val="001F61EF"/>
    <w:rsid w:val="001F7092"/>
    <w:rsid w:val="002076A9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2ADE"/>
    <w:rsid w:val="00256B04"/>
    <w:rsid w:val="002611BD"/>
    <w:rsid w:val="00271725"/>
    <w:rsid w:val="00274473"/>
    <w:rsid w:val="00277CCE"/>
    <w:rsid w:val="00280776"/>
    <w:rsid w:val="00282E69"/>
    <w:rsid w:val="0029019A"/>
    <w:rsid w:val="00290642"/>
    <w:rsid w:val="00291859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056C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215B"/>
    <w:rsid w:val="003931BA"/>
    <w:rsid w:val="003977E2"/>
    <w:rsid w:val="00397918"/>
    <w:rsid w:val="003A0FEC"/>
    <w:rsid w:val="003A2784"/>
    <w:rsid w:val="003A3DEF"/>
    <w:rsid w:val="003A4B09"/>
    <w:rsid w:val="003B204F"/>
    <w:rsid w:val="003B37B7"/>
    <w:rsid w:val="003C0156"/>
    <w:rsid w:val="003C0D1C"/>
    <w:rsid w:val="003C1822"/>
    <w:rsid w:val="003C2622"/>
    <w:rsid w:val="003C4287"/>
    <w:rsid w:val="003C65AC"/>
    <w:rsid w:val="003C6BD3"/>
    <w:rsid w:val="003D094A"/>
    <w:rsid w:val="003D1AD5"/>
    <w:rsid w:val="003D25FD"/>
    <w:rsid w:val="003D2DFC"/>
    <w:rsid w:val="003D3CB9"/>
    <w:rsid w:val="003D5037"/>
    <w:rsid w:val="003E33D2"/>
    <w:rsid w:val="003E3AB8"/>
    <w:rsid w:val="003E6257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45AD"/>
    <w:rsid w:val="00435A81"/>
    <w:rsid w:val="0043637D"/>
    <w:rsid w:val="00443F01"/>
    <w:rsid w:val="004457CA"/>
    <w:rsid w:val="00447377"/>
    <w:rsid w:val="004475BC"/>
    <w:rsid w:val="004539FA"/>
    <w:rsid w:val="00454463"/>
    <w:rsid w:val="00455C4B"/>
    <w:rsid w:val="004579C9"/>
    <w:rsid w:val="0046316C"/>
    <w:rsid w:val="00463969"/>
    <w:rsid w:val="00463F60"/>
    <w:rsid w:val="004660B8"/>
    <w:rsid w:val="00466ABB"/>
    <w:rsid w:val="00471297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138B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5EB3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63927"/>
    <w:rsid w:val="00664216"/>
    <w:rsid w:val="006731A8"/>
    <w:rsid w:val="00675AC8"/>
    <w:rsid w:val="00675F0F"/>
    <w:rsid w:val="00677C50"/>
    <w:rsid w:val="006811D0"/>
    <w:rsid w:val="00681CFB"/>
    <w:rsid w:val="00684B74"/>
    <w:rsid w:val="00693273"/>
    <w:rsid w:val="00693CD6"/>
    <w:rsid w:val="00693ED8"/>
    <w:rsid w:val="00697C2E"/>
    <w:rsid w:val="006A10BA"/>
    <w:rsid w:val="006A5179"/>
    <w:rsid w:val="006A60A8"/>
    <w:rsid w:val="006A6552"/>
    <w:rsid w:val="006A6BF5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E669C"/>
    <w:rsid w:val="006F0552"/>
    <w:rsid w:val="006F6862"/>
    <w:rsid w:val="00705F31"/>
    <w:rsid w:val="00711F64"/>
    <w:rsid w:val="0071545F"/>
    <w:rsid w:val="00717C25"/>
    <w:rsid w:val="00717F69"/>
    <w:rsid w:val="00720482"/>
    <w:rsid w:val="00720E16"/>
    <w:rsid w:val="007240C5"/>
    <w:rsid w:val="00733EF2"/>
    <w:rsid w:val="00737177"/>
    <w:rsid w:val="00737193"/>
    <w:rsid w:val="00737DA4"/>
    <w:rsid w:val="0074176B"/>
    <w:rsid w:val="00743EC7"/>
    <w:rsid w:val="00744516"/>
    <w:rsid w:val="00746240"/>
    <w:rsid w:val="007579FB"/>
    <w:rsid w:val="007630E6"/>
    <w:rsid w:val="00765CCB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37AE"/>
    <w:rsid w:val="007B634A"/>
    <w:rsid w:val="007B68E5"/>
    <w:rsid w:val="007C01AE"/>
    <w:rsid w:val="007C0435"/>
    <w:rsid w:val="007C44D5"/>
    <w:rsid w:val="007C5139"/>
    <w:rsid w:val="007C5DE5"/>
    <w:rsid w:val="007C7923"/>
    <w:rsid w:val="007D0291"/>
    <w:rsid w:val="007D13D0"/>
    <w:rsid w:val="007D3478"/>
    <w:rsid w:val="007D34BF"/>
    <w:rsid w:val="007E16FA"/>
    <w:rsid w:val="007F0082"/>
    <w:rsid w:val="007F2B1D"/>
    <w:rsid w:val="007F635B"/>
    <w:rsid w:val="007F6CAF"/>
    <w:rsid w:val="007F7D92"/>
    <w:rsid w:val="00801BBF"/>
    <w:rsid w:val="0081090C"/>
    <w:rsid w:val="00814E11"/>
    <w:rsid w:val="008155CC"/>
    <w:rsid w:val="00815895"/>
    <w:rsid w:val="00816FA9"/>
    <w:rsid w:val="008215CB"/>
    <w:rsid w:val="008219EA"/>
    <w:rsid w:val="008229C3"/>
    <w:rsid w:val="00822A22"/>
    <w:rsid w:val="00832880"/>
    <w:rsid w:val="00834506"/>
    <w:rsid w:val="00834E7E"/>
    <w:rsid w:val="00836CB9"/>
    <w:rsid w:val="008375CC"/>
    <w:rsid w:val="00844154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38F5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4457"/>
    <w:rsid w:val="008B548D"/>
    <w:rsid w:val="008B6D9B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27284"/>
    <w:rsid w:val="009316F4"/>
    <w:rsid w:val="00934D21"/>
    <w:rsid w:val="0093568E"/>
    <w:rsid w:val="00941608"/>
    <w:rsid w:val="00941CBF"/>
    <w:rsid w:val="00944660"/>
    <w:rsid w:val="00945090"/>
    <w:rsid w:val="00945983"/>
    <w:rsid w:val="009478BC"/>
    <w:rsid w:val="00947BCD"/>
    <w:rsid w:val="0095246F"/>
    <w:rsid w:val="009549A6"/>
    <w:rsid w:val="00960F24"/>
    <w:rsid w:val="00961962"/>
    <w:rsid w:val="00962554"/>
    <w:rsid w:val="00964B17"/>
    <w:rsid w:val="00972D16"/>
    <w:rsid w:val="00972F07"/>
    <w:rsid w:val="00973775"/>
    <w:rsid w:val="00976057"/>
    <w:rsid w:val="0097749E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4E4C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5494"/>
    <w:rsid w:val="009F73CF"/>
    <w:rsid w:val="00A03E5D"/>
    <w:rsid w:val="00A05028"/>
    <w:rsid w:val="00A06402"/>
    <w:rsid w:val="00A076D6"/>
    <w:rsid w:val="00A14E14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1824"/>
    <w:rsid w:val="00A62672"/>
    <w:rsid w:val="00A6449E"/>
    <w:rsid w:val="00A73DD5"/>
    <w:rsid w:val="00A80BA4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34D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2A5A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7932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7EC1"/>
    <w:rsid w:val="00B86422"/>
    <w:rsid w:val="00B90D6F"/>
    <w:rsid w:val="00B926DF"/>
    <w:rsid w:val="00B945CF"/>
    <w:rsid w:val="00B94ED5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E78F8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777"/>
    <w:rsid w:val="00C16AEB"/>
    <w:rsid w:val="00C17539"/>
    <w:rsid w:val="00C25204"/>
    <w:rsid w:val="00C258D3"/>
    <w:rsid w:val="00C27393"/>
    <w:rsid w:val="00C327C0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686D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522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924"/>
    <w:rsid w:val="00D67BDA"/>
    <w:rsid w:val="00D72312"/>
    <w:rsid w:val="00D753A8"/>
    <w:rsid w:val="00D75BBD"/>
    <w:rsid w:val="00D76915"/>
    <w:rsid w:val="00D91CEB"/>
    <w:rsid w:val="00DA5C90"/>
    <w:rsid w:val="00DA6D42"/>
    <w:rsid w:val="00DA786D"/>
    <w:rsid w:val="00DB492D"/>
    <w:rsid w:val="00DB5DA1"/>
    <w:rsid w:val="00DC2716"/>
    <w:rsid w:val="00DC2F3F"/>
    <w:rsid w:val="00DC3E8D"/>
    <w:rsid w:val="00DC4AEF"/>
    <w:rsid w:val="00DC7280"/>
    <w:rsid w:val="00DD0A7A"/>
    <w:rsid w:val="00DD3288"/>
    <w:rsid w:val="00DD3B5D"/>
    <w:rsid w:val="00DD512B"/>
    <w:rsid w:val="00DD5166"/>
    <w:rsid w:val="00DD54F9"/>
    <w:rsid w:val="00DD636D"/>
    <w:rsid w:val="00DE36F3"/>
    <w:rsid w:val="00DE6AD9"/>
    <w:rsid w:val="00DE7E2D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1344"/>
    <w:rsid w:val="00E12C9D"/>
    <w:rsid w:val="00E15277"/>
    <w:rsid w:val="00E16C30"/>
    <w:rsid w:val="00E20DCD"/>
    <w:rsid w:val="00E23EE1"/>
    <w:rsid w:val="00E2678E"/>
    <w:rsid w:val="00E33025"/>
    <w:rsid w:val="00E33B40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1D1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EF6820"/>
    <w:rsid w:val="00F009CF"/>
    <w:rsid w:val="00F010EE"/>
    <w:rsid w:val="00F0249A"/>
    <w:rsid w:val="00F108AD"/>
    <w:rsid w:val="00F10D5D"/>
    <w:rsid w:val="00F22623"/>
    <w:rsid w:val="00F25C6A"/>
    <w:rsid w:val="00F27836"/>
    <w:rsid w:val="00F304A9"/>
    <w:rsid w:val="00F313CF"/>
    <w:rsid w:val="00F317DE"/>
    <w:rsid w:val="00F42152"/>
    <w:rsid w:val="00F45B1E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7011"/>
    <w:rsid w:val="00F850E2"/>
    <w:rsid w:val="00F86687"/>
    <w:rsid w:val="00F87241"/>
    <w:rsid w:val="00F87EE6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270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B94ED5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B94ED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3D25FD"/>
    <w:rsid w:val="00684B74"/>
    <w:rsid w:val="006A6BF5"/>
    <w:rsid w:val="006E669C"/>
    <w:rsid w:val="006F0552"/>
    <w:rsid w:val="00717F69"/>
    <w:rsid w:val="007A37AE"/>
    <w:rsid w:val="00844154"/>
    <w:rsid w:val="00AC2A5A"/>
    <w:rsid w:val="00B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749F486629B14EA8D9E35740950008" ma:contentTypeVersion="14" ma:contentTypeDescription="Skapa ett nytt dokument." ma:contentTypeScope="" ma:versionID="c46d40589f459e4bda13f66e513b13a2">
  <xsd:schema xmlns:xsd="http://www.w3.org/2001/XMLSchema" xmlns:xs="http://www.w3.org/2001/XMLSchema" xmlns:p="http://schemas.microsoft.com/office/2006/metadata/properties" xmlns:ns2="5a9ceaee-6426-41be-8243-9e66cac512fe" xmlns:ns3="4f44ece2-9c67-440f-9a26-c54937f2598a" targetNamespace="http://schemas.microsoft.com/office/2006/metadata/properties" ma:root="true" ma:fieldsID="73ec94215ce98424b60eff59f8afcb79" ns2:_="" ns3:_="">
    <xsd:import namespace="5a9ceaee-6426-41be-8243-9e66cac512fe"/>
    <xsd:import namespace="4f44ece2-9c67-440f-9a26-c54937f25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eaee-6426-41be-8243-9e66cac51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09609a2-3e2d-4b09-93d7-b748daa8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4ece2-9c67-440f-9a26-c54937f259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7b6edb-269f-4567-8ca1-0719ec9a7528}" ma:internalName="TaxCatchAll" ma:showField="CatchAllData" ma:web="4f44ece2-9c67-440f-9a26-c54937f25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ceaee-6426-41be-8243-9e66cac512fe">
      <Terms xmlns="http://schemas.microsoft.com/office/infopath/2007/PartnerControls"/>
    </lcf76f155ced4ddcb4097134ff3c332f>
    <TaxCatchAll xmlns="4f44ece2-9c67-440f-9a26-c54937f2598a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237E9-5E7D-4CE0-9C7A-1630E9DC9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ceaee-6426-41be-8243-9e66cac512fe"/>
    <ds:schemaRef ds:uri="4f44ece2-9c67-440f-9a26-c54937f25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  <ds:schemaRef ds:uri="5a9ceaee-6426-41be-8243-9e66cac512fe"/>
    <ds:schemaRef ds:uri="4f44ece2-9c67-440f-9a26-c54937f25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1506</TotalTime>
  <Pages>3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2025, Tibro</vt:lpstr>
    </vt:vector>
  </TitlesOfParts>
  <Manager/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2025, Tibro</dc:title>
  <dc:subject/>
  <dc:creator>Sandra Wiström</dc:creator>
  <cp:keywords/>
  <dc:description/>
  <cp:lastModifiedBy>Christofer Artfors</cp:lastModifiedBy>
  <cp:revision>12</cp:revision>
  <cp:lastPrinted>2026-02-19T10:47:00Z</cp:lastPrinted>
  <dcterms:created xsi:type="dcterms:W3CDTF">2026-01-23T08:24:00Z</dcterms:created>
  <dcterms:modified xsi:type="dcterms:W3CDTF">2026-02-26T14:17:00Z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0x0101007E749F486629B14EA8D9E35740950008</vt:lpwstr>
  </property>
  <property fmtid="{D5CDD505-2E9C-101B-9397-08002B2CF9AE}" pid="3" name="MediaServiceImageTags">
    <vt:lpwstr/>
  </property>
</Properties>
</file>