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41DF" w14:textId="6B35FB78" w:rsidR="005179F2" w:rsidRDefault="006E1967" w:rsidP="005179F2">
      <w:pPr>
        <w:pStyle w:val="Rubrik1"/>
      </w:pPr>
      <w:sdt>
        <w:sdtPr>
          <w:id w:val="393860814"/>
          <w:placeholder>
            <w:docPart w:val="C189E2EC26554E5CB2707B770DE064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3FB1">
            <w:t>Revisorernas berättelse</w:t>
          </w:r>
        </w:sdtContent>
      </w:sdt>
    </w:p>
    <w:p w14:paraId="713F888F" w14:textId="77777777" w:rsidR="002B5D2D" w:rsidRDefault="002B5D2D" w:rsidP="003327FE"/>
    <w:p w14:paraId="2086CB13" w14:textId="2AE4DFC2" w:rsidR="003327FE" w:rsidRDefault="001A7E20" w:rsidP="003327FE">
      <w:r>
        <w:t xml:space="preserve">Till årsmötet för Sveriges Lärare </w:t>
      </w:r>
      <w:r w:rsidR="00C5460A">
        <w:t>i Tibro</w:t>
      </w:r>
      <w:r>
        <w:tab/>
      </w:r>
    </w:p>
    <w:p w14:paraId="2CF6F899" w14:textId="77777777" w:rsidR="002B5D2D" w:rsidRDefault="002B5D2D" w:rsidP="003327FE"/>
    <w:p w14:paraId="52A271D2" w14:textId="6A828B73" w:rsidR="001A7E20" w:rsidRDefault="001A7E20" w:rsidP="003327FE">
      <w:r w:rsidRPr="002B5D2D">
        <w:t xml:space="preserve">Vi har </w:t>
      </w:r>
      <w:r w:rsidR="006F59BC" w:rsidRPr="002B5D2D">
        <w:t>granskat</w:t>
      </w:r>
      <w:r w:rsidRPr="002B5D2D">
        <w:t xml:space="preserve"> </w:t>
      </w:r>
      <w:r w:rsidR="00306EFC" w:rsidRPr="002B5D2D">
        <w:t>årsrapport</w:t>
      </w:r>
      <w:r w:rsidR="00373DAC" w:rsidRPr="002B5D2D">
        <w:t>en</w:t>
      </w:r>
      <w:r w:rsidR="00306EFC" w:rsidRPr="002B5D2D">
        <w:t xml:space="preserve"> som består av</w:t>
      </w:r>
      <w:r w:rsidR="003D3D63" w:rsidRPr="002B5D2D">
        <w:t xml:space="preserve"> resultaträkning,</w:t>
      </w:r>
      <w:r w:rsidR="00351709" w:rsidRPr="002B5D2D">
        <w:t xml:space="preserve"> </w:t>
      </w:r>
      <w:r w:rsidR="003D3D63" w:rsidRPr="002B5D2D">
        <w:t>balansräkning, huvudbok och verifikationslista</w:t>
      </w:r>
      <w:r w:rsidR="002B5D2D">
        <w:t xml:space="preserve"> samt </w:t>
      </w:r>
      <w:r w:rsidR="006F59BC" w:rsidRPr="002B5D2D">
        <w:t xml:space="preserve">budget mot utfall. </w:t>
      </w:r>
      <w:r w:rsidR="003D3D63" w:rsidRPr="002B5D2D">
        <w:t xml:space="preserve"> Vi har granskat</w:t>
      </w:r>
      <w:r w:rsidR="00306EFC" w:rsidRPr="002B5D2D">
        <w:t xml:space="preserve"> </w:t>
      </w:r>
      <w:r w:rsidR="00CA7D07" w:rsidRPr="002B5D2D">
        <w:t xml:space="preserve">styrelsens förvaltning genom </w:t>
      </w:r>
      <w:r w:rsidR="002F70E1" w:rsidRPr="002B5D2D">
        <w:t>protokoll, verksamhetsplan,</w:t>
      </w:r>
      <w:r w:rsidR="002B5D2D">
        <w:t xml:space="preserve"> </w:t>
      </w:r>
      <w:r w:rsidR="00D36817" w:rsidRPr="002B5D2D">
        <w:t>verksamhetsberättelse</w:t>
      </w:r>
      <w:r w:rsidR="00252E17" w:rsidRPr="002B5D2D">
        <w:t>.</w:t>
      </w:r>
      <w:r w:rsidR="00252E17">
        <w:t xml:space="preserve"> Det är styrelsen som har ansvaret för </w:t>
      </w:r>
      <w:r w:rsidR="007436D4">
        <w:t>räkenskapshandlingarna och förvaltningen</w:t>
      </w:r>
      <w:r w:rsidR="007436D4" w:rsidRPr="002B5D2D">
        <w:t xml:space="preserve">. </w:t>
      </w:r>
      <w:proofErr w:type="spellStart"/>
      <w:r w:rsidR="00685947" w:rsidRPr="002B5D2D">
        <w:t>Aspia</w:t>
      </w:r>
      <w:proofErr w:type="spellEnd"/>
      <w:r w:rsidR="00685947" w:rsidRPr="002B5D2D">
        <w:t xml:space="preserve"> ansvarar för att föreningarna följer god redovisnings</w:t>
      </w:r>
      <w:r w:rsidR="002B5D2D">
        <w:t>s</w:t>
      </w:r>
      <w:r w:rsidR="00685947" w:rsidRPr="002B5D2D">
        <w:t>ed</w:t>
      </w:r>
      <w:r w:rsidR="009403C7">
        <w:t>.</w:t>
      </w:r>
      <w:r w:rsidR="00685947">
        <w:t xml:space="preserve"> </w:t>
      </w:r>
      <w:r w:rsidR="007436D4">
        <w:t xml:space="preserve">Vårt ansvar är att uttala oss om </w:t>
      </w:r>
      <w:r w:rsidR="007436D4" w:rsidRPr="002B5D2D">
        <w:t>årsrapporten</w:t>
      </w:r>
      <w:r w:rsidR="007436D4">
        <w:t xml:space="preserve"> på grundval av vår revi</w:t>
      </w:r>
      <w:r w:rsidR="000865EB">
        <w:t>sion.</w:t>
      </w:r>
    </w:p>
    <w:p w14:paraId="1F98E8BC" w14:textId="77777777" w:rsidR="00F86756" w:rsidRDefault="000865EB" w:rsidP="003327FE">
      <w:r>
        <w:t>Revisionen har utförts enligt Sveriges Lärares anvisningar för revision</w:t>
      </w:r>
      <w:r w:rsidR="00FF5D27">
        <w:t xml:space="preserve"> </w:t>
      </w:r>
      <w:r w:rsidR="00FF5D27" w:rsidRPr="002B5D2D">
        <w:t>samt enligt god</w:t>
      </w:r>
      <w:r w:rsidR="008D3A93" w:rsidRPr="002B5D2D">
        <w:t xml:space="preserve"> redovisningssed i facklig verksamhet</w:t>
      </w:r>
      <w:r w:rsidR="008D3A93">
        <w:t>. Det innebär att</w:t>
      </w:r>
      <w:r w:rsidR="00D94A9D">
        <w:t xml:space="preserve"> vi planerat och genomför</w:t>
      </w:r>
      <w:r w:rsidR="001665F9">
        <w:t>t revisionen för att i rimlig grad försäkra oss om att</w:t>
      </w:r>
      <w:r w:rsidR="00A51BB4">
        <w:t xml:space="preserve"> </w:t>
      </w:r>
      <w:r w:rsidR="001665F9" w:rsidRPr="002B5D2D">
        <w:t>årsrapporten</w:t>
      </w:r>
      <w:r w:rsidR="001665F9">
        <w:t xml:space="preserve"> inte innehåller väsentliga fel. </w:t>
      </w:r>
    </w:p>
    <w:p w14:paraId="44B28E97" w14:textId="62638958" w:rsidR="000865EB" w:rsidRDefault="006D1F08" w:rsidP="003327FE">
      <w:r>
        <w:t>I en revisio</w:t>
      </w:r>
      <w:r w:rsidR="00CE4359">
        <w:t>n</w:t>
      </w:r>
      <w:r w:rsidR="007D37FA">
        <w:t xml:space="preserve"> ingår också att </w:t>
      </w:r>
      <w:r w:rsidR="00FA4D72">
        <w:t>pröva den samlade informationen i verksamhetsberättelsen.</w:t>
      </w:r>
      <w:r w:rsidR="00EC6D17">
        <w:t xml:space="preserve"> Vi har granskat väsentliga beslut, åtgärder och förhållanden i föreninge</w:t>
      </w:r>
      <w:r w:rsidR="003C2B30">
        <w:t>n för att kunna bedöma om någon styrelseledamot har handlat i strid mot föreningens stadgar. Vi anser att vår revision ger oss rimlig grund för våra ut</w:t>
      </w:r>
      <w:r w:rsidR="00443E7F">
        <w:t>talanden nedan.</w:t>
      </w:r>
    </w:p>
    <w:p w14:paraId="66BCC31C" w14:textId="77777777" w:rsidR="00443E7F" w:rsidRDefault="00443E7F" w:rsidP="003327FE"/>
    <w:p w14:paraId="00460150" w14:textId="10A228BE" w:rsidR="00443E7F" w:rsidRDefault="00AE7CFA" w:rsidP="003327FE">
      <w:r>
        <w:t>Styrelsens ledamöter har enligt vår bedömning inte handlat i strid med föreningens stadgar. Vårt förslag är att årsmötet beviljar styrelsens ledamöter ansvarsfrihet för räkens</w:t>
      </w:r>
      <w:r w:rsidR="007D2112">
        <w:t>kapsåret</w:t>
      </w:r>
      <w:r w:rsidR="005879D0">
        <w:t xml:space="preserve"> 202</w:t>
      </w:r>
      <w:r w:rsidR="00A32852">
        <w:t>5</w:t>
      </w:r>
      <w:r w:rsidR="005879D0">
        <w:t>.</w:t>
      </w:r>
    </w:p>
    <w:p w14:paraId="72DA872E" w14:textId="77777777" w:rsidR="007D2112" w:rsidRDefault="007D2112" w:rsidP="003327FE"/>
    <w:p w14:paraId="224FAC72" w14:textId="392186B1" w:rsidR="007D2112" w:rsidRDefault="00A32852" w:rsidP="003327FE">
      <w:r>
        <w:t>Tibro</w:t>
      </w:r>
      <w:r w:rsidR="007D2112">
        <w:t xml:space="preserve"> 202</w:t>
      </w:r>
      <w:r w:rsidR="00384AB5">
        <w:t>5</w:t>
      </w:r>
      <w:r w:rsidR="007D2112">
        <w:t>-</w:t>
      </w:r>
      <w:r>
        <w:t>0</w:t>
      </w:r>
      <w:r w:rsidR="007740E1">
        <w:t>2-</w:t>
      </w:r>
      <w:r w:rsidR="006E1967">
        <w:t>20</w:t>
      </w:r>
    </w:p>
    <w:p w14:paraId="72CE2E25" w14:textId="77777777" w:rsidR="007D2112" w:rsidRDefault="007D2112" w:rsidP="003327FE"/>
    <w:p w14:paraId="5FAF84DC" w14:textId="77777777" w:rsidR="007D2112" w:rsidRDefault="007D2112" w:rsidP="003327FE"/>
    <w:p w14:paraId="14922795" w14:textId="7A0B12E6" w:rsidR="005D0EA2" w:rsidRDefault="005D0EA2" w:rsidP="003327FE">
      <w:r>
        <w:t>Kristina Kiskonen</w:t>
      </w:r>
      <w:r w:rsidR="00D20B6C">
        <w:tab/>
      </w:r>
      <w:r w:rsidR="00D20B6C">
        <w:tab/>
        <w:t>Anette Larsson</w:t>
      </w:r>
    </w:p>
    <w:p w14:paraId="7E1F6192" w14:textId="258C9943" w:rsidR="007D2112" w:rsidRDefault="00B224D7" w:rsidP="003327FE">
      <w:r>
        <w:tab/>
      </w:r>
      <w:r>
        <w:tab/>
      </w:r>
      <w:r>
        <w:tab/>
      </w:r>
    </w:p>
    <w:sectPr w:rsidR="007D2112" w:rsidSect="001B5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E1FB" w14:textId="77777777" w:rsidR="00BC3A1A" w:rsidRDefault="00BC3A1A" w:rsidP="00ED6C6F">
      <w:pPr>
        <w:spacing w:after="0" w:line="240" w:lineRule="auto"/>
      </w:pPr>
      <w:r>
        <w:separator/>
      </w:r>
    </w:p>
    <w:p w14:paraId="006842DD" w14:textId="77777777" w:rsidR="00BC3A1A" w:rsidRDefault="00BC3A1A"/>
    <w:p w14:paraId="3AD9C23F" w14:textId="77777777" w:rsidR="00BC3A1A" w:rsidRDefault="00BC3A1A"/>
  </w:endnote>
  <w:endnote w:type="continuationSeparator" w:id="0">
    <w:p w14:paraId="76D30640" w14:textId="77777777" w:rsidR="00BC3A1A" w:rsidRDefault="00BC3A1A" w:rsidP="00ED6C6F">
      <w:pPr>
        <w:spacing w:after="0" w:line="240" w:lineRule="auto"/>
      </w:pPr>
      <w:r>
        <w:continuationSeparator/>
      </w:r>
    </w:p>
    <w:p w14:paraId="18A3ABD4" w14:textId="77777777" w:rsidR="00BC3A1A" w:rsidRDefault="00BC3A1A"/>
    <w:p w14:paraId="5A03B11E" w14:textId="77777777" w:rsidR="00BC3A1A" w:rsidRDefault="00BC3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AE02" w14:textId="77777777" w:rsidR="00595EB1" w:rsidRDefault="00595E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C49846" w:rsidR="00DF63EC" w:rsidRPr="00DF63EC" w:rsidRDefault="006E1967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D13FB1">
                <w:rPr>
                  <w:rFonts w:asciiTheme="majorHAnsi" w:hAnsiTheme="majorHAnsi"/>
                  <w:sz w:val="16"/>
                  <w:szCs w:val="16"/>
                </w:rPr>
                <w:t>Revisorernas berättelse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02BF" w14:textId="77777777" w:rsidR="00BC3A1A" w:rsidRDefault="00BC3A1A" w:rsidP="00ED6C6F">
      <w:pPr>
        <w:spacing w:after="0" w:line="240" w:lineRule="auto"/>
      </w:pPr>
      <w:r>
        <w:separator/>
      </w:r>
    </w:p>
  </w:footnote>
  <w:footnote w:type="continuationSeparator" w:id="0">
    <w:p w14:paraId="2071F405" w14:textId="77777777" w:rsidR="00BC3A1A" w:rsidRDefault="00BC3A1A" w:rsidP="00ED6C6F">
      <w:pPr>
        <w:spacing w:after="0" w:line="240" w:lineRule="auto"/>
      </w:pPr>
      <w:r>
        <w:continuationSeparator/>
      </w:r>
    </w:p>
  </w:footnote>
  <w:footnote w:type="continuationNotice" w:id="1">
    <w:p w14:paraId="14532DCD" w14:textId="77777777" w:rsidR="00BC3A1A" w:rsidRPr="00DC2F3F" w:rsidRDefault="00BC3A1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B2F5" w14:textId="77777777" w:rsidR="00595EB1" w:rsidRDefault="00595E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D029" w14:textId="77777777" w:rsidR="00595EB1" w:rsidRDefault="00595E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4BECB284" w:rsidR="00280776" w:rsidRDefault="00337AFC" w:rsidP="008E1E7B">
              <w:pPr>
                <w:pStyle w:val="Sidhuvud"/>
                <w:spacing w:before="100"/>
                <w:jc w:val="right"/>
              </w:pPr>
              <w:r>
                <w:t>2024</w:t>
              </w:r>
            </w:p>
          </w:sdtContent>
        </w:sdt>
        <w:p w14:paraId="179AF090" w14:textId="40F467B3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67817"/>
    <w:rsid w:val="0007730B"/>
    <w:rsid w:val="00081E07"/>
    <w:rsid w:val="00083807"/>
    <w:rsid w:val="0008554E"/>
    <w:rsid w:val="000865EB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379B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5F9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6614"/>
    <w:rsid w:val="001A7D3F"/>
    <w:rsid w:val="001A7E20"/>
    <w:rsid w:val="001B2002"/>
    <w:rsid w:val="001B4721"/>
    <w:rsid w:val="001B4BB9"/>
    <w:rsid w:val="001B5A18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2E17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748"/>
    <w:rsid w:val="002A2896"/>
    <w:rsid w:val="002A30F4"/>
    <w:rsid w:val="002A4B44"/>
    <w:rsid w:val="002A76C5"/>
    <w:rsid w:val="002B5D2D"/>
    <w:rsid w:val="002C6880"/>
    <w:rsid w:val="002C7445"/>
    <w:rsid w:val="002E64C7"/>
    <w:rsid w:val="002E6F41"/>
    <w:rsid w:val="002E71B3"/>
    <w:rsid w:val="002E797B"/>
    <w:rsid w:val="002F0106"/>
    <w:rsid w:val="002F70E1"/>
    <w:rsid w:val="002F7366"/>
    <w:rsid w:val="0030201D"/>
    <w:rsid w:val="00304195"/>
    <w:rsid w:val="003049BF"/>
    <w:rsid w:val="00306EFC"/>
    <w:rsid w:val="00313B45"/>
    <w:rsid w:val="00315A4C"/>
    <w:rsid w:val="0032231D"/>
    <w:rsid w:val="00324BC6"/>
    <w:rsid w:val="0033095B"/>
    <w:rsid w:val="003327FE"/>
    <w:rsid w:val="00337AFC"/>
    <w:rsid w:val="00341A61"/>
    <w:rsid w:val="0034544F"/>
    <w:rsid w:val="0034748F"/>
    <w:rsid w:val="0035044E"/>
    <w:rsid w:val="00351709"/>
    <w:rsid w:val="00354C8B"/>
    <w:rsid w:val="00355F60"/>
    <w:rsid w:val="003569B9"/>
    <w:rsid w:val="0036067A"/>
    <w:rsid w:val="00365701"/>
    <w:rsid w:val="00372994"/>
    <w:rsid w:val="0037361F"/>
    <w:rsid w:val="00373DAC"/>
    <w:rsid w:val="00375BC4"/>
    <w:rsid w:val="003773EE"/>
    <w:rsid w:val="003810E4"/>
    <w:rsid w:val="00382138"/>
    <w:rsid w:val="00383107"/>
    <w:rsid w:val="00384AB5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2B30"/>
    <w:rsid w:val="003C4287"/>
    <w:rsid w:val="003C65AC"/>
    <w:rsid w:val="003C6BD3"/>
    <w:rsid w:val="003D094A"/>
    <w:rsid w:val="003D1AD5"/>
    <w:rsid w:val="003D3CB9"/>
    <w:rsid w:val="003D3D63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784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37D4"/>
    <w:rsid w:val="0043637D"/>
    <w:rsid w:val="00443E7F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325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1A73"/>
    <w:rsid w:val="00502BD8"/>
    <w:rsid w:val="0050555B"/>
    <w:rsid w:val="00505C91"/>
    <w:rsid w:val="005072D8"/>
    <w:rsid w:val="00507371"/>
    <w:rsid w:val="00511F39"/>
    <w:rsid w:val="005179F2"/>
    <w:rsid w:val="0052129F"/>
    <w:rsid w:val="00521D72"/>
    <w:rsid w:val="005226A1"/>
    <w:rsid w:val="0052368D"/>
    <w:rsid w:val="0052527C"/>
    <w:rsid w:val="00525BAD"/>
    <w:rsid w:val="00527735"/>
    <w:rsid w:val="00527C97"/>
    <w:rsid w:val="0053070D"/>
    <w:rsid w:val="005311CC"/>
    <w:rsid w:val="00531996"/>
    <w:rsid w:val="005377B9"/>
    <w:rsid w:val="005377E7"/>
    <w:rsid w:val="00544562"/>
    <w:rsid w:val="00545826"/>
    <w:rsid w:val="00550F42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879D0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D0EA2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6566F"/>
    <w:rsid w:val="006731A8"/>
    <w:rsid w:val="00675AC8"/>
    <w:rsid w:val="00675F0F"/>
    <w:rsid w:val="00677C50"/>
    <w:rsid w:val="00681CFB"/>
    <w:rsid w:val="00685947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0796"/>
    <w:rsid w:val="006C2907"/>
    <w:rsid w:val="006C4DA1"/>
    <w:rsid w:val="006D100D"/>
    <w:rsid w:val="006D14ED"/>
    <w:rsid w:val="006D1F08"/>
    <w:rsid w:val="006D2DFC"/>
    <w:rsid w:val="006E1967"/>
    <w:rsid w:val="006E30BC"/>
    <w:rsid w:val="006E332B"/>
    <w:rsid w:val="006E432E"/>
    <w:rsid w:val="006E43A5"/>
    <w:rsid w:val="006E6496"/>
    <w:rsid w:val="006F59BC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6D4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40E1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2112"/>
    <w:rsid w:val="007D3478"/>
    <w:rsid w:val="007D34BF"/>
    <w:rsid w:val="007D37FA"/>
    <w:rsid w:val="007E16FA"/>
    <w:rsid w:val="007F118B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1FF0"/>
    <w:rsid w:val="008229C3"/>
    <w:rsid w:val="00822A22"/>
    <w:rsid w:val="00827A6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131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5970"/>
    <w:rsid w:val="008961E7"/>
    <w:rsid w:val="008A525C"/>
    <w:rsid w:val="008B1CC0"/>
    <w:rsid w:val="008B1E89"/>
    <w:rsid w:val="008B548D"/>
    <w:rsid w:val="008C3ABE"/>
    <w:rsid w:val="008C5285"/>
    <w:rsid w:val="008D3113"/>
    <w:rsid w:val="008D346D"/>
    <w:rsid w:val="008D3A93"/>
    <w:rsid w:val="008D4F31"/>
    <w:rsid w:val="008D7A97"/>
    <w:rsid w:val="008E1E7B"/>
    <w:rsid w:val="008E44A1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2BC5"/>
    <w:rsid w:val="00934D21"/>
    <w:rsid w:val="009403C7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676FA"/>
    <w:rsid w:val="00972D16"/>
    <w:rsid w:val="00972F07"/>
    <w:rsid w:val="00973775"/>
    <w:rsid w:val="00976057"/>
    <w:rsid w:val="00980455"/>
    <w:rsid w:val="00985670"/>
    <w:rsid w:val="00990A19"/>
    <w:rsid w:val="009911D5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213"/>
    <w:rsid w:val="009C59BF"/>
    <w:rsid w:val="009D03B5"/>
    <w:rsid w:val="009D1FD3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41A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2852"/>
    <w:rsid w:val="00A3367A"/>
    <w:rsid w:val="00A33B2D"/>
    <w:rsid w:val="00A454D7"/>
    <w:rsid w:val="00A46A21"/>
    <w:rsid w:val="00A516A9"/>
    <w:rsid w:val="00A51BB4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2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E7CFA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24D7"/>
    <w:rsid w:val="00B241AD"/>
    <w:rsid w:val="00B258D4"/>
    <w:rsid w:val="00B30455"/>
    <w:rsid w:val="00B30D03"/>
    <w:rsid w:val="00B32309"/>
    <w:rsid w:val="00B34D27"/>
    <w:rsid w:val="00B36975"/>
    <w:rsid w:val="00B4285A"/>
    <w:rsid w:val="00B45834"/>
    <w:rsid w:val="00B5248F"/>
    <w:rsid w:val="00B53F64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4626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A1A"/>
    <w:rsid w:val="00BC791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4D7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2445"/>
    <w:rsid w:val="00C339E9"/>
    <w:rsid w:val="00C3470D"/>
    <w:rsid w:val="00C34EC5"/>
    <w:rsid w:val="00C37A63"/>
    <w:rsid w:val="00C40AC0"/>
    <w:rsid w:val="00C4216C"/>
    <w:rsid w:val="00C422EC"/>
    <w:rsid w:val="00C459B6"/>
    <w:rsid w:val="00C50AEA"/>
    <w:rsid w:val="00C5460A"/>
    <w:rsid w:val="00C61711"/>
    <w:rsid w:val="00C63BEA"/>
    <w:rsid w:val="00C63DA4"/>
    <w:rsid w:val="00C71B3F"/>
    <w:rsid w:val="00C740E0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A7D07"/>
    <w:rsid w:val="00CA7E24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359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380"/>
    <w:rsid w:val="00D068F5"/>
    <w:rsid w:val="00D070FF"/>
    <w:rsid w:val="00D10A5E"/>
    <w:rsid w:val="00D13FB1"/>
    <w:rsid w:val="00D17290"/>
    <w:rsid w:val="00D20B6C"/>
    <w:rsid w:val="00D2104B"/>
    <w:rsid w:val="00D2298A"/>
    <w:rsid w:val="00D22F92"/>
    <w:rsid w:val="00D25B2A"/>
    <w:rsid w:val="00D26584"/>
    <w:rsid w:val="00D2742D"/>
    <w:rsid w:val="00D36817"/>
    <w:rsid w:val="00D42A88"/>
    <w:rsid w:val="00D45075"/>
    <w:rsid w:val="00D4779E"/>
    <w:rsid w:val="00D518F3"/>
    <w:rsid w:val="00D53295"/>
    <w:rsid w:val="00D57EC2"/>
    <w:rsid w:val="00D605A1"/>
    <w:rsid w:val="00D634F1"/>
    <w:rsid w:val="00D6514E"/>
    <w:rsid w:val="00D653B5"/>
    <w:rsid w:val="00D67BDA"/>
    <w:rsid w:val="00D753A8"/>
    <w:rsid w:val="00D76915"/>
    <w:rsid w:val="00D91CEB"/>
    <w:rsid w:val="00D94A9D"/>
    <w:rsid w:val="00DA07C5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D6543"/>
    <w:rsid w:val="00DE36F3"/>
    <w:rsid w:val="00DE6AD9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144D"/>
    <w:rsid w:val="00E33025"/>
    <w:rsid w:val="00E33EF4"/>
    <w:rsid w:val="00E3745C"/>
    <w:rsid w:val="00E40E1D"/>
    <w:rsid w:val="00E4156F"/>
    <w:rsid w:val="00E443F1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53BD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C6D17"/>
    <w:rsid w:val="00ED31F9"/>
    <w:rsid w:val="00ED5296"/>
    <w:rsid w:val="00ED61C8"/>
    <w:rsid w:val="00ED6C6F"/>
    <w:rsid w:val="00EE3235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3318C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377A"/>
    <w:rsid w:val="00F6408C"/>
    <w:rsid w:val="00F64860"/>
    <w:rsid w:val="00F67E34"/>
    <w:rsid w:val="00F74FEB"/>
    <w:rsid w:val="00F850E2"/>
    <w:rsid w:val="00F863DA"/>
    <w:rsid w:val="00F86687"/>
    <w:rsid w:val="00F86756"/>
    <w:rsid w:val="00F93C79"/>
    <w:rsid w:val="00FA4D72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21D0"/>
    <w:rsid w:val="00FE4F6F"/>
    <w:rsid w:val="00FE6DF4"/>
    <w:rsid w:val="00FF12F2"/>
    <w:rsid w:val="00FF5062"/>
    <w:rsid w:val="00FF5673"/>
    <w:rsid w:val="00FF5D27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2379B"/>
    <w:rsid w:val="00146E9E"/>
    <w:rsid w:val="002C3BE2"/>
    <w:rsid w:val="0052527C"/>
    <w:rsid w:val="00684B74"/>
    <w:rsid w:val="007F118B"/>
    <w:rsid w:val="0085594C"/>
    <w:rsid w:val="00911366"/>
    <w:rsid w:val="00A37DC6"/>
    <w:rsid w:val="00CA7E24"/>
    <w:rsid w:val="00D82EAB"/>
    <w:rsid w:val="00DD6543"/>
    <w:rsid w:val="00F02585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07ae460c624885c7975e6a4f03416cb4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325465f4ca18fd17469f1e413a98c446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5657d-160f-4dfb-b221-25a73c9ba7fa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FA9D9-044D-4BAD-BEB3-108A523D6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19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Revisorernas berättelse</dc:title>
  <dc:subject/>
  <dc:creator>Sandra Wiström</dc:creator>
  <cp:keywords/>
  <dc:description/>
  <cp:lastModifiedBy>Anette Larsson</cp:lastModifiedBy>
  <cp:revision>12</cp:revision>
  <cp:lastPrinted>2023-11-10T15:13:00Z</cp:lastPrinted>
  <dcterms:created xsi:type="dcterms:W3CDTF">2025-03-10T08:42:00Z</dcterms:created>
  <dcterms:modified xsi:type="dcterms:W3CDTF">2026-03-05T08:05:00Z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