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393860814"/>
        <w:placeholder>
          <w:docPart w:val="A841DF4FDCE144FBA496A7318478951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76F38256" w14:textId="13A9D91A" w:rsidR="005179F2" w:rsidRDefault="00422853" w:rsidP="005179F2">
          <w:pPr>
            <w:pStyle w:val="Rubrik1"/>
          </w:pPr>
          <w:r>
            <w:t>Protokoll</w:t>
          </w:r>
          <w:r w:rsidR="007F7AC6">
            <w:t xml:space="preserve"> </w:t>
          </w:r>
          <w:r>
            <w:t xml:space="preserve">fört vid </w:t>
          </w:r>
          <w:r w:rsidR="007F7AC6">
            <w:t>årsmöte 20</w:t>
          </w:r>
          <w:r w:rsidR="00F372F6">
            <w:t>2</w:t>
          </w:r>
          <w:r w:rsidR="00584B55">
            <w:t>6</w:t>
          </w:r>
          <w:r>
            <w:t xml:space="preserve"> för Sveriges Lärare </w:t>
          </w:r>
          <w:r w:rsidR="00150C75">
            <w:t>lokalförening/regionalförening</w:t>
          </w:r>
          <w:r w:rsidR="001617CA">
            <w:t xml:space="preserve"> </w:t>
          </w:r>
          <w:r w:rsidR="007D3E85">
            <w:t>Kil</w:t>
          </w:r>
        </w:p>
      </w:sdtContent>
    </w:sdt>
    <w:p w14:paraId="76DC023E" w14:textId="7620CB70" w:rsidR="00CD1FA0" w:rsidRDefault="00CD1FA0" w:rsidP="00662055">
      <w:pPr>
        <w:pStyle w:val="Rubrik3"/>
      </w:pPr>
      <w:r>
        <w:t>Tid:</w:t>
      </w:r>
      <w:r w:rsidR="00C668AD">
        <w:t xml:space="preserve"> 18.30</w:t>
      </w:r>
    </w:p>
    <w:p w14:paraId="714EFF07" w14:textId="3681E2D3" w:rsidR="00CD1FA0" w:rsidRDefault="00CD1FA0" w:rsidP="00662055">
      <w:pPr>
        <w:pStyle w:val="Rubrik3"/>
      </w:pPr>
      <w:r>
        <w:t>Plats:</w:t>
      </w:r>
      <w:r w:rsidR="00C668AD">
        <w:t xml:space="preserve"> Kils hotell</w:t>
      </w:r>
    </w:p>
    <w:p w14:paraId="7E9AAF24" w14:textId="77777777" w:rsidR="00871010" w:rsidRDefault="00871010" w:rsidP="003327FE">
      <w:pPr>
        <w:rPr>
          <w:rStyle w:val="Rubrik3Char"/>
        </w:rPr>
      </w:pPr>
    </w:p>
    <w:p w14:paraId="0F3E052C" w14:textId="77777777" w:rsidR="00CD1FA0" w:rsidRDefault="00E85597" w:rsidP="003327FE">
      <w:pPr>
        <w:rPr>
          <w:rStyle w:val="Rubrik3Char"/>
          <w:rFonts w:asciiTheme="minorHAnsi" w:hAnsiTheme="minorHAnsi"/>
          <w:b w:val="0"/>
          <w:bCs/>
        </w:rPr>
      </w:pPr>
      <w:r>
        <w:rPr>
          <w:rStyle w:val="Rubrik3Char"/>
        </w:rPr>
        <w:t>Röstberätt</w:t>
      </w:r>
      <w:r w:rsidR="00CC62BA">
        <w:rPr>
          <w:rStyle w:val="Rubrik3Char"/>
        </w:rPr>
        <w:t>igade</w:t>
      </w:r>
      <w:r>
        <w:rPr>
          <w:rStyle w:val="Rubrik3Char"/>
        </w:rPr>
        <w:t xml:space="preserve"> närvarande</w:t>
      </w:r>
      <w:r w:rsidR="00D236F8">
        <w:rPr>
          <w:rStyle w:val="Rubrik3Char"/>
        </w:rPr>
        <w:t xml:space="preserve"> som ar</w:t>
      </w:r>
      <w:r w:rsidR="00CE6B8F">
        <w:rPr>
          <w:rStyle w:val="Rubrik3Char"/>
        </w:rPr>
        <w:t>betar i förskola</w:t>
      </w:r>
      <w:r w:rsidR="00DF0A16" w:rsidRPr="0009794A">
        <w:rPr>
          <w:rStyle w:val="Rubrik3Char"/>
          <w:rFonts w:asciiTheme="minorHAnsi" w:hAnsiTheme="minorHAnsi"/>
          <w:b w:val="0"/>
          <w:bCs/>
        </w:rPr>
        <w:t xml:space="preserve">: </w:t>
      </w:r>
    </w:p>
    <w:p w14:paraId="59591DA8" w14:textId="0E97166D" w:rsidR="00F40ED6" w:rsidRPr="0009794A" w:rsidRDefault="00F40ED6" w:rsidP="003327FE">
      <w:pPr>
        <w:rPr>
          <w:b/>
          <w:bCs/>
        </w:rPr>
      </w:pPr>
    </w:p>
    <w:p w14:paraId="4AD3AA78" w14:textId="77777777" w:rsidR="00CE6B8F" w:rsidRDefault="00CC62BA" w:rsidP="00CE6B8F">
      <w:pPr>
        <w:rPr>
          <w:rStyle w:val="Rubrik3Char"/>
          <w:rFonts w:asciiTheme="minorHAnsi" w:hAnsiTheme="minorHAnsi"/>
          <w:b w:val="0"/>
          <w:bCs/>
        </w:rPr>
      </w:pPr>
      <w:r>
        <w:rPr>
          <w:rStyle w:val="Rubrik3Char"/>
        </w:rPr>
        <w:t>Röstberättigade</w:t>
      </w:r>
      <w:r w:rsidR="00CE6B8F">
        <w:rPr>
          <w:rStyle w:val="Rubrik3Char"/>
        </w:rPr>
        <w:t xml:space="preserve"> närvarande som arbetar i grundskola</w:t>
      </w:r>
      <w:r w:rsidR="00CE6B8F" w:rsidRPr="0009794A">
        <w:rPr>
          <w:rStyle w:val="Rubrik3Char"/>
          <w:rFonts w:asciiTheme="minorHAnsi" w:hAnsiTheme="minorHAnsi"/>
          <w:b w:val="0"/>
          <w:bCs/>
        </w:rPr>
        <w:t xml:space="preserve">: </w:t>
      </w:r>
    </w:p>
    <w:p w14:paraId="353FA1C6" w14:textId="5F180DF2" w:rsidR="00CE6B8F" w:rsidRDefault="00CE6B8F" w:rsidP="00CE6B8F">
      <w:pPr>
        <w:rPr>
          <w:rStyle w:val="Rubrik3Char"/>
          <w:rFonts w:asciiTheme="minorHAnsi" w:hAnsiTheme="minorHAnsi"/>
          <w:b w:val="0"/>
          <w:bCs/>
        </w:rPr>
      </w:pPr>
    </w:p>
    <w:p w14:paraId="652DFD26" w14:textId="77777777" w:rsidR="0099339E" w:rsidRDefault="00CC62BA" w:rsidP="0099339E">
      <w:pPr>
        <w:rPr>
          <w:rStyle w:val="Rubrik3Char"/>
          <w:rFonts w:asciiTheme="minorHAnsi" w:hAnsiTheme="minorHAnsi"/>
          <w:b w:val="0"/>
          <w:bCs/>
        </w:rPr>
      </w:pPr>
      <w:r>
        <w:rPr>
          <w:rStyle w:val="Rubrik3Char"/>
        </w:rPr>
        <w:t>Röstberättigade</w:t>
      </w:r>
      <w:r w:rsidR="0099339E">
        <w:rPr>
          <w:rStyle w:val="Rubrik3Char"/>
        </w:rPr>
        <w:t xml:space="preserve"> närvarande som arbetar i gymnasieskola/vuxenutbildning</w:t>
      </w:r>
      <w:r w:rsidR="0099339E" w:rsidRPr="0009794A">
        <w:rPr>
          <w:rStyle w:val="Rubrik3Char"/>
          <w:rFonts w:asciiTheme="minorHAnsi" w:hAnsiTheme="minorHAnsi"/>
          <w:b w:val="0"/>
          <w:bCs/>
        </w:rPr>
        <w:t xml:space="preserve">: </w:t>
      </w:r>
    </w:p>
    <w:p w14:paraId="30557AF0" w14:textId="77777777" w:rsidR="0099339E" w:rsidRDefault="0099339E" w:rsidP="0099339E">
      <w:pPr>
        <w:rPr>
          <w:rStyle w:val="Rubrik3Char"/>
          <w:rFonts w:asciiTheme="minorHAnsi" w:hAnsiTheme="minorHAnsi"/>
          <w:b w:val="0"/>
          <w:bCs/>
        </w:rPr>
      </w:pPr>
      <w:r w:rsidRPr="00DA4100">
        <w:rPr>
          <w:rStyle w:val="Rubrik3Char"/>
          <w:rFonts w:asciiTheme="minorHAnsi" w:hAnsiTheme="minorHAnsi"/>
          <w:b w:val="0"/>
          <w:bCs/>
        </w:rPr>
        <w:t>Namn, namn, namn, osv</w:t>
      </w:r>
    </w:p>
    <w:p w14:paraId="5A5A24C0" w14:textId="77777777" w:rsidR="0099339E" w:rsidRPr="00E55489" w:rsidRDefault="00CC62BA" w:rsidP="0099339E">
      <w:pPr>
        <w:rPr>
          <w:rStyle w:val="Rubrik3Char"/>
        </w:rPr>
      </w:pPr>
      <w:r>
        <w:rPr>
          <w:rStyle w:val="Rubrik3Char"/>
        </w:rPr>
        <w:t>Röstberättigade</w:t>
      </w:r>
      <w:r w:rsidRPr="00E55489">
        <w:rPr>
          <w:rStyle w:val="Rubrik3Char"/>
        </w:rPr>
        <w:t xml:space="preserve"> </w:t>
      </w:r>
      <w:r w:rsidR="00E55489" w:rsidRPr="00E55489">
        <w:rPr>
          <w:rStyle w:val="Rubrik3Char"/>
        </w:rPr>
        <w:t>närvarande som inte arbetar i förskola, grundskola eller gy/vux:</w:t>
      </w:r>
    </w:p>
    <w:p w14:paraId="4F40B23D" w14:textId="77777777" w:rsidR="00E55489" w:rsidRDefault="00E55489" w:rsidP="0099339E">
      <w:pPr>
        <w:rPr>
          <w:rStyle w:val="Rubrik3Char"/>
          <w:rFonts w:asciiTheme="minorHAnsi" w:hAnsiTheme="minorHAnsi"/>
          <w:b w:val="0"/>
          <w:bCs/>
        </w:rPr>
      </w:pPr>
      <w:r>
        <w:rPr>
          <w:rStyle w:val="Rubrik3Char"/>
          <w:rFonts w:asciiTheme="minorHAnsi" w:hAnsiTheme="minorHAnsi"/>
          <w:b w:val="0"/>
          <w:bCs/>
        </w:rPr>
        <w:t>Namn, namn, namn, osv</w:t>
      </w:r>
    </w:p>
    <w:p w14:paraId="0002BBDC" w14:textId="77777777" w:rsidR="003D41C1" w:rsidRDefault="00F40ED6" w:rsidP="007F3BE2">
      <w:pPr>
        <w:pStyle w:val="Rubrik3"/>
      </w:pPr>
      <w:r>
        <w:t>Övriga närvarande icke röstberättigade</w:t>
      </w:r>
      <w:r w:rsidR="003D41C1">
        <w:t xml:space="preserve">: </w:t>
      </w:r>
    </w:p>
    <w:p w14:paraId="03ED9768" w14:textId="77777777" w:rsidR="00F40ED6" w:rsidRPr="00F40ED6" w:rsidRDefault="00F40ED6" w:rsidP="00F40ED6">
      <w:r w:rsidRPr="00DA4100">
        <w:t>Namn, namn, namn osv</w:t>
      </w:r>
    </w:p>
    <w:p w14:paraId="4CD611E7" w14:textId="77777777" w:rsidR="00466D60" w:rsidRDefault="00466D60" w:rsidP="00466D60">
      <w:pPr>
        <w:pStyle w:val="Numreradlista"/>
        <w:numPr>
          <w:ilvl w:val="0"/>
          <w:numId w:val="0"/>
        </w:numPr>
      </w:pPr>
    </w:p>
    <w:p w14:paraId="4B79972B" w14:textId="77777777" w:rsidR="00FB2595" w:rsidRDefault="00466D60" w:rsidP="000231B4">
      <w:pPr>
        <w:pStyle w:val="Rubrik3"/>
      </w:pPr>
      <w:r w:rsidRPr="00DA4100">
        <w:t>§1</w:t>
      </w:r>
      <w:r w:rsidR="00601603" w:rsidRPr="00DA4100">
        <w:t xml:space="preserve">. </w:t>
      </w:r>
      <w:r w:rsidR="00FB2595" w:rsidRPr="00DA4100">
        <w:t>Mötets öppnande</w:t>
      </w:r>
    </w:p>
    <w:p w14:paraId="12A91B99" w14:textId="77777777" w:rsidR="00DA4100" w:rsidRPr="00DA4100" w:rsidRDefault="00DA4100" w:rsidP="00E97B5C">
      <w:pPr>
        <w:pStyle w:val="Numreradlista"/>
        <w:numPr>
          <w:ilvl w:val="0"/>
          <w:numId w:val="0"/>
        </w:numPr>
        <w:ind w:left="340"/>
      </w:pPr>
      <w:r w:rsidRPr="00DA4100">
        <w:t>Namn förklara</w:t>
      </w:r>
      <w:r w:rsidR="00A3108B">
        <w:t>r</w:t>
      </w:r>
      <w:r w:rsidRPr="00DA4100">
        <w:t xml:space="preserve"> mötet öppnat. </w:t>
      </w:r>
    </w:p>
    <w:p w14:paraId="7C94814A" w14:textId="77777777" w:rsidR="00662055" w:rsidRPr="00DA4100" w:rsidRDefault="00601603" w:rsidP="000231B4">
      <w:pPr>
        <w:pStyle w:val="Rubrik3"/>
      </w:pPr>
      <w:r w:rsidRPr="00DA4100">
        <w:t xml:space="preserve">§2. </w:t>
      </w:r>
      <w:r w:rsidR="00F01DBA" w:rsidRPr="00DA4100">
        <w:t>Val av mötesfunktionär</w:t>
      </w:r>
      <w:r w:rsidR="00393DD6">
        <w:t>er</w:t>
      </w:r>
    </w:p>
    <w:p w14:paraId="6830E360" w14:textId="77777777" w:rsidR="00F01DBA" w:rsidRPr="00DA4100" w:rsidRDefault="00F01DBA" w:rsidP="00F1611D">
      <w:pPr>
        <w:pStyle w:val="Numreradlista"/>
        <w:numPr>
          <w:ilvl w:val="0"/>
          <w:numId w:val="9"/>
        </w:numPr>
        <w:spacing w:after="0"/>
        <w:rPr>
          <w:b/>
          <w:bCs/>
        </w:rPr>
      </w:pPr>
      <w:r w:rsidRPr="00DA4100">
        <w:rPr>
          <w:b/>
          <w:bCs/>
        </w:rPr>
        <w:t>Mötesordförande</w:t>
      </w:r>
    </w:p>
    <w:p w14:paraId="368FBE81" w14:textId="77777777" w:rsidR="00D61EDC" w:rsidRDefault="00D61EDC" w:rsidP="00E97B5C">
      <w:pPr>
        <w:pStyle w:val="Numreradlista"/>
        <w:numPr>
          <w:ilvl w:val="0"/>
          <w:numId w:val="0"/>
        </w:numPr>
        <w:spacing w:after="0"/>
        <w:ind w:left="624" w:hanging="284"/>
      </w:pPr>
      <w:r>
        <w:t>Årsmötet beslut</w:t>
      </w:r>
      <w:r w:rsidR="00A3108B">
        <w:t>ar</w:t>
      </w:r>
    </w:p>
    <w:p w14:paraId="438C3288" w14:textId="77777777" w:rsidR="00D946B6" w:rsidRDefault="00033E34" w:rsidP="00E97B5C">
      <w:pPr>
        <w:pStyle w:val="Indrag"/>
        <w:ind w:left="992"/>
      </w:pPr>
      <w:r>
        <w:t xml:space="preserve">välja </w:t>
      </w:r>
      <w:r w:rsidR="00D946B6">
        <w:t xml:space="preserve">Namn till ordförande för mötet. </w:t>
      </w:r>
    </w:p>
    <w:p w14:paraId="747B52CF" w14:textId="77777777" w:rsidR="00D754EF" w:rsidRPr="00DA4100" w:rsidRDefault="00D754EF" w:rsidP="00F1611D">
      <w:pPr>
        <w:pStyle w:val="Numreradlista"/>
        <w:numPr>
          <w:ilvl w:val="0"/>
          <w:numId w:val="9"/>
        </w:numPr>
        <w:spacing w:after="0"/>
        <w:rPr>
          <w:b/>
          <w:bCs/>
        </w:rPr>
      </w:pPr>
      <w:r w:rsidRPr="00DA4100">
        <w:rPr>
          <w:b/>
          <w:bCs/>
        </w:rPr>
        <w:t>Mötes</w:t>
      </w:r>
      <w:r w:rsidR="00E10A1C" w:rsidRPr="00DA4100">
        <w:rPr>
          <w:b/>
          <w:bCs/>
        </w:rPr>
        <w:t>sekreterare</w:t>
      </w:r>
    </w:p>
    <w:p w14:paraId="3A24D360" w14:textId="77777777" w:rsidR="00E14247" w:rsidRDefault="00E14247" w:rsidP="00E97B5C">
      <w:pPr>
        <w:pStyle w:val="Numreradlista"/>
        <w:numPr>
          <w:ilvl w:val="0"/>
          <w:numId w:val="0"/>
        </w:numPr>
        <w:spacing w:after="0"/>
        <w:ind w:left="624" w:hanging="284"/>
      </w:pPr>
      <w:r>
        <w:t>Årsmötet beslut</w:t>
      </w:r>
      <w:r w:rsidR="00A3108B">
        <w:t>ar</w:t>
      </w:r>
    </w:p>
    <w:p w14:paraId="31CDCD3D" w14:textId="77777777" w:rsidR="00D946B6" w:rsidRDefault="00033E34" w:rsidP="00E97B5C">
      <w:pPr>
        <w:pStyle w:val="Indrag"/>
        <w:ind w:left="992"/>
      </w:pPr>
      <w:r>
        <w:lastRenderedPageBreak/>
        <w:t xml:space="preserve">välja </w:t>
      </w:r>
      <w:r w:rsidR="00D946B6">
        <w:t>Namn till sekreterare för mötet.</w:t>
      </w:r>
    </w:p>
    <w:p w14:paraId="3F475BF3" w14:textId="77777777" w:rsidR="00E10A1C" w:rsidRPr="00DA4100" w:rsidRDefault="00E10A1C" w:rsidP="00F1611D">
      <w:pPr>
        <w:pStyle w:val="Numreradlista"/>
        <w:numPr>
          <w:ilvl w:val="0"/>
          <w:numId w:val="9"/>
        </w:numPr>
        <w:spacing w:after="0"/>
        <w:rPr>
          <w:b/>
          <w:bCs/>
        </w:rPr>
      </w:pPr>
      <w:r w:rsidRPr="00DA4100">
        <w:rPr>
          <w:b/>
          <w:bCs/>
        </w:rPr>
        <w:t>Protokolljusterare och rösträknare</w:t>
      </w:r>
    </w:p>
    <w:p w14:paraId="2F9F5B5C" w14:textId="77777777" w:rsidR="00A3108B" w:rsidRDefault="00A3108B" w:rsidP="00A3108B">
      <w:pPr>
        <w:pStyle w:val="Numreradlista"/>
        <w:numPr>
          <w:ilvl w:val="0"/>
          <w:numId w:val="0"/>
        </w:numPr>
        <w:spacing w:after="0"/>
        <w:ind w:left="360"/>
      </w:pPr>
      <w:r>
        <w:t>Årsmötet beslutar</w:t>
      </w:r>
    </w:p>
    <w:p w14:paraId="0F80A959" w14:textId="77777777" w:rsidR="00D946B6" w:rsidRDefault="00A2194E" w:rsidP="00E97B5C">
      <w:pPr>
        <w:pStyle w:val="Indrag"/>
        <w:ind w:left="992"/>
      </w:pPr>
      <w:r>
        <w:t xml:space="preserve">välja </w:t>
      </w:r>
      <w:r w:rsidR="00D946B6">
        <w:t>Namn till protokolljusterare tillika rösträkna</w:t>
      </w:r>
      <w:r w:rsidR="007B3F7F">
        <w:t xml:space="preserve">re. </w:t>
      </w:r>
    </w:p>
    <w:p w14:paraId="55ED7567" w14:textId="77777777" w:rsidR="00FB2595" w:rsidRPr="001F454A" w:rsidRDefault="00194C02" w:rsidP="000231B4">
      <w:pPr>
        <w:pStyle w:val="Rubrik3"/>
      </w:pPr>
      <w:r w:rsidRPr="001F454A">
        <w:t xml:space="preserve">§3. </w:t>
      </w:r>
      <w:r w:rsidR="00FB2595" w:rsidRPr="001F454A">
        <w:t>Fastställande av dagordning</w:t>
      </w:r>
    </w:p>
    <w:p w14:paraId="11BDC17E" w14:textId="77777777" w:rsidR="00E14247" w:rsidRDefault="00E14247" w:rsidP="00E97B5C">
      <w:pPr>
        <w:pStyle w:val="Numreradlista"/>
        <w:numPr>
          <w:ilvl w:val="0"/>
          <w:numId w:val="0"/>
        </w:numPr>
        <w:spacing w:after="0"/>
        <w:ind w:left="624" w:hanging="284"/>
      </w:pPr>
      <w:r>
        <w:t>Årsmötet besluta</w:t>
      </w:r>
      <w:r w:rsidR="00A3108B">
        <w:t>r</w:t>
      </w:r>
    </w:p>
    <w:p w14:paraId="37B4C6C8" w14:textId="77777777" w:rsidR="007B3F7F" w:rsidRDefault="00907382" w:rsidP="00E97B5C">
      <w:pPr>
        <w:pStyle w:val="Indrag"/>
        <w:ind w:left="992"/>
      </w:pPr>
      <w:r>
        <w:t xml:space="preserve">fastställa </w:t>
      </w:r>
      <w:r w:rsidR="00E14247">
        <w:t>d</w:t>
      </w:r>
      <w:r w:rsidR="007B3F7F">
        <w:t xml:space="preserve">agordningen enligt förslaget i kallelsen </w:t>
      </w:r>
    </w:p>
    <w:p w14:paraId="2D3AAF7D" w14:textId="77777777" w:rsidR="007B3F7F" w:rsidRDefault="007B3F7F" w:rsidP="00E97B5C">
      <w:pPr>
        <w:pStyle w:val="Numreradlista"/>
        <w:numPr>
          <w:ilvl w:val="0"/>
          <w:numId w:val="0"/>
        </w:numPr>
        <w:spacing w:after="0"/>
        <w:ind w:left="851" w:hanging="284"/>
      </w:pPr>
      <w:r>
        <w:t xml:space="preserve">Alt </w:t>
      </w:r>
    </w:p>
    <w:p w14:paraId="3F6B172A" w14:textId="77777777" w:rsidR="007B3F7F" w:rsidRDefault="00907382" w:rsidP="00E97B5C">
      <w:pPr>
        <w:pStyle w:val="Indrag"/>
        <w:ind w:left="992"/>
      </w:pPr>
      <w:r>
        <w:t xml:space="preserve">fastställa </w:t>
      </w:r>
      <w:r w:rsidR="00E14247">
        <w:t>d</w:t>
      </w:r>
      <w:r w:rsidR="007B3F7F">
        <w:t>agordningen med följande tillägg…</w:t>
      </w:r>
    </w:p>
    <w:p w14:paraId="0A648E69" w14:textId="77777777" w:rsidR="00F458F0" w:rsidRPr="00AB3C07" w:rsidRDefault="00E951CC" w:rsidP="000231B4">
      <w:pPr>
        <w:pStyle w:val="Rubrik3"/>
      </w:pPr>
      <w:r w:rsidRPr="00AB3C07">
        <w:t xml:space="preserve">§4. </w:t>
      </w:r>
      <w:r w:rsidR="00541C41" w:rsidRPr="00AB3C07">
        <w:t>Fastställande av röstlängd</w:t>
      </w:r>
    </w:p>
    <w:p w14:paraId="4EB8180D" w14:textId="77777777" w:rsidR="00F458F0" w:rsidRDefault="00F458F0" w:rsidP="00E97B5C">
      <w:pPr>
        <w:pStyle w:val="Numreradlista"/>
        <w:numPr>
          <w:ilvl w:val="0"/>
          <w:numId w:val="0"/>
        </w:numPr>
        <w:spacing w:after="0"/>
        <w:ind w:left="624" w:hanging="284"/>
      </w:pPr>
      <w:r>
        <w:t>Årsmötet besluta</w:t>
      </w:r>
      <w:r w:rsidR="00411375">
        <w:t>r</w:t>
      </w:r>
    </w:p>
    <w:p w14:paraId="077F96A0" w14:textId="77777777" w:rsidR="007B3F7F" w:rsidRDefault="00F458F0" w:rsidP="00E97B5C">
      <w:pPr>
        <w:pStyle w:val="Indrag"/>
        <w:ind w:left="992"/>
      </w:pPr>
      <w:r>
        <w:t>fastställa röstlängden</w:t>
      </w:r>
      <w:r w:rsidR="00E951CC">
        <w:t xml:space="preserve">. </w:t>
      </w:r>
    </w:p>
    <w:p w14:paraId="44C21AD1" w14:textId="77777777" w:rsidR="00541C41" w:rsidRPr="00AB3C07" w:rsidRDefault="00E951CC" w:rsidP="000231B4">
      <w:pPr>
        <w:pStyle w:val="Rubrik3"/>
      </w:pPr>
      <w:r w:rsidRPr="00AB3C07">
        <w:t xml:space="preserve">§5. </w:t>
      </w:r>
      <w:r w:rsidR="00AA1D6E" w:rsidRPr="00AB3C07">
        <w:t xml:space="preserve">Mötets behöriga </w:t>
      </w:r>
      <w:r w:rsidR="004E13BA" w:rsidRPr="00AB3C07">
        <w:t>utlysande</w:t>
      </w:r>
    </w:p>
    <w:p w14:paraId="658BA196" w14:textId="77777777" w:rsidR="00C10DD1" w:rsidRDefault="00C10DD1" w:rsidP="001267F9">
      <w:pPr>
        <w:pStyle w:val="Numreradlista"/>
        <w:numPr>
          <w:ilvl w:val="0"/>
          <w:numId w:val="0"/>
        </w:numPr>
        <w:spacing w:after="0"/>
        <w:ind w:left="624" w:hanging="284"/>
      </w:pPr>
      <w:r>
        <w:t>Årsmötet besluta</w:t>
      </w:r>
      <w:r w:rsidR="00411375">
        <w:t>r</w:t>
      </w:r>
    </w:p>
    <w:p w14:paraId="38C2D348" w14:textId="328AD410" w:rsidR="00E951CC" w:rsidRDefault="00C10DD1" w:rsidP="001267F9">
      <w:pPr>
        <w:pStyle w:val="Indrag"/>
        <w:ind w:left="992"/>
      </w:pPr>
      <w:r>
        <w:t>m</w:t>
      </w:r>
      <w:r w:rsidR="008B5B0A">
        <w:t xml:space="preserve">ötet </w:t>
      </w:r>
      <w:r>
        <w:t>utlyst</w:t>
      </w:r>
    </w:p>
    <w:p w14:paraId="25303831" w14:textId="77777777" w:rsidR="00746AF9" w:rsidRPr="00C10DD1" w:rsidRDefault="008047BC" w:rsidP="000231B4">
      <w:pPr>
        <w:pStyle w:val="Rubrik3"/>
      </w:pPr>
      <w:r w:rsidRPr="00C10DD1">
        <w:t xml:space="preserve">§6. </w:t>
      </w:r>
      <w:r w:rsidR="00746AF9" w:rsidRPr="00C10DD1">
        <w:t>Behandling av styrelsens verksamhetsberättelse</w:t>
      </w:r>
    </w:p>
    <w:p w14:paraId="45E86AC5" w14:textId="77777777" w:rsidR="00B528D3" w:rsidRDefault="00952414" w:rsidP="00E97B5C">
      <w:pPr>
        <w:pStyle w:val="Numreradlista"/>
        <w:numPr>
          <w:ilvl w:val="0"/>
          <w:numId w:val="0"/>
        </w:numPr>
        <w:spacing w:after="0"/>
        <w:ind w:left="624" w:hanging="284"/>
      </w:pPr>
      <w:r>
        <w:t>Årsmötet besluta</w:t>
      </w:r>
      <w:r w:rsidR="00411375">
        <w:t>r</w:t>
      </w:r>
    </w:p>
    <w:p w14:paraId="0054DF89" w14:textId="77777777" w:rsidR="0086735A" w:rsidRDefault="00952414" w:rsidP="00E97B5C">
      <w:pPr>
        <w:pStyle w:val="Indrag"/>
        <w:ind w:left="992"/>
      </w:pPr>
      <w:r>
        <w:t>l</w:t>
      </w:r>
      <w:r w:rsidR="0086735A">
        <w:t xml:space="preserve">ägga </w:t>
      </w:r>
      <w:r>
        <w:t xml:space="preserve">styrelsens verksamhetsberättelse </w:t>
      </w:r>
      <w:r w:rsidR="007473C7">
        <w:t xml:space="preserve">2024 </w:t>
      </w:r>
      <w:r>
        <w:t xml:space="preserve">till handlingarna. </w:t>
      </w:r>
      <w:r w:rsidR="003F15DE">
        <w:t>(bilaga 1)</w:t>
      </w:r>
    </w:p>
    <w:p w14:paraId="531047AF" w14:textId="77777777" w:rsidR="00C10DD1" w:rsidRPr="00726B41" w:rsidRDefault="00C10DD1" w:rsidP="000231B4">
      <w:pPr>
        <w:pStyle w:val="Rubrik3"/>
      </w:pPr>
      <w:r w:rsidRPr="00726B41">
        <w:t>§7. Behandling av års</w:t>
      </w:r>
      <w:r w:rsidR="00A75972">
        <w:t>rapport</w:t>
      </w:r>
    </w:p>
    <w:p w14:paraId="329AF844" w14:textId="77777777" w:rsidR="00DD123E" w:rsidRDefault="00DD123E" w:rsidP="00E97B5C">
      <w:pPr>
        <w:pStyle w:val="Indrag"/>
        <w:numPr>
          <w:ilvl w:val="0"/>
          <w:numId w:val="0"/>
        </w:numPr>
        <w:ind w:left="340"/>
      </w:pPr>
      <w:r>
        <w:t>Årsmötet besluta</w:t>
      </w:r>
      <w:r w:rsidR="00411375">
        <w:t>r</w:t>
      </w:r>
    </w:p>
    <w:p w14:paraId="7E331BF2" w14:textId="77777777" w:rsidR="00DD123E" w:rsidRDefault="00DD123E" w:rsidP="00E97B5C">
      <w:pPr>
        <w:pStyle w:val="Indrag"/>
        <w:ind w:left="992"/>
      </w:pPr>
      <w:r>
        <w:t>fastställa år</w:t>
      </w:r>
      <w:r w:rsidR="00EF29E8">
        <w:t>srapport</w:t>
      </w:r>
      <w:r w:rsidR="003F15DE">
        <w:t xml:space="preserve"> (bilaga 2)</w:t>
      </w:r>
    </w:p>
    <w:p w14:paraId="09C40B8D" w14:textId="77777777" w:rsidR="00746AF9" w:rsidRPr="00726B41" w:rsidRDefault="002B3F0C" w:rsidP="000231B4">
      <w:pPr>
        <w:pStyle w:val="Rubrik3"/>
      </w:pPr>
      <w:r w:rsidRPr="00726B41">
        <w:t>§8. Be</w:t>
      </w:r>
      <w:r w:rsidR="00746AF9" w:rsidRPr="00726B41">
        <w:t>handling av revisorernas berättelse</w:t>
      </w:r>
    </w:p>
    <w:p w14:paraId="40FBE4C8" w14:textId="77777777" w:rsidR="00DE4A11" w:rsidRDefault="00E652A0" w:rsidP="001267F9">
      <w:pPr>
        <w:pStyle w:val="Indrag"/>
        <w:numPr>
          <w:ilvl w:val="0"/>
          <w:numId w:val="0"/>
        </w:numPr>
        <w:ind w:left="340"/>
      </w:pPr>
      <w:r>
        <w:t>Årsmötet t</w:t>
      </w:r>
      <w:r w:rsidR="00411375">
        <w:t>ar</w:t>
      </w:r>
      <w:r>
        <w:t xml:space="preserve"> del av revisorernas berättelse och förslag till beslut gällande </w:t>
      </w:r>
      <w:r w:rsidR="00DE4A11">
        <w:t>styrelsens ansvarsfrihet.</w:t>
      </w:r>
    </w:p>
    <w:p w14:paraId="1A84AE37" w14:textId="77777777" w:rsidR="001417EA" w:rsidRDefault="00726B41" w:rsidP="001267F9">
      <w:pPr>
        <w:pStyle w:val="Indrag"/>
        <w:numPr>
          <w:ilvl w:val="0"/>
          <w:numId w:val="0"/>
        </w:numPr>
        <w:ind w:left="340"/>
      </w:pPr>
      <w:r>
        <w:t>Årsmötet besluta</w:t>
      </w:r>
      <w:r w:rsidR="00411375">
        <w:t>r</w:t>
      </w:r>
    </w:p>
    <w:p w14:paraId="6F1C3A7C" w14:textId="77777777" w:rsidR="00726B41" w:rsidRDefault="00726B41" w:rsidP="00E97B5C">
      <w:pPr>
        <w:pStyle w:val="Indrag"/>
        <w:ind w:left="992"/>
      </w:pPr>
      <w:r>
        <w:t xml:space="preserve">lägga revisorernas berättelse till handlingarna. </w:t>
      </w:r>
      <w:r w:rsidR="003F15DE">
        <w:t>(bilaga 3)</w:t>
      </w:r>
    </w:p>
    <w:p w14:paraId="28FCA454" w14:textId="77777777" w:rsidR="00746AF9" w:rsidRPr="001267F9" w:rsidRDefault="001267F9" w:rsidP="000231B4">
      <w:pPr>
        <w:pStyle w:val="Rubrik3"/>
      </w:pPr>
      <w:r w:rsidRPr="001267F9">
        <w:t xml:space="preserve">§9. </w:t>
      </w:r>
      <w:r w:rsidR="00746AF9" w:rsidRPr="001267F9">
        <w:t>Fråga om ansvarsfrihet</w:t>
      </w:r>
    </w:p>
    <w:p w14:paraId="7F38F8F6" w14:textId="77777777" w:rsidR="001267F9" w:rsidRDefault="001267F9" w:rsidP="001267F9">
      <w:pPr>
        <w:pStyle w:val="Numreradlista"/>
        <w:numPr>
          <w:ilvl w:val="0"/>
          <w:numId w:val="0"/>
        </w:numPr>
        <w:spacing w:after="0"/>
        <w:ind w:left="624" w:hanging="284"/>
      </w:pPr>
      <w:r>
        <w:t>Årsmötet besluta</w:t>
      </w:r>
      <w:r w:rsidR="00411375">
        <w:t>r</w:t>
      </w:r>
    </w:p>
    <w:p w14:paraId="47B3FC63" w14:textId="77777777" w:rsidR="001267F9" w:rsidRPr="008B4457" w:rsidRDefault="001267F9" w:rsidP="001267F9">
      <w:pPr>
        <w:pStyle w:val="Indrag"/>
        <w:ind w:left="992"/>
      </w:pPr>
      <w:r w:rsidRPr="008B4457">
        <w:t xml:space="preserve">bevilja avgående styrelse ansvarsfrihet för den tid som revisionen omfattar. </w:t>
      </w:r>
    </w:p>
    <w:p w14:paraId="5EE64817" w14:textId="77777777" w:rsidR="004E13BA" w:rsidRPr="001267F9" w:rsidRDefault="001267F9" w:rsidP="00DE4A11">
      <w:pPr>
        <w:pStyle w:val="Rubrik3"/>
      </w:pPr>
      <w:r w:rsidRPr="001267F9">
        <w:t xml:space="preserve">§10. </w:t>
      </w:r>
      <w:r w:rsidR="004E13BA" w:rsidRPr="001267F9">
        <w:t>Beslut om lokala skolformsföreningar</w:t>
      </w:r>
    </w:p>
    <w:p w14:paraId="43688A4C" w14:textId="77777777" w:rsidR="004E13BA" w:rsidRPr="00FD1B0F" w:rsidRDefault="004E13BA" w:rsidP="00F1611D">
      <w:pPr>
        <w:pStyle w:val="Numreradlista"/>
        <w:numPr>
          <w:ilvl w:val="1"/>
          <w:numId w:val="9"/>
        </w:numPr>
        <w:spacing w:after="0"/>
        <w:ind w:left="697" w:hanging="357"/>
        <w:rPr>
          <w:b/>
          <w:bCs/>
        </w:rPr>
      </w:pPr>
      <w:r w:rsidRPr="00FD1B0F">
        <w:rPr>
          <w:b/>
          <w:bCs/>
        </w:rPr>
        <w:t>Sveriges Lärare i förskolan</w:t>
      </w:r>
    </w:p>
    <w:p w14:paraId="1C8E6DB0" w14:textId="77777777" w:rsidR="001267F9" w:rsidRDefault="001267F9" w:rsidP="00FD1B0F">
      <w:pPr>
        <w:pStyle w:val="Numreradlista"/>
        <w:numPr>
          <w:ilvl w:val="0"/>
          <w:numId w:val="0"/>
        </w:numPr>
        <w:spacing w:after="0"/>
        <w:ind w:left="340"/>
      </w:pPr>
      <w:r>
        <w:t>Årsmötet</w:t>
      </w:r>
      <w:r w:rsidR="00DA41F4">
        <w:t xml:space="preserve">s </w:t>
      </w:r>
      <w:r w:rsidR="00CC62BA">
        <w:rPr>
          <w:bCs/>
        </w:rPr>
        <w:t>r</w:t>
      </w:r>
      <w:r w:rsidR="005D7F3C" w:rsidRPr="005D7F3C">
        <w:rPr>
          <w:bCs/>
        </w:rPr>
        <w:t>östberätt</w:t>
      </w:r>
      <w:r w:rsidR="00CC62BA">
        <w:rPr>
          <w:bCs/>
        </w:rPr>
        <w:t>igade</w:t>
      </w:r>
      <w:r w:rsidR="005D7F3C" w:rsidRPr="005D7F3C">
        <w:rPr>
          <w:bCs/>
        </w:rPr>
        <w:t xml:space="preserve"> närvarande som arbetar i förskola </w:t>
      </w:r>
      <w:r w:rsidRPr="005D7F3C">
        <w:rPr>
          <w:bCs/>
        </w:rPr>
        <w:t>besluta</w:t>
      </w:r>
      <w:r w:rsidR="00411375" w:rsidRPr="005D7F3C">
        <w:rPr>
          <w:bCs/>
        </w:rPr>
        <w:t>r</w:t>
      </w:r>
      <w:r>
        <w:t xml:space="preserve"> </w:t>
      </w:r>
    </w:p>
    <w:p w14:paraId="1F12B7E1" w14:textId="77777777" w:rsidR="00564289" w:rsidRDefault="007B7569" w:rsidP="00C90193">
      <w:pPr>
        <w:pStyle w:val="Indrag"/>
        <w:ind w:left="992"/>
      </w:pPr>
      <w:r>
        <w:t>fortsätta använda sig av grundstrukturen i Sveriges Lärare avseende lokal skolformsförening i förskolan</w:t>
      </w:r>
      <w:r w:rsidR="000D54F5">
        <w:t>.</w:t>
      </w:r>
    </w:p>
    <w:p w14:paraId="2C24FC65" w14:textId="77777777" w:rsidR="000D54F5" w:rsidRDefault="000D54F5" w:rsidP="000D54F5">
      <w:pPr>
        <w:pStyle w:val="Indrag"/>
        <w:numPr>
          <w:ilvl w:val="0"/>
          <w:numId w:val="0"/>
        </w:numPr>
        <w:ind w:left="992"/>
      </w:pPr>
      <w:r>
        <w:t>alt</w:t>
      </w:r>
    </w:p>
    <w:p w14:paraId="21F37760" w14:textId="77777777" w:rsidR="00FD1B0F" w:rsidRDefault="000D54F5" w:rsidP="00C90193">
      <w:pPr>
        <w:pStyle w:val="Indrag"/>
        <w:ind w:left="992"/>
      </w:pPr>
      <w:r>
        <w:lastRenderedPageBreak/>
        <w:t xml:space="preserve">inrätta och </w:t>
      </w:r>
      <w:r w:rsidR="001267F9">
        <w:t>använda sig av grundstrukturen i Sveriges Lärare avseen</w:t>
      </w:r>
      <w:r>
        <w:t>de</w:t>
      </w:r>
      <w:r w:rsidR="001267F9">
        <w:t xml:space="preserve"> lokal skolformsförening i </w:t>
      </w:r>
      <w:r w:rsidR="00FD1B0F">
        <w:t>för</w:t>
      </w:r>
      <w:r w:rsidR="001267F9">
        <w:t>skolan</w:t>
      </w:r>
      <w:r>
        <w:t>.</w:t>
      </w:r>
    </w:p>
    <w:p w14:paraId="143758B2" w14:textId="77777777" w:rsidR="00C90193" w:rsidRDefault="00C90193" w:rsidP="00C90193">
      <w:pPr>
        <w:pStyle w:val="Indrag"/>
        <w:numPr>
          <w:ilvl w:val="0"/>
          <w:numId w:val="0"/>
        </w:numPr>
        <w:ind w:left="992"/>
      </w:pPr>
      <w:r>
        <w:t>alt</w:t>
      </w:r>
    </w:p>
    <w:p w14:paraId="2A526EB2" w14:textId="77777777" w:rsidR="001267F9" w:rsidRDefault="00FD1B0F" w:rsidP="00FD1B0F">
      <w:pPr>
        <w:pStyle w:val="Indrag"/>
        <w:ind w:left="992"/>
      </w:pPr>
      <w:r>
        <w:t>f</w:t>
      </w:r>
      <w:r w:rsidR="001267F9">
        <w:t xml:space="preserve">örsätta </w:t>
      </w:r>
      <w:r>
        <w:t>lokal skolformsförening i förskolan i vilande</w:t>
      </w:r>
      <w:r w:rsidR="000D54F5">
        <w:t>.</w:t>
      </w:r>
    </w:p>
    <w:p w14:paraId="376D67D3" w14:textId="77777777" w:rsidR="004E13BA" w:rsidRPr="00FD1B0F" w:rsidRDefault="004E13BA" w:rsidP="00F1611D">
      <w:pPr>
        <w:pStyle w:val="Numreradlista"/>
        <w:numPr>
          <w:ilvl w:val="1"/>
          <w:numId w:val="9"/>
        </w:numPr>
        <w:spacing w:after="0"/>
        <w:ind w:left="697" w:hanging="357"/>
        <w:rPr>
          <w:b/>
          <w:bCs/>
        </w:rPr>
      </w:pPr>
      <w:r w:rsidRPr="00FD1B0F">
        <w:rPr>
          <w:b/>
          <w:bCs/>
        </w:rPr>
        <w:t xml:space="preserve">Sveriges Lärare i </w:t>
      </w:r>
      <w:r w:rsidR="00584FD4" w:rsidRPr="00FD1B0F">
        <w:rPr>
          <w:b/>
          <w:bCs/>
        </w:rPr>
        <w:t>grundskolan</w:t>
      </w:r>
    </w:p>
    <w:p w14:paraId="7B34D63A" w14:textId="77777777" w:rsidR="000D54F5" w:rsidRDefault="000D54F5" w:rsidP="000D54F5">
      <w:pPr>
        <w:pStyle w:val="Numreradlista"/>
        <w:numPr>
          <w:ilvl w:val="0"/>
          <w:numId w:val="0"/>
        </w:numPr>
        <w:spacing w:after="0"/>
        <w:ind w:left="340"/>
      </w:pPr>
      <w:r>
        <w:t xml:space="preserve">Årsmötets </w:t>
      </w:r>
      <w:r>
        <w:rPr>
          <w:bCs/>
        </w:rPr>
        <w:t>r</w:t>
      </w:r>
      <w:r w:rsidRPr="005D7F3C">
        <w:rPr>
          <w:bCs/>
        </w:rPr>
        <w:t>östberätt</w:t>
      </w:r>
      <w:r>
        <w:rPr>
          <w:bCs/>
        </w:rPr>
        <w:t>igade</w:t>
      </w:r>
      <w:r w:rsidRPr="005D7F3C">
        <w:rPr>
          <w:bCs/>
        </w:rPr>
        <w:t xml:space="preserve"> närvarande som arbetar i </w:t>
      </w:r>
      <w:r>
        <w:rPr>
          <w:bCs/>
        </w:rPr>
        <w:t>grundskolan</w:t>
      </w:r>
      <w:r w:rsidRPr="005D7F3C">
        <w:rPr>
          <w:bCs/>
        </w:rPr>
        <w:t xml:space="preserve"> beslutar</w:t>
      </w:r>
      <w:r>
        <w:t xml:space="preserve"> </w:t>
      </w:r>
    </w:p>
    <w:p w14:paraId="350B6156" w14:textId="77777777" w:rsidR="000D54F5" w:rsidRDefault="000D54F5" w:rsidP="000D54F5">
      <w:pPr>
        <w:pStyle w:val="Indrag"/>
        <w:ind w:left="992"/>
      </w:pPr>
      <w:r>
        <w:t>fortsätta använda sig av grundstrukturen i Sveriges Lärare avseende lokal skolformsförening i grundskolan.</w:t>
      </w:r>
    </w:p>
    <w:p w14:paraId="10A1FA3C" w14:textId="77777777" w:rsidR="000D54F5" w:rsidRDefault="000D54F5" w:rsidP="000D54F5">
      <w:pPr>
        <w:pStyle w:val="Indrag"/>
        <w:numPr>
          <w:ilvl w:val="0"/>
          <w:numId w:val="0"/>
        </w:numPr>
        <w:ind w:left="992"/>
      </w:pPr>
      <w:r>
        <w:t>alt</w:t>
      </w:r>
    </w:p>
    <w:p w14:paraId="3109890B" w14:textId="77777777" w:rsidR="000D54F5" w:rsidRDefault="000D54F5" w:rsidP="000D54F5">
      <w:pPr>
        <w:pStyle w:val="Indrag"/>
        <w:ind w:left="992"/>
      </w:pPr>
      <w:r>
        <w:t>inrätta och använda sig av grundstrukturen i Sveriges Lärare avseende lokal skolformsförening i grundskolan.</w:t>
      </w:r>
    </w:p>
    <w:p w14:paraId="55DB3C24" w14:textId="77777777" w:rsidR="000D54F5" w:rsidRDefault="000D54F5" w:rsidP="000D54F5">
      <w:pPr>
        <w:pStyle w:val="Indrag"/>
        <w:numPr>
          <w:ilvl w:val="0"/>
          <w:numId w:val="0"/>
        </w:numPr>
        <w:ind w:left="992"/>
      </w:pPr>
      <w:r>
        <w:t>alt</w:t>
      </w:r>
    </w:p>
    <w:p w14:paraId="569F266A" w14:textId="77777777" w:rsidR="00FD1B0F" w:rsidRDefault="00FD1B0F" w:rsidP="00FD1B0F">
      <w:pPr>
        <w:pStyle w:val="Indrag"/>
        <w:ind w:left="992"/>
      </w:pPr>
      <w:r>
        <w:t>försätta lokal skolformsförening i grundskolan i vilande</w:t>
      </w:r>
      <w:r w:rsidR="000D54F5">
        <w:t>.</w:t>
      </w:r>
    </w:p>
    <w:p w14:paraId="32919B95" w14:textId="77777777" w:rsidR="00584FD4" w:rsidRPr="00FD1B0F" w:rsidRDefault="00584FD4" w:rsidP="00F1611D">
      <w:pPr>
        <w:pStyle w:val="Numreradlista"/>
        <w:numPr>
          <w:ilvl w:val="1"/>
          <w:numId w:val="9"/>
        </w:numPr>
        <w:spacing w:after="0"/>
        <w:ind w:left="697" w:hanging="357"/>
        <w:rPr>
          <w:b/>
          <w:bCs/>
        </w:rPr>
      </w:pPr>
      <w:r w:rsidRPr="00FD1B0F">
        <w:rPr>
          <w:b/>
          <w:bCs/>
        </w:rPr>
        <w:t>Sveriges Lärare</w:t>
      </w:r>
      <w:r w:rsidR="0017431A" w:rsidRPr="00FD1B0F">
        <w:rPr>
          <w:b/>
          <w:bCs/>
        </w:rPr>
        <w:t xml:space="preserve"> i gymnasieskolan och vuxenutbildningen</w:t>
      </w:r>
    </w:p>
    <w:p w14:paraId="170A6C43" w14:textId="77777777" w:rsidR="000D54F5" w:rsidRDefault="000D54F5" w:rsidP="000D54F5">
      <w:pPr>
        <w:pStyle w:val="Numreradlista"/>
        <w:numPr>
          <w:ilvl w:val="0"/>
          <w:numId w:val="0"/>
        </w:numPr>
        <w:spacing w:after="0"/>
        <w:ind w:left="340"/>
      </w:pPr>
      <w:r>
        <w:t xml:space="preserve">Årsmötets </w:t>
      </w:r>
      <w:r>
        <w:rPr>
          <w:bCs/>
        </w:rPr>
        <w:t>r</w:t>
      </w:r>
      <w:r w:rsidRPr="005D7F3C">
        <w:rPr>
          <w:bCs/>
        </w:rPr>
        <w:t>östberätt</w:t>
      </w:r>
      <w:r>
        <w:rPr>
          <w:bCs/>
        </w:rPr>
        <w:t>igade</w:t>
      </w:r>
      <w:r w:rsidRPr="005D7F3C">
        <w:rPr>
          <w:bCs/>
        </w:rPr>
        <w:t xml:space="preserve"> närvarande som arbetar i </w:t>
      </w:r>
      <w:r>
        <w:rPr>
          <w:bCs/>
        </w:rPr>
        <w:t>gymnasieskolan och vuxenutbildningen</w:t>
      </w:r>
      <w:r w:rsidRPr="005D7F3C">
        <w:rPr>
          <w:bCs/>
        </w:rPr>
        <w:t xml:space="preserve"> beslutar</w:t>
      </w:r>
      <w:r>
        <w:t xml:space="preserve"> </w:t>
      </w:r>
    </w:p>
    <w:p w14:paraId="05E8049C" w14:textId="77777777" w:rsidR="000D54F5" w:rsidRDefault="000D54F5" w:rsidP="000D54F5">
      <w:pPr>
        <w:pStyle w:val="Indrag"/>
        <w:ind w:left="992"/>
      </w:pPr>
      <w:r>
        <w:t>fortsätta använda sig av grundstrukturen i Sveriges Lärare avseende lokal skolformsförening i gymnasieskolan och vuxenutbildningen.</w:t>
      </w:r>
    </w:p>
    <w:p w14:paraId="310585FA" w14:textId="77777777" w:rsidR="000D54F5" w:rsidRDefault="000D54F5" w:rsidP="000D54F5">
      <w:pPr>
        <w:pStyle w:val="Indrag"/>
        <w:numPr>
          <w:ilvl w:val="0"/>
          <w:numId w:val="0"/>
        </w:numPr>
        <w:ind w:left="992"/>
      </w:pPr>
      <w:r>
        <w:t>alt</w:t>
      </w:r>
    </w:p>
    <w:p w14:paraId="3BF18F3A" w14:textId="77777777" w:rsidR="000D54F5" w:rsidRDefault="000D54F5" w:rsidP="000D54F5">
      <w:pPr>
        <w:pStyle w:val="Indrag"/>
        <w:ind w:left="992"/>
      </w:pPr>
      <w:r>
        <w:t>inrätta och använda sig av grundstrukturen i Sveriges Lärare avseende lokal skolformsförening i gymnasieskolan och vuxenutbildningen.</w:t>
      </w:r>
    </w:p>
    <w:p w14:paraId="3D1081E2" w14:textId="77777777" w:rsidR="000D54F5" w:rsidRDefault="000D54F5" w:rsidP="000D54F5">
      <w:pPr>
        <w:pStyle w:val="Indrag"/>
        <w:numPr>
          <w:ilvl w:val="0"/>
          <w:numId w:val="0"/>
        </w:numPr>
        <w:ind w:left="992"/>
      </w:pPr>
      <w:r>
        <w:t>alt</w:t>
      </w:r>
    </w:p>
    <w:p w14:paraId="3D537E76" w14:textId="77777777" w:rsidR="00FD1B0F" w:rsidRDefault="00FD1B0F" w:rsidP="00033D4E">
      <w:pPr>
        <w:pStyle w:val="Indrag"/>
        <w:ind w:left="992"/>
      </w:pPr>
      <w:r>
        <w:t>försätta lokal skolformsförening i gymnasieskolan och vuxenutbildningen i vilande</w:t>
      </w:r>
      <w:r w:rsidR="000D54F5">
        <w:t>.</w:t>
      </w:r>
    </w:p>
    <w:p w14:paraId="47275A05" w14:textId="77777777" w:rsidR="00140940" w:rsidRPr="003F15DE" w:rsidRDefault="00FD1B0F" w:rsidP="00DE4A11">
      <w:pPr>
        <w:pStyle w:val="Rubrik3"/>
      </w:pPr>
      <w:r w:rsidRPr="003F15DE">
        <w:t xml:space="preserve">§11. </w:t>
      </w:r>
      <w:r w:rsidR="00140940" w:rsidRPr="003F15DE">
        <w:t xml:space="preserve">Beslut </w:t>
      </w:r>
      <w:r w:rsidR="00787B8D" w:rsidRPr="003F15DE">
        <w:t xml:space="preserve">om </w:t>
      </w:r>
      <w:r w:rsidR="008C3CC6" w:rsidRPr="003F15DE">
        <w:t xml:space="preserve">inkomna </w:t>
      </w:r>
      <w:r w:rsidR="00787B8D" w:rsidRPr="003F15DE">
        <w:t>medlemsförslag om andra föreningar</w:t>
      </w:r>
    </w:p>
    <w:p w14:paraId="4BB553E6" w14:textId="77777777" w:rsidR="00464352" w:rsidRDefault="00464352" w:rsidP="00464352">
      <w:pPr>
        <w:pStyle w:val="Indrag"/>
        <w:numPr>
          <w:ilvl w:val="0"/>
          <w:numId w:val="0"/>
        </w:numPr>
        <w:ind w:left="765" w:hanging="425"/>
      </w:pPr>
      <w:r>
        <w:t>Årsmötet konstater</w:t>
      </w:r>
      <w:r w:rsidR="00375E70">
        <w:t>ar</w:t>
      </w:r>
      <w:r>
        <w:t xml:space="preserve"> att inga medlemsförslag om andra föreningar inkommit. </w:t>
      </w:r>
    </w:p>
    <w:p w14:paraId="06606F7B" w14:textId="77777777" w:rsidR="00464352" w:rsidRDefault="00464352" w:rsidP="00464352">
      <w:pPr>
        <w:pStyle w:val="Indrag"/>
        <w:numPr>
          <w:ilvl w:val="0"/>
          <w:numId w:val="0"/>
        </w:numPr>
        <w:ind w:left="765" w:hanging="425"/>
      </w:pPr>
      <w:r>
        <w:t>alt</w:t>
      </w:r>
    </w:p>
    <w:p w14:paraId="3CA17BC1" w14:textId="77777777" w:rsidR="00FD1B0F" w:rsidRDefault="00FD1B0F" w:rsidP="003F15DE">
      <w:pPr>
        <w:pStyle w:val="Numreradlista"/>
        <w:numPr>
          <w:ilvl w:val="0"/>
          <w:numId w:val="0"/>
        </w:numPr>
        <w:spacing w:after="0"/>
        <w:ind w:left="624" w:hanging="284"/>
      </w:pPr>
      <w:r>
        <w:t>Årsmötet besluta</w:t>
      </w:r>
      <w:r w:rsidR="00375E70">
        <w:t>r</w:t>
      </w:r>
    </w:p>
    <w:p w14:paraId="1A156C30" w14:textId="77777777" w:rsidR="00C90193" w:rsidRDefault="003F15DE" w:rsidP="00F1611D">
      <w:pPr>
        <w:pStyle w:val="Indrag"/>
        <w:ind w:left="992"/>
      </w:pPr>
      <w:r>
        <w:t>bifalla/avslå medlemsförslag om annan förening ”xx” för medlemmar inom verksamhetsområde xx</w:t>
      </w:r>
    </w:p>
    <w:p w14:paraId="42E43572" w14:textId="77777777" w:rsidR="009E7008" w:rsidRPr="003F15DE" w:rsidRDefault="003F15DE" w:rsidP="00DE4A11">
      <w:pPr>
        <w:pStyle w:val="Rubrik3"/>
      </w:pPr>
      <w:r w:rsidRPr="003F15DE">
        <w:t xml:space="preserve">§12. </w:t>
      </w:r>
      <w:r w:rsidR="009E7008" w:rsidRPr="003F15DE">
        <w:t>Behandling av övriga inkomna medlemsförslag</w:t>
      </w:r>
    </w:p>
    <w:p w14:paraId="47E31F3F" w14:textId="77777777" w:rsidR="00464352" w:rsidRDefault="00464352" w:rsidP="003F15DE">
      <w:pPr>
        <w:pStyle w:val="Numreradlista"/>
        <w:numPr>
          <w:ilvl w:val="0"/>
          <w:numId w:val="0"/>
        </w:numPr>
        <w:spacing w:after="0"/>
        <w:ind w:left="624" w:hanging="284"/>
      </w:pPr>
      <w:r>
        <w:t>Årsmötet konstate</w:t>
      </w:r>
      <w:r w:rsidR="00375E70">
        <w:t>rar</w:t>
      </w:r>
      <w:r>
        <w:t xml:space="preserve"> att inga övriga medlemsförslag inkommit.</w:t>
      </w:r>
    </w:p>
    <w:p w14:paraId="6F327CA4" w14:textId="77777777" w:rsidR="00464352" w:rsidRDefault="00464352" w:rsidP="003F15DE">
      <w:pPr>
        <w:pStyle w:val="Numreradlista"/>
        <w:numPr>
          <w:ilvl w:val="0"/>
          <w:numId w:val="0"/>
        </w:numPr>
        <w:spacing w:after="0"/>
        <w:ind w:left="624" w:hanging="284"/>
      </w:pPr>
      <w:r>
        <w:t>Alt</w:t>
      </w:r>
    </w:p>
    <w:p w14:paraId="7EE487BA" w14:textId="77777777" w:rsidR="003F15DE" w:rsidRDefault="003F15DE" w:rsidP="003F15DE">
      <w:pPr>
        <w:pStyle w:val="Numreradlista"/>
        <w:numPr>
          <w:ilvl w:val="0"/>
          <w:numId w:val="0"/>
        </w:numPr>
        <w:spacing w:after="0"/>
        <w:ind w:left="624" w:hanging="284"/>
      </w:pPr>
      <w:r>
        <w:t>Årsmötet besluta</w:t>
      </w:r>
      <w:r w:rsidR="00375E70">
        <w:t>r</w:t>
      </w:r>
    </w:p>
    <w:p w14:paraId="2037D6FE" w14:textId="77777777" w:rsidR="003F15DE" w:rsidRDefault="003F15DE" w:rsidP="003F15DE">
      <w:pPr>
        <w:pStyle w:val="Indrag"/>
        <w:ind w:left="992"/>
      </w:pPr>
      <w:r>
        <w:t>bifalla</w:t>
      </w:r>
      <w:r w:rsidR="00C90193">
        <w:t>/</w:t>
      </w:r>
      <w:r>
        <w:t>avslå medlemsförslag om</w:t>
      </w:r>
      <w:r w:rsidR="00464352">
        <w:t xml:space="preserve"> att</w:t>
      </w:r>
      <w:r>
        <w:t xml:space="preserve"> xx</w:t>
      </w:r>
    </w:p>
    <w:p w14:paraId="193FA1D2" w14:textId="77777777" w:rsidR="003F15DE" w:rsidRDefault="003F15DE" w:rsidP="003F15DE">
      <w:pPr>
        <w:pStyle w:val="Indrag"/>
        <w:ind w:left="992"/>
      </w:pPr>
      <w:r>
        <w:t>bifalla/avslå medlemsförslag om</w:t>
      </w:r>
      <w:r w:rsidR="00464352">
        <w:t xml:space="preserve"> att</w:t>
      </w:r>
      <w:r>
        <w:t xml:space="preserve"> yy</w:t>
      </w:r>
    </w:p>
    <w:p w14:paraId="392FBD12" w14:textId="77777777" w:rsidR="00787B8D" w:rsidRPr="008F4BC8" w:rsidRDefault="003F15DE" w:rsidP="00DE4A11">
      <w:pPr>
        <w:pStyle w:val="Rubrik3"/>
      </w:pPr>
      <w:r w:rsidRPr="008F4BC8">
        <w:t xml:space="preserve">§13. </w:t>
      </w:r>
      <w:r w:rsidR="00787B8D" w:rsidRPr="008F4BC8">
        <w:t>Fastställande av verksamhetsplan och budget för verksamhetsåret 202</w:t>
      </w:r>
      <w:r w:rsidR="006276F9">
        <w:t>6</w:t>
      </w:r>
    </w:p>
    <w:p w14:paraId="777535D3" w14:textId="77777777" w:rsidR="003F15DE" w:rsidRDefault="003F15DE" w:rsidP="008F4BC8">
      <w:pPr>
        <w:pStyle w:val="Numreradlista"/>
        <w:numPr>
          <w:ilvl w:val="0"/>
          <w:numId w:val="0"/>
        </w:numPr>
        <w:spacing w:after="0"/>
        <w:ind w:left="624" w:hanging="284"/>
      </w:pPr>
      <w:r>
        <w:t>Årsmötet besluta</w:t>
      </w:r>
      <w:r w:rsidR="00375E70">
        <w:t>r</w:t>
      </w:r>
    </w:p>
    <w:p w14:paraId="669EDB22" w14:textId="3B2B817B" w:rsidR="003F15DE" w:rsidRDefault="003F15DE" w:rsidP="008F4BC8">
      <w:pPr>
        <w:pStyle w:val="Indrag"/>
        <w:ind w:left="992"/>
      </w:pPr>
      <w:r>
        <w:t>fastställa verksamhetsplan 202</w:t>
      </w:r>
      <w:r w:rsidR="00623A5A">
        <w:t xml:space="preserve">6 </w:t>
      </w:r>
      <w:r>
        <w:t xml:space="preserve"> för </w:t>
      </w:r>
      <w:r w:rsidR="008F4BC8">
        <w:t xml:space="preserve">lokalförening/regionalförening </w:t>
      </w:r>
      <w:r w:rsidR="00623A5A">
        <w:t>Kil</w:t>
      </w:r>
      <w:r w:rsidR="008F4BC8">
        <w:t xml:space="preserve"> (bilaga 4)</w:t>
      </w:r>
    </w:p>
    <w:p w14:paraId="77498E60" w14:textId="4E52BD34" w:rsidR="008F4BC8" w:rsidRDefault="008F4BC8" w:rsidP="008F4BC8">
      <w:pPr>
        <w:pStyle w:val="Indrag"/>
        <w:ind w:left="992"/>
      </w:pPr>
      <w:r>
        <w:t>fastställa budget 202</w:t>
      </w:r>
      <w:r w:rsidR="00623A5A">
        <w:t>6</w:t>
      </w:r>
      <w:r>
        <w:t xml:space="preserve"> för lokalförening/regionalförening </w:t>
      </w:r>
      <w:r w:rsidR="00623A5A">
        <w:t>Kil</w:t>
      </w:r>
      <w:r>
        <w:t>(bilaga 5)</w:t>
      </w:r>
    </w:p>
    <w:p w14:paraId="5BE7EFB6" w14:textId="77777777" w:rsidR="00787B8D" w:rsidRPr="008F4BC8" w:rsidRDefault="008F4BC8" w:rsidP="00DE4A11">
      <w:pPr>
        <w:pStyle w:val="Rubrik3"/>
      </w:pPr>
      <w:r w:rsidRPr="008F4BC8">
        <w:lastRenderedPageBreak/>
        <w:t xml:space="preserve">§14. </w:t>
      </w:r>
      <w:r w:rsidR="006A5C33" w:rsidRPr="008F4BC8">
        <w:t>Fastställande av styrelsens storlek</w:t>
      </w:r>
      <w:r w:rsidR="00D024C6">
        <w:t>, beslut om mandatperioder</w:t>
      </w:r>
      <w:r w:rsidR="00EB0028">
        <w:t>s längd</w:t>
      </w:r>
      <w:r w:rsidR="00D024C6">
        <w:t xml:space="preserve"> för styrelseledamöter </w:t>
      </w:r>
      <w:r w:rsidR="00E70A91" w:rsidRPr="008F4BC8">
        <w:t xml:space="preserve">samt </w:t>
      </w:r>
      <w:r w:rsidR="00E31EB8">
        <w:t xml:space="preserve">beslut om </w:t>
      </w:r>
      <w:r w:rsidR="00E70A91" w:rsidRPr="008F4BC8">
        <w:t>eventuellt antal suppleanter</w:t>
      </w:r>
    </w:p>
    <w:p w14:paraId="6BE3F640" w14:textId="77777777" w:rsidR="008F4BC8" w:rsidRDefault="008F4BC8" w:rsidP="008F4BC8">
      <w:pPr>
        <w:pStyle w:val="Numreradlista"/>
        <w:numPr>
          <w:ilvl w:val="0"/>
          <w:numId w:val="0"/>
        </w:numPr>
        <w:spacing w:after="0"/>
        <w:ind w:left="624" w:hanging="284"/>
      </w:pPr>
      <w:r>
        <w:t>Årsmötet besluta</w:t>
      </w:r>
      <w:r w:rsidR="00410604">
        <w:t>r</w:t>
      </w:r>
    </w:p>
    <w:p w14:paraId="236AECFD" w14:textId="77777777" w:rsidR="008F4BC8" w:rsidRDefault="008F4BC8" w:rsidP="008F4BC8">
      <w:pPr>
        <w:pStyle w:val="Indrag"/>
        <w:ind w:left="992"/>
      </w:pPr>
      <w:r>
        <w:t xml:space="preserve">fastställa styrelsens storlek till x antal </w:t>
      </w:r>
      <w:r w:rsidR="00901CAE">
        <w:t>(</w:t>
      </w:r>
      <w:r w:rsidR="00E8641C">
        <w:t xml:space="preserve">totalt antal inkluderat </w:t>
      </w:r>
      <w:r>
        <w:t>ordförande och ledamöter</w:t>
      </w:r>
      <w:r w:rsidR="00901CAE">
        <w:t>)</w:t>
      </w:r>
    </w:p>
    <w:p w14:paraId="58126393" w14:textId="77777777" w:rsidR="00E8641C" w:rsidRDefault="00E8641C" w:rsidP="00E8641C">
      <w:pPr>
        <w:pStyle w:val="Indrag"/>
        <w:numPr>
          <w:ilvl w:val="0"/>
          <w:numId w:val="0"/>
        </w:numPr>
        <w:ind w:left="992"/>
      </w:pPr>
    </w:p>
    <w:p w14:paraId="5482EB0C" w14:textId="77777777" w:rsidR="00F372F6" w:rsidRDefault="008F4BC8" w:rsidP="00F372F6">
      <w:pPr>
        <w:pStyle w:val="Indrag"/>
        <w:ind w:left="992"/>
      </w:pPr>
      <w:r>
        <w:t xml:space="preserve">fastställa </w:t>
      </w:r>
      <w:r w:rsidR="007E5BF7">
        <w:t xml:space="preserve">längd på </w:t>
      </w:r>
      <w:r w:rsidR="005E7738">
        <w:t xml:space="preserve">mandatperiod </w:t>
      </w:r>
      <w:r w:rsidR="007E5BF7">
        <w:t xml:space="preserve">till ett år för </w:t>
      </w:r>
      <w:r w:rsidR="00080DE5">
        <w:t>samtliga styrelseledamöter</w:t>
      </w:r>
    </w:p>
    <w:p w14:paraId="3D8013BC" w14:textId="77777777" w:rsidR="00080DE5" w:rsidRDefault="00080DE5" w:rsidP="00080DE5">
      <w:pPr>
        <w:pStyle w:val="Indrag"/>
        <w:numPr>
          <w:ilvl w:val="0"/>
          <w:numId w:val="0"/>
        </w:numPr>
        <w:ind w:left="992"/>
      </w:pPr>
      <w:r>
        <w:t>alt</w:t>
      </w:r>
    </w:p>
    <w:p w14:paraId="7581EE1B" w14:textId="77777777" w:rsidR="00080DE5" w:rsidRDefault="00080DE5" w:rsidP="0075566A">
      <w:pPr>
        <w:pStyle w:val="Indrag"/>
        <w:ind w:left="992"/>
      </w:pPr>
      <w:r>
        <w:t>fastställa längd</w:t>
      </w:r>
      <w:r w:rsidR="001D73F2">
        <w:t xml:space="preserve"> </w:t>
      </w:r>
      <w:r>
        <w:t>på mandatperiod till ett år för x antal styrelseledamöter</w:t>
      </w:r>
      <w:r w:rsidR="00434C73">
        <w:t>, samt till två år för y antal styrelseledamöter.</w:t>
      </w:r>
    </w:p>
    <w:p w14:paraId="149887B5" w14:textId="77777777" w:rsidR="00E8641C" w:rsidRDefault="00E8641C" w:rsidP="00E8641C">
      <w:pPr>
        <w:pStyle w:val="Indrag"/>
        <w:numPr>
          <w:ilvl w:val="0"/>
          <w:numId w:val="0"/>
        </w:numPr>
        <w:ind w:left="992"/>
      </w:pPr>
    </w:p>
    <w:p w14:paraId="3A9AF502" w14:textId="77777777" w:rsidR="00F372F6" w:rsidRDefault="00F372F6" w:rsidP="00F372F6">
      <w:pPr>
        <w:pStyle w:val="Indrag"/>
        <w:ind w:left="992"/>
      </w:pPr>
      <w:r>
        <w:t>fastställa antalet suppleanter</w:t>
      </w:r>
      <w:r w:rsidR="0075566A">
        <w:t xml:space="preserve"> till z.</w:t>
      </w:r>
    </w:p>
    <w:p w14:paraId="65B627CA" w14:textId="77777777" w:rsidR="00E70A91" w:rsidRPr="00FC1DD5" w:rsidRDefault="008F4BC8" w:rsidP="00DE4A11">
      <w:pPr>
        <w:pStyle w:val="Rubrik3"/>
      </w:pPr>
      <w:r w:rsidRPr="00FC1DD5">
        <w:t xml:space="preserve">§15. </w:t>
      </w:r>
      <w:r w:rsidR="00E70A91" w:rsidRPr="00FC1DD5">
        <w:t>Val av föreningens styrelse</w:t>
      </w:r>
    </w:p>
    <w:p w14:paraId="182156F6" w14:textId="77777777" w:rsidR="00E70A91" w:rsidRPr="00FC1DD5" w:rsidRDefault="00FC1DD5" w:rsidP="00FC1DD5">
      <w:pPr>
        <w:pStyle w:val="Numreradlista"/>
        <w:numPr>
          <w:ilvl w:val="0"/>
          <w:numId w:val="0"/>
        </w:numPr>
        <w:spacing w:after="0"/>
        <w:ind w:left="624" w:hanging="284"/>
        <w:rPr>
          <w:b/>
          <w:bCs/>
        </w:rPr>
      </w:pPr>
      <w:r w:rsidRPr="00FC1DD5">
        <w:rPr>
          <w:b/>
          <w:bCs/>
        </w:rPr>
        <w:t>a.</w:t>
      </w:r>
      <w:r>
        <w:rPr>
          <w:b/>
          <w:bCs/>
        </w:rPr>
        <w:t xml:space="preserve"> </w:t>
      </w:r>
      <w:r w:rsidR="00E70A91" w:rsidRPr="00FC1DD5">
        <w:rPr>
          <w:b/>
          <w:bCs/>
        </w:rPr>
        <w:t>Ordförande</w:t>
      </w:r>
      <w:r w:rsidR="009819B1" w:rsidRPr="00FC1DD5">
        <w:rPr>
          <w:b/>
          <w:bCs/>
        </w:rPr>
        <w:t xml:space="preserve"> som </w:t>
      </w:r>
      <w:r w:rsidR="00E70A91" w:rsidRPr="00FC1DD5">
        <w:rPr>
          <w:b/>
          <w:bCs/>
        </w:rPr>
        <w:t xml:space="preserve">tillika </w:t>
      </w:r>
      <w:r w:rsidR="009819B1" w:rsidRPr="00FC1DD5">
        <w:rPr>
          <w:b/>
          <w:bCs/>
        </w:rPr>
        <w:t xml:space="preserve">är </w:t>
      </w:r>
      <w:r w:rsidR="00E70A91" w:rsidRPr="00FC1DD5">
        <w:rPr>
          <w:b/>
          <w:bCs/>
        </w:rPr>
        <w:t>förhandlingsombud</w:t>
      </w:r>
    </w:p>
    <w:p w14:paraId="5211E865" w14:textId="77777777" w:rsidR="008F4BC8" w:rsidRDefault="008F4BC8" w:rsidP="00FC1DD5">
      <w:pPr>
        <w:pStyle w:val="Numreradlista"/>
        <w:numPr>
          <w:ilvl w:val="0"/>
          <w:numId w:val="0"/>
        </w:numPr>
        <w:spacing w:after="0"/>
        <w:ind w:left="624" w:hanging="284"/>
      </w:pPr>
      <w:r>
        <w:t>Årsmötet besluta</w:t>
      </w:r>
      <w:r w:rsidR="0075566A">
        <w:t>r</w:t>
      </w:r>
    </w:p>
    <w:p w14:paraId="140D3A0B" w14:textId="77777777" w:rsidR="008F4BC8" w:rsidRDefault="008F4BC8" w:rsidP="00FC1DD5">
      <w:pPr>
        <w:pStyle w:val="Indrag"/>
        <w:ind w:left="992"/>
      </w:pPr>
      <w:r>
        <w:t>välja namn till ordförande</w:t>
      </w:r>
      <w:r w:rsidR="00FC1DD5">
        <w:t xml:space="preserve"> tillika förhandlingsombud med mandatperiod från årsmötets avslutande </w:t>
      </w:r>
      <w:r w:rsidR="009D627C">
        <w:t>till och med nästa ordinarie årsmöte</w:t>
      </w:r>
      <w:r w:rsidR="00FC1DD5">
        <w:t xml:space="preserve">. </w:t>
      </w:r>
    </w:p>
    <w:p w14:paraId="5A78792F" w14:textId="77777777" w:rsidR="00452802" w:rsidRDefault="00452802" w:rsidP="00DB40C0">
      <w:pPr>
        <w:pStyle w:val="Indrag"/>
        <w:numPr>
          <w:ilvl w:val="0"/>
          <w:numId w:val="0"/>
        </w:numPr>
        <w:ind w:left="992"/>
      </w:pPr>
    </w:p>
    <w:p w14:paraId="5ACDDAF6" w14:textId="77777777" w:rsidR="00DB40C0" w:rsidRDefault="00DB40C0" w:rsidP="00DB40C0">
      <w:pPr>
        <w:pStyle w:val="Indrag"/>
        <w:numPr>
          <w:ilvl w:val="0"/>
          <w:numId w:val="0"/>
        </w:numPr>
        <w:ind w:left="992"/>
      </w:pPr>
      <w:r>
        <w:t>A</w:t>
      </w:r>
      <w:r w:rsidR="00C90193">
        <w:t>lt</w:t>
      </w:r>
      <w:r w:rsidR="00452802">
        <w:t xml:space="preserve"> </w:t>
      </w:r>
      <w:r w:rsidR="00452802" w:rsidRPr="00DB40C0">
        <w:rPr>
          <w:i/>
          <w:iCs/>
        </w:rPr>
        <w:t>(</w:t>
      </w:r>
      <w:r w:rsidR="00452802">
        <w:rPr>
          <w:i/>
          <w:iCs/>
        </w:rPr>
        <w:t xml:space="preserve">nedan är </w:t>
      </w:r>
      <w:r w:rsidR="00452802" w:rsidRPr="00DB40C0">
        <w:rPr>
          <w:i/>
          <w:iCs/>
        </w:rPr>
        <w:t>exempel på beslutssats om årsmötet vill besluta om annat än standard</w:t>
      </w:r>
      <w:r w:rsidR="00452802">
        <w:rPr>
          <w:i/>
          <w:iCs/>
        </w:rPr>
        <w:t xml:space="preserve"> på tillträde, dvs inte omedelbart tillträde</w:t>
      </w:r>
      <w:r w:rsidR="00452802" w:rsidRPr="00DB40C0">
        <w:rPr>
          <w:i/>
          <w:iCs/>
        </w:rPr>
        <w:t>)</w:t>
      </w:r>
    </w:p>
    <w:p w14:paraId="2655F5DF" w14:textId="77777777" w:rsidR="00C90193" w:rsidRDefault="00FC1DD5" w:rsidP="00C90193">
      <w:pPr>
        <w:pStyle w:val="Indrag"/>
        <w:ind w:left="992"/>
      </w:pPr>
      <w:r>
        <w:t>välja namn till ordförande tillika förhandlingsombud med mandatperiod från 202</w:t>
      </w:r>
      <w:r w:rsidR="00F372F6">
        <w:t>5</w:t>
      </w:r>
      <w:r>
        <w:t xml:space="preserve">-xx-xx </w:t>
      </w:r>
      <w:r w:rsidR="009D627C">
        <w:t>till och med nästa ordinarie årsmöte</w:t>
      </w:r>
      <w:r>
        <w:t>. Nuvarande ordförande</w:t>
      </w:r>
      <w:r w:rsidR="009D627C">
        <w:t>(na)</w:t>
      </w:r>
      <w:r>
        <w:t>s mandatperiod förlängs under perioden fram til</w:t>
      </w:r>
      <w:r w:rsidR="009D627C">
        <w:t>ls den nyvalda ordförande/de nyvalda ordförandena tillträder</w:t>
      </w:r>
      <w:r>
        <w:t xml:space="preserve">. </w:t>
      </w:r>
    </w:p>
    <w:p w14:paraId="4AC63212" w14:textId="77777777" w:rsidR="009819B1" w:rsidRDefault="00C90193" w:rsidP="00C90193">
      <w:pPr>
        <w:pStyle w:val="Indrag"/>
        <w:numPr>
          <w:ilvl w:val="0"/>
          <w:numId w:val="0"/>
        </w:numPr>
        <w:ind w:left="340"/>
        <w:rPr>
          <w:b/>
          <w:bCs/>
        </w:rPr>
      </w:pPr>
      <w:r>
        <w:rPr>
          <w:b/>
          <w:bCs/>
        </w:rPr>
        <w:t xml:space="preserve">b. </w:t>
      </w:r>
      <w:r w:rsidR="00F03391" w:rsidRPr="00C90193">
        <w:rPr>
          <w:b/>
          <w:bCs/>
        </w:rPr>
        <w:t>L</w:t>
      </w:r>
      <w:r w:rsidR="009819B1" w:rsidRPr="00C90193">
        <w:rPr>
          <w:b/>
          <w:bCs/>
        </w:rPr>
        <w:t>eda</w:t>
      </w:r>
      <w:r w:rsidR="00F03391" w:rsidRPr="00C90193">
        <w:rPr>
          <w:b/>
          <w:bCs/>
        </w:rPr>
        <w:t>möter</w:t>
      </w:r>
    </w:p>
    <w:p w14:paraId="307BB003" w14:textId="77777777" w:rsidR="00FC1DD5" w:rsidRDefault="00FC1DD5" w:rsidP="00FC1DD5">
      <w:pPr>
        <w:pStyle w:val="Numreradlista"/>
        <w:numPr>
          <w:ilvl w:val="0"/>
          <w:numId w:val="0"/>
        </w:numPr>
        <w:spacing w:after="0"/>
        <w:ind w:left="624" w:hanging="284"/>
      </w:pPr>
      <w:r>
        <w:t>Årsmötet beslut</w:t>
      </w:r>
      <w:r w:rsidR="00A92B5D">
        <w:t>ar</w:t>
      </w:r>
    </w:p>
    <w:p w14:paraId="141C23E8" w14:textId="77777777" w:rsidR="00466C43" w:rsidRDefault="00466C43" w:rsidP="00466C43">
      <w:pPr>
        <w:pStyle w:val="Indrag"/>
        <w:ind w:left="992"/>
      </w:pPr>
      <w:r>
        <w:t xml:space="preserve">välja, namn, namn, namn osv till ledamöter med mandatperiod 2025-xx-xx till och med nästa ordinarie årsmöte. </w:t>
      </w:r>
    </w:p>
    <w:p w14:paraId="169A3355" w14:textId="77777777" w:rsidR="00466C43" w:rsidRDefault="00466C43" w:rsidP="00FC1DD5">
      <w:pPr>
        <w:pStyle w:val="Numreradlista"/>
        <w:numPr>
          <w:ilvl w:val="0"/>
          <w:numId w:val="0"/>
        </w:numPr>
        <w:spacing w:after="0"/>
        <w:ind w:left="624" w:hanging="284"/>
      </w:pPr>
    </w:p>
    <w:p w14:paraId="34AFF243" w14:textId="77777777" w:rsidR="00AA06C2" w:rsidRPr="003F63AD" w:rsidRDefault="00AA06C2" w:rsidP="003F63AD">
      <w:pPr>
        <w:pStyle w:val="Numreradlista"/>
        <w:numPr>
          <w:ilvl w:val="0"/>
          <w:numId w:val="0"/>
        </w:numPr>
        <w:spacing w:after="0"/>
        <w:ind w:left="624" w:firstLine="368"/>
        <w:rPr>
          <w:i/>
          <w:iCs/>
        </w:rPr>
      </w:pPr>
      <w:r>
        <w:t xml:space="preserve">Alt </w:t>
      </w:r>
      <w:r w:rsidRPr="003F63AD">
        <w:rPr>
          <w:i/>
          <w:iCs/>
        </w:rPr>
        <w:t>(om hälften ska väljas på ett år och hälften på två år</w:t>
      </w:r>
      <w:r w:rsidR="003F63AD" w:rsidRPr="003F63AD">
        <w:rPr>
          <w:i/>
          <w:iCs/>
        </w:rPr>
        <w:t>)</w:t>
      </w:r>
    </w:p>
    <w:p w14:paraId="5CEDB886" w14:textId="77777777" w:rsidR="003F63AD" w:rsidRDefault="003F63AD" w:rsidP="003F63AD">
      <w:pPr>
        <w:pStyle w:val="Indrag"/>
        <w:ind w:left="992"/>
      </w:pPr>
      <w:r>
        <w:t xml:space="preserve">välja namn, namn, namn osv till ledamöter med en mandatperiod på två år från årsmötets avslutande till och med ordinarie årsmöte 2027. </w:t>
      </w:r>
    </w:p>
    <w:p w14:paraId="26CCD1C3" w14:textId="77777777" w:rsidR="007A4941" w:rsidRDefault="007A4941" w:rsidP="00466C43">
      <w:pPr>
        <w:pStyle w:val="Indrag"/>
        <w:ind w:left="992"/>
      </w:pPr>
      <w:r>
        <w:t xml:space="preserve">välja, namn, namn, namn osv till ledamöter med mandatperiod 2025-xx-xx till och med nästa ordinarie årsmöte. </w:t>
      </w:r>
    </w:p>
    <w:p w14:paraId="1A97DA98" w14:textId="77777777" w:rsidR="00A92B5D" w:rsidRDefault="00A92B5D" w:rsidP="00C90193">
      <w:pPr>
        <w:pStyle w:val="Indrag"/>
        <w:numPr>
          <w:ilvl w:val="0"/>
          <w:numId w:val="0"/>
        </w:numPr>
        <w:ind w:left="992"/>
      </w:pPr>
    </w:p>
    <w:p w14:paraId="4EA9A7E6" w14:textId="77777777" w:rsidR="00C90193" w:rsidRDefault="00930E12" w:rsidP="00C90193">
      <w:pPr>
        <w:pStyle w:val="Indrag"/>
        <w:numPr>
          <w:ilvl w:val="0"/>
          <w:numId w:val="0"/>
        </w:numPr>
        <w:ind w:left="992"/>
      </w:pPr>
      <w:r>
        <w:t>A</w:t>
      </w:r>
      <w:r w:rsidR="00C90193">
        <w:t>lt</w:t>
      </w:r>
      <w:r>
        <w:t xml:space="preserve"> </w:t>
      </w:r>
      <w:r w:rsidRPr="00DB40C0">
        <w:rPr>
          <w:i/>
          <w:iCs/>
        </w:rPr>
        <w:t>(</w:t>
      </w:r>
      <w:r w:rsidR="005D1E7D">
        <w:rPr>
          <w:i/>
          <w:iCs/>
        </w:rPr>
        <w:t xml:space="preserve">nedan är </w:t>
      </w:r>
      <w:r w:rsidRPr="00DB40C0">
        <w:rPr>
          <w:i/>
          <w:iCs/>
        </w:rPr>
        <w:t>exempel på beslutssats om årsmötet vill besluta om annat än standard</w:t>
      </w:r>
      <w:r w:rsidR="007A4941">
        <w:rPr>
          <w:i/>
          <w:iCs/>
        </w:rPr>
        <w:t xml:space="preserve"> på tillträde</w:t>
      </w:r>
      <w:r w:rsidR="005D1E7D">
        <w:rPr>
          <w:i/>
          <w:iCs/>
        </w:rPr>
        <w:t>, dvs inte omedelbart tillträde</w:t>
      </w:r>
      <w:r w:rsidRPr="00DB40C0">
        <w:rPr>
          <w:i/>
          <w:iCs/>
        </w:rPr>
        <w:t>)</w:t>
      </w:r>
    </w:p>
    <w:p w14:paraId="5D9B029C" w14:textId="77777777" w:rsidR="00C90193" w:rsidRDefault="00FC1DD5" w:rsidP="00C90193">
      <w:pPr>
        <w:pStyle w:val="Indrag"/>
        <w:ind w:left="992"/>
      </w:pPr>
      <w:bookmarkStart w:id="0" w:name="_Hlk182228805"/>
      <w:r>
        <w:t>välja namn, namn, namn osv till ledamöter med mandatperiod från 202</w:t>
      </w:r>
      <w:r w:rsidR="00061716">
        <w:t>5</w:t>
      </w:r>
      <w:r>
        <w:t xml:space="preserve">-xx-xx </w:t>
      </w:r>
      <w:r w:rsidR="009D627C">
        <w:t>till och med ordinarie årsmöte</w:t>
      </w:r>
      <w:r w:rsidR="00061716">
        <w:t xml:space="preserve"> 2027</w:t>
      </w:r>
      <w:r w:rsidR="009D627C">
        <w:t>.</w:t>
      </w:r>
      <w:r>
        <w:t xml:space="preserve"> Nuvarande ledamöters mandatperiod förlängs under perioden fram till</w:t>
      </w:r>
      <w:r w:rsidR="009D627C">
        <w:t>s de nyvalda ledamöterna tillträder</w:t>
      </w:r>
      <w:r>
        <w:t xml:space="preserve">. </w:t>
      </w:r>
    </w:p>
    <w:bookmarkEnd w:id="0"/>
    <w:p w14:paraId="1EC015A2" w14:textId="77777777" w:rsidR="00147EF2" w:rsidRDefault="00147EF2" w:rsidP="00061716">
      <w:pPr>
        <w:pStyle w:val="Indrag"/>
        <w:numPr>
          <w:ilvl w:val="0"/>
          <w:numId w:val="0"/>
        </w:numPr>
        <w:ind w:left="992"/>
      </w:pPr>
    </w:p>
    <w:p w14:paraId="4A0A9E19" w14:textId="77777777" w:rsidR="00061716" w:rsidRDefault="00061716" w:rsidP="00061716">
      <w:pPr>
        <w:pStyle w:val="Indrag"/>
        <w:numPr>
          <w:ilvl w:val="0"/>
          <w:numId w:val="0"/>
        </w:numPr>
        <w:ind w:left="992"/>
      </w:pPr>
      <w:r>
        <w:t xml:space="preserve">Alt </w:t>
      </w:r>
    </w:p>
    <w:p w14:paraId="14601268" w14:textId="77777777" w:rsidR="00061716" w:rsidRDefault="00061716" w:rsidP="00061716">
      <w:pPr>
        <w:pStyle w:val="Indrag"/>
        <w:ind w:left="992"/>
      </w:pPr>
      <w:r>
        <w:lastRenderedPageBreak/>
        <w:t xml:space="preserve">välja namn, namn, namn, osv till ledamöter med mandatperiod från 2025-xx-xx till och med ordinarie årsmöte 2026. Nuvarande ledamöters mandatperiod förlängs under perioden fram tills de nyvalda ledamöterna tillträder. </w:t>
      </w:r>
    </w:p>
    <w:p w14:paraId="44AED3C8" w14:textId="77777777" w:rsidR="00C90193" w:rsidRDefault="00C90193" w:rsidP="00C90193">
      <w:pPr>
        <w:pStyle w:val="Indrag"/>
        <w:numPr>
          <w:ilvl w:val="0"/>
          <w:numId w:val="0"/>
        </w:numPr>
        <w:ind w:left="340"/>
        <w:rPr>
          <w:b/>
          <w:bCs/>
        </w:rPr>
      </w:pPr>
      <w:r w:rsidRPr="00C90193">
        <w:rPr>
          <w:b/>
          <w:bCs/>
        </w:rPr>
        <w:t>c.</w:t>
      </w:r>
      <w:r>
        <w:rPr>
          <w:b/>
          <w:bCs/>
        </w:rPr>
        <w:t xml:space="preserve"> Ev</w:t>
      </w:r>
      <w:r w:rsidR="002070EA">
        <w:rPr>
          <w:b/>
          <w:bCs/>
        </w:rPr>
        <w:t>entuella</w:t>
      </w:r>
      <w:r>
        <w:rPr>
          <w:b/>
          <w:bCs/>
        </w:rPr>
        <w:t xml:space="preserve"> suppleanter</w:t>
      </w:r>
    </w:p>
    <w:p w14:paraId="01FF7BBF" w14:textId="77777777" w:rsidR="00C90193" w:rsidRDefault="00C90193" w:rsidP="00C90193">
      <w:pPr>
        <w:pStyle w:val="Indrag"/>
        <w:numPr>
          <w:ilvl w:val="0"/>
          <w:numId w:val="0"/>
        </w:numPr>
        <w:ind w:left="340"/>
      </w:pPr>
      <w:r>
        <w:t>Årsmötet besluta</w:t>
      </w:r>
      <w:r w:rsidR="00A92B5D">
        <w:t>r</w:t>
      </w:r>
    </w:p>
    <w:p w14:paraId="413B0AEE" w14:textId="77777777" w:rsidR="005A0B1A" w:rsidRDefault="005A0B1A" w:rsidP="005A0B1A">
      <w:pPr>
        <w:pStyle w:val="Indrag"/>
        <w:ind w:left="992"/>
      </w:pPr>
      <w:r>
        <w:t xml:space="preserve">inte välja några suppleanter. </w:t>
      </w:r>
    </w:p>
    <w:p w14:paraId="111F1D50" w14:textId="77777777" w:rsidR="005A0B1A" w:rsidRDefault="005A0B1A" w:rsidP="005A0B1A">
      <w:pPr>
        <w:pStyle w:val="Indrag"/>
        <w:numPr>
          <w:ilvl w:val="0"/>
          <w:numId w:val="0"/>
        </w:numPr>
        <w:ind w:left="992"/>
      </w:pPr>
    </w:p>
    <w:p w14:paraId="71B4502A" w14:textId="77777777" w:rsidR="005A0B1A" w:rsidRDefault="005A0B1A" w:rsidP="005A0B1A">
      <w:pPr>
        <w:pStyle w:val="Indrag"/>
        <w:numPr>
          <w:ilvl w:val="0"/>
          <w:numId w:val="0"/>
        </w:numPr>
        <w:ind w:left="992"/>
      </w:pPr>
      <w:r>
        <w:t>Alt</w:t>
      </w:r>
    </w:p>
    <w:p w14:paraId="2D744DC0" w14:textId="77777777" w:rsidR="00C90193" w:rsidRPr="002070EA" w:rsidRDefault="00C90193" w:rsidP="00C90193">
      <w:pPr>
        <w:pStyle w:val="Indrag"/>
        <w:ind w:left="992"/>
      </w:pPr>
      <w:r w:rsidRPr="002070EA">
        <w:t xml:space="preserve">i nämnd rangordning välja namn, namn, namn osv till suppleanter med mandatperiod från årsmötets avslutande </w:t>
      </w:r>
      <w:r w:rsidR="009D627C" w:rsidRPr="002070EA">
        <w:t>till och med nästa ordinarie årsmöte</w:t>
      </w:r>
      <w:r w:rsidRPr="002070EA">
        <w:t xml:space="preserve">. </w:t>
      </w:r>
    </w:p>
    <w:p w14:paraId="61D78734" w14:textId="77777777" w:rsidR="005A0B1A" w:rsidRDefault="005A0B1A" w:rsidP="00DB40C0">
      <w:pPr>
        <w:pStyle w:val="Indrag"/>
        <w:numPr>
          <w:ilvl w:val="0"/>
          <w:numId w:val="0"/>
        </w:numPr>
        <w:ind w:left="992"/>
      </w:pPr>
    </w:p>
    <w:p w14:paraId="246AC888" w14:textId="77777777" w:rsidR="005A0B1A" w:rsidRDefault="00DB40C0" w:rsidP="005A0B1A">
      <w:pPr>
        <w:pStyle w:val="Indrag"/>
        <w:numPr>
          <w:ilvl w:val="0"/>
          <w:numId w:val="0"/>
        </w:numPr>
        <w:ind w:left="992"/>
      </w:pPr>
      <w:r>
        <w:t>A</w:t>
      </w:r>
      <w:r w:rsidR="00C90193">
        <w:t>lt</w:t>
      </w:r>
      <w:r>
        <w:t xml:space="preserve"> </w:t>
      </w:r>
      <w:r w:rsidRPr="00DB40C0">
        <w:rPr>
          <w:i/>
          <w:iCs/>
        </w:rPr>
        <w:t>(</w:t>
      </w:r>
      <w:r w:rsidR="005A0B1A">
        <w:rPr>
          <w:i/>
          <w:iCs/>
        </w:rPr>
        <w:t xml:space="preserve">nedan är </w:t>
      </w:r>
      <w:r w:rsidRPr="00DB40C0">
        <w:rPr>
          <w:i/>
          <w:iCs/>
        </w:rPr>
        <w:t>exempel på beslutssats om årsmötet vill besluta om annat än standard</w:t>
      </w:r>
      <w:r w:rsidR="005A0B1A" w:rsidRPr="005A0B1A">
        <w:rPr>
          <w:i/>
          <w:iCs/>
        </w:rPr>
        <w:t xml:space="preserve"> </w:t>
      </w:r>
      <w:r w:rsidR="005A0B1A">
        <w:rPr>
          <w:i/>
          <w:iCs/>
        </w:rPr>
        <w:t>på tillträde, dvs inte omedelbart tillträde</w:t>
      </w:r>
      <w:r w:rsidR="005A0B1A" w:rsidRPr="00DB40C0">
        <w:rPr>
          <w:i/>
          <w:iCs/>
        </w:rPr>
        <w:t>)</w:t>
      </w:r>
    </w:p>
    <w:p w14:paraId="2F9BDFCD" w14:textId="77777777" w:rsidR="00C90193" w:rsidRDefault="00C90193" w:rsidP="00C90193">
      <w:pPr>
        <w:pStyle w:val="Indrag"/>
        <w:ind w:left="992"/>
      </w:pPr>
      <w:r>
        <w:t>i nämnd rangordning välja namn, namn, namn osv till suppleanter med mandatperiod från 202</w:t>
      </w:r>
      <w:r w:rsidR="00061716">
        <w:t>5</w:t>
      </w:r>
      <w:r>
        <w:t xml:space="preserve">-xx-xx </w:t>
      </w:r>
      <w:r w:rsidR="009D627C">
        <w:t>till och med nästa ordinarie årsmöte</w:t>
      </w:r>
      <w:r>
        <w:t>. Nuvarande suppleanters mandatperiod förlängs under perioden fram till</w:t>
      </w:r>
      <w:r w:rsidR="009D627C">
        <w:t>s de nyvalda suppleanterna tillträder.</w:t>
      </w:r>
      <w:r>
        <w:t xml:space="preserve"> </w:t>
      </w:r>
    </w:p>
    <w:p w14:paraId="09E57F83" w14:textId="77777777" w:rsidR="005A0B1A" w:rsidRDefault="005A0B1A" w:rsidP="00C90193">
      <w:pPr>
        <w:pStyle w:val="Indrag"/>
        <w:numPr>
          <w:ilvl w:val="0"/>
          <w:numId w:val="0"/>
        </w:numPr>
        <w:ind w:left="992"/>
      </w:pPr>
    </w:p>
    <w:p w14:paraId="4459755E" w14:textId="77777777" w:rsidR="00F03391" w:rsidRPr="00464352" w:rsidRDefault="00C90193" w:rsidP="00DE4A11">
      <w:pPr>
        <w:pStyle w:val="Rubrik3"/>
      </w:pPr>
      <w:r w:rsidRPr="00464352">
        <w:t xml:space="preserve">§16. </w:t>
      </w:r>
      <w:r w:rsidR="00916730" w:rsidRPr="00464352">
        <w:t>Beslut om firmatecknare</w:t>
      </w:r>
    </w:p>
    <w:p w14:paraId="36F87A81" w14:textId="77777777" w:rsidR="00464352" w:rsidRDefault="00464352" w:rsidP="00464352">
      <w:pPr>
        <w:pStyle w:val="Numreradlista"/>
        <w:numPr>
          <w:ilvl w:val="0"/>
          <w:numId w:val="0"/>
        </w:numPr>
        <w:spacing w:after="0"/>
        <w:ind w:left="624" w:hanging="284"/>
      </w:pPr>
      <w:r>
        <w:t>Årsmötet besluta</w:t>
      </w:r>
      <w:r w:rsidR="00452802">
        <w:t>r</w:t>
      </w:r>
    </w:p>
    <w:p w14:paraId="75807B28" w14:textId="77777777" w:rsidR="00464352" w:rsidRDefault="00464352" w:rsidP="00F1611D">
      <w:pPr>
        <w:pStyle w:val="Indrag"/>
        <w:ind w:left="992"/>
      </w:pPr>
      <w:r>
        <w:t xml:space="preserve">Namn, som är vald till föreningens ordförande, har delegation från Sveriges Lärares förbundsstyrelse att teckna Sveriges Lärares firma med bindande avtal för Sveriges Lärare i alla angelägenheter som avser lokalföreningens/regionalföreningens förvaltning och som är inom lokalföreningens/regionalföreningens budgetutrymme. </w:t>
      </w:r>
    </w:p>
    <w:p w14:paraId="5D0194A2" w14:textId="77777777" w:rsidR="00916730" w:rsidRPr="00323FD0" w:rsidRDefault="00464352" w:rsidP="00DE4A11">
      <w:pPr>
        <w:pStyle w:val="Rubrik3"/>
      </w:pPr>
      <w:r w:rsidRPr="00323FD0">
        <w:t xml:space="preserve">§17. </w:t>
      </w:r>
      <w:r w:rsidR="00916730" w:rsidRPr="00323FD0">
        <w:t>Val av ev övriga förtroendeuppdrag</w:t>
      </w:r>
    </w:p>
    <w:p w14:paraId="20AFE24C" w14:textId="77777777" w:rsidR="00916730" w:rsidRDefault="00323FD0" w:rsidP="00323FD0">
      <w:pPr>
        <w:pStyle w:val="Numreradlista"/>
        <w:numPr>
          <w:ilvl w:val="0"/>
          <w:numId w:val="0"/>
        </w:numPr>
        <w:spacing w:after="0"/>
        <w:ind w:left="624" w:hanging="284"/>
        <w:rPr>
          <w:b/>
          <w:bCs/>
        </w:rPr>
      </w:pPr>
      <w:r w:rsidRPr="00323FD0">
        <w:rPr>
          <w:b/>
          <w:bCs/>
        </w:rPr>
        <w:t>a.</w:t>
      </w:r>
      <w:r>
        <w:rPr>
          <w:b/>
          <w:bCs/>
        </w:rPr>
        <w:t xml:space="preserve"> </w:t>
      </w:r>
      <w:r w:rsidR="00916730" w:rsidRPr="00323FD0">
        <w:rPr>
          <w:b/>
          <w:bCs/>
        </w:rPr>
        <w:t>Ett eller flera förhandlingsombud, FO</w:t>
      </w:r>
    </w:p>
    <w:p w14:paraId="1689301D" w14:textId="77777777" w:rsidR="00323FD0" w:rsidRPr="00323FD0" w:rsidRDefault="00323FD0" w:rsidP="00323FD0">
      <w:pPr>
        <w:pStyle w:val="Numreradlista"/>
        <w:numPr>
          <w:ilvl w:val="0"/>
          <w:numId w:val="0"/>
        </w:numPr>
        <w:spacing w:after="0"/>
        <w:ind w:left="624" w:hanging="284"/>
      </w:pPr>
      <w:r w:rsidRPr="00323FD0">
        <w:t>Årsmötet beslut</w:t>
      </w:r>
      <w:r w:rsidR="00902C76">
        <w:t>ar</w:t>
      </w:r>
    </w:p>
    <w:p w14:paraId="28078C59" w14:textId="77777777" w:rsidR="00323FD0" w:rsidRDefault="00464352" w:rsidP="00323FD0">
      <w:pPr>
        <w:pStyle w:val="Indrag"/>
        <w:ind w:left="992"/>
      </w:pPr>
      <w:r>
        <w:t xml:space="preserve">välja namn, namn, namn osv... till förhandlingsombud med mandatperiod från årsmötets avslutande </w:t>
      </w:r>
      <w:r w:rsidR="009D627C">
        <w:t>till och med nästa ordinarie årsmöte</w:t>
      </w:r>
      <w:r>
        <w:t xml:space="preserve">. </w:t>
      </w:r>
      <w:r w:rsidRPr="0026046A">
        <w:t>Styrelsen beslutar</w:t>
      </w:r>
      <w:r>
        <w:t xml:space="preserve"> </w:t>
      </w:r>
      <w:r w:rsidRPr="0026046A">
        <w:t>vid styrelsemöte i närtid</w:t>
      </w:r>
      <w:r>
        <w:t xml:space="preserve"> </w:t>
      </w:r>
      <w:r w:rsidRPr="0026046A">
        <w:t>om respektive förhandlingsombuds delegation</w:t>
      </w:r>
      <w:r>
        <w:t>.</w:t>
      </w:r>
    </w:p>
    <w:p w14:paraId="449FF492" w14:textId="77777777" w:rsidR="00341501" w:rsidRDefault="00341501" w:rsidP="00DB40C0">
      <w:pPr>
        <w:pStyle w:val="Indrag"/>
        <w:numPr>
          <w:ilvl w:val="0"/>
          <w:numId w:val="0"/>
        </w:numPr>
        <w:ind w:left="992"/>
      </w:pPr>
    </w:p>
    <w:p w14:paraId="47764E65" w14:textId="77777777" w:rsidR="00341501" w:rsidRDefault="00DB40C0" w:rsidP="00341501">
      <w:pPr>
        <w:pStyle w:val="Indrag"/>
        <w:numPr>
          <w:ilvl w:val="0"/>
          <w:numId w:val="0"/>
        </w:numPr>
        <w:ind w:left="992"/>
      </w:pPr>
      <w:r>
        <w:t>A</w:t>
      </w:r>
      <w:r w:rsidR="00323FD0">
        <w:t>lt</w:t>
      </w:r>
      <w:r>
        <w:t xml:space="preserve"> </w:t>
      </w:r>
      <w:r w:rsidR="00341501" w:rsidRPr="00DB40C0">
        <w:rPr>
          <w:i/>
          <w:iCs/>
        </w:rPr>
        <w:t>(</w:t>
      </w:r>
      <w:r w:rsidR="00341501">
        <w:rPr>
          <w:i/>
          <w:iCs/>
        </w:rPr>
        <w:t xml:space="preserve">nedan är </w:t>
      </w:r>
      <w:r w:rsidR="00341501" w:rsidRPr="00DB40C0">
        <w:rPr>
          <w:i/>
          <w:iCs/>
        </w:rPr>
        <w:t>exempel på beslutssats om årsmötet vill besluta om annat än standard</w:t>
      </w:r>
      <w:r w:rsidR="00341501">
        <w:rPr>
          <w:i/>
          <w:iCs/>
        </w:rPr>
        <w:t xml:space="preserve"> på tillträde, dvs inte omedelbart tillträde</w:t>
      </w:r>
      <w:r w:rsidR="00341501" w:rsidRPr="00DB40C0">
        <w:rPr>
          <w:i/>
          <w:iCs/>
        </w:rPr>
        <w:t>)</w:t>
      </w:r>
    </w:p>
    <w:p w14:paraId="20AA4BDD" w14:textId="77777777" w:rsidR="00323FD0" w:rsidRPr="0026046A" w:rsidRDefault="00464352" w:rsidP="00F1611D">
      <w:pPr>
        <w:pStyle w:val="Indrag"/>
        <w:ind w:left="992"/>
      </w:pPr>
      <w:r>
        <w:t>välja namn, namn, namn osv… till förhandlingsombud med mandatperiod från 202</w:t>
      </w:r>
      <w:r w:rsidR="002F2AEC">
        <w:t>5</w:t>
      </w:r>
      <w:r>
        <w:t xml:space="preserve">-xx-xx </w:t>
      </w:r>
      <w:r w:rsidR="009D627C">
        <w:t>till och med nästa ordinarie årsmöte</w:t>
      </w:r>
      <w:r>
        <w:t xml:space="preserve">. Nuvarande </w:t>
      </w:r>
      <w:r w:rsidR="00341501">
        <w:t>förhandlingsombuds</w:t>
      </w:r>
      <w:r w:rsidR="003944C9">
        <w:t xml:space="preserve"> </w:t>
      </w:r>
      <w:r>
        <w:t>mandatperiod förlängs under perioden fram til</w:t>
      </w:r>
      <w:r w:rsidR="009D627C">
        <w:t>ls det/de nyvalda förhandlingsombudet/förhandlingsombuden tillträ</w:t>
      </w:r>
      <w:r w:rsidR="00F1611D">
        <w:t>d</w:t>
      </w:r>
      <w:r w:rsidR="009D627C">
        <w:t>er.</w:t>
      </w:r>
      <w:r>
        <w:t xml:space="preserve"> </w:t>
      </w:r>
      <w:r w:rsidR="00323FD0" w:rsidRPr="0026046A">
        <w:t>Styrelsen beslutar</w:t>
      </w:r>
      <w:r w:rsidR="00323FD0">
        <w:t xml:space="preserve"> </w:t>
      </w:r>
      <w:r w:rsidR="00323FD0" w:rsidRPr="0026046A">
        <w:t>vid styrelsemöte i närtid</w:t>
      </w:r>
      <w:r w:rsidR="00323FD0">
        <w:t xml:space="preserve"> </w:t>
      </w:r>
      <w:r w:rsidR="00323FD0" w:rsidRPr="0026046A">
        <w:t>om respektive förhandlingsombuds delegation</w:t>
      </w:r>
      <w:r w:rsidR="00323FD0">
        <w:t>.</w:t>
      </w:r>
    </w:p>
    <w:p w14:paraId="402D2897" w14:textId="77777777" w:rsidR="00445884" w:rsidRDefault="00323FD0" w:rsidP="00323FD0">
      <w:pPr>
        <w:pStyle w:val="Numreradlista"/>
        <w:numPr>
          <w:ilvl w:val="0"/>
          <w:numId w:val="0"/>
        </w:numPr>
        <w:spacing w:after="0"/>
        <w:ind w:left="340"/>
        <w:rPr>
          <w:b/>
          <w:bCs/>
        </w:rPr>
      </w:pPr>
      <w:r>
        <w:rPr>
          <w:b/>
          <w:bCs/>
        </w:rPr>
        <w:t xml:space="preserve">b. </w:t>
      </w:r>
      <w:r w:rsidR="00916730" w:rsidRPr="00323FD0">
        <w:rPr>
          <w:b/>
          <w:bCs/>
        </w:rPr>
        <w:t>Ett eller flera huvudskyddsombud på föreningsnivå</w:t>
      </w:r>
      <w:r w:rsidR="00445884" w:rsidRPr="00323FD0">
        <w:rPr>
          <w:b/>
          <w:bCs/>
        </w:rPr>
        <w:t>, HSO</w:t>
      </w:r>
    </w:p>
    <w:p w14:paraId="1F7AF163" w14:textId="77777777" w:rsidR="00323FD0" w:rsidRDefault="00323FD0" w:rsidP="00323FD0">
      <w:pPr>
        <w:pStyle w:val="Numreradlista"/>
        <w:numPr>
          <w:ilvl w:val="0"/>
          <w:numId w:val="0"/>
        </w:numPr>
        <w:spacing w:after="0"/>
        <w:ind w:left="340"/>
      </w:pPr>
      <w:r w:rsidRPr="00323FD0">
        <w:t>Årsmötet beslut</w:t>
      </w:r>
      <w:r w:rsidR="003944C9">
        <w:t>ar</w:t>
      </w:r>
    </w:p>
    <w:p w14:paraId="4A8B3636" w14:textId="77777777" w:rsidR="00323FD0" w:rsidRDefault="00323FD0" w:rsidP="00323FD0">
      <w:pPr>
        <w:pStyle w:val="Indrag"/>
        <w:ind w:left="992"/>
      </w:pPr>
      <w:r>
        <w:t xml:space="preserve">välja namn, namn, namn osv... till huvudskyddsombud på föreningsnivå med mandatperiod från årsmötets avslutande </w:t>
      </w:r>
      <w:r w:rsidR="009D627C">
        <w:t>till och med nästa ordinarie årsmöte</w:t>
      </w:r>
      <w:r>
        <w:t xml:space="preserve">. </w:t>
      </w:r>
      <w:r w:rsidRPr="0026046A">
        <w:t xml:space="preserve">Styrelsen </w:t>
      </w:r>
      <w:r w:rsidRPr="0026046A">
        <w:lastRenderedPageBreak/>
        <w:t>beslutar</w:t>
      </w:r>
      <w:r>
        <w:t xml:space="preserve"> </w:t>
      </w:r>
      <w:r w:rsidRPr="0026046A">
        <w:t>vid styrelsemöte i närtid</w:t>
      </w:r>
      <w:r>
        <w:t xml:space="preserve"> </w:t>
      </w:r>
      <w:r w:rsidRPr="0026046A">
        <w:t xml:space="preserve">om respektive </w:t>
      </w:r>
      <w:r>
        <w:t>huvudskyddsombuds skyddsområde.</w:t>
      </w:r>
    </w:p>
    <w:p w14:paraId="59AB87E3" w14:textId="77777777" w:rsidR="003944C9" w:rsidRDefault="003944C9" w:rsidP="003944C9">
      <w:pPr>
        <w:pStyle w:val="Indrag"/>
        <w:numPr>
          <w:ilvl w:val="0"/>
          <w:numId w:val="0"/>
        </w:numPr>
        <w:ind w:left="992"/>
      </w:pPr>
    </w:p>
    <w:p w14:paraId="2488FA3D" w14:textId="77777777" w:rsidR="00E23045" w:rsidRDefault="00E23045" w:rsidP="003944C9">
      <w:pPr>
        <w:pStyle w:val="Indrag"/>
        <w:numPr>
          <w:ilvl w:val="0"/>
          <w:numId w:val="0"/>
        </w:numPr>
        <w:ind w:left="992"/>
      </w:pPr>
      <w:r>
        <w:t>A</w:t>
      </w:r>
      <w:r w:rsidR="00323FD0">
        <w:t>lt</w:t>
      </w:r>
      <w:r>
        <w:t xml:space="preserve"> </w:t>
      </w:r>
      <w:r w:rsidR="003944C9" w:rsidRPr="00DB40C0">
        <w:rPr>
          <w:i/>
          <w:iCs/>
        </w:rPr>
        <w:t>(</w:t>
      </w:r>
      <w:r w:rsidR="003944C9">
        <w:rPr>
          <w:i/>
          <w:iCs/>
        </w:rPr>
        <w:t xml:space="preserve">nedan är </w:t>
      </w:r>
      <w:r w:rsidR="003944C9" w:rsidRPr="00DB40C0">
        <w:rPr>
          <w:i/>
          <w:iCs/>
        </w:rPr>
        <w:t>exempel på beslutssats om årsmötet vill besluta om annat än standard</w:t>
      </w:r>
      <w:r w:rsidR="003944C9">
        <w:rPr>
          <w:i/>
          <w:iCs/>
        </w:rPr>
        <w:t xml:space="preserve"> på tillträde, dvs inte omedelbart tillträde</w:t>
      </w:r>
      <w:r w:rsidR="003944C9" w:rsidRPr="00DB40C0">
        <w:rPr>
          <w:i/>
          <w:iCs/>
        </w:rPr>
        <w:t>)</w:t>
      </w:r>
    </w:p>
    <w:p w14:paraId="35F4C9C8" w14:textId="77777777" w:rsidR="00323FD0" w:rsidRPr="0026046A" w:rsidRDefault="00323FD0" w:rsidP="00F1611D">
      <w:pPr>
        <w:pStyle w:val="Indrag"/>
        <w:ind w:left="992"/>
      </w:pPr>
      <w:r>
        <w:t xml:space="preserve">välja namn, namn, namn osv… till </w:t>
      </w:r>
      <w:r w:rsidR="009D627C">
        <w:t>huvudskyddsombud på föreningsnivå</w:t>
      </w:r>
      <w:r>
        <w:t xml:space="preserve"> med mandatperiod från 202</w:t>
      </w:r>
      <w:r w:rsidR="002F2AEC">
        <w:t>5</w:t>
      </w:r>
      <w:r>
        <w:t xml:space="preserve">-xx-xx till </w:t>
      </w:r>
      <w:r w:rsidR="009D627C">
        <w:t xml:space="preserve">och med </w:t>
      </w:r>
      <w:r>
        <w:t>nästa ordinarie årsmöte</w:t>
      </w:r>
      <w:r w:rsidR="009D627C">
        <w:t>.</w:t>
      </w:r>
      <w:r>
        <w:t xml:space="preserve"> Nuvarande</w:t>
      </w:r>
      <w:r w:rsidR="009D627C">
        <w:t xml:space="preserve"> huvudskyddsombuds </w:t>
      </w:r>
      <w:r>
        <w:t>mandatperiod förlängs under perioden fram till</w:t>
      </w:r>
      <w:r w:rsidR="009D627C">
        <w:t>s</w:t>
      </w:r>
      <w:r w:rsidR="00F1611D">
        <w:t xml:space="preserve"> det/de nyvalda huvudskyddsombudet</w:t>
      </w:r>
      <w:r w:rsidR="00ED6236">
        <w:t>/huvudskyddsombuden</w:t>
      </w:r>
      <w:r w:rsidR="00F1611D">
        <w:t xml:space="preserve"> tillträder.</w:t>
      </w:r>
      <w:r>
        <w:t xml:space="preserve"> </w:t>
      </w:r>
      <w:r w:rsidRPr="0026046A">
        <w:t>Styrelsen beslutar</w:t>
      </w:r>
      <w:r>
        <w:t xml:space="preserve"> </w:t>
      </w:r>
      <w:r w:rsidRPr="0026046A">
        <w:t>vid styrelsemöte i närtid</w:t>
      </w:r>
      <w:r>
        <w:t xml:space="preserve"> </w:t>
      </w:r>
      <w:r w:rsidRPr="0026046A">
        <w:t>om respektive</w:t>
      </w:r>
      <w:r>
        <w:t xml:space="preserve"> huvudskyddsombuds skyddsområde.</w:t>
      </w:r>
    </w:p>
    <w:p w14:paraId="0AEDCC69" w14:textId="77777777" w:rsidR="00445884" w:rsidRDefault="00CC3CDE" w:rsidP="00CC3CDE">
      <w:pPr>
        <w:pStyle w:val="Numreradlista"/>
        <w:numPr>
          <w:ilvl w:val="0"/>
          <w:numId w:val="0"/>
        </w:numPr>
        <w:spacing w:after="0"/>
        <w:ind w:left="624" w:hanging="284"/>
        <w:rPr>
          <w:b/>
          <w:bCs/>
        </w:rPr>
      </w:pPr>
      <w:r w:rsidRPr="00CC3CDE">
        <w:rPr>
          <w:b/>
          <w:bCs/>
        </w:rPr>
        <w:t>c.</w:t>
      </w:r>
      <w:r>
        <w:rPr>
          <w:b/>
          <w:bCs/>
        </w:rPr>
        <w:t xml:space="preserve"> </w:t>
      </w:r>
      <w:r w:rsidR="00445884" w:rsidRPr="00096C37">
        <w:rPr>
          <w:b/>
          <w:bCs/>
        </w:rPr>
        <w:t xml:space="preserve">Ev val </w:t>
      </w:r>
      <w:r w:rsidR="00E20288" w:rsidRPr="00096C37">
        <w:rPr>
          <w:b/>
          <w:bCs/>
        </w:rPr>
        <w:t xml:space="preserve">av </w:t>
      </w:r>
      <w:r w:rsidR="00B26DCC">
        <w:rPr>
          <w:b/>
          <w:bCs/>
        </w:rPr>
        <w:t xml:space="preserve">andra </w:t>
      </w:r>
      <w:r w:rsidR="00E20288" w:rsidRPr="00096C37">
        <w:rPr>
          <w:b/>
          <w:bCs/>
        </w:rPr>
        <w:t>uppdrag som årsmötet beslutat om ska finnas</w:t>
      </w:r>
    </w:p>
    <w:p w14:paraId="5FC787F2" w14:textId="77777777" w:rsidR="00096C37" w:rsidRDefault="00096C37" w:rsidP="00096C37">
      <w:pPr>
        <w:pStyle w:val="Numreradlista"/>
        <w:numPr>
          <w:ilvl w:val="0"/>
          <w:numId w:val="0"/>
        </w:numPr>
        <w:spacing w:after="0"/>
        <w:ind w:left="624" w:hanging="284"/>
      </w:pPr>
      <w:r w:rsidRPr="00096C37">
        <w:t>Årsmötet konstatera</w:t>
      </w:r>
      <w:r w:rsidR="00B803BC">
        <w:t xml:space="preserve">r </w:t>
      </w:r>
      <w:r w:rsidRPr="00096C37">
        <w:t>att inga andra uppdrag f</w:t>
      </w:r>
      <w:r w:rsidR="00D41B6B">
        <w:t>i</w:t>
      </w:r>
      <w:r w:rsidRPr="00096C37">
        <w:t xml:space="preserve">nns beslutade </w:t>
      </w:r>
      <w:r w:rsidR="005B560E">
        <w:t xml:space="preserve">(exempelvis från medlemsförslag) </w:t>
      </w:r>
      <w:r>
        <w:t>med</w:t>
      </w:r>
      <w:r w:rsidRPr="00096C37">
        <w:t xml:space="preserve"> behov att besätta. </w:t>
      </w:r>
    </w:p>
    <w:p w14:paraId="04B74AC6" w14:textId="77777777" w:rsidR="00D41B6B" w:rsidRDefault="00D41B6B" w:rsidP="00096C37">
      <w:pPr>
        <w:pStyle w:val="Numreradlista"/>
        <w:numPr>
          <w:ilvl w:val="0"/>
          <w:numId w:val="0"/>
        </w:numPr>
        <w:spacing w:after="0"/>
        <w:ind w:left="624" w:hanging="284"/>
      </w:pPr>
    </w:p>
    <w:p w14:paraId="06BC4B13" w14:textId="77777777" w:rsidR="00096C37" w:rsidRPr="00096C37" w:rsidRDefault="00096C37" w:rsidP="00096C37">
      <w:pPr>
        <w:pStyle w:val="Numreradlista"/>
        <w:numPr>
          <w:ilvl w:val="0"/>
          <w:numId w:val="0"/>
        </w:numPr>
        <w:spacing w:after="0"/>
        <w:ind w:left="624" w:hanging="284"/>
      </w:pPr>
      <w:r>
        <w:t>alt</w:t>
      </w:r>
    </w:p>
    <w:p w14:paraId="0098D3C6" w14:textId="77777777" w:rsidR="00096C37" w:rsidRDefault="00096C37" w:rsidP="00096C37">
      <w:pPr>
        <w:pStyle w:val="Numreradlista"/>
        <w:numPr>
          <w:ilvl w:val="0"/>
          <w:numId w:val="0"/>
        </w:numPr>
        <w:spacing w:after="0"/>
        <w:ind w:left="624" w:hanging="284"/>
      </w:pPr>
      <w:r w:rsidRPr="00096C37">
        <w:t>Årsmötet besluta</w:t>
      </w:r>
      <w:r w:rsidR="005B560E">
        <w:t>r</w:t>
      </w:r>
    </w:p>
    <w:p w14:paraId="02010B6E" w14:textId="77777777" w:rsidR="00096C37" w:rsidRDefault="00096C37" w:rsidP="00F1611D">
      <w:pPr>
        <w:pStyle w:val="Indrag"/>
        <w:ind w:left="992"/>
      </w:pPr>
      <w:r>
        <w:t xml:space="preserve">välja namn till uppdrag som xx med mandatperiod från årsmötets avslutande till nästa ordinarie årsmötes avslutande. Styrelsen beslutar vid styrelsemöte i närtid om uppdragsbeskrivning.  </w:t>
      </w:r>
    </w:p>
    <w:p w14:paraId="7D202CC9" w14:textId="77777777" w:rsidR="00E20288" w:rsidRPr="009B3ACD" w:rsidRDefault="00096C37" w:rsidP="00DE4A11">
      <w:pPr>
        <w:pStyle w:val="Rubrik3"/>
      </w:pPr>
      <w:r w:rsidRPr="009B3ACD">
        <w:t xml:space="preserve">§18. </w:t>
      </w:r>
      <w:r w:rsidR="0076558D" w:rsidRPr="009B3ACD">
        <w:t>Val av valkretsombud</w:t>
      </w:r>
    </w:p>
    <w:p w14:paraId="56631EB4" w14:textId="77777777" w:rsidR="00096C37" w:rsidRDefault="009D627C" w:rsidP="00EE3020">
      <w:pPr>
        <w:pStyle w:val="Numreradlista"/>
        <w:numPr>
          <w:ilvl w:val="0"/>
          <w:numId w:val="0"/>
        </w:numPr>
        <w:spacing w:after="0"/>
        <w:ind w:left="340"/>
      </w:pPr>
      <w:r>
        <w:t>Årsmötet konstater</w:t>
      </w:r>
      <w:r w:rsidR="002544D7">
        <w:t>ar</w:t>
      </w:r>
      <w:r>
        <w:t xml:space="preserve"> att l</w:t>
      </w:r>
      <w:r w:rsidR="00096C37">
        <w:t>okalförening/regionalförening Xx denna dag</w:t>
      </w:r>
      <w:r>
        <w:t xml:space="preserve"> ha</w:t>
      </w:r>
      <w:r w:rsidR="00B25E04">
        <w:t>r</w:t>
      </w:r>
      <w:r w:rsidR="00096C37">
        <w:t xml:space="preserve"> zz antal yrk</w:t>
      </w:r>
      <w:r w:rsidR="00EE3020">
        <w:t>es</w:t>
      </w:r>
      <w:r w:rsidR="00096C37">
        <w:t>verksamma medlemmar, vilket inneb</w:t>
      </w:r>
      <w:r w:rsidR="00B25E04">
        <w:t>ä</w:t>
      </w:r>
      <w:r w:rsidR="00096C37">
        <w:t xml:space="preserve">r att </w:t>
      </w:r>
      <w:r w:rsidR="00B25E04">
        <w:t>xx</w:t>
      </w:r>
      <w:r w:rsidR="00096C37">
        <w:t xml:space="preserve"> valkretsombud sk</w:t>
      </w:r>
      <w:r w:rsidR="003B0A6F">
        <w:t>a</w:t>
      </w:r>
      <w:r>
        <w:t xml:space="preserve"> väljas. </w:t>
      </w:r>
    </w:p>
    <w:p w14:paraId="339DBE7A" w14:textId="77777777" w:rsidR="003B0A6F" w:rsidRDefault="003B0A6F" w:rsidP="00AD3463">
      <w:pPr>
        <w:pStyle w:val="Numreradlista"/>
        <w:numPr>
          <w:ilvl w:val="0"/>
          <w:numId w:val="0"/>
        </w:numPr>
        <w:spacing w:after="0"/>
        <w:ind w:left="624" w:hanging="284"/>
      </w:pPr>
    </w:p>
    <w:p w14:paraId="45A1150D" w14:textId="77777777" w:rsidR="00096C37" w:rsidRDefault="00096C37" w:rsidP="00AD3463">
      <w:pPr>
        <w:pStyle w:val="Numreradlista"/>
        <w:numPr>
          <w:ilvl w:val="0"/>
          <w:numId w:val="0"/>
        </w:numPr>
        <w:spacing w:after="0"/>
        <w:ind w:left="624" w:hanging="284"/>
      </w:pPr>
      <w:r>
        <w:t>Årsmötet</w:t>
      </w:r>
      <w:r w:rsidR="009D627C">
        <w:t xml:space="preserve"> beslut</w:t>
      </w:r>
      <w:r w:rsidR="003B0A6F">
        <w:t>ar</w:t>
      </w:r>
    </w:p>
    <w:p w14:paraId="4FB17F8B" w14:textId="77777777" w:rsidR="00723640" w:rsidRDefault="003B0A6F" w:rsidP="00723640">
      <w:pPr>
        <w:pStyle w:val="Indrag"/>
        <w:ind w:left="992"/>
      </w:pPr>
      <w:r>
        <w:t xml:space="preserve">välja </w:t>
      </w:r>
      <w:r w:rsidR="009D627C">
        <w:t>namn, namn, namn… till valkretsombud för lokalförening/regionalförening Xx</w:t>
      </w:r>
      <w:r w:rsidR="00723640">
        <w:t xml:space="preserve"> med mandatperiod från årsmötets avslutande till och med nästa ordinarie årsmöte</w:t>
      </w:r>
      <w:r w:rsidR="009618C2">
        <w:t>.</w:t>
      </w:r>
    </w:p>
    <w:p w14:paraId="6776DFF2" w14:textId="77777777" w:rsidR="0076558D" w:rsidRPr="00912FFF" w:rsidRDefault="00701360" w:rsidP="00DE4A11">
      <w:pPr>
        <w:pStyle w:val="Rubrik3"/>
      </w:pPr>
      <w:r w:rsidRPr="00912FFF">
        <w:t xml:space="preserve">§19. </w:t>
      </w:r>
      <w:r w:rsidR="0076558D" w:rsidRPr="00912FFF">
        <w:t>Val av minst en förtroendevald revisor jämte suppleant/-er</w:t>
      </w:r>
    </w:p>
    <w:p w14:paraId="567A28B2" w14:textId="77777777" w:rsidR="00701360" w:rsidRDefault="004B0DF2" w:rsidP="00912FFF">
      <w:pPr>
        <w:pStyle w:val="Numreradlista"/>
        <w:numPr>
          <w:ilvl w:val="0"/>
          <w:numId w:val="0"/>
        </w:numPr>
        <w:spacing w:after="0"/>
        <w:ind w:left="624" w:hanging="284"/>
      </w:pPr>
      <w:r>
        <w:t>Årsmötet besluta</w:t>
      </w:r>
      <w:r w:rsidR="002544D7">
        <w:t>r</w:t>
      </w:r>
    </w:p>
    <w:p w14:paraId="27781014" w14:textId="77777777" w:rsidR="004B0DF2" w:rsidRDefault="009618C2" w:rsidP="00912FFF">
      <w:pPr>
        <w:pStyle w:val="Indrag"/>
        <w:ind w:left="992"/>
      </w:pPr>
      <w:r>
        <w:t xml:space="preserve">välja </w:t>
      </w:r>
      <w:r w:rsidR="004B0DF2">
        <w:t>namn</w:t>
      </w:r>
      <w:r w:rsidR="00596C45">
        <w:t>,</w:t>
      </w:r>
      <w:r w:rsidR="004B0DF2">
        <w:t xml:space="preserve"> namn till förtroendevald</w:t>
      </w:r>
      <w:r w:rsidR="00960B16">
        <w:t>a revisorer</w:t>
      </w:r>
      <w:r w:rsidR="00912FFF">
        <w:t xml:space="preserve"> med mandatperiod från årsmötets avslutande till och med nästa ordinarie årsmöte</w:t>
      </w:r>
      <w:r>
        <w:t>.</w:t>
      </w:r>
      <w:r w:rsidR="00723640">
        <w:t xml:space="preserve"> </w:t>
      </w:r>
    </w:p>
    <w:p w14:paraId="440D99D2" w14:textId="77777777" w:rsidR="0076558D" w:rsidRPr="00883165" w:rsidRDefault="00D67F19" w:rsidP="00DE4A11">
      <w:pPr>
        <w:pStyle w:val="Rubrik3"/>
      </w:pPr>
      <w:r w:rsidRPr="00883165">
        <w:t xml:space="preserve">§20. </w:t>
      </w:r>
      <w:r w:rsidR="00BC77AA" w:rsidRPr="00883165">
        <w:t>Fastställande av valberedningens storlek inkl sammankallande</w:t>
      </w:r>
    </w:p>
    <w:p w14:paraId="58D2DCDD" w14:textId="77777777" w:rsidR="00D67F19" w:rsidRDefault="00D67F19" w:rsidP="00883165">
      <w:pPr>
        <w:pStyle w:val="Numreradlista"/>
        <w:numPr>
          <w:ilvl w:val="0"/>
          <w:numId w:val="0"/>
        </w:numPr>
        <w:spacing w:after="0"/>
        <w:ind w:left="624" w:hanging="284"/>
      </w:pPr>
      <w:r>
        <w:t>Årsmötet besluta</w:t>
      </w:r>
      <w:r w:rsidR="009618C2">
        <w:t>r</w:t>
      </w:r>
    </w:p>
    <w:p w14:paraId="2C6FE061" w14:textId="77777777" w:rsidR="00594C65" w:rsidRDefault="00594C65" w:rsidP="005C4A0A">
      <w:pPr>
        <w:pStyle w:val="Indrag"/>
        <w:ind w:left="992"/>
      </w:pPr>
      <w:r>
        <w:t xml:space="preserve">fastställa valberedningens storlek inklusive sammankallande till x personer. </w:t>
      </w:r>
    </w:p>
    <w:p w14:paraId="5AFFB7C3" w14:textId="77777777" w:rsidR="00594C65" w:rsidRDefault="00883165" w:rsidP="00DE4A11">
      <w:pPr>
        <w:pStyle w:val="Rubrik3"/>
      </w:pPr>
      <w:r w:rsidRPr="00883165">
        <w:t xml:space="preserve">§21. </w:t>
      </w:r>
      <w:r w:rsidR="00594C65" w:rsidRPr="00883165">
        <w:t>Val av valberedning inkl sammankallande</w:t>
      </w:r>
    </w:p>
    <w:p w14:paraId="1F399B78" w14:textId="77777777" w:rsidR="00883165" w:rsidRPr="00890DB6" w:rsidRDefault="00883165" w:rsidP="00890DB6">
      <w:pPr>
        <w:pStyle w:val="Indrag"/>
        <w:numPr>
          <w:ilvl w:val="0"/>
          <w:numId w:val="0"/>
        </w:numPr>
        <w:spacing w:after="0"/>
        <w:ind w:left="765" w:hanging="425"/>
      </w:pPr>
      <w:r w:rsidRPr="00890DB6">
        <w:t>Årsmötet beslu</w:t>
      </w:r>
      <w:r w:rsidR="00890DB6" w:rsidRPr="00890DB6">
        <w:t>ta</w:t>
      </w:r>
      <w:r w:rsidR="00E60BE7">
        <w:t>r</w:t>
      </w:r>
    </w:p>
    <w:p w14:paraId="000E0617" w14:textId="77777777" w:rsidR="00D67F19" w:rsidRDefault="00E60BE7" w:rsidP="005C4A0A">
      <w:pPr>
        <w:pStyle w:val="Indrag"/>
        <w:ind w:left="992"/>
      </w:pPr>
      <w:r>
        <w:t xml:space="preserve">välja </w:t>
      </w:r>
      <w:r w:rsidR="00D67F19">
        <w:t>namn</w:t>
      </w:r>
      <w:r w:rsidR="00D16FE5">
        <w:t xml:space="preserve"> till sammankallande för valberedningen</w:t>
      </w:r>
      <w:r w:rsidR="009C4221">
        <w:t>.</w:t>
      </w:r>
    </w:p>
    <w:p w14:paraId="350C5C60" w14:textId="77777777" w:rsidR="009C4221" w:rsidRDefault="00E60BE7" w:rsidP="009C4221">
      <w:pPr>
        <w:pStyle w:val="Indrag"/>
        <w:ind w:left="992"/>
      </w:pPr>
      <w:r>
        <w:t xml:space="preserve">välja </w:t>
      </w:r>
      <w:r w:rsidR="005C4A0A">
        <w:t>namn, namn, namn</w:t>
      </w:r>
      <w:r w:rsidR="009C4221">
        <w:t xml:space="preserve">… tillsammans med sammankallande </w:t>
      </w:r>
      <w:r w:rsidR="00462F51">
        <w:t xml:space="preserve">att utgöra föreningens </w:t>
      </w:r>
      <w:r w:rsidR="009C4221">
        <w:t>valberedning</w:t>
      </w:r>
      <w:r w:rsidR="009C4221" w:rsidRPr="009C4221">
        <w:t xml:space="preserve"> </w:t>
      </w:r>
      <w:r w:rsidR="009C4221">
        <w:t xml:space="preserve">med mandatperiod från årsmötets avslutande till och med nästa ordinarie årsmöte </w:t>
      </w:r>
    </w:p>
    <w:p w14:paraId="3640954F" w14:textId="77777777" w:rsidR="00A142B1" w:rsidRPr="0051292F" w:rsidRDefault="00AB6730" w:rsidP="00DE4A11">
      <w:pPr>
        <w:pStyle w:val="Rubrik3"/>
      </w:pPr>
      <w:r w:rsidRPr="0051292F">
        <w:t xml:space="preserve">§22. </w:t>
      </w:r>
      <w:r w:rsidR="006954D3" w:rsidRPr="0051292F">
        <w:t>Eventuell information</w:t>
      </w:r>
    </w:p>
    <w:p w14:paraId="66ACD548" w14:textId="77777777" w:rsidR="00AB6730" w:rsidRDefault="00AB6730" w:rsidP="0051292F">
      <w:pPr>
        <w:pStyle w:val="Numreradlista"/>
        <w:numPr>
          <w:ilvl w:val="0"/>
          <w:numId w:val="0"/>
        </w:numPr>
        <w:spacing w:after="0"/>
        <w:ind w:left="340"/>
      </w:pPr>
      <w:r>
        <w:t>Årsmötet t</w:t>
      </w:r>
      <w:r w:rsidR="005C10E3">
        <w:t>ar</w:t>
      </w:r>
      <w:r>
        <w:t xml:space="preserve"> del av information om</w:t>
      </w:r>
      <w:r w:rsidR="0051292F">
        <w:t xml:space="preserve"> xx</w:t>
      </w:r>
    </w:p>
    <w:p w14:paraId="0F7F2657" w14:textId="77777777" w:rsidR="006954D3" w:rsidRPr="00C40E3B" w:rsidRDefault="003D083C" w:rsidP="00DE4A11">
      <w:pPr>
        <w:pStyle w:val="Rubrik3"/>
      </w:pPr>
      <w:r w:rsidRPr="00C40E3B">
        <w:lastRenderedPageBreak/>
        <w:t xml:space="preserve">§23. </w:t>
      </w:r>
      <w:r w:rsidR="006954D3" w:rsidRPr="00C40E3B">
        <w:t>Mötets avslutande</w:t>
      </w:r>
    </w:p>
    <w:p w14:paraId="1BEEA2C3" w14:textId="77777777" w:rsidR="003D083C" w:rsidRDefault="00C40E3B" w:rsidP="00C40E3B">
      <w:pPr>
        <w:pStyle w:val="Numreradlista"/>
        <w:numPr>
          <w:ilvl w:val="0"/>
          <w:numId w:val="0"/>
        </w:numPr>
        <w:spacing w:after="0"/>
        <w:ind w:left="624" w:hanging="284"/>
      </w:pPr>
      <w:r>
        <w:t>Mötesordförande tacka</w:t>
      </w:r>
      <w:r w:rsidR="005C10E3">
        <w:t>r</w:t>
      </w:r>
      <w:r>
        <w:t xml:space="preserve"> för visat intresse och förklara</w:t>
      </w:r>
      <w:r w:rsidR="005C10E3">
        <w:t>r</w:t>
      </w:r>
      <w:r>
        <w:t xml:space="preserve"> mötet avslutat. </w:t>
      </w:r>
    </w:p>
    <w:p w14:paraId="2CE6CD6F" w14:textId="77777777" w:rsidR="00C40E3B" w:rsidRDefault="00C40E3B" w:rsidP="00C40E3B">
      <w:pPr>
        <w:pStyle w:val="Numreradlista"/>
        <w:numPr>
          <w:ilvl w:val="0"/>
          <w:numId w:val="0"/>
        </w:numPr>
        <w:spacing w:after="0"/>
        <w:ind w:left="624" w:hanging="284"/>
      </w:pPr>
    </w:p>
    <w:p w14:paraId="2D63F6D0" w14:textId="77777777" w:rsidR="00C40E3B" w:rsidRDefault="00C40E3B" w:rsidP="00C40E3B">
      <w:pPr>
        <w:pStyle w:val="Numreradlista"/>
        <w:numPr>
          <w:ilvl w:val="0"/>
          <w:numId w:val="0"/>
        </w:numPr>
        <w:spacing w:after="0"/>
        <w:ind w:left="624" w:hanging="284"/>
      </w:pPr>
    </w:p>
    <w:p w14:paraId="6F005B15" w14:textId="77777777" w:rsidR="00C40E3B" w:rsidRDefault="00C40E3B" w:rsidP="00C40E3B">
      <w:pPr>
        <w:pStyle w:val="Numreradlista"/>
        <w:numPr>
          <w:ilvl w:val="0"/>
          <w:numId w:val="0"/>
        </w:numPr>
        <w:spacing w:after="0"/>
        <w:ind w:left="624" w:hanging="284"/>
      </w:pPr>
    </w:p>
    <w:p w14:paraId="7BB32671" w14:textId="77777777" w:rsidR="00C40E3B" w:rsidRDefault="00C40E3B" w:rsidP="00C40E3B">
      <w:pPr>
        <w:pStyle w:val="Numreradlista"/>
        <w:numPr>
          <w:ilvl w:val="0"/>
          <w:numId w:val="0"/>
        </w:numPr>
        <w:spacing w:after="0"/>
        <w:ind w:left="624" w:hanging="284"/>
      </w:pPr>
    </w:p>
    <w:p w14:paraId="22D6B9F5" w14:textId="77777777" w:rsidR="00D32EA8" w:rsidRDefault="00D32EA8" w:rsidP="00D32EA8">
      <w:pPr>
        <w:pStyle w:val="Numreradlista"/>
        <w:numPr>
          <w:ilvl w:val="0"/>
          <w:numId w:val="0"/>
        </w:numPr>
        <w:spacing w:after="0"/>
        <w:ind w:left="624" w:hanging="284"/>
      </w:pPr>
      <w:r>
        <w:t>Ort och datum</w:t>
      </w:r>
    </w:p>
    <w:p w14:paraId="22A8BE0D" w14:textId="77777777" w:rsidR="00D32EA8" w:rsidRDefault="00D32EA8" w:rsidP="00D32EA8">
      <w:pPr>
        <w:pStyle w:val="Numreradlista"/>
        <w:numPr>
          <w:ilvl w:val="0"/>
          <w:numId w:val="0"/>
        </w:numPr>
        <w:spacing w:after="0"/>
        <w:ind w:left="624" w:hanging="284"/>
      </w:pPr>
    </w:p>
    <w:p w14:paraId="3E8FCE97" w14:textId="77777777" w:rsidR="00D32EA8" w:rsidRDefault="00D32EA8" w:rsidP="00D32EA8">
      <w:pPr>
        <w:pStyle w:val="Numreradlista"/>
        <w:numPr>
          <w:ilvl w:val="0"/>
          <w:numId w:val="0"/>
        </w:numPr>
        <w:spacing w:after="0"/>
        <w:ind w:left="624" w:hanging="284"/>
      </w:pPr>
    </w:p>
    <w:p w14:paraId="2DF556D7" w14:textId="77777777" w:rsidR="00D32EA8" w:rsidRDefault="00D32EA8" w:rsidP="00D32EA8">
      <w:pPr>
        <w:pStyle w:val="Numreradlista"/>
        <w:numPr>
          <w:ilvl w:val="0"/>
          <w:numId w:val="0"/>
        </w:numPr>
        <w:spacing w:after="0"/>
        <w:ind w:left="624" w:hanging="284"/>
      </w:pPr>
    </w:p>
    <w:p w14:paraId="381143BB" w14:textId="77777777" w:rsidR="00D32EA8" w:rsidRDefault="00D32EA8" w:rsidP="00D32EA8">
      <w:pPr>
        <w:pStyle w:val="Numreradlista"/>
        <w:numPr>
          <w:ilvl w:val="0"/>
          <w:numId w:val="0"/>
        </w:numPr>
        <w:spacing w:after="0"/>
        <w:ind w:left="624" w:hanging="284"/>
      </w:pPr>
    </w:p>
    <w:p w14:paraId="09603DAB" w14:textId="77777777" w:rsidR="00D32EA8" w:rsidRDefault="00D32EA8" w:rsidP="00D32EA8">
      <w:pPr>
        <w:pStyle w:val="Numreradlista"/>
        <w:numPr>
          <w:ilvl w:val="0"/>
          <w:numId w:val="0"/>
        </w:numPr>
        <w:spacing w:after="0"/>
        <w:ind w:left="624" w:hanging="284"/>
      </w:pPr>
    </w:p>
    <w:p w14:paraId="4C2A8FB4" w14:textId="77777777" w:rsidR="00D32EA8" w:rsidRDefault="00D32EA8" w:rsidP="00D32EA8">
      <w:pPr>
        <w:pStyle w:val="Numreradlista"/>
        <w:numPr>
          <w:ilvl w:val="0"/>
          <w:numId w:val="0"/>
        </w:numPr>
        <w:spacing w:after="0"/>
        <w:ind w:left="624" w:hanging="284"/>
      </w:pPr>
    </w:p>
    <w:p w14:paraId="17D7CA47" w14:textId="77777777" w:rsidR="00D32EA8" w:rsidRDefault="00D32EA8" w:rsidP="00D32EA8">
      <w:pPr>
        <w:pStyle w:val="Numreradlista"/>
        <w:numPr>
          <w:ilvl w:val="0"/>
          <w:numId w:val="0"/>
        </w:numPr>
        <w:spacing w:after="0"/>
        <w:ind w:left="624" w:hanging="284"/>
      </w:pPr>
      <w:r>
        <w:t>________________________________</w:t>
      </w:r>
      <w:r w:rsidR="00F46CDC">
        <w:t>_______________</w:t>
      </w:r>
    </w:p>
    <w:p w14:paraId="4C77D01F" w14:textId="77777777" w:rsidR="00D32EA8" w:rsidRDefault="00F46CDC" w:rsidP="00D32EA8">
      <w:pPr>
        <w:pStyle w:val="Numreradlista"/>
        <w:numPr>
          <w:ilvl w:val="0"/>
          <w:numId w:val="0"/>
        </w:numPr>
        <w:spacing w:after="0"/>
        <w:ind w:left="624" w:hanging="284"/>
      </w:pPr>
      <w:r>
        <w:t>Namn, m</w:t>
      </w:r>
      <w:r w:rsidR="00D32EA8">
        <w:t>ötesordförande</w:t>
      </w:r>
    </w:p>
    <w:p w14:paraId="2B78164C" w14:textId="77777777" w:rsidR="00D32EA8" w:rsidRDefault="00D32EA8" w:rsidP="00D32EA8">
      <w:pPr>
        <w:pStyle w:val="Numreradlista"/>
        <w:numPr>
          <w:ilvl w:val="0"/>
          <w:numId w:val="0"/>
        </w:numPr>
        <w:spacing w:after="0"/>
        <w:ind w:left="624" w:hanging="284"/>
      </w:pPr>
    </w:p>
    <w:p w14:paraId="38FC1DB4" w14:textId="77777777" w:rsidR="003973A1" w:rsidRDefault="003973A1" w:rsidP="00F46CDC">
      <w:pPr>
        <w:pStyle w:val="Numreradlista"/>
        <w:numPr>
          <w:ilvl w:val="0"/>
          <w:numId w:val="0"/>
        </w:numPr>
        <w:spacing w:after="0"/>
        <w:ind w:left="624" w:hanging="284"/>
      </w:pPr>
    </w:p>
    <w:p w14:paraId="3B0C4FCB" w14:textId="77777777" w:rsidR="00F46CDC" w:rsidRDefault="00F46CDC" w:rsidP="00F46CDC">
      <w:pPr>
        <w:pStyle w:val="Numreradlista"/>
        <w:numPr>
          <w:ilvl w:val="0"/>
          <w:numId w:val="0"/>
        </w:numPr>
        <w:spacing w:after="0"/>
        <w:ind w:left="624" w:hanging="284"/>
      </w:pPr>
      <w:r>
        <w:t>_______________________________________________</w:t>
      </w:r>
    </w:p>
    <w:p w14:paraId="625DEA92" w14:textId="77777777" w:rsidR="00F46CDC" w:rsidRDefault="00F46CDC" w:rsidP="00F46CDC">
      <w:pPr>
        <w:pStyle w:val="Numreradlista"/>
        <w:numPr>
          <w:ilvl w:val="0"/>
          <w:numId w:val="0"/>
        </w:numPr>
        <w:spacing w:after="0"/>
        <w:ind w:left="624" w:hanging="284"/>
      </w:pPr>
      <w:r>
        <w:t>Namn, mötess</w:t>
      </w:r>
      <w:r w:rsidR="00C86A58">
        <w:t>ekreterare</w:t>
      </w:r>
    </w:p>
    <w:p w14:paraId="47FCDC59" w14:textId="77777777" w:rsidR="00C86A58" w:rsidRDefault="00C86A58" w:rsidP="00F46CDC">
      <w:pPr>
        <w:pStyle w:val="Numreradlista"/>
        <w:numPr>
          <w:ilvl w:val="0"/>
          <w:numId w:val="0"/>
        </w:numPr>
        <w:spacing w:after="0"/>
        <w:ind w:left="624" w:hanging="284"/>
      </w:pPr>
    </w:p>
    <w:p w14:paraId="4A9E1F18" w14:textId="77777777" w:rsidR="003973A1" w:rsidRDefault="003973A1" w:rsidP="00F46CDC">
      <w:pPr>
        <w:pStyle w:val="Numreradlista"/>
        <w:numPr>
          <w:ilvl w:val="0"/>
          <w:numId w:val="0"/>
        </w:numPr>
        <w:spacing w:after="0"/>
        <w:ind w:left="624" w:hanging="284"/>
      </w:pPr>
    </w:p>
    <w:p w14:paraId="2F1BB09D" w14:textId="77777777" w:rsidR="00C86A58" w:rsidRDefault="00C86A58" w:rsidP="00C86A58">
      <w:pPr>
        <w:pStyle w:val="Numreradlista"/>
        <w:numPr>
          <w:ilvl w:val="0"/>
          <w:numId w:val="0"/>
        </w:numPr>
        <w:spacing w:after="0"/>
        <w:ind w:left="624" w:hanging="284"/>
      </w:pPr>
      <w:r>
        <w:t>_______________________________________________</w:t>
      </w:r>
    </w:p>
    <w:p w14:paraId="54534928" w14:textId="77777777" w:rsidR="00C86A58" w:rsidRDefault="00C86A58" w:rsidP="00C86A58">
      <w:pPr>
        <w:pStyle w:val="Numreradlista"/>
        <w:numPr>
          <w:ilvl w:val="0"/>
          <w:numId w:val="0"/>
        </w:numPr>
        <w:spacing w:after="0"/>
        <w:ind w:left="624" w:hanging="284"/>
      </w:pPr>
      <w:r>
        <w:t>Namn, protokolljusterare</w:t>
      </w:r>
    </w:p>
    <w:p w14:paraId="1A2A605F" w14:textId="77777777" w:rsidR="00C86A58" w:rsidRDefault="00C86A58" w:rsidP="00C86A58">
      <w:pPr>
        <w:pStyle w:val="Numreradlista"/>
        <w:numPr>
          <w:ilvl w:val="0"/>
          <w:numId w:val="0"/>
        </w:numPr>
        <w:spacing w:after="0"/>
        <w:ind w:left="624" w:hanging="284"/>
      </w:pPr>
    </w:p>
    <w:p w14:paraId="66BFD202" w14:textId="77777777" w:rsidR="00C86A58" w:rsidRDefault="00C86A58" w:rsidP="00F46CDC">
      <w:pPr>
        <w:pStyle w:val="Numreradlista"/>
        <w:numPr>
          <w:ilvl w:val="0"/>
          <w:numId w:val="0"/>
        </w:numPr>
        <w:spacing w:after="0"/>
        <w:ind w:left="624" w:hanging="284"/>
      </w:pPr>
    </w:p>
    <w:p w14:paraId="67E88B17" w14:textId="77777777" w:rsidR="00F46CDC" w:rsidRDefault="00F46CDC" w:rsidP="00D32EA8">
      <w:pPr>
        <w:pStyle w:val="Numreradlista"/>
        <w:numPr>
          <w:ilvl w:val="0"/>
          <w:numId w:val="0"/>
        </w:numPr>
        <w:spacing w:after="0"/>
        <w:ind w:left="624" w:hanging="284"/>
      </w:pPr>
    </w:p>
    <w:p w14:paraId="5F2CCE91" w14:textId="77777777" w:rsidR="00D32EA8" w:rsidRDefault="00D32EA8" w:rsidP="00D32EA8">
      <w:pPr>
        <w:pStyle w:val="Numreradlista"/>
        <w:numPr>
          <w:ilvl w:val="0"/>
          <w:numId w:val="0"/>
        </w:numPr>
        <w:spacing w:after="0"/>
        <w:ind w:left="624" w:hanging="284"/>
      </w:pPr>
    </w:p>
    <w:p w14:paraId="54FD6904" w14:textId="77777777" w:rsidR="00D32EA8" w:rsidRDefault="00D32EA8" w:rsidP="00D32EA8">
      <w:pPr>
        <w:pStyle w:val="Numreradlista"/>
        <w:numPr>
          <w:ilvl w:val="0"/>
          <w:numId w:val="0"/>
        </w:numPr>
        <w:spacing w:after="0"/>
        <w:ind w:left="624" w:hanging="284"/>
      </w:pPr>
    </w:p>
    <w:p w14:paraId="18B29E37" w14:textId="77777777" w:rsidR="006954D3" w:rsidRDefault="006954D3" w:rsidP="006954D3">
      <w:pPr>
        <w:pStyle w:val="Numreradlista"/>
        <w:numPr>
          <w:ilvl w:val="0"/>
          <w:numId w:val="0"/>
        </w:numPr>
        <w:spacing w:after="0"/>
        <w:ind w:left="284" w:hanging="284"/>
      </w:pPr>
    </w:p>
    <w:p w14:paraId="176C5CB4" w14:textId="77777777" w:rsidR="006954D3" w:rsidRDefault="006954D3" w:rsidP="006954D3">
      <w:pPr>
        <w:pStyle w:val="Numreradlista"/>
        <w:numPr>
          <w:ilvl w:val="0"/>
          <w:numId w:val="0"/>
        </w:numPr>
        <w:spacing w:after="0"/>
        <w:ind w:left="284" w:hanging="284"/>
      </w:pPr>
    </w:p>
    <w:p w14:paraId="332D2C20" w14:textId="77777777" w:rsidR="006954D3" w:rsidRDefault="006954D3" w:rsidP="006954D3">
      <w:pPr>
        <w:pStyle w:val="Numreradlista"/>
        <w:numPr>
          <w:ilvl w:val="0"/>
          <w:numId w:val="0"/>
        </w:numPr>
        <w:spacing w:after="0"/>
        <w:ind w:left="284" w:hanging="284"/>
      </w:pPr>
    </w:p>
    <w:p w14:paraId="67028D15" w14:textId="77777777" w:rsidR="006954D3" w:rsidRDefault="006954D3" w:rsidP="006954D3">
      <w:pPr>
        <w:pStyle w:val="Numreradlista"/>
        <w:numPr>
          <w:ilvl w:val="0"/>
          <w:numId w:val="0"/>
        </w:numPr>
        <w:spacing w:after="0"/>
        <w:ind w:left="284" w:hanging="284"/>
      </w:pPr>
    </w:p>
    <w:sectPr w:rsidR="006954D3" w:rsidSect="0052368D">
      <w:footerReference w:type="default" r:id="rId11"/>
      <w:headerReference w:type="first" r:id="rId12"/>
      <w:footerReference w:type="first" r:id="rId13"/>
      <w:type w:val="continuous"/>
      <w:pgSz w:w="11906" w:h="16838"/>
      <w:pgMar w:top="1276" w:right="170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4C737" w14:textId="77777777" w:rsidR="00BD7D63" w:rsidRDefault="00BD7D63" w:rsidP="00ED6C6F">
      <w:pPr>
        <w:spacing w:after="0" w:line="240" w:lineRule="auto"/>
      </w:pPr>
      <w:r>
        <w:separator/>
      </w:r>
    </w:p>
    <w:p w14:paraId="32FB44A0" w14:textId="77777777" w:rsidR="00BD7D63" w:rsidRDefault="00BD7D63"/>
    <w:p w14:paraId="6C847814" w14:textId="77777777" w:rsidR="00BD7D63" w:rsidRDefault="00BD7D63"/>
  </w:endnote>
  <w:endnote w:type="continuationSeparator" w:id="0">
    <w:p w14:paraId="543DF823" w14:textId="77777777" w:rsidR="00BD7D63" w:rsidRDefault="00BD7D63" w:rsidP="00ED6C6F">
      <w:pPr>
        <w:spacing w:after="0" w:line="240" w:lineRule="auto"/>
      </w:pPr>
      <w:r>
        <w:continuationSeparator/>
      </w:r>
    </w:p>
    <w:p w14:paraId="6865302D" w14:textId="77777777" w:rsidR="00BD7D63" w:rsidRDefault="00BD7D63"/>
    <w:p w14:paraId="0CF629E8" w14:textId="77777777" w:rsidR="00BD7D63" w:rsidRDefault="00BD7D63"/>
  </w:endnote>
  <w:endnote w:type="continuationNotice" w:id="1">
    <w:p w14:paraId="0AA28D5D" w14:textId="77777777" w:rsidR="00BD7D63" w:rsidRDefault="00BD7D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C4A05" w14:textId="77777777" w:rsidR="00DF63EC" w:rsidRPr="00DF63EC" w:rsidRDefault="00DF63EC" w:rsidP="00DF63EC">
    <w:pPr>
      <w:tabs>
        <w:tab w:val="center" w:pos="4536"/>
        <w:tab w:val="right" w:pos="9072"/>
      </w:tabs>
      <w:spacing w:after="80" w:line="240" w:lineRule="auto"/>
      <w:rPr>
        <w:rFonts w:asciiTheme="majorHAnsi" w:hAnsiTheme="majorHAnsi"/>
        <w:sz w:val="16"/>
        <w:szCs w:val="18"/>
      </w:rPr>
    </w:pPr>
  </w:p>
  <w:tbl>
    <w:tblPr>
      <w:tblW w:w="850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3"/>
      <w:gridCol w:w="6087"/>
      <w:gridCol w:w="850"/>
    </w:tblGrid>
    <w:tr w:rsidR="00DF63EC" w:rsidRPr="00DF63EC" w14:paraId="277554DF" w14:textId="77777777" w:rsidTr="002F5699">
      <w:trPr>
        <w:trHeight w:hRule="exact" w:val="567"/>
      </w:trPr>
      <w:tc>
        <w:tcPr>
          <w:tcW w:w="1563" w:type="dxa"/>
          <w:vAlign w:val="bottom"/>
        </w:tcPr>
        <w:p w14:paraId="3DF07B48" w14:textId="77777777" w:rsidR="00DF63EC" w:rsidRPr="00DF63EC" w:rsidRDefault="00DF63EC" w:rsidP="00DF63EC">
          <w:pPr>
            <w:spacing w:after="0"/>
          </w:pPr>
          <w:r w:rsidRPr="00DF63EC">
            <w:rPr>
              <w:noProof/>
            </w:rPr>
            <w:drawing>
              <wp:inline distT="0" distB="0" distL="0" distR="0" wp14:anchorId="47B080DF" wp14:editId="594CC406">
                <wp:extent cx="881632" cy="172800"/>
                <wp:effectExtent l="0" t="0" r="0" b="0"/>
                <wp:docPr id="297772311" name="Bild 2977723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Bild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632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7" w:type="dxa"/>
          <w:vAlign w:val="bottom"/>
        </w:tcPr>
        <w:p w14:paraId="4DB64E59" w14:textId="24299EF8" w:rsidR="00DF63EC" w:rsidRPr="00DF63EC" w:rsidRDefault="00000000" w:rsidP="00DF63EC">
          <w:pPr>
            <w:tabs>
              <w:tab w:val="center" w:pos="4536"/>
              <w:tab w:val="right" w:pos="9072"/>
            </w:tabs>
            <w:spacing w:after="100" w:line="240" w:lineRule="auto"/>
            <w:rPr>
              <w:rFonts w:asciiTheme="majorHAnsi" w:hAnsiTheme="majorHAnsi"/>
              <w:sz w:val="18"/>
              <w:szCs w:val="18"/>
            </w:rPr>
          </w:pPr>
          <w:sdt>
            <w:sdtPr>
              <w:rPr>
                <w:rFonts w:asciiTheme="majorHAnsi" w:hAnsiTheme="majorHAnsi"/>
                <w:sz w:val="16"/>
                <w:szCs w:val="16"/>
              </w:rPr>
              <w:id w:val="14275371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color w:val="008000"/>
              <w:text/>
            </w:sdtPr>
            <w:sdtEndPr>
              <w:rPr>
                <w:szCs w:val="18"/>
              </w:rPr>
            </w:sdtEndPr>
            <w:sdtContent>
              <w:r w:rsidR="007D3E85">
                <w:rPr>
                  <w:rFonts w:asciiTheme="majorHAnsi" w:hAnsiTheme="majorHAnsi"/>
                  <w:sz w:val="16"/>
                  <w:szCs w:val="16"/>
                </w:rPr>
                <w:t>Protokoll fört vid årsmöte 2026 för Sveriges Lärare lokalförening/regionalförening Kil</w:t>
              </w:r>
            </w:sdtContent>
          </w:sdt>
        </w:p>
      </w:tc>
      <w:tc>
        <w:tcPr>
          <w:tcW w:w="850" w:type="dxa"/>
          <w:vAlign w:val="bottom"/>
        </w:tcPr>
        <w:p w14:paraId="65E89A53" w14:textId="77777777" w:rsidR="00DF63EC" w:rsidRPr="00DF63EC" w:rsidRDefault="00DF63EC" w:rsidP="00DF63EC">
          <w:pPr>
            <w:tabs>
              <w:tab w:val="center" w:pos="4536"/>
              <w:tab w:val="right" w:pos="9072"/>
            </w:tabs>
            <w:spacing w:after="100" w:line="240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>PAGE   \* MERGEFORMAT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 xml:space="preserve"> [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 xml:space="preserve"> NUMPAGES  \* Arabic  \* MERGEFORMAT 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13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>]</w:t>
          </w:r>
        </w:p>
      </w:tc>
    </w:tr>
  </w:tbl>
  <w:p w14:paraId="5B45A602" w14:textId="77777777" w:rsidR="003773EE" w:rsidRPr="00DF63EC" w:rsidRDefault="003773EE" w:rsidP="00DF63E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26E0E" w14:textId="77777777" w:rsidR="00256B04" w:rsidRDefault="00256B04" w:rsidP="00783DA2">
    <w:pPr>
      <w:pStyle w:val="Sidfot"/>
    </w:pPr>
  </w:p>
  <w:tbl>
    <w:tblPr>
      <w:tblStyle w:val="Tabellrutnt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13"/>
      <w:gridCol w:w="992"/>
    </w:tblGrid>
    <w:tr w:rsidR="00E12C9D" w14:paraId="3661A704" w14:textId="77777777" w:rsidTr="00E12C9D">
      <w:tc>
        <w:tcPr>
          <w:tcW w:w="7513" w:type="dxa"/>
          <w:tcBorders>
            <w:top w:val="single" w:sz="4" w:space="0" w:color="13504F" w:themeColor="text2"/>
          </w:tcBorders>
        </w:tcPr>
        <w:p w14:paraId="6D14EE64" w14:textId="77777777" w:rsidR="00E12C9D" w:rsidRPr="00783DA2" w:rsidRDefault="00E12C9D" w:rsidP="00BE40E6">
          <w:pPr>
            <w:pStyle w:val="Sidhuvud"/>
            <w:spacing w:before="40" w:after="40"/>
            <w:ind w:right="80"/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  <w:t>Sveriges Lärare</w:t>
          </w:r>
        </w:p>
        <w:p w14:paraId="570A7454" w14:textId="77777777" w:rsidR="00D01880" w:rsidRDefault="00D01880" w:rsidP="00D01880">
          <w:pPr>
            <w:pStyle w:val="Sidfot"/>
          </w:pPr>
          <w:r>
            <w:t>Box 17061, 104 62 Stockholm • Peter Myndes backe 16, Stockholm • 077-515 05 00</w:t>
          </w:r>
        </w:p>
        <w:p w14:paraId="471D9A0D" w14:textId="77777777" w:rsidR="00E12C9D" w:rsidRPr="00BE40E6" w:rsidRDefault="00D01880" w:rsidP="00D01880">
          <w:pPr>
            <w:pStyle w:val="Sidfot"/>
          </w:pPr>
          <w:r>
            <w:t>sverigeslarare.se/kontakt • Bg 5932-4509 • Org. nr 802540-5542</w:t>
          </w:r>
        </w:p>
      </w:tc>
      <w:tc>
        <w:tcPr>
          <w:tcW w:w="992" w:type="dxa"/>
          <w:tcBorders>
            <w:top w:val="single" w:sz="4" w:space="0" w:color="13504F" w:themeColor="text2"/>
          </w:tcBorders>
          <w:vAlign w:val="bottom"/>
        </w:tcPr>
        <w:p w14:paraId="55ABAEE7" w14:textId="77777777" w:rsidR="00E12C9D" w:rsidRPr="00647B67" w:rsidRDefault="00E12C9D" w:rsidP="00E12C9D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14:paraId="5B5108C9" w14:textId="77777777" w:rsidR="00256B04" w:rsidRDefault="00256B04" w:rsidP="00783DA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DE1F4" w14:textId="77777777" w:rsidR="00BD7D63" w:rsidRDefault="00BD7D63" w:rsidP="00ED6C6F">
      <w:pPr>
        <w:spacing w:after="0" w:line="240" w:lineRule="auto"/>
      </w:pPr>
      <w:r>
        <w:separator/>
      </w:r>
    </w:p>
  </w:footnote>
  <w:footnote w:type="continuationSeparator" w:id="0">
    <w:p w14:paraId="7AFC7AC2" w14:textId="77777777" w:rsidR="00BD7D63" w:rsidRDefault="00BD7D63" w:rsidP="00ED6C6F">
      <w:pPr>
        <w:spacing w:after="0" w:line="240" w:lineRule="auto"/>
      </w:pPr>
      <w:r>
        <w:continuationSeparator/>
      </w:r>
    </w:p>
  </w:footnote>
  <w:footnote w:type="continuationNotice" w:id="1">
    <w:p w14:paraId="3418BC94" w14:textId="77777777" w:rsidR="00BD7D63" w:rsidRPr="00DC2F3F" w:rsidRDefault="00BD7D63" w:rsidP="00783DA2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7DAE1" w14:textId="77777777" w:rsidR="000563C3" w:rsidRPr="000563C3" w:rsidRDefault="000563C3" w:rsidP="000563C3">
    <w:pPr>
      <w:pStyle w:val="Ingetavstnd"/>
      <w:rPr>
        <w:sz w:val="12"/>
        <w:szCs w:val="12"/>
      </w:rPr>
    </w:pPr>
  </w:p>
  <w:tbl>
    <w:tblPr>
      <w:tblStyle w:val="Tabellrutnt"/>
      <w:tblW w:w="10065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5251"/>
    </w:tblGrid>
    <w:tr w:rsidR="00280776" w14:paraId="4965BDB6" w14:textId="77777777" w:rsidTr="00256B04">
      <w:tc>
        <w:tcPr>
          <w:tcW w:w="4814" w:type="dxa"/>
        </w:tcPr>
        <w:p w14:paraId="6984C992" w14:textId="77777777" w:rsidR="00280776" w:rsidRDefault="00280776" w:rsidP="00280776">
          <w:pPr>
            <w:pStyle w:val="Sidhuvud"/>
          </w:pPr>
          <w:r>
            <w:rPr>
              <w:noProof/>
            </w:rPr>
            <w:drawing>
              <wp:inline distT="0" distB="0" distL="0" distR="0" wp14:anchorId="71091249" wp14:editId="040F813F">
                <wp:extent cx="2220814" cy="435280"/>
                <wp:effectExtent l="0" t="0" r="0" b="3175"/>
                <wp:docPr id="1927340375" name="Bild 19273403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79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1" w:type="dxa"/>
        </w:tcPr>
        <w:sdt>
          <w:sdtPr>
            <w:id w:val="1165977407"/>
            <w:showingPlcHdr/>
            <w:date>
              <w:dateFormat w:val="d MMMM yyyy"/>
              <w:lid w:val="sv-SE"/>
              <w:storeMappedDataAs w:val="dateTime"/>
              <w:calendar w:val="gregorian"/>
            </w:date>
          </w:sdtPr>
          <w:sdtContent>
            <w:p w14:paraId="2635CC18" w14:textId="77777777" w:rsidR="00280776" w:rsidRDefault="00D42A88" w:rsidP="008E1E7B">
              <w:pPr>
                <w:pStyle w:val="Sidhuvud"/>
                <w:spacing w:before="100"/>
                <w:jc w:val="right"/>
              </w:pPr>
              <w:r>
                <w:rPr>
                  <w:rStyle w:val="Platshllartext"/>
                </w:rPr>
                <w:t>Klicka här för att ange datum</w:t>
              </w:r>
            </w:p>
          </w:sdtContent>
        </w:sdt>
        <w:p w14:paraId="78E37754" w14:textId="77777777" w:rsidR="008B1CC0" w:rsidRPr="008B1CC0" w:rsidRDefault="008B1CC0" w:rsidP="008B1CC0">
          <w:pPr>
            <w:pStyle w:val="Sidhuvud"/>
            <w:spacing w:before="40"/>
            <w:jc w:val="right"/>
          </w:pPr>
        </w:p>
      </w:tc>
    </w:tr>
  </w:tbl>
  <w:p w14:paraId="5F2BD40B" w14:textId="77777777" w:rsidR="00AE7483" w:rsidRDefault="00AE7483" w:rsidP="008E1E7B">
    <w:pPr>
      <w:pStyle w:val="Sidhuvud"/>
      <w:spacing w:after="720"/>
      <w:ind w:right="3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" w15:restartNumberingAfterBreak="0">
    <w:nsid w:val="147571D6"/>
    <w:multiLevelType w:val="multilevel"/>
    <w:tmpl w:val="C3C86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ascii="Segoe UI" w:eastAsiaTheme="minorEastAsia" w:hAnsi="Segoe UI" w:cs="Segoe UI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6FC16BD"/>
    <w:multiLevelType w:val="hybridMultilevel"/>
    <w:tmpl w:val="68E46B40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ascii="Calibri" w:hAnsi="Calibri" w:hint="default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6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66578D"/>
    <w:multiLevelType w:val="multilevel"/>
    <w:tmpl w:val="F79EF60A"/>
    <w:lvl w:ilvl="0">
      <w:start w:val="1"/>
      <w:numFmt w:val="none"/>
      <w:pStyle w:val="Indrag"/>
      <w:lvlText w:val="att"/>
      <w:lvlJc w:val="left"/>
      <w:pPr>
        <w:ind w:left="2835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298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34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7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0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508" w:hanging="360"/>
      </w:pPr>
      <w:rPr>
        <w:rFonts w:hint="default"/>
      </w:rPr>
    </w:lvl>
  </w:abstractNum>
  <w:abstractNum w:abstractNumId="8" w15:restartNumberingAfterBreak="0">
    <w:nsid w:val="73A67453"/>
    <w:multiLevelType w:val="multilevel"/>
    <w:tmpl w:val="297CCFA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asciiTheme="majorHAnsi" w:hAnsiTheme="majorHAnsi" w:hint="default"/>
        <w:b/>
        <w:bCs/>
        <w:i w:val="0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Numreradlista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3594961">
    <w:abstractNumId w:val="8"/>
  </w:num>
  <w:num w:numId="2" w16cid:durableId="308631158">
    <w:abstractNumId w:val="0"/>
  </w:num>
  <w:num w:numId="3" w16cid:durableId="2110272434">
    <w:abstractNumId w:val="2"/>
  </w:num>
  <w:num w:numId="4" w16cid:durableId="1618178141">
    <w:abstractNumId w:val="9"/>
  </w:num>
  <w:num w:numId="5" w16cid:durableId="1378897503">
    <w:abstractNumId w:val="7"/>
  </w:num>
  <w:num w:numId="6" w16cid:durableId="2050103288">
    <w:abstractNumId w:val="6"/>
  </w:num>
  <w:num w:numId="7" w16cid:durableId="1113934853">
    <w:abstractNumId w:val="5"/>
  </w:num>
  <w:num w:numId="8" w16cid:durableId="936788245">
    <w:abstractNumId w:val="3"/>
  </w:num>
  <w:num w:numId="9" w16cid:durableId="8535071">
    <w:abstractNumId w:val="4"/>
  </w:num>
  <w:num w:numId="10" w16cid:durableId="1894805433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8AD"/>
    <w:rsid w:val="00001E14"/>
    <w:rsid w:val="00002753"/>
    <w:rsid w:val="00003C87"/>
    <w:rsid w:val="00006762"/>
    <w:rsid w:val="00007941"/>
    <w:rsid w:val="000110BC"/>
    <w:rsid w:val="00012078"/>
    <w:rsid w:val="00016AEF"/>
    <w:rsid w:val="00017D98"/>
    <w:rsid w:val="00021754"/>
    <w:rsid w:val="00021775"/>
    <w:rsid w:val="000231B4"/>
    <w:rsid w:val="00023890"/>
    <w:rsid w:val="00023CF5"/>
    <w:rsid w:val="00025371"/>
    <w:rsid w:val="00027E77"/>
    <w:rsid w:val="000304A9"/>
    <w:rsid w:val="00033D4E"/>
    <w:rsid w:val="00033E34"/>
    <w:rsid w:val="00034819"/>
    <w:rsid w:val="00034A92"/>
    <w:rsid w:val="0003548F"/>
    <w:rsid w:val="00035827"/>
    <w:rsid w:val="00040A71"/>
    <w:rsid w:val="0004241E"/>
    <w:rsid w:val="000428AA"/>
    <w:rsid w:val="00045C07"/>
    <w:rsid w:val="00047BEF"/>
    <w:rsid w:val="000563C3"/>
    <w:rsid w:val="00056F93"/>
    <w:rsid w:val="00061716"/>
    <w:rsid w:val="0006354C"/>
    <w:rsid w:val="00064E1D"/>
    <w:rsid w:val="00065910"/>
    <w:rsid w:val="00074923"/>
    <w:rsid w:val="0007730B"/>
    <w:rsid w:val="00080DE5"/>
    <w:rsid w:val="00081E07"/>
    <w:rsid w:val="00083807"/>
    <w:rsid w:val="0008554E"/>
    <w:rsid w:val="000879D1"/>
    <w:rsid w:val="000927CE"/>
    <w:rsid w:val="00092FEE"/>
    <w:rsid w:val="00093510"/>
    <w:rsid w:val="00095E23"/>
    <w:rsid w:val="00096C37"/>
    <w:rsid w:val="0009794A"/>
    <w:rsid w:val="00097AB2"/>
    <w:rsid w:val="000A259F"/>
    <w:rsid w:val="000A6AF5"/>
    <w:rsid w:val="000A6C78"/>
    <w:rsid w:val="000B1D44"/>
    <w:rsid w:val="000B23DD"/>
    <w:rsid w:val="000C1547"/>
    <w:rsid w:val="000C3E3D"/>
    <w:rsid w:val="000C4C38"/>
    <w:rsid w:val="000C5AD3"/>
    <w:rsid w:val="000C60F9"/>
    <w:rsid w:val="000D04FF"/>
    <w:rsid w:val="000D0570"/>
    <w:rsid w:val="000D08F1"/>
    <w:rsid w:val="000D1131"/>
    <w:rsid w:val="000D29F7"/>
    <w:rsid w:val="000D35A7"/>
    <w:rsid w:val="000D4286"/>
    <w:rsid w:val="000D4BE4"/>
    <w:rsid w:val="000D4E10"/>
    <w:rsid w:val="000D54F5"/>
    <w:rsid w:val="000D787A"/>
    <w:rsid w:val="000D79CC"/>
    <w:rsid w:val="000D7FD7"/>
    <w:rsid w:val="000E64F1"/>
    <w:rsid w:val="000F0A6E"/>
    <w:rsid w:val="000F501A"/>
    <w:rsid w:val="000F57BC"/>
    <w:rsid w:val="0010206C"/>
    <w:rsid w:val="00104807"/>
    <w:rsid w:val="00104948"/>
    <w:rsid w:val="00111EB1"/>
    <w:rsid w:val="0011207E"/>
    <w:rsid w:val="00114C7B"/>
    <w:rsid w:val="0011555F"/>
    <w:rsid w:val="00121409"/>
    <w:rsid w:val="00121F0D"/>
    <w:rsid w:val="001261B8"/>
    <w:rsid w:val="001267F9"/>
    <w:rsid w:val="0012767E"/>
    <w:rsid w:val="001313C5"/>
    <w:rsid w:val="00136C6B"/>
    <w:rsid w:val="00140940"/>
    <w:rsid w:val="001417EA"/>
    <w:rsid w:val="00142663"/>
    <w:rsid w:val="00144248"/>
    <w:rsid w:val="00144E2C"/>
    <w:rsid w:val="00146BAE"/>
    <w:rsid w:val="00147EF2"/>
    <w:rsid w:val="00150C75"/>
    <w:rsid w:val="00150C92"/>
    <w:rsid w:val="00154B25"/>
    <w:rsid w:val="00157A63"/>
    <w:rsid w:val="001617CA"/>
    <w:rsid w:val="00164522"/>
    <w:rsid w:val="00166ECE"/>
    <w:rsid w:val="00167506"/>
    <w:rsid w:val="00170778"/>
    <w:rsid w:val="00173E92"/>
    <w:rsid w:val="00173E97"/>
    <w:rsid w:val="0017431A"/>
    <w:rsid w:val="00177900"/>
    <w:rsid w:val="00180F66"/>
    <w:rsid w:val="001826C0"/>
    <w:rsid w:val="00186A32"/>
    <w:rsid w:val="001912AC"/>
    <w:rsid w:val="00191311"/>
    <w:rsid w:val="001917A6"/>
    <w:rsid w:val="00194C02"/>
    <w:rsid w:val="0019680D"/>
    <w:rsid w:val="001A0DCC"/>
    <w:rsid w:val="001A0F48"/>
    <w:rsid w:val="001A1933"/>
    <w:rsid w:val="001A267A"/>
    <w:rsid w:val="001A2D5E"/>
    <w:rsid w:val="001A7D3F"/>
    <w:rsid w:val="001B2002"/>
    <w:rsid w:val="001B4721"/>
    <w:rsid w:val="001B4BB9"/>
    <w:rsid w:val="001C1395"/>
    <w:rsid w:val="001C332F"/>
    <w:rsid w:val="001C76F0"/>
    <w:rsid w:val="001D2426"/>
    <w:rsid w:val="001D2B7C"/>
    <w:rsid w:val="001D73F2"/>
    <w:rsid w:val="001E0828"/>
    <w:rsid w:val="001E690B"/>
    <w:rsid w:val="001F454A"/>
    <w:rsid w:val="001F4654"/>
    <w:rsid w:val="001F61EF"/>
    <w:rsid w:val="001F7092"/>
    <w:rsid w:val="002004CB"/>
    <w:rsid w:val="00200A96"/>
    <w:rsid w:val="002070EA"/>
    <w:rsid w:val="002126A7"/>
    <w:rsid w:val="00213896"/>
    <w:rsid w:val="00215B7B"/>
    <w:rsid w:val="00216954"/>
    <w:rsid w:val="00216A69"/>
    <w:rsid w:val="00220B93"/>
    <w:rsid w:val="0022385F"/>
    <w:rsid w:val="00224372"/>
    <w:rsid w:val="00224E76"/>
    <w:rsid w:val="00226FF3"/>
    <w:rsid w:val="002308D6"/>
    <w:rsid w:val="0023248C"/>
    <w:rsid w:val="0023309C"/>
    <w:rsid w:val="002346A2"/>
    <w:rsid w:val="00234A29"/>
    <w:rsid w:val="00234BE4"/>
    <w:rsid w:val="00235637"/>
    <w:rsid w:val="0023573E"/>
    <w:rsid w:val="00237D8B"/>
    <w:rsid w:val="0024219B"/>
    <w:rsid w:val="00245206"/>
    <w:rsid w:val="00246566"/>
    <w:rsid w:val="00246DA6"/>
    <w:rsid w:val="00250E44"/>
    <w:rsid w:val="002544D7"/>
    <w:rsid w:val="00256B04"/>
    <w:rsid w:val="002611BD"/>
    <w:rsid w:val="00264D64"/>
    <w:rsid w:val="002659DC"/>
    <w:rsid w:val="00271725"/>
    <w:rsid w:val="00274473"/>
    <w:rsid w:val="00277CCE"/>
    <w:rsid w:val="00280776"/>
    <w:rsid w:val="00282E69"/>
    <w:rsid w:val="0029019A"/>
    <w:rsid w:val="002955B9"/>
    <w:rsid w:val="0029612A"/>
    <w:rsid w:val="00296D42"/>
    <w:rsid w:val="00297624"/>
    <w:rsid w:val="002A223C"/>
    <w:rsid w:val="002A2896"/>
    <w:rsid w:val="002A30F4"/>
    <w:rsid w:val="002A4B44"/>
    <w:rsid w:val="002A5836"/>
    <w:rsid w:val="002A76C5"/>
    <w:rsid w:val="002B1870"/>
    <w:rsid w:val="002B3F0C"/>
    <w:rsid w:val="002C7445"/>
    <w:rsid w:val="002E64C7"/>
    <w:rsid w:val="002E6F41"/>
    <w:rsid w:val="002E71B3"/>
    <w:rsid w:val="002E797B"/>
    <w:rsid w:val="002F0106"/>
    <w:rsid w:val="002F2AEC"/>
    <w:rsid w:val="002F5699"/>
    <w:rsid w:val="002F7366"/>
    <w:rsid w:val="0030201D"/>
    <w:rsid w:val="00304195"/>
    <w:rsid w:val="003049BF"/>
    <w:rsid w:val="00313B45"/>
    <w:rsid w:val="00315A4C"/>
    <w:rsid w:val="00321314"/>
    <w:rsid w:val="0032231D"/>
    <w:rsid w:val="00323FD0"/>
    <w:rsid w:val="00324BC6"/>
    <w:rsid w:val="0033095B"/>
    <w:rsid w:val="003327FE"/>
    <w:rsid w:val="00333E04"/>
    <w:rsid w:val="00341501"/>
    <w:rsid w:val="00341A61"/>
    <w:rsid w:val="0034544F"/>
    <w:rsid w:val="0034748F"/>
    <w:rsid w:val="0035044E"/>
    <w:rsid w:val="00354C8B"/>
    <w:rsid w:val="00355F60"/>
    <w:rsid w:val="003569B9"/>
    <w:rsid w:val="0036067A"/>
    <w:rsid w:val="00365701"/>
    <w:rsid w:val="00372994"/>
    <w:rsid w:val="0037361F"/>
    <w:rsid w:val="00375BC4"/>
    <w:rsid w:val="00375E70"/>
    <w:rsid w:val="003773EE"/>
    <w:rsid w:val="003810E4"/>
    <w:rsid w:val="00382138"/>
    <w:rsid w:val="00383107"/>
    <w:rsid w:val="00387586"/>
    <w:rsid w:val="00387FE6"/>
    <w:rsid w:val="003905E7"/>
    <w:rsid w:val="003931BA"/>
    <w:rsid w:val="00393DD6"/>
    <w:rsid w:val="003944C9"/>
    <w:rsid w:val="003973A1"/>
    <w:rsid w:val="003977E2"/>
    <w:rsid w:val="003A0FEC"/>
    <w:rsid w:val="003A2784"/>
    <w:rsid w:val="003A3DEF"/>
    <w:rsid w:val="003A4B09"/>
    <w:rsid w:val="003B0A6F"/>
    <w:rsid w:val="003B204F"/>
    <w:rsid w:val="003B37B7"/>
    <w:rsid w:val="003C0D1C"/>
    <w:rsid w:val="003C1822"/>
    <w:rsid w:val="003C2622"/>
    <w:rsid w:val="003C4287"/>
    <w:rsid w:val="003C65AC"/>
    <w:rsid w:val="003C6BD3"/>
    <w:rsid w:val="003D083C"/>
    <w:rsid w:val="003D094A"/>
    <w:rsid w:val="003D1AD5"/>
    <w:rsid w:val="003D3CB9"/>
    <w:rsid w:val="003D41C1"/>
    <w:rsid w:val="003D5037"/>
    <w:rsid w:val="003E06A0"/>
    <w:rsid w:val="003E33D2"/>
    <w:rsid w:val="003E3AB8"/>
    <w:rsid w:val="003E7E20"/>
    <w:rsid w:val="003F0BD7"/>
    <w:rsid w:val="003F109C"/>
    <w:rsid w:val="003F15DE"/>
    <w:rsid w:val="003F2EDD"/>
    <w:rsid w:val="003F5AF0"/>
    <w:rsid w:val="003F624C"/>
    <w:rsid w:val="003F63AD"/>
    <w:rsid w:val="00400DBE"/>
    <w:rsid w:val="00405159"/>
    <w:rsid w:val="00406AF5"/>
    <w:rsid w:val="00410604"/>
    <w:rsid w:val="00411375"/>
    <w:rsid w:val="00411FB3"/>
    <w:rsid w:val="00412435"/>
    <w:rsid w:val="004158A9"/>
    <w:rsid w:val="00417FB9"/>
    <w:rsid w:val="004211EB"/>
    <w:rsid w:val="00421300"/>
    <w:rsid w:val="00421480"/>
    <w:rsid w:val="00422853"/>
    <w:rsid w:val="004239CC"/>
    <w:rsid w:val="00431928"/>
    <w:rsid w:val="004333A3"/>
    <w:rsid w:val="00434C73"/>
    <w:rsid w:val="0043637D"/>
    <w:rsid w:val="004457CA"/>
    <w:rsid w:val="00445884"/>
    <w:rsid w:val="00447377"/>
    <w:rsid w:val="004475BC"/>
    <w:rsid w:val="00452802"/>
    <w:rsid w:val="004539FA"/>
    <w:rsid w:val="00455C4B"/>
    <w:rsid w:val="004579C9"/>
    <w:rsid w:val="00462F51"/>
    <w:rsid w:val="0046316C"/>
    <w:rsid w:val="00463969"/>
    <w:rsid w:val="00463F60"/>
    <w:rsid w:val="00464352"/>
    <w:rsid w:val="004660B8"/>
    <w:rsid w:val="00466ABB"/>
    <w:rsid w:val="00466C43"/>
    <w:rsid w:val="00466D60"/>
    <w:rsid w:val="00471970"/>
    <w:rsid w:val="00472FE4"/>
    <w:rsid w:val="00476DDD"/>
    <w:rsid w:val="00481060"/>
    <w:rsid w:val="00483F66"/>
    <w:rsid w:val="00485304"/>
    <w:rsid w:val="0048717A"/>
    <w:rsid w:val="00492193"/>
    <w:rsid w:val="004923E3"/>
    <w:rsid w:val="0049586A"/>
    <w:rsid w:val="004A4D33"/>
    <w:rsid w:val="004A57B5"/>
    <w:rsid w:val="004B0DF2"/>
    <w:rsid w:val="004B17AB"/>
    <w:rsid w:val="004B7579"/>
    <w:rsid w:val="004C01A9"/>
    <w:rsid w:val="004C189A"/>
    <w:rsid w:val="004D14BE"/>
    <w:rsid w:val="004D14CB"/>
    <w:rsid w:val="004D3696"/>
    <w:rsid w:val="004D431C"/>
    <w:rsid w:val="004D5D72"/>
    <w:rsid w:val="004E08FC"/>
    <w:rsid w:val="004E0B05"/>
    <w:rsid w:val="004E0FA0"/>
    <w:rsid w:val="004E13BA"/>
    <w:rsid w:val="004E1E00"/>
    <w:rsid w:val="004E2EA0"/>
    <w:rsid w:val="004E3C0B"/>
    <w:rsid w:val="004E60EA"/>
    <w:rsid w:val="004E76D5"/>
    <w:rsid w:val="004E7FDB"/>
    <w:rsid w:val="004F04A2"/>
    <w:rsid w:val="004F0718"/>
    <w:rsid w:val="004F2653"/>
    <w:rsid w:val="004F6E9F"/>
    <w:rsid w:val="00502BD8"/>
    <w:rsid w:val="0050555B"/>
    <w:rsid w:val="00505C91"/>
    <w:rsid w:val="005072D8"/>
    <w:rsid w:val="00507371"/>
    <w:rsid w:val="0051292F"/>
    <w:rsid w:val="005179F2"/>
    <w:rsid w:val="0052129F"/>
    <w:rsid w:val="00521D72"/>
    <w:rsid w:val="005226A1"/>
    <w:rsid w:val="0052368D"/>
    <w:rsid w:val="00525BAD"/>
    <w:rsid w:val="00527735"/>
    <w:rsid w:val="00527C97"/>
    <w:rsid w:val="0053070D"/>
    <w:rsid w:val="00531996"/>
    <w:rsid w:val="005377B9"/>
    <w:rsid w:val="005377E7"/>
    <w:rsid w:val="00541C41"/>
    <w:rsid w:val="00544562"/>
    <w:rsid w:val="00545826"/>
    <w:rsid w:val="005504D3"/>
    <w:rsid w:val="00550F6C"/>
    <w:rsid w:val="005537A8"/>
    <w:rsid w:val="00553BEC"/>
    <w:rsid w:val="005548B8"/>
    <w:rsid w:val="005551ED"/>
    <w:rsid w:val="005572BE"/>
    <w:rsid w:val="00564289"/>
    <w:rsid w:val="005660C4"/>
    <w:rsid w:val="00572664"/>
    <w:rsid w:val="0057427F"/>
    <w:rsid w:val="00575871"/>
    <w:rsid w:val="0058064D"/>
    <w:rsid w:val="00581EEB"/>
    <w:rsid w:val="00584B55"/>
    <w:rsid w:val="00584FD4"/>
    <w:rsid w:val="00586919"/>
    <w:rsid w:val="00591224"/>
    <w:rsid w:val="00591FAB"/>
    <w:rsid w:val="005927CB"/>
    <w:rsid w:val="00594C65"/>
    <w:rsid w:val="00594D98"/>
    <w:rsid w:val="00595EB1"/>
    <w:rsid w:val="005961B3"/>
    <w:rsid w:val="00596C45"/>
    <w:rsid w:val="00596DB3"/>
    <w:rsid w:val="005A041F"/>
    <w:rsid w:val="005A0B1A"/>
    <w:rsid w:val="005A1BFE"/>
    <w:rsid w:val="005A403A"/>
    <w:rsid w:val="005A5A14"/>
    <w:rsid w:val="005A6F62"/>
    <w:rsid w:val="005B10DD"/>
    <w:rsid w:val="005B1877"/>
    <w:rsid w:val="005B560E"/>
    <w:rsid w:val="005C0A4F"/>
    <w:rsid w:val="005C10E3"/>
    <w:rsid w:val="005C4A0A"/>
    <w:rsid w:val="005C4A0C"/>
    <w:rsid w:val="005C6423"/>
    <w:rsid w:val="005C7377"/>
    <w:rsid w:val="005D0BF7"/>
    <w:rsid w:val="005D1E7D"/>
    <w:rsid w:val="005D7F3C"/>
    <w:rsid w:val="005E0CDB"/>
    <w:rsid w:val="005E1C2D"/>
    <w:rsid w:val="005E52F9"/>
    <w:rsid w:val="005E7738"/>
    <w:rsid w:val="005F18C5"/>
    <w:rsid w:val="005F29FB"/>
    <w:rsid w:val="005F4D9C"/>
    <w:rsid w:val="0060057E"/>
    <w:rsid w:val="00601603"/>
    <w:rsid w:val="00603B30"/>
    <w:rsid w:val="00606B0F"/>
    <w:rsid w:val="00606F88"/>
    <w:rsid w:val="00610454"/>
    <w:rsid w:val="006105F9"/>
    <w:rsid w:val="0061131A"/>
    <w:rsid w:val="006137D6"/>
    <w:rsid w:val="00617D3F"/>
    <w:rsid w:val="00622258"/>
    <w:rsid w:val="00623A5A"/>
    <w:rsid w:val="006268AF"/>
    <w:rsid w:val="006276F9"/>
    <w:rsid w:val="00627A62"/>
    <w:rsid w:val="00632A51"/>
    <w:rsid w:val="006376DD"/>
    <w:rsid w:val="00647B67"/>
    <w:rsid w:val="00651091"/>
    <w:rsid w:val="006530A7"/>
    <w:rsid w:val="006549F0"/>
    <w:rsid w:val="006601EC"/>
    <w:rsid w:val="00660219"/>
    <w:rsid w:val="00661DCA"/>
    <w:rsid w:val="00662055"/>
    <w:rsid w:val="00662C22"/>
    <w:rsid w:val="006731A8"/>
    <w:rsid w:val="00675AC8"/>
    <w:rsid w:val="00675F0F"/>
    <w:rsid w:val="00677C50"/>
    <w:rsid w:val="00681CFB"/>
    <w:rsid w:val="00693273"/>
    <w:rsid w:val="00693CD6"/>
    <w:rsid w:val="00693ED8"/>
    <w:rsid w:val="006954D3"/>
    <w:rsid w:val="00697C2E"/>
    <w:rsid w:val="006A10BA"/>
    <w:rsid w:val="006A5179"/>
    <w:rsid w:val="006A5C33"/>
    <w:rsid w:val="006A60A8"/>
    <w:rsid w:val="006A6552"/>
    <w:rsid w:val="006B1307"/>
    <w:rsid w:val="006B3AC6"/>
    <w:rsid w:val="006C0636"/>
    <w:rsid w:val="006C2907"/>
    <w:rsid w:val="006C4DA1"/>
    <w:rsid w:val="006D100D"/>
    <w:rsid w:val="006D14ED"/>
    <w:rsid w:val="006D2DFC"/>
    <w:rsid w:val="006E0FD5"/>
    <w:rsid w:val="006E157C"/>
    <w:rsid w:val="006E332B"/>
    <w:rsid w:val="006E432E"/>
    <w:rsid w:val="006E43A5"/>
    <w:rsid w:val="006E6496"/>
    <w:rsid w:val="006F6862"/>
    <w:rsid w:val="00701360"/>
    <w:rsid w:val="00705F31"/>
    <w:rsid w:val="00711F64"/>
    <w:rsid w:val="00717C25"/>
    <w:rsid w:val="00720482"/>
    <w:rsid w:val="00720E16"/>
    <w:rsid w:val="00723640"/>
    <w:rsid w:val="007240C5"/>
    <w:rsid w:val="00726B41"/>
    <w:rsid w:val="00733EF2"/>
    <w:rsid w:val="00737177"/>
    <w:rsid w:val="00737193"/>
    <w:rsid w:val="0074176B"/>
    <w:rsid w:val="00743EC7"/>
    <w:rsid w:val="00744516"/>
    <w:rsid w:val="00746240"/>
    <w:rsid w:val="00746AF9"/>
    <w:rsid w:val="007473C7"/>
    <w:rsid w:val="0075566A"/>
    <w:rsid w:val="007579FB"/>
    <w:rsid w:val="007602AC"/>
    <w:rsid w:val="007630E6"/>
    <w:rsid w:val="0076558D"/>
    <w:rsid w:val="00766BEC"/>
    <w:rsid w:val="00766E7D"/>
    <w:rsid w:val="00767221"/>
    <w:rsid w:val="00767B8F"/>
    <w:rsid w:val="00772B6E"/>
    <w:rsid w:val="00772FFE"/>
    <w:rsid w:val="0077541D"/>
    <w:rsid w:val="00776551"/>
    <w:rsid w:val="007829D2"/>
    <w:rsid w:val="00783074"/>
    <w:rsid w:val="0078316C"/>
    <w:rsid w:val="00783DA2"/>
    <w:rsid w:val="00784AF6"/>
    <w:rsid w:val="00784D29"/>
    <w:rsid w:val="00784D63"/>
    <w:rsid w:val="0078522D"/>
    <w:rsid w:val="00787B8D"/>
    <w:rsid w:val="00790418"/>
    <w:rsid w:val="00791E2D"/>
    <w:rsid w:val="00794BB3"/>
    <w:rsid w:val="00794C5A"/>
    <w:rsid w:val="007A0B53"/>
    <w:rsid w:val="007A1759"/>
    <w:rsid w:val="007A4941"/>
    <w:rsid w:val="007B3F7F"/>
    <w:rsid w:val="007B634A"/>
    <w:rsid w:val="007B68E5"/>
    <w:rsid w:val="007B7569"/>
    <w:rsid w:val="007C01AE"/>
    <w:rsid w:val="007C44D5"/>
    <w:rsid w:val="007C5139"/>
    <w:rsid w:val="007C7923"/>
    <w:rsid w:val="007D0291"/>
    <w:rsid w:val="007D3478"/>
    <w:rsid w:val="007D34BF"/>
    <w:rsid w:val="007D3E85"/>
    <w:rsid w:val="007D7071"/>
    <w:rsid w:val="007E16FA"/>
    <w:rsid w:val="007E5BF7"/>
    <w:rsid w:val="007F2B1D"/>
    <w:rsid w:val="007F3BE2"/>
    <w:rsid w:val="007F635B"/>
    <w:rsid w:val="007F6CAF"/>
    <w:rsid w:val="007F7AC6"/>
    <w:rsid w:val="007F7D92"/>
    <w:rsid w:val="00801540"/>
    <w:rsid w:val="00801BBF"/>
    <w:rsid w:val="008047BC"/>
    <w:rsid w:val="00805777"/>
    <w:rsid w:val="0080619D"/>
    <w:rsid w:val="0081348A"/>
    <w:rsid w:val="00814E11"/>
    <w:rsid w:val="008155CC"/>
    <w:rsid w:val="00815895"/>
    <w:rsid w:val="00816FA9"/>
    <w:rsid w:val="008215CB"/>
    <w:rsid w:val="008229C3"/>
    <w:rsid w:val="00822A22"/>
    <w:rsid w:val="00832880"/>
    <w:rsid w:val="00834506"/>
    <w:rsid w:val="00834E7E"/>
    <w:rsid w:val="00836CB9"/>
    <w:rsid w:val="008375CC"/>
    <w:rsid w:val="008444CD"/>
    <w:rsid w:val="00847A98"/>
    <w:rsid w:val="00852F56"/>
    <w:rsid w:val="00853E37"/>
    <w:rsid w:val="008574B7"/>
    <w:rsid w:val="008576FC"/>
    <w:rsid w:val="0086342D"/>
    <w:rsid w:val="00864143"/>
    <w:rsid w:val="00865408"/>
    <w:rsid w:val="0086735A"/>
    <w:rsid w:val="00870403"/>
    <w:rsid w:val="00871010"/>
    <w:rsid w:val="00875CBE"/>
    <w:rsid w:val="00881689"/>
    <w:rsid w:val="00883165"/>
    <w:rsid w:val="008833C0"/>
    <w:rsid w:val="0088437A"/>
    <w:rsid w:val="00890DB6"/>
    <w:rsid w:val="00891D06"/>
    <w:rsid w:val="00892B05"/>
    <w:rsid w:val="008961E7"/>
    <w:rsid w:val="008A4B73"/>
    <w:rsid w:val="008A525C"/>
    <w:rsid w:val="008B1CC0"/>
    <w:rsid w:val="008B1E89"/>
    <w:rsid w:val="008B548D"/>
    <w:rsid w:val="008B5B0A"/>
    <w:rsid w:val="008C3ABE"/>
    <w:rsid w:val="008C3CC6"/>
    <w:rsid w:val="008C5285"/>
    <w:rsid w:val="008D3113"/>
    <w:rsid w:val="008D4F31"/>
    <w:rsid w:val="008D7A97"/>
    <w:rsid w:val="008E0B69"/>
    <w:rsid w:val="008E1E7B"/>
    <w:rsid w:val="008E45B7"/>
    <w:rsid w:val="008E7A7A"/>
    <w:rsid w:val="008E7DD8"/>
    <w:rsid w:val="008F19F5"/>
    <w:rsid w:val="008F253B"/>
    <w:rsid w:val="008F4BC8"/>
    <w:rsid w:val="008F57B2"/>
    <w:rsid w:val="008F5CBF"/>
    <w:rsid w:val="00901CAE"/>
    <w:rsid w:val="00902C76"/>
    <w:rsid w:val="00907245"/>
    <w:rsid w:val="00907382"/>
    <w:rsid w:val="00907D3D"/>
    <w:rsid w:val="009105E3"/>
    <w:rsid w:val="00910C25"/>
    <w:rsid w:val="00911ACF"/>
    <w:rsid w:val="0091229C"/>
    <w:rsid w:val="00912FFF"/>
    <w:rsid w:val="00913C3D"/>
    <w:rsid w:val="00914898"/>
    <w:rsid w:val="00914C72"/>
    <w:rsid w:val="00915D6F"/>
    <w:rsid w:val="00916730"/>
    <w:rsid w:val="00920341"/>
    <w:rsid w:val="00921CC4"/>
    <w:rsid w:val="00923787"/>
    <w:rsid w:val="009255D9"/>
    <w:rsid w:val="00930E12"/>
    <w:rsid w:val="00934D21"/>
    <w:rsid w:val="00941608"/>
    <w:rsid w:val="00941CBF"/>
    <w:rsid w:val="00944660"/>
    <w:rsid w:val="00945983"/>
    <w:rsid w:val="009478BC"/>
    <w:rsid w:val="00947BCD"/>
    <w:rsid w:val="00952414"/>
    <w:rsid w:val="0095246F"/>
    <w:rsid w:val="00960B16"/>
    <w:rsid w:val="00960F24"/>
    <w:rsid w:val="009618C2"/>
    <w:rsid w:val="00961962"/>
    <w:rsid w:val="00964B17"/>
    <w:rsid w:val="00972D16"/>
    <w:rsid w:val="00972F07"/>
    <w:rsid w:val="00973775"/>
    <w:rsid w:val="00976057"/>
    <w:rsid w:val="00980455"/>
    <w:rsid w:val="009819B1"/>
    <w:rsid w:val="00985670"/>
    <w:rsid w:val="00990A19"/>
    <w:rsid w:val="009920A4"/>
    <w:rsid w:val="0099293C"/>
    <w:rsid w:val="00992FF5"/>
    <w:rsid w:val="0099339E"/>
    <w:rsid w:val="00995F0D"/>
    <w:rsid w:val="00996C51"/>
    <w:rsid w:val="009A19A0"/>
    <w:rsid w:val="009B275E"/>
    <w:rsid w:val="009B2791"/>
    <w:rsid w:val="009B3608"/>
    <w:rsid w:val="009B392C"/>
    <w:rsid w:val="009B3ACD"/>
    <w:rsid w:val="009C4221"/>
    <w:rsid w:val="009C59BF"/>
    <w:rsid w:val="009D03B5"/>
    <w:rsid w:val="009D2A9C"/>
    <w:rsid w:val="009D509B"/>
    <w:rsid w:val="009D627C"/>
    <w:rsid w:val="009E5D09"/>
    <w:rsid w:val="009E692B"/>
    <w:rsid w:val="009E6EF9"/>
    <w:rsid w:val="009E7008"/>
    <w:rsid w:val="009E7B9D"/>
    <w:rsid w:val="009E7F82"/>
    <w:rsid w:val="009F12FE"/>
    <w:rsid w:val="009F1FE6"/>
    <w:rsid w:val="009F2CED"/>
    <w:rsid w:val="009F6D97"/>
    <w:rsid w:val="009F73CF"/>
    <w:rsid w:val="00A03E5D"/>
    <w:rsid w:val="00A05028"/>
    <w:rsid w:val="00A06402"/>
    <w:rsid w:val="00A076D6"/>
    <w:rsid w:val="00A142B1"/>
    <w:rsid w:val="00A14EFC"/>
    <w:rsid w:val="00A16575"/>
    <w:rsid w:val="00A17B37"/>
    <w:rsid w:val="00A205F7"/>
    <w:rsid w:val="00A2125B"/>
    <w:rsid w:val="00A2194E"/>
    <w:rsid w:val="00A23320"/>
    <w:rsid w:val="00A23B10"/>
    <w:rsid w:val="00A2610E"/>
    <w:rsid w:val="00A27470"/>
    <w:rsid w:val="00A27EC6"/>
    <w:rsid w:val="00A3108B"/>
    <w:rsid w:val="00A3367A"/>
    <w:rsid w:val="00A33B2D"/>
    <w:rsid w:val="00A431A5"/>
    <w:rsid w:val="00A454D7"/>
    <w:rsid w:val="00A46A21"/>
    <w:rsid w:val="00A516A9"/>
    <w:rsid w:val="00A51CEF"/>
    <w:rsid w:val="00A56FA1"/>
    <w:rsid w:val="00A61733"/>
    <w:rsid w:val="00A6449E"/>
    <w:rsid w:val="00A73DD5"/>
    <w:rsid w:val="00A73F1B"/>
    <w:rsid w:val="00A75972"/>
    <w:rsid w:val="00A80C68"/>
    <w:rsid w:val="00A87B49"/>
    <w:rsid w:val="00A90300"/>
    <w:rsid w:val="00A92B5D"/>
    <w:rsid w:val="00A93DFF"/>
    <w:rsid w:val="00A956A6"/>
    <w:rsid w:val="00A95AEC"/>
    <w:rsid w:val="00A969E9"/>
    <w:rsid w:val="00A96DA2"/>
    <w:rsid w:val="00A96E77"/>
    <w:rsid w:val="00A97534"/>
    <w:rsid w:val="00AA06C2"/>
    <w:rsid w:val="00AA1D6E"/>
    <w:rsid w:val="00AA20D6"/>
    <w:rsid w:val="00AA3A34"/>
    <w:rsid w:val="00AA4871"/>
    <w:rsid w:val="00AA5777"/>
    <w:rsid w:val="00AA5C9A"/>
    <w:rsid w:val="00AA75FD"/>
    <w:rsid w:val="00AA7E81"/>
    <w:rsid w:val="00AB1180"/>
    <w:rsid w:val="00AB167A"/>
    <w:rsid w:val="00AB23FB"/>
    <w:rsid w:val="00AB24CA"/>
    <w:rsid w:val="00AB317A"/>
    <w:rsid w:val="00AB38ED"/>
    <w:rsid w:val="00AB3C07"/>
    <w:rsid w:val="00AB3D94"/>
    <w:rsid w:val="00AB57E2"/>
    <w:rsid w:val="00AB6730"/>
    <w:rsid w:val="00AC4625"/>
    <w:rsid w:val="00AD22E1"/>
    <w:rsid w:val="00AD3463"/>
    <w:rsid w:val="00AD354E"/>
    <w:rsid w:val="00AD3844"/>
    <w:rsid w:val="00AD5832"/>
    <w:rsid w:val="00AD76B2"/>
    <w:rsid w:val="00AE31B4"/>
    <w:rsid w:val="00AE7483"/>
    <w:rsid w:val="00AF2587"/>
    <w:rsid w:val="00AF2816"/>
    <w:rsid w:val="00AF5B57"/>
    <w:rsid w:val="00B0567B"/>
    <w:rsid w:val="00B05787"/>
    <w:rsid w:val="00B07347"/>
    <w:rsid w:val="00B14D5C"/>
    <w:rsid w:val="00B1580D"/>
    <w:rsid w:val="00B1677D"/>
    <w:rsid w:val="00B16A25"/>
    <w:rsid w:val="00B2172B"/>
    <w:rsid w:val="00B21D0A"/>
    <w:rsid w:val="00B220F7"/>
    <w:rsid w:val="00B241AD"/>
    <w:rsid w:val="00B258D4"/>
    <w:rsid w:val="00B25E04"/>
    <w:rsid w:val="00B26DCC"/>
    <w:rsid w:val="00B30455"/>
    <w:rsid w:val="00B32309"/>
    <w:rsid w:val="00B36975"/>
    <w:rsid w:val="00B42438"/>
    <w:rsid w:val="00B4285A"/>
    <w:rsid w:val="00B45834"/>
    <w:rsid w:val="00B5248F"/>
    <w:rsid w:val="00B528D3"/>
    <w:rsid w:val="00B55D64"/>
    <w:rsid w:val="00B56455"/>
    <w:rsid w:val="00B6416A"/>
    <w:rsid w:val="00B6512E"/>
    <w:rsid w:val="00B675C5"/>
    <w:rsid w:val="00B711E9"/>
    <w:rsid w:val="00B71B19"/>
    <w:rsid w:val="00B72D1C"/>
    <w:rsid w:val="00B7308D"/>
    <w:rsid w:val="00B7329F"/>
    <w:rsid w:val="00B803BC"/>
    <w:rsid w:val="00B90D6F"/>
    <w:rsid w:val="00B926DF"/>
    <w:rsid w:val="00B945CF"/>
    <w:rsid w:val="00B951FE"/>
    <w:rsid w:val="00BA4368"/>
    <w:rsid w:val="00BA6A58"/>
    <w:rsid w:val="00BA7B6B"/>
    <w:rsid w:val="00BB155F"/>
    <w:rsid w:val="00BB4022"/>
    <w:rsid w:val="00BB48AC"/>
    <w:rsid w:val="00BB7B8B"/>
    <w:rsid w:val="00BC104D"/>
    <w:rsid w:val="00BC2A13"/>
    <w:rsid w:val="00BC77AA"/>
    <w:rsid w:val="00BD1AB7"/>
    <w:rsid w:val="00BD5E57"/>
    <w:rsid w:val="00BD6D32"/>
    <w:rsid w:val="00BD7D63"/>
    <w:rsid w:val="00BE0327"/>
    <w:rsid w:val="00BE0C15"/>
    <w:rsid w:val="00BE0E2B"/>
    <w:rsid w:val="00BE3F3D"/>
    <w:rsid w:val="00BE40E6"/>
    <w:rsid w:val="00BE4CB1"/>
    <w:rsid w:val="00BE674D"/>
    <w:rsid w:val="00BE69EB"/>
    <w:rsid w:val="00BF0A69"/>
    <w:rsid w:val="00BF1B03"/>
    <w:rsid w:val="00BF2C08"/>
    <w:rsid w:val="00BF2DAB"/>
    <w:rsid w:val="00BF35B1"/>
    <w:rsid w:val="00BF67B2"/>
    <w:rsid w:val="00C0010C"/>
    <w:rsid w:val="00C00B76"/>
    <w:rsid w:val="00C02681"/>
    <w:rsid w:val="00C047D8"/>
    <w:rsid w:val="00C0747B"/>
    <w:rsid w:val="00C079B5"/>
    <w:rsid w:val="00C10DD1"/>
    <w:rsid w:val="00C115CC"/>
    <w:rsid w:val="00C13434"/>
    <w:rsid w:val="00C154E5"/>
    <w:rsid w:val="00C15CE4"/>
    <w:rsid w:val="00C16AEB"/>
    <w:rsid w:val="00C17539"/>
    <w:rsid w:val="00C25204"/>
    <w:rsid w:val="00C258D3"/>
    <w:rsid w:val="00C27393"/>
    <w:rsid w:val="00C339E9"/>
    <w:rsid w:val="00C3470D"/>
    <w:rsid w:val="00C34EC5"/>
    <w:rsid w:val="00C37A63"/>
    <w:rsid w:val="00C40AC0"/>
    <w:rsid w:val="00C40E3B"/>
    <w:rsid w:val="00C4216C"/>
    <w:rsid w:val="00C422EC"/>
    <w:rsid w:val="00C50AEA"/>
    <w:rsid w:val="00C54951"/>
    <w:rsid w:val="00C61711"/>
    <w:rsid w:val="00C63BEA"/>
    <w:rsid w:val="00C63DA4"/>
    <w:rsid w:val="00C668AD"/>
    <w:rsid w:val="00C71B3F"/>
    <w:rsid w:val="00C75BA7"/>
    <w:rsid w:val="00C81E8D"/>
    <w:rsid w:val="00C84806"/>
    <w:rsid w:val="00C85355"/>
    <w:rsid w:val="00C854DB"/>
    <w:rsid w:val="00C86A58"/>
    <w:rsid w:val="00C90193"/>
    <w:rsid w:val="00C91DF0"/>
    <w:rsid w:val="00CA262C"/>
    <w:rsid w:val="00CA5C83"/>
    <w:rsid w:val="00CA6073"/>
    <w:rsid w:val="00CA637B"/>
    <w:rsid w:val="00CB2D57"/>
    <w:rsid w:val="00CB4ACE"/>
    <w:rsid w:val="00CB5822"/>
    <w:rsid w:val="00CB6EC0"/>
    <w:rsid w:val="00CC149C"/>
    <w:rsid w:val="00CC3124"/>
    <w:rsid w:val="00CC3657"/>
    <w:rsid w:val="00CC3CDE"/>
    <w:rsid w:val="00CC62BA"/>
    <w:rsid w:val="00CD0B57"/>
    <w:rsid w:val="00CD1FA0"/>
    <w:rsid w:val="00CD2A1D"/>
    <w:rsid w:val="00CE010F"/>
    <w:rsid w:val="00CE4E3C"/>
    <w:rsid w:val="00CE5D6E"/>
    <w:rsid w:val="00CE64BB"/>
    <w:rsid w:val="00CE6B8F"/>
    <w:rsid w:val="00CE7438"/>
    <w:rsid w:val="00CF2A3F"/>
    <w:rsid w:val="00CF455D"/>
    <w:rsid w:val="00CF58A3"/>
    <w:rsid w:val="00CF5B32"/>
    <w:rsid w:val="00D01880"/>
    <w:rsid w:val="00D024C6"/>
    <w:rsid w:val="00D02A34"/>
    <w:rsid w:val="00D03D48"/>
    <w:rsid w:val="00D0528D"/>
    <w:rsid w:val="00D0529E"/>
    <w:rsid w:val="00D068F5"/>
    <w:rsid w:val="00D070FF"/>
    <w:rsid w:val="00D10A5E"/>
    <w:rsid w:val="00D16FE5"/>
    <w:rsid w:val="00D17290"/>
    <w:rsid w:val="00D2104B"/>
    <w:rsid w:val="00D2298A"/>
    <w:rsid w:val="00D236F8"/>
    <w:rsid w:val="00D25B2A"/>
    <w:rsid w:val="00D26584"/>
    <w:rsid w:val="00D2742D"/>
    <w:rsid w:val="00D32EA8"/>
    <w:rsid w:val="00D41B6B"/>
    <w:rsid w:val="00D42A88"/>
    <w:rsid w:val="00D45075"/>
    <w:rsid w:val="00D4779E"/>
    <w:rsid w:val="00D518F3"/>
    <w:rsid w:val="00D53295"/>
    <w:rsid w:val="00D57EC2"/>
    <w:rsid w:val="00D61399"/>
    <w:rsid w:val="00D61EDC"/>
    <w:rsid w:val="00D6514E"/>
    <w:rsid w:val="00D653B5"/>
    <w:rsid w:val="00D67BDA"/>
    <w:rsid w:val="00D67F19"/>
    <w:rsid w:val="00D753A8"/>
    <w:rsid w:val="00D754EF"/>
    <w:rsid w:val="00D76915"/>
    <w:rsid w:val="00D91CEB"/>
    <w:rsid w:val="00D946B6"/>
    <w:rsid w:val="00DA4100"/>
    <w:rsid w:val="00DA41F4"/>
    <w:rsid w:val="00DA5C90"/>
    <w:rsid w:val="00DA6D42"/>
    <w:rsid w:val="00DA786D"/>
    <w:rsid w:val="00DB18B0"/>
    <w:rsid w:val="00DB40C0"/>
    <w:rsid w:val="00DB5DA1"/>
    <w:rsid w:val="00DC2716"/>
    <w:rsid w:val="00DC2F3F"/>
    <w:rsid w:val="00DC3E8D"/>
    <w:rsid w:val="00DC4AEF"/>
    <w:rsid w:val="00DC7280"/>
    <w:rsid w:val="00DD0A7A"/>
    <w:rsid w:val="00DD123E"/>
    <w:rsid w:val="00DD3B5D"/>
    <w:rsid w:val="00DD512B"/>
    <w:rsid w:val="00DD5166"/>
    <w:rsid w:val="00DE36F3"/>
    <w:rsid w:val="00DE46AD"/>
    <w:rsid w:val="00DE4A11"/>
    <w:rsid w:val="00DE6AD9"/>
    <w:rsid w:val="00DF0444"/>
    <w:rsid w:val="00DF0A16"/>
    <w:rsid w:val="00DF0B69"/>
    <w:rsid w:val="00DF19B1"/>
    <w:rsid w:val="00DF2386"/>
    <w:rsid w:val="00DF42CC"/>
    <w:rsid w:val="00DF63EC"/>
    <w:rsid w:val="00E02D87"/>
    <w:rsid w:val="00E04B1B"/>
    <w:rsid w:val="00E05261"/>
    <w:rsid w:val="00E05BFC"/>
    <w:rsid w:val="00E10A1C"/>
    <w:rsid w:val="00E12C9D"/>
    <w:rsid w:val="00E14247"/>
    <w:rsid w:val="00E15277"/>
    <w:rsid w:val="00E16C30"/>
    <w:rsid w:val="00E20288"/>
    <w:rsid w:val="00E20DCD"/>
    <w:rsid w:val="00E23045"/>
    <w:rsid w:val="00E23EE1"/>
    <w:rsid w:val="00E2678E"/>
    <w:rsid w:val="00E31EB8"/>
    <w:rsid w:val="00E33025"/>
    <w:rsid w:val="00E33EF4"/>
    <w:rsid w:val="00E3745C"/>
    <w:rsid w:val="00E40E1D"/>
    <w:rsid w:val="00E4156F"/>
    <w:rsid w:val="00E43D5A"/>
    <w:rsid w:val="00E4559E"/>
    <w:rsid w:val="00E47380"/>
    <w:rsid w:val="00E50040"/>
    <w:rsid w:val="00E50C18"/>
    <w:rsid w:val="00E55489"/>
    <w:rsid w:val="00E60BE7"/>
    <w:rsid w:val="00E61491"/>
    <w:rsid w:val="00E64A75"/>
    <w:rsid w:val="00E652A0"/>
    <w:rsid w:val="00E6697D"/>
    <w:rsid w:val="00E66CA0"/>
    <w:rsid w:val="00E67176"/>
    <w:rsid w:val="00E67BCE"/>
    <w:rsid w:val="00E70734"/>
    <w:rsid w:val="00E70A91"/>
    <w:rsid w:val="00E77A24"/>
    <w:rsid w:val="00E8017D"/>
    <w:rsid w:val="00E8034E"/>
    <w:rsid w:val="00E85597"/>
    <w:rsid w:val="00E8567D"/>
    <w:rsid w:val="00E85E07"/>
    <w:rsid w:val="00E8641C"/>
    <w:rsid w:val="00E90C2F"/>
    <w:rsid w:val="00E9345F"/>
    <w:rsid w:val="00E951CC"/>
    <w:rsid w:val="00E965EF"/>
    <w:rsid w:val="00E9690E"/>
    <w:rsid w:val="00E97B5C"/>
    <w:rsid w:val="00EA0520"/>
    <w:rsid w:val="00EA0724"/>
    <w:rsid w:val="00EA195B"/>
    <w:rsid w:val="00EA44C6"/>
    <w:rsid w:val="00EA5886"/>
    <w:rsid w:val="00EA71FF"/>
    <w:rsid w:val="00EA75DF"/>
    <w:rsid w:val="00EB0028"/>
    <w:rsid w:val="00EB169D"/>
    <w:rsid w:val="00EB1721"/>
    <w:rsid w:val="00EB1B44"/>
    <w:rsid w:val="00EB1E30"/>
    <w:rsid w:val="00EB4FBA"/>
    <w:rsid w:val="00EB5CC7"/>
    <w:rsid w:val="00EB60E6"/>
    <w:rsid w:val="00EB6ACE"/>
    <w:rsid w:val="00EC5EB1"/>
    <w:rsid w:val="00ED31F9"/>
    <w:rsid w:val="00ED5296"/>
    <w:rsid w:val="00ED61C8"/>
    <w:rsid w:val="00ED6236"/>
    <w:rsid w:val="00ED6C6F"/>
    <w:rsid w:val="00EE3020"/>
    <w:rsid w:val="00EE35B9"/>
    <w:rsid w:val="00EE3A1C"/>
    <w:rsid w:val="00EE3BD0"/>
    <w:rsid w:val="00EE5CCD"/>
    <w:rsid w:val="00EF227C"/>
    <w:rsid w:val="00EF29E8"/>
    <w:rsid w:val="00EF2A7E"/>
    <w:rsid w:val="00EF53DD"/>
    <w:rsid w:val="00EF58B6"/>
    <w:rsid w:val="00F009CF"/>
    <w:rsid w:val="00F010EE"/>
    <w:rsid w:val="00F01DBA"/>
    <w:rsid w:val="00F0249A"/>
    <w:rsid w:val="00F03391"/>
    <w:rsid w:val="00F108AD"/>
    <w:rsid w:val="00F10D5D"/>
    <w:rsid w:val="00F114FC"/>
    <w:rsid w:val="00F1611D"/>
    <w:rsid w:val="00F22623"/>
    <w:rsid w:val="00F25C6A"/>
    <w:rsid w:val="00F304A9"/>
    <w:rsid w:val="00F313CF"/>
    <w:rsid w:val="00F317DE"/>
    <w:rsid w:val="00F33C3E"/>
    <w:rsid w:val="00F372F6"/>
    <w:rsid w:val="00F40ED6"/>
    <w:rsid w:val="00F42152"/>
    <w:rsid w:val="00F458F0"/>
    <w:rsid w:val="00F46CDC"/>
    <w:rsid w:val="00F4778E"/>
    <w:rsid w:val="00F5205D"/>
    <w:rsid w:val="00F540EF"/>
    <w:rsid w:val="00F555EE"/>
    <w:rsid w:val="00F56831"/>
    <w:rsid w:val="00F600F5"/>
    <w:rsid w:val="00F6122E"/>
    <w:rsid w:val="00F61558"/>
    <w:rsid w:val="00F61F0E"/>
    <w:rsid w:val="00F62E9A"/>
    <w:rsid w:val="00F63AFC"/>
    <w:rsid w:val="00F6408C"/>
    <w:rsid w:val="00F64860"/>
    <w:rsid w:val="00F67E34"/>
    <w:rsid w:val="00F74FEB"/>
    <w:rsid w:val="00F850E2"/>
    <w:rsid w:val="00F86687"/>
    <w:rsid w:val="00F96BE8"/>
    <w:rsid w:val="00FA6ECF"/>
    <w:rsid w:val="00FB04B8"/>
    <w:rsid w:val="00FB12B7"/>
    <w:rsid w:val="00FB2595"/>
    <w:rsid w:val="00FB3126"/>
    <w:rsid w:val="00FB73B3"/>
    <w:rsid w:val="00FC18B2"/>
    <w:rsid w:val="00FC1DD5"/>
    <w:rsid w:val="00FC1FF2"/>
    <w:rsid w:val="00FC226D"/>
    <w:rsid w:val="00FC4A16"/>
    <w:rsid w:val="00FC6F9F"/>
    <w:rsid w:val="00FC7808"/>
    <w:rsid w:val="00FD0D91"/>
    <w:rsid w:val="00FD1B0F"/>
    <w:rsid w:val="00FD3CA6"/>
    <w:rsid w:val="00FD404C"/>
    <w:rsid w:val="00FD430C"/>
    <w:rsid w:val="00FD4A16"/>
    <w:rsid w:val="00FD7DFD"/>
    <w:rsid w:val="00FE4F6F"/>
    <w:rsid w:val="00FE6A8C"/>
    <w:rsid w:val="00FF12F2"/>
    <w:rsid w:val="00FF5062"/>
    <w:rsid w:val="00FF5673"/>
    <w:rsid w:val="00FF6DCC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9C03D"/>
  <w15:chartTrackingRefBased/>
  <w15:docId w15:val="{F7D6B03B-9A3E-4802-81E1-595742A6F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9F2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sz="0" w:space="0" w:color="auto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16A9"/>
    <w:rPr>
      <w:rFonts w:ascii="Century Gothic" w:eastAsiaTheme="majorEastAsia" w:hAnsi="Century Gothic" w:cstheme="majorBidi"/>
      <w:b/>
      <w:bCs/>
      <w:color w:val="4D7955" w:themeColor="accent1"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0529E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17539"/>
    <w:rPr>
      <w:rFonts w:asciiTheme="majorHAnsi" w:eastAsiaTheme="majorEastAsia" w:hAnsiTheme="majorHAnsi" w:cstheme="majorBidi"/>
      <w:b/>
      <w:color w:val="000000" w:themeColor="text1"/>
      <w:sz w:val="23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sz="18" w:space="7" w:color="4D7955" w:themeColor="accent1"/>
      </w:pBdr>
      <w:suppressAutoHyphens/>
      <w:spacing w:after="240" w:line="1060" w:lineRule="exact"/>
      <w:jc w:val="center"/>
      <w:outlineLvl w:val="0"/>
    </w:pPr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character" w:customStyle="1" w:styleId="RubrikChar">
    <w:name w:val="Rubrik Char"/>
    <w:basedOn w:val="Standardstycketeckensnitt"/>
    <w:link w:val="Rubrik"/>
    <w:uiPriority w:val="34"/>
    <w:rsid w:val="00C854DB"/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sz="0" w:space="0" w:color="auto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516A9"/>
    <w:rPr>
      <w:rFonts w:ascii="Georgia Pro Light" w:eastAsiaTheme="majorEastAsia" w:hAnsi="Georgia Pro Light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2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qFormat/>
    <w:rsid w:val="006E332B"/>
    <w:pPr>
      <w:numPr>
        <w:numId w:val="1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72F07"/>
    <w:pPr>
      <w:numPr>
        <w:ilvl w:val="1"/>
      </w:numPr>
    </w:pPr>
    <w:rPr>
      <w:rFonts w:asciiTheme="majorHAnsi" w:hAnsiTheme="majorHAnsi"/>
    </w:r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375BC4"/>
    <w:rPr>
      <w:sz w:val="16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sz="0" w:space="0" w:color="auto"/>
      <w:shd w:val="clear" w:color="auto" w:fill="F8DD99"/>
    </w:rPr>
  </w:style>
  <w:style w:type="paragraph" w:customStyle="1" w:styleId="Numreradrubrik1">
    <w:name w:val="Numrerad rubrik 1"/>
    <w:basedOn w:val="Rubrik1"/>
    <w:next w:val="Normal"/>
    <w:uiPriority w:val="19"/>
    <w:qFormat/>
    <w:rsid w:val="0003548F"/>
    <w:pPr>
      <w:numPr>
        <w:numId w:val="6"/>
      </w:numPr>
      <w:ind w:left="357" w:hanging="357"/>
    </w:pPr>
  </w:style>
  <w:style w:type="paragraph" w:customStyle="1" w:styleId="Numreradrubrik2">
    <w:name w:val="Numrerad rubrik 2"/>
    <w:basedOn w:val="Rubrik2"/>
    <w:next w:val="Normal"/>
    <w:uiPriority w:val="19"/>
    <w:qFormat/>
    <w:rsid w:val="009F73CF"/>
    <w:pPr>
      <w:numPr>
        <w:ilvl w:val="1"/>
        <w:numId w:val="3"/>
      </w:numPr>
    </w:pPr>
    <w:rPr>
      <w:rFonts w:asciiTheme="minorHAnsi" w:hAnsiTheme="minorHAnsi"/>
    </w:rPr>
  </w:style>
  <w:style w:type="paragraph" w:customStyle="1" w:styleId="Numreradrubrik3">
    <w:name w:val="Numrerad rubrik 3"/>
    <w:basedOn w:val="Rubrik3"/>
    <w:next w:val="Normal"/>
    <w:uiPriority w:val="19"/>
    <w:qFormat/>
    <w:rsid w:val="00AA5C9A"/>
    <w:pPr>
      <w:numPr>
        <w:ilvl w:val="2"/>
        <w:numId w:val="3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3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paragraph" w:customStyle="1" w:styleId="Klla">
    <w:name w:val="Källa"/>
    <w:basedOn w:val="Normal"/>
    <w:next w:val="Normal"/>
    <w:uiPriority w:val="26"/>
    <w:rsid w:val="006A10BA"/>
    <w:pPr>
      <w:spacing w:line="240" w:lineRule="auto"/>
      <w:jc w:val="right"/>
    </w:pPr>
    <w:rPr>
      <w:rFonts w:asciiTheme="majorHAnsi" w:hAnsiTheme="majorHAnsi"/>
      <w:i/>
      <w:sz w:val="16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customStyle="1" w:styleId="SverigesLrare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sz="4" w:space="0" w:color="13504F" w:themeColor="accent3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Lines="0" w:after="80" w:afterAutospacing="0" w:line="240" w:lineRule="auto"/>
      </w:pPr>
      <w:rPr>
        <w:rFonts w:ascii="Segoe UI" w:hAnsi="Segoe UI"/>
        <w:b/>
        <w:sz w:val="18"/>
      </w:rPr>
      <w:tblPr/>
      <w:tcPr>
        <w:tcBorders>
          <w:bottom w:val="single" w:sz="8" w:space="0" w:color="13504F" w:themeColor="accent3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sz="8" w:space="0" w:color="13504F" w:themeColor="accent3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customStyle="1" w:styleId="Indrag">
    <w:name w:val="Indrag"/>
    <w:basedOn w:val="Normal"/>
    <w:uiPriority w:val="26"/>
    <w:qFormat/>
    <w:rsid w:val="00095E23"/>
    <w:pPr>
      <w:numPr>
        <w:numId w:val="5"/>
      </w:numPr>
      <w:tabs>
        <w:tab w:val="left" w:pos="567"/>
      </w:tabs>
      <w:spacing w:after="80"/>
      <w:ind w:left="425" w:hanging="425"/>
    </w:pPr>
  </w:style>
  <w:style w:type="paragraph" w:customStyle="1" w:styleId="Paragraflista">
    <w:name w:val="Paragraflista"/>
    <w:basedOn w:val="Normal"/>
    <w:semiHidden/>
    <w:qFormat/>
    <w:rsid w:val="009F73CF"/>
    <w:pPr>
      <w:numPr>
        <w:numId w:val="4"/>
      </w:numPr>
      <w:spacing w:before="240" w:after="40"/>
    </w:pPr>
    <w:rPr>
      <w:rFonts w:asciiTheme="majorHAnsi" w:hAnsiTheme="majorHAnsi"/>
      <w:b/>
    </w:rPr>
  </w:style>
  <w:style w:type="paragraph" w:customStyle="1" w:styleId="ParagrafNumrering">
    <w:name w:val="Paragraf Numrering"/>
    <w:basedOn w:val="Numreradrubrik1"/>
    <w:next w:val="Normal"/>
    <w:semiHidden/>
    <w:rsid w:val="00ED61C8"/>
    <w:pPr>
      <w:numPr>
        <w:numId w:val="3"/>
      </w:numPr>
      <w:spacing w:before="240"/>
    </w:pPr>
    <w:rPr>
      <w:color w:val="000000" w:themeColor="text1"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unktlistagr">
    <w:name w:val="Punktlista grå"/>
    <w:basedOn w:val="Normal"/>
    <w:uiPriority w:val="24"/>
    <w:semiHidden/>
    <w:qFormat/>
    <w:rsid w:val="004D14BE"/>
    <w:pPr>
      <w:numPr>
        <w:numId w:val="7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customStyle="1" w:styleId="Referens">
    <w:name w:val="Referens"/>
    <w:basedOn w:val="Normal"/>
    <w:qFormat/>
    <w:rsid w:val="00794C5A"/>
    <w:pPr>
      <w:spacing w:after="80"/>
      <w:ind w:left="284" w:hanging="284"/>
    </w:pPr>
  </w:style>
  <w:style w:type="paragraph" w:customStyle="1" w:styleId="Figurrubrik">
    <w:name w:val="Figurrubrik"/>
    <w:basedOn w:val="Normal"/>
    <w:link w:val="FigurrubrikChar"/>
    <w:uiPriority w:val="5"/>
    <w:qFormat/>
    <w:rsid w:val="00CB2D57"/>
    <w:pPr>
      <w:spacing w:after="80" w:line="200" w:lineRule="exact"/>
    </w:pPr>
    <w:rPr>
      <w:rFonts w:asciiTheme="majorHAnsi" w:hAnsiTheme="majorHAnsi" w:cs="Segoe UI"/>
      <w:b/>
      <w:bCs/>
      <w:noProof/>
      <w:color w:val="241F21"/>
      <w:sz w:val="16"/>
      <w:szCs w:val="21"/>
    </w:rPr>
  </w:style>
  <w:style w:type="character" w:customStyle="1" w:styleId="FigurrubrikChar">
    <w:name w:val="Figurrubrik Char"/>
    <w:basedOn w:val="Standardstycketeckensnitt"/>
    <w:link w:val="Figurrubrik"/>
    <w:uiPriority w:val="5"/>
    <w:rsid w:val="00CB2D57"/>
    <w:rPr>
      <w:rFonts w:asciiTheme="majorHAnsi" w:hAnsiTheme="majorHAnsi" w:cs="Segoe UI"/>
      <w:b/>
      <w:bCs/>
      <w:noProof/>
      <w:color w:val="241F21"/>
      <w:sz w:val="16"/>
      <w:szCs w:val="21"/>
    </w:rPr>
  </w:style>
  <w:style w:type="paragraph" w:customStyle="1" w:styleId="Metodrubriker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customStyle="1" w:styleId="Centreratbudskap">
    <w:name w:val="Centrerat budskap"/>
    <w:basedOn w:val="Rubrik3"/>
    <w:uiPriority w:val="14"/>
    <w:qFormat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customStyle="1" w:styleId="Kursivtcitat">
    <w:name w:val="Kursivt citat"/>
    <w:basedOn w:val="Normal"/>
    <w:link w:val="KursivtcitatChar"/>
    <w:qFormat/>
    <w:rsid w:val="00BE0E2B"/>
    <w:pPr>
      <w:spacing w:after="40"/>
      <w:ind w:left="284" w:hanging="74"/>
    </w:pPr>
    <w:rPr>
      <w:i/>
      <w:iCs/>
    </w:rPr>
  </w:style>
  <w:style w:type="paragraph" w:customStyle="1" w:styleId="Namn">
    <w:name w:val="Namn"/>
    <w:aliases w:val="titel eller källa till citat"/>
    <w:basedOn w:val="Normal"/>
    <w:link w:val="NamnChar"/>
    <w:qFormat/>
    <w:rsid w:val="00BE0E2B"/>
    <w:pPr>
      <w:numPr>
        <w:numId w:val="8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customStyle="1" w:styleId="KursivtcitatChar">
    <w:name w:val="Kursivt citat Char"/>
    <w:basedOn w:val="Standardstycketeckensnitt"/>
    <w:link w:val="Kursivtcitat"/>
    <w:rsid w:val="00BE0E2B"/>
    <w:rPr>
      <w:i/>
      <w:iCs/>
    </w:rPr>
  </w:style>
  <w:style w:type="character" w:customStyle="1" w:styleId="NamnChar">
    <w:name w:val="Namn Char"/>
    <w:aliases w:val="titel eller källa till citat Char"/>
    <w:basedOn w:val="Standardstycketeckensnitt"/>
    <w:link w:val="Namn"/>
    <w:rsid w:val="00BE0E2B"/>
    <w:rPr>
      <w:rFonts w:asciiTheme="majorHAnsi" w:hAnsiTheme="majorHAnsi" w:cstheme="majorHAnsi"/>
      <w:sz w:val="18"/>
      <w:szCs w:val="18"/>
      <w:lang w:val="en-US"/>
    </w:rPr>
  </w:style>
  <w:style w:type="paragraph" w:customStyle="1" w:styleId="rendedagordning">
    <w:name w:val="Ärende dagordning"/>
    <w:basedOn w:val="Normal"/>
    <w:link w:val="rendedagordningChar"/>
    <w:qFormat/>
    <w:rsid w:val="00C54951"/>
  </w:style>
  <w:style w:type="character" w:customStyle="1" w:styleId="rendedagordningChar">
    <w:name w:val="Ärende dagordning Char"/>
    <w:basedOn w:val="Standardstycketeckensnitt"/>
    <w:link w:val="rendedagordning"/>
    <w:rsid w:val="00C54951"/>
  </w:style>
  <w:style w:type="numbering" w:customStyle="1" w:styleId="Aktuelllista1">
    <w:name w:val="Aktuell lista1"/>
    <w:uiPriority w:val="99"/>
    <w:rsid w:val="008F4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kyr01\AppData\Local\Temp\MicrosoftEdgeDownloads\0c7c151f-b464-4508-81d3-100a97e19d90\260109-mall-2026-protokoll-arsmote_lokalforening-regionalforeni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41DF4FDCE144FBA496A731847895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5372B5-3030-4631-9D53-8418433C37B7}"/>
      </w:docPartPr>
      <w:docPartBody>
        <w:p w:rsidR="00CC496D" w:rsidRDefault="00000000">
          <w:pPr>
            <w:pStyle w:val="A841DF4FDCE144FBA496A7318478951C"/>
          </w:pPr>
          <w:r>
            <w:rPr>
              <w:rStyle w:val="Platshllartext"/>
            </w:rPr>
            <w:t>Klicka och skriv in rubrik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B06"/>
    <w:rsid w:val="00040A71"/>
    <w:rsid w:val="00333E04"/>
    <w:rsid w:val="00615B06"/>
    <w:rsid w:val="00863DF6"/>
    <w:rsid w:val="009B392C"/>
    <w:rsid w:val="00CC496D"/>
    <w:rsid w:val="00EA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000000" w:themeColor="text1"/>
      <w:bdr w:val="none" w:sz="0" w:space="0" w:color="auto"/>
      <w:shd w:val="clear" w:color="auto" w:fill="F8DD99"/>
    </w:rPr>
  </w:style>
  <w:style w:type="paragraph" w:customStyle="1" w:styleId="A841DF4FDCE144FBA496A7318478951C">
    <w:name w:val="A841DF4FDCE144FBA496A731847895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3491e4f-5d38-4c24-85cb-c5144f8a0d2f}">
  <we:reference id="33491e4f-5d38-4c24-85cb-c5144f8a0d2f" version="1.0.0.0" store="EXCatalog" storeType="EXCatalog"/>
  <we:alternateReferences/>
  <we:properties>
    <we:property name="Office.AutoShowTaskpaneWithDocument" value="fals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c181a3-7f64-466d-800d-79c281592b3d">
      <Terms xmlns="http://schemas.microsoft.com/office/infopath/2007/PartnerControls"/>
    </lcf76f155ced4ddcb4097134ff3c332f>
    <TaxCatchAll xmlns="e37777eb-9b91-4b4e-9ee2-df401e7f56f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312716E71F3D44B0B6435525874069" ma:contentTypeVersion="15" ma:contentTypeDescription="Skapa ett nytt dokument." ma:contentTypeScope="" ma:versionID="27839049e1f3471030b072e6e5cef7a8">
  <xsd:schema xmlns:xsd="http://www.w3.org/2001/XMLSchema" xmlns:xs="http://www.w3.org/2001/XMLSchema" xmlns:p="http://schemas.microsoft.com/office/2006/metadata/properties" xmlns:ns2="e7c181a3-7f64-466d-800d-79c281592b3d" xmlns:ns3="e37777eb-9b91-4b4e-9ee2-df401e7f56fe" targetNamespace="http://schemas.microsoft.com/office/2006/metadata/properties" ma:root="true" ma:fieldsID="6111ea8d4dd696c70b67f1572730319d" ns2:_="" ns3:_="">
    <xsd:import namespace="e7c181a3-7f64-466d-800d-79c281592b3d"/>
    <xsd:import namespace="e37777eb-9b91-4b4e-9ee2-df401e7f56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181a3-7f64-466d-800d-79c281592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28e5a1e8-6315-44b5-b3f9-808af5292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777eb-9b91-4b4e-9ee2-df401e7f56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699a795-8ea5-4632-b1dd-2743b3f9ee52}" ma:internalName="TaxCatchAll" ma:showField="CatchAllData" ma:web="e37777eb-9b91-4b4e-9ee2-df401e7f5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  <ds:schemaRef ds:uri="e7c181a3-7f64-466d-800d-79c281592b3d"/>
    <ds:schemaRef ds:uri="e37777eb-9b91-4b4e-9ee2-df401e7f56fe"/>
  </ds:schemaRefs>
</ds:datastoreItem>
</file>

<file path=customXml/itemProps2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45C177-8BBC-4F37-82CD-1545051B55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181a3-7f64-466d-800d-79c281592b3d"/>
    <ds:schemaRef ds:uri="e37777eb-9b91-4b4e-9ee2-df401e7f5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602317b-87f9-47db-b67a-fabaade20c15}" enabled="1" method="Standard" siteId="{8097cedd-1cba-43a0-8e19-1fd50eab5bd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260109-mall-2026-protokoll-arsmote_lokalforening-regionalforening</Template>
  <TotalTime>4</TotalTime>
  <Pages>1</Pages>
  <Words>1628</Words>
  <Characters>8629</Characters>
  <Application>Microsoft Office Word</Application>
  <DocSecurity>0</DocSecurity>
  <Lines>71</Lines>
  <Paragraphs>20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Protokoll fört vid årsmöte 2024 för Sveriges Lärare lokalförening/regionalförening Xx</vt:lpstr>
      <vt:lpstr/>
    </vt:vector>
  </TitlesOfParts>
  <Manager/>
  <Company/>
  <LinksUpToDate>false</LinksUpToDate>
  <CharactersWithSpaces>10237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fört vid årsmöte 2026 för Sveriges Lärare lokalförening/regionalförening Kil</dc:title>
  <dc:subject/>
  <dc:creator>Maria Wilhelmsson Kyrk</dc:creator>
  <cp:keywords/>
  <dc:description/>
  <cp:lastModifiedBy>Maria Wilhelmsson Kyrk</cp:lastModifiedBy>
  <cp:revision>5</cp:revision>
  <cp:lastPrinted>2023-03-16T10:13:00Z</cp:lastPrinted>
  <dcterms:created xsi:type="dcterms:W3CDTF">2026-01-28T08:34:00Z</dcterms:created>
  <dcterms:modified xsi:type="dcterms:W3CDTF">2026-03-04T10:10:00Z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0x01010069312716E71F3D44B0B6435525874069</vt:lpwstr>
  </property>
  <property fmtid="{D5CDD505-2E9C-101B-9397-08002B2CF9AE}" pid="3" name="MediaServiceImageTags">
    <vt:lpwstr/>
  </property>
</Properties>
</file>