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93860814"/>
        <w:placeholder>
          <w:docPart w:val="C189E2EC26554E5CB2707B770DE0649C"/>
        </w:placeholder>
        <w:dataBinding w:prefixMappings="xmlns:ns0='http://purl.org/dc/elements/1.1/' xmlns:ns1='http://schemas.openxmlformats.org/package/2006/metadata/core-properties' " w:xpath="/ns1:coreProperties[1]/ns0:title[1]" w:storeItemID="{6C3C8BC8-F283-45AE-878A-BAB7291924A1}"/>
        <w:text/>
      </w:sdtPr>
      <w:sdtEndPr/>
      <w:sdtContent>
        <w:p w14:paraId="1A5741DF" w14:textId="60A8F9F6" w:rsidR="005179F2" w:rsidRDefault="00F177BF" w:rsidP="00EF6820">
          <w:pPr>
            <w:pStyle w:val="Rubrik1"/>
          </w:pPr>
          <w:r>
            <w:t>Verksamhetsberättelse för 2023            lokalförening Eda</w:t>
          </w:r>
        </w:p>
      </w:sdtContent>
    </w:sdt>
    <w:p w14:paraId="6D435E3D" w14:textId="3AF8821A" w:rsidR="00443F01" w:rsidRPr="00812DB5" w:rsidRDefault="007C0435" w:rsidP="00D17AAD">
      <w:pPr>
        <w:pStyle w:val="Rubrik2"/>
      </w:pPr>
      <w:r>
        <w:t>Fakta om föreningen</w:t>
      </w:r>
    </w:p>
    <w:p w14:paraId="00D326BE" w14:textId="707DB192" w:rsidR="00443F01" w:rsidRDefault="00443F01">
      <w:pPr>
        <w:pStyle w:val="Liststycke"/>
        <w:numPr>
          <w:ilvl w:val="0"/>
          <w:numId w:val="9"/>
        </w:numPr>
      </w:pPr>
      <w:r w:rsidRPr="00812DB5">
        <w:t>Medlemsstatistik</w:t>
      </w:r>
      <w:r w:rsidR="00D17AAD">
        <w:t>:</w:t>
      </w:r>
    </w:p>
    <w:p w14:paraId="4D1B252B" w14:textId="184B95D0" w:rsidR="00D17AAD" w:rsidRDefault="00D17AAD" w:rsidP="00D17AAD">
      <w:pPr>
        <w:pStyle w:val="Liststycke"/>
      </w:pPr>
      <w:r>
        <w:t>147 yrkesverksamma medlemmar, 47 pensionärsmedlemmar</w:t>
      </w:r>
    </w:p>
    <w:p w14:paraId="01032083" w14:textId="77777777" w:rsidR="00D17AAD" w:rsidRPr="00812DB5" w:rsidRDefault="00D17AAD" w:rsidP="00D17AAD">
      <w:pPr>
        <w:pStyle w:val="Liststycke"/>
      </w:pPr>
    </w:p>
    <w:p w14:paraId="63545D07" w14:textId="77777777" w:rsidR="00812DB5" w:rsidRPr="00812DB5" w:rsidRDefault="00812DB5">
      <w:pPr>
        <w:pStyle w:val="Liststycke"/>
        <w:numPr>
          <w:ilvl w:val="0"/>
          <w:numId w:val="9"/>
        </w:numPr>
      </w:pPr>
      <w:r w:rsidRPr="00F177BF">
        <w:rPr>
          <w:b/>
          <w:bCs/>
        </w:rPr>
        <w:t>I styrelsen har följande medlemmar ingått</w:t>
      </w:r>
      <w:r w:rsidRPr="00812DB5">
        <w:t xml:space="preserve">:  Irene Henriksen ordförande. Veronica Strid kassör och huvudskyddsombud grundskola och vuxenskola. Johanna Hasselmark sekreterare, vice ordförande och huvudskyddsombud för förskolan. Thea Jörgensen ledamot. Maria Forsberg suppleant. Sandra Fagerlind suppleant. </w:t>
      </w:r>
    </w:p>
    <w:p w14:paraId="27F935F2" w14:textId="77777777" w:rsidR="00812DB5" w:rsidRPr="00812DB5" w:rsidRDefault="00D67924">
      <w:pPr>
        <w:pStyle w:val="Liststycke"/>
        <w:numPr>
          <w:ilvl w:val="0"/>
          <w:numId w:val="9"/>
        </w:numPr>
      </w:pPr>
      <w:r w:rsidRPr="00F177BF">
        <w:rPr>
          <w:b/>
          <w:bCs/>
        </w:rPr>
        <w:t>Övriga förtroendevalda på föreningsnivå</w:t>
      </w:r>
      <w:r w:rsidR="00812DB5" w:rsidRPr="00812DB5">
        <w:t xml:space="preserve">: </w:t>
      </w:r>
    </w:p>
    <w:p w14:paraId="760655F1" w14:textId="0B632B52" w:rsidR="00812DB5" w:rsidRDefault="00812DB5" w:rsidP="00812DB5">
      <w:pPr>
        <w:pStyle w:val="Liststycke"/>
        <w:numPr>
          <w:ilvl w:val="0"/>
          <w:numId w:val="9"/>
        </w:numPr>
      </w:pPr>
      <w:r>
        <w:t xml:space="preserve">Agnetha </w:t>
      </w:r>
      <w:proofErr w:type="spellStart"/>
      <w:r>
        <w:t>Björevall</w:t>
      </w:r>
      <w:proofErr w:type="spellEnd"/>
      <w:r>
        <w:t xml:space="preserve"> skyddsombud förskolan Droppen.</w:t>
      </w:r>
    </w:p>
    <w:p w14:paraId="6C1BE9FF" w14:textId="6BDDBF74" w:rsidR="00812DB5" w:rsidRDefault="00812DB5" w:rsidP="00812DB5">
      <w:pPr>
        <w:pStyle w:val="Liststycke"/>
        <w:numPr>
          <w:ilvl w:val="0"/>
          <w:numId w:val="9"/>
        </w:numPr>
      </w:pPr>
      <w:r>
        <w:t xml:space="preserve">Anna </w:t>
      </w:r>
      <w:proofErr w:type="spellStart"/>
      <w:r>
        <w:t>Guttke</w:t>
      </w:r>
      <w:proofErr w:type="spellEnd"/>
      <w:r>
        <w:t xml:space="preserve"> Skyddsombud förskolan Blåsippan</w:t>
      </w:r>
    </w:p>
    <w:p w14:paraId="05ECC7C3" w14:textId="08A22B4F" w:rsidR="00812DB5" w:rsidRDefault="00812DB5" w:rsidP="00812DB5">
      <w:pPr>
        <w:pStyle w:val="Liststycke"/>
        <w:numPr>
          <w:ilvl w:val="0"/>
          <w:numId w:val="9"/>
        </w:numPr>
      </w:pPr>
      <w:r>
        <w:t>Ann-Charlott Lind skyddsombud förskolan Nya Grottan.</w:t>
      </w:r>
    </w:p>
    <w:p w14:paraId="67B83B82" w14:textId="203BAD30" w:rsidR="00812DB5" w:rsidRDefault="00812DB5" w:rsidP="00812DB5">
      <w:pPr>
        <w:pStyle w:val="Liststycke"/>
        <w:numPr>
          <w:ilvl w:val="0"/>
          <w:numId w:val="9"/>
        </w:numPr>
      </w:pPr>
      <w:r>
        <w:t xml:space="preserve">Caroline </w:t>
      </w:r>
      <w:proofErr w:type="spellStart"/>
      <w:r>
        <w:t>Bergerud</w:t>
      </w:r>
      <w:proofErr w:type="spellEnd"/>
      <w:r>
        <w:t>- Arbetsplatsombud förskolan Droppen.</w:t>
      </w:r>
    </w:p>
    <w:p w14:paraId="21CFE8DC" w14:textId="3C932C74" w:rsidR="00812DB5" w:rsidRDefault="00812DB5" w:rsidP="00812DB5">
      <w:pPr>
        <w:pStyle w:val="Liststycke"/>
        <w:numPr>
          <w:ilvl w:val="0"/>
          <w:numId w:val="9"/>
        </w:numPr>
      </w:pPr>
      <w:r>
        <w:t>Caroline Johansson- arbetsplatsombud förskolan Hagåsen.</w:t>
      </w:r>
    </w:p>
    <w:p w14:paraId="4024F259" w14:textId="59C2C6F3" w:rsidR="00812DB5" w:rsidRDefault="00812DB5" w:rsidP="00812DB5">
      <w:pPr>
        <w:pStyle w:val="Liststycke"/>
        <w:numPr>
          <w:ilvl w:val="0"/>
          <w:numId w:val="9"/>
        </w:numPr>
      </w:pPr>
      <w:r>
        <w:t>Hillevi Skoglund- Skyddsombud förskolan Hjorten.</w:t>
      </w:r>
    </w:p>
    <w:p w14:paraId="64722389" w14:textId="0371D497" w:rsidR="00812DB5" w:rsidRDefault="00812DB5" w:rsidP="00812DB5">
      <w:pPr>
        <w:pStyle w:val="Liststycke"/>
        <w:numPr>
          <w:ilvl w:val="0"/>
          <w:numId w:val="9"/>
        </w:numPr>
      </w:pPr>
      <w:r>
        <w:t xml:space="preserve">Ingeborg </w:t>
      </w:r>
      <w:proofErr w:type="spellStart"/>
      <w:r>
        <w:t>Frenning</w:t>
      </w:r>
      <w:proofErr w:type="spellEnd"/>
      <w:r>
        <w:t>- Skyddsombud kulturskolan.</w:t>
      </w:r>
    </w:p>
    <w:p w14:paraId="09CA2B7E" w14:textId="0F1C1601" w:rsidR="00812DB5" w:rsidRDefault="00812DB5" w:rsidP="00812DB5">
      <w:pPr>
        <w:pStyle w:val="Liststycke"/>
        <w:numPr>
          <w:ilvl w:val="0"/>
          <w:numId w:val="9"/>
        </w:numPr>
      </w:pPr>
      <w:r>
        <w:t xml:space="preserve">Irene Marita Henriksen- Skyddsombud Gunnarsbyskolan </w:t>
      </w:r>
      <w:r w:rsidR="00F177BF">
        <w:t>4–6</w:t>
      </w:r>
      <w:r>
        <w:t>.</w:t>
      </w:r>
    </w:p>
    <w:p w14:paraId="2BF349C1" w14:textId="3EEE0CB8" w:rsidR="00812DB5" w:rsidRDefault="00812DB5" w:rsidP="00812DB5">
      <w:pPr>
        <w:pStyle w:val="Liststycke"/>
        <w:numPr>
          <w:ilvl w:val="0"/>
          <w:numId w:val="9"/>
        </w:numPr>
      </w:pPr>
      <w:r>
        <w:t xml:space="preserve">Irene Marita Henriksen- Arbetsplatsombud Gunnarsbyskolan </w:t>
      </w:r>
      <w:r w:rsidR="00F177BF">
        <w:t>4–6</w:t>
      </w:r>
      <w:r>
        <w:t>.</w:t>
      </w:r>
    </w:p>
    <w:p w14:paraId="420C89BF" w14:textId="7B0D00CE" w:rsidR="00812DB5" w:rsidRDefault="00812DB5" w:rsidP="00812DB5">
      <w:pPr>
        <w:pStyle w:val="Liststycke"/>
        <w:numPr>
          <w:ilvl w:val="0"/>
          <w:numId w:val="9"/>
        </w:numPr>
      </w:pPr>
      <w:r>
        <w:t>Jessica Andersson- Arbetsplatsombud förskolan Hjorten.</w:t>
      </w:r>
    </w:p>
    <w:p w14:paraId="760D2B0B" w14:textId="22117CF4" w:rsidR="00812DB5" w:rsidRDefault="00812DB5" w:rsidP="00812DB5">
      <w:pPr>
        <w:pStyle w:val="Liststycke"/>
        <w:numPr>
          <w:ilvl w:val="0"/>
          <w:numId w:val="9"/>
        </w:numPr>
      </w:pPr>
      <w:r>
        <w:t>Joakim Hermansson Schwarz- Skyddsombud Gunnarsbyskolan F-3,</w:t>
      </w:r>
    </w:p>
    <w:p w14:paraId="723929D9" w14:textId="10A6DEAD" w:rsidR="00812DB5" w:rsidRDefault="00812DB5" w:rsidP="00812DB5">
      <w:pPr>
        <w:pStyle w:val="Liststycke"/>
        <w:numPr>
          <w:ilvl w:val="0"/>
          <w:numId w:val="9"/>
        </w:numPr>
      </w:pPr>
      <w:r>
        <w:t>Joakim Hermansson Schwarz- Arbetsplatsombud Gunnarsbyskolan F-3.</w:t>
      </w:r>
    </w:p>
    <w:p w14:paraId="1607568E" w14:textId="566D761C" w:rsidR="00812DB5" w:rsidRDefault="00812DB5" w:rsidP="00812DB5">
      <w:pPr>
        <w:pStyle w:val="Liststycke"/>
        <w:numPr>
          <w:ilvl w:val="0"/>
          <w:numId w:val="9"/>
        </w:numPr>
      </w:pPr>
      <w:r>
        <w:t>Joakim Hermansson Schwarz- Valkretsombud.</w:t>
      </w:r>
    </w:p>
    <w:p w14:paraId="32904EA4" w14:textId="59DBCA10" w:rsidR="00812DB5" w:rsidRDefault="00812DB5" w:rsidP="00812DB5">
      <w:pPr>
        <w:pStyle w:val="Liststycke"/>
        <w:numPr>
          <w:ilvl w:val="0"/>
          <w:numId w:val="9"/>
        </w:numPr>
      </w:pPr>
      <w:r>
        <w:t>Johanna Hasselmark- Skyddsombud Adolfsfors förskola.</w:t>
      </w:r>
    </w:p>
    <w:p w14:paraId="0DFA9F09" w14:textId="7A247580" w:rsidR="00812DB5" w:rsidRDefault="00812DB5" w:rsidP="00812DB5">
      <w:pPr>
        <w:pStyle w:val="Liststycke"/>
        <w:numPr>
          <w:ilvl w:val="0"/>
          <w:numId w:val="9"/>
        </w:numPr>
      </w:pPr>
      <w:r>
        <w:t xml:space="preserve">Katarina </w:t>
      </w:r>
      <w:proofErr w:type="spellStart"/>
      <w:r>
        <w:t>Kyrksjö</w:t>
      </w:r>
      <w:proofErr w:type="spellEnd"/>
      <w:r>
        <w:t xml:space="preserve">- Arbetsplatsombud förskolan Solrosen. </w:t>
      </w:r>
    </w:p>
    <w:p w14:paraId="62B3CDF2" w14:textId="5BE685BE" w:rsidR="00812DB5" w:rsidRDefault="00812DB5" w:rsidP="00812DB5">
      <w:pPr>
        <w:pStyle w:val="Liststycke"/>
        <w:numPr>
          <w:ilvl w:val="0"/>
          <w:numId w:val="9"/>
        </w:numPr>
      </w:pPr>
      <w:r>
        <w:t>Kerstin Axelsson- Valberedning</w:t>
      </w:r>
    </w:p>
    <w:p w14:paraId="26F0A72A" w14:textId="22AA3CAD" w:rsidR="00812DB5" w:rsidRDefault="00812DB5" w:rsidP="00812DB5">
      <w:pPr>
        <w:pStyle w:val="Liststycke"/>
        <w:numPr>
          <w:ilvl w:val="0"/>
          <w:numId w:val="9"/>
        </w:numPr>
      </w:pPr>
      <w:proofErr w:type="spellStart"/>
      <w:r>
        <w:t>Letecia</w:t>
      </w:r>
      <w:proofErr w:type="spellEnd"/>
      <w:r>
        <w:t xml:space="preserve"> </w:t>
      </w:r>
      <w:proofErr w:type="spellStart"/>
      <w:r>
        <w:t>Romuld</w:t>
      </w:r>
      <w:proofErr w:type="spellEnd"/>
      <w:r>
        <w:t>- Skyddsombud förskolan Hjorten</w:t>
      </w:r>
    </w:p>
    <w:p w14:paraId="7949BF76" w14:textId="6B1CCB90" w:rsidR="00812DB5" w:rsidRDefault="00812DB5" w:rsidP="00812DB5">
      <w:pPr>
        <w:pStyle w:val="Liststycke"/>
        <w:numPr>
          <w:ilvl w:val="0"/>
          <w:numId w:val="9"/>
        </w:numPr>
      </w:pPr>
      <w:r>
        <w:t>Lina Andresen- Arbetsplatsombud Gärdesskolan.</w:t>
      </w:r>
    </w:p>
    <w:p w14:paraId="2E0291C7" w14:textId="5D7932A1" w:rsidR="00812DB5" w:rsidRDefault="00812DB5" w:rsidP="00812DB5">
      <w:pPr>
        <w:pStyle w:val="Liststycke"/>
        <w:numPr>
          <w:ilvl w:val="0"/>
          <w:numId w:val="9"/>
        </w:numPr>
      </w:pPr>
      <w:r>
        <w:t>Maria Torstensson- Arbetsplatsombud Adolfsfors förskola.</w:t>
      </w:r>
    </w:p>
    <w:p w14:paraId="339F4713" w14:textId="7DEC4655" w:rsidR="00812DB5" w:rsidRDefault="00812DB5" w:rsidP="00812DB5">
      <w:pPr>
        <w:pStyle w:val="Liststycke"/>
        <w:numPr>
          <w:ilvl w:val="0"/>
          <w:numId w:val="9"/>
        </w:numPr>
      </w:pPr>
      <w:r>
        <w:t xml:space="preserve">Mona </w:t>
      </w:r>
      <w:proofErr w:type="spellStart"/>
      <w:r>
        <w:t>Guttke</w:t>
      </w:r>
      <w:proofErr w:type="spellEnd"/>
      <w:r>
        <w:t>- Valberedning</w:t>
      </w:r>
    </w:p>
    <w:p w14:paraId="00767E32" w14:textId="28F950BE" w:rsidR="00812DB5" w:rsidRDefault="00812DB5" w:rsidP="00812DB5">
      <w:pPr>
        <w:pStyle w:val="Liststycke"/>
        <w:numPr>
          <w:ilvl w:val="0"/>
          <w:numId w:val="9"/>
        </w:numPr>
      </w:pPr>
      <w:r>
        <w:t xml:space="preserve">Mona </w:t>
      </w:r>
      <w:proofErr w:type="spellStart"/>
      <w:r>
        <w:t>Guttke</w:t>
      </w:r>
      <w:proofErr w:type="spellEnd"/>
      <w:r>
        <w:t>- Arbetsplatsombud Hierneskolan.</w:t>
      </w:r>
    </w:p>
    <w:p w14:paraId="5CD3F2EB" w14:textId="41FBB5B1" w:rsidR="00812DB5" w:rsidRDefault="00812DB5" w:rsidP="00812DB5">
      <w:pPr>
        <w:pStyle w:val="Liststycke"/>
        <w:numPr>
          <w:ilvl w:val="0"/>
          <w:numId w:val="9"/>
        </w:numPr>
      </w:pPr>
      <w:proofErr w:type="spellStart"/>
      <w:r>
        <w:t>Monicka</w:t>
      </w:r>
      <w:proofErr w:type="spellEnd"/>
      <w:r>
        <w:t xml:space="preserve"> Bergvall- Skyddsombud förskolan Solrosen.</w:t>
      </w:r>
    </w:p>
    <w:p w14:paraId="4A1B0866" w14:textId="6C412B2A" w:rsidR="00812DB5" w:rsidRDefault="00812DB5" w:rsidP="00812DB5">
      <w:pPr>
        <w:pStyle w:val="Liststycke"/>
        <w:numPr>
          <w:ilvl w:val="0"/>
          <w:numId w:val="9"/>
        </w:numPr>
      </w:pPr>
      <w:r>
        <w:t>Sandra Fagerlind- Skyddsombud förskolan Hagåsen.</w:t>
      </w:r>
    </w:p>
    <w:p w14:paraId="3DE5413E" w14:textId="5411FE54" w:rsidR="00812DB5" w:rsidRDefault="00812DB5" w:rsidP="00812DB5">
      <w:pPr>
        <w:pStyle w:val="Liststycke"/>
        <w:numPr>
          <w:ilvl w:val="0"/>
          <w:numId w:val="9"/>
        </w:numPr>
      </w:pPr>
      <w:r>
        <w:t xml:space="preserve">Sandra </w:t>
      </w:r>
      <w:proofErr w:type="spellStart"/>
      <w:r>
        <w:t>Tjulander</w:t>
      </w:r>
      <w:proofErr w:type="spellEnd"/>
      <w:r>
        <w:t>- Skyddsombud Adolfsfors grundskola.</w:t>
      </w:r>
    </w:p>
    <w:p w14:paraId="1F04C09E" w14:textId="6EAEFBF6" w:rsidR="00812DB5" w:rsidRDefault="00812DB5" w:rsidP="00812DB5">
      <w:pPr>
        <w:pStyle w:val="Liststycke"/>
        <w:numPr>
          <w:ilvl w:val="0"/>
          <w:numId w:val="9"/>
        </w:numPr>
      </w:pPr>
      <w:r>
        <w:t xml:space="preserve">Sandra </w:t>
      </w:r>
      <w:proofErr w:type="spellStart"/>
      <w:r>
        <w:t>Tjulander</w:t>
      </w:r>
      <w:proofErr w:type="spellEnd"/>
      <w:r>
        <w:t xml:space="preserve">- Arbetsplatsombud </w:t>
      </w:r>
      <w:r w:rsidR="00F177BF">
        <w:t>Adolfsfors</w:t>
      </w:r>
      <w:r>
        <w:t xml:space="preserve"> grundskola.</w:t>
      </w:r>
    </w:p>
    <w:p w14:paraId="145E1FC1" w14:textId="63C0628B" w:rsidR="00812DB5" w:rsidRDefault="00812DB5" w:rsidP="00812DB5">
      <w:pPr>
        <w:pStyle w:val="Liststycke"/>
        <w:numPr>
          <w:ilvl w:val="0"/>
          <w:numId w:val="9"/>
        </w:numPr>
      </w:pPr>
      <w:r>
        <w:t>Sara Franzén- valkretsombud</w:t>
      </w:r>
      <w:r w:rsidR="00F177BF">
        <w:t xml:space="preserve">. </w:t>
      </w:r>
    </w:p>
    <w:p w14:paraId="43018864" w14:textId="6D52831F" w:rsidR="00812DB5" w:rsidRDefault="00812DB5" w:rsidP="00812DB5">
      <w:pPr>
        <w:pStyle w:val="Liststycke"/>
        <w:numPr>
          <w:ilvl w:val="0"/>
          <w:numId w:val="9"/>
        </w:numPr>
      </w:pPr>
      <w:r>
        <w:t xml:space="preserve">Simone </w:t>
      </w:r>
      <w:proofErr w:type="spellStart"/>
      <w:r>
        <w:t>Tadjouri</w:t>
      </w:r>
      <w:proofErr w:type="spellEnd"/>
      <w:r>
        <w:t xml:space="preserve">- Skyddsombud Gunnarsbyskolan </w:t>
      </w:r>
      <w:r w:rsidR="00F177BF">
        <w:t>7–9</w:t>
      </w:r>
      <w:r>
        <w:t>.</w:t>
      </w:r>
    </w:p>
    <w:p w14:paraId="2CDA2D16" w14:textId="4B9A7EB9" w:rsidR="00812DB5" w:rsidRDefault="00812DB5" w:rsidP="00812DB5">
      <w:pPr>
        <w:pStyle w:val="Liststycke"/>
        <w:numPr>
          <w:ilvl w:val="0"/>
          <w:numId w:val="9"/>
        </w:numPr>
      </w:pPr>
      <w:r>
        <w:t xml:space="preserve">Simone </w:t>
      </w:r>
      <w:proofErr w:type="spellStart"/>
      <w:r>
        <w:t>Tadjouri</w:t>
      </w:r>
      <w:proofErr w:type="spellEnd"/>
      <w:r>
        <w:t xml:space="preserve">- Arbetsplatsombud Gunnarsbyskolan </w:t>
      </w:r>
      <w:r w:rsidR="00F177BF">
        <w:t>7–9</w:t>
      </w:r>
      <w:r>
        <w:t>.</w:t>
      </w:r>
    </w:p>
    <w:p w14:paraId="490066C7" w14:textId="36BA3119" w:rsidR="00812DB5" w:rsidRDefault="00812DB5" w:rsidP="00812DB5">
      <w:pPr>
        <w:pStyle w:val="Liststycke"/>
        <w:numPr>
          <w:ilvl w:val="0"/>
          <w:numId w:val="9"/>
        </w:numPr>
      </w:pPr>
      <w:r>
        <w:lastRenderedPageBreak/>
        <w:t>Sirill Karlsson- Valkretsombud.</w:t>
      </w:r>
    </w:p>
    <w:p w14:paraId="2F73CC91" w14:textId="5E8F12D4" w:rsidR="00812DB5" w:rsidRDefault="00812DB5" w:rsidP="00812DB5">
      <w:pPr>
        <w:pStyle w:val="Liststycke"/>
        <w:numPr>
          <w:ilvl w:val="0"/>
          <w:numId w:val="9"/>
        </w:numPr>
      </w:pPr>
      <w:r>
        <w:t xml:space="preserve">Thea Isagel Jørgensen- Skyddsombud Hierneskolan. </w:t>
      </w:r>
    </w:p>
    <w:p w14:paraId="09248CAD" w14:textId="160B4BE7" w:rsidR="00812DB5" w:rsidRDefault="00812DB5" w:rsidP="00812DB5">
      <w:pPr>
        <w:pStyle w:val="Liststycke"/>
        <w:numPr>
          <w:ilvl w:val="0"/>
          <w:numId w:val="9"/>
        </w:numPr>
      </w:pPr>
      <w:r>
        <w:t xml:space="preserve">Tone Lind- Arbetsplatsombud förskolan Nya Grottan. </w:t>
      </w:r>
    </w:p>
    <w:p w14:paraId="5A358025" w14:textId="0A620A9B" w:rsidR="00812DB5" w:rsidRDefault="00812DB5" w:rsidP="00812DB5">
      <w:pPr>
        <w:pStyle w:val="Liststycke"/>
        <w:numPr>
          <w:ilvl w:val="0"/>
          <w:numId w:val="9"/>
        </w:numPr>
      </w:pPr>
      <w:r>
        <w:t>Veronica Strid- Skyddsombud Gärdesskolan.</w:t>
      </w:r>
    </w:p>
    <w:p w14:paraId="715C9CB6" w14:textId="77777777" w:rsidR="00F177BF" w:rsidRDefault="00F177BF" w:rsidP="00812DB5">
      <w:pPr>
        <w:pStyle w:val="Liststycke"/>
        <w:numPr>
          <w:ilvl w:val="0"/>
          <w:numId w:val="9"/>
        </w:numPr>
      </w:pPr>
    </w:p>
    <w:p w14:paraId="3CA120A5" w14:textId="577FDBFB" w:rsidR="00D67924" w:rsidRPr="00F177BF" w:rsidRDefault="00F45B1E">
      <w:pPr>
        <w:pStyle w:val="Liststycke"/>
        <w:numPr>
          <w:ilvl w:val="0"/>
          <w:numId w:val="9"/>
        </w:numPr>
      </w:pPr>
      <w:r w:rsidRPr="00F177BF">
        <w:t>Antal protokollförda styrelsemöten</w:t>
      </w:r>
      <w:r w:rsidR="00F177BF">
        <w:t>: 6 st.</w:t>
      </w:r>
    </w:p>
    <w:p w14:paraId="3A819A6D" w14:textId="247E017A" w:rsidR="00F45B1E" w:rsidRDefault="00F45B1E" w:rsidP="00F87241">
      <w:pPr>
        <w:pStyle w:val="Rubrik2"/>
      </w:pPr>
      <w:r>
        <w:t>Viktiga händelser under året</w:t>
      </w:r>
      <w:r w:rsidR="00DD54F9">
        <w:t xml:space="preserve"> </w:t>
      </w:r>
    </w:p>
    <w:p w14:paraId="7A04847B" w14:textId="0672C3D0" w:rsidR="00F177BF" w:rsidRDefault="00F177BF" w:rsidP="00F177BF">
      <w:r>
        <w:t xml:space="preserve">Sammanslagningen av Lärarförbundet och Lärarnas riksförbund innebar många förändringar och frågetecken inför det nya styrelseåret. Vi har haft ett helt nytt system och hemsida att röra oss med och som alltid med nya system tar det tid innan allt faller på plats. Det nya ekonomiska systemet innebär även det många förändringar som på många sätt förenklat kassörens uppdrag, men även i viss mån försvårat då mycket ligger utom dennes kontroll. </w:t>
      </w:r>
    </w:p>
    <w:p w14:paraId="41A0CC88" w14:textId="61DCEF63" w:rsidR="00F177BF" w:rsidRDefault="00F177BF" w:rsidP="00F177BF">
      <w:r>
        <w:t>Med kommunens underskott av kapital och rekrytering av ny verksamhetschef för bildning följde många utmaningar för oss i styrelsen. Det har krävts mycket tid och engagemang till att sätta sig in i förhandlingar och delta på möten. Bristen på tillgängliga vikarier inom grundskolan har även varit en faktor som försvårat möjligheten för oss att utföra vårt uppdrag. Under 2023 togs ingen facklig tid ut, och det är något vi förändrat nu under början på 2024. Med det sagt ingår det förstås fortfarande en</w:t>
      </w:r>
      <w:r w:rsidR="00F04FAB">
        <w:t xml:space="preserve"> hel</w:t>
      </w:r>
      <w:r>
        <w:t xml:space="preserve"> del ideellt arbete. </w:t>
      </w:r>
    </w:p>
    <w:p w14:paraId="25BA5B3B" w14:textId="207E6E58" w:rsidR="00F177BF" w:rsidRDefault="083AE7E5" w:rsidP="00F177BF">
      <w:r>
        <w:t>I oktober gjordes arbetsplatsbesök på grundskolor och förskolor som ett sätt att uppmärksamma världslärardagen. Vi samtalade med medlemmar</w:t>
      </w:r>
      <w:r w:rsidR="00F04FAB">
        <w:t xml:space="preserve"> om deras arbetsmiljö</w:t>
      </w:r>
      <w:r>
        <w:t xml:space="preserve"> och delade ut profilmaterial.</w:t>
      </w:r>
    </w:p>
    <w:p w14:paraId="279570CA" w14:textId="3B01B5EF" w:rsidR="3133D2BF" w:rsidRDefault="3133D2BF" w:rsidP="512C0E38">
      <w:pPr>
        <w:rPr>
          <w:highlight w:val="yellow"/>
        </w:rPr>
      </w:pPr>
      <w:r>
        <w:t xml:space="preserve">I oktober hade ordförande Irene Henriksen möte med politiker ur det socialdemokratiska partiet där de </w:t>
      </w:r>
      <w:r w:rsidR="32BD1F1F">
        <w:t xml:space="preserve">samtalade om arbetsmiljön och villkoren i vardagen för lärare </w:t>
      </w:r>
      <w:r w:rsidR="00F04FAB">
        <w:t xml:space="preserve">i </w:t>
      </w:r>
      <w:r w:rsidR="32BD1F1F">
        <w:t>de olika verksamheter där Sveriges Lärare har medlemmar.</w:t>
      </w:r>
    </w:p>
    <w:p w14:paraId="2821E10D" w14:textId="2EC406D2" w:rsidR="00F177BF" w:rsidRDefault="083AE7E5" w:rsidP="00F177BF">
      <w:r>
        <w:t xml:space="preserve">I november valde vi att erbjuda våra medlemmar en trivselkväll på folketshus i Åmotfors där vi bokat komikern och föreläsaren Malte Hallkvist. Vi bjöd på alkoholfri dryck och tilltugg och bjöd in till mingel och fackligt snack innan föreställnings början.  Tyvärr var det inte så många som slöt upp, och vi kommer i fortsättningen att först skicka ut en förfrågan till medlemmarna angående vad de önskar att vi i styrelsen ska bjuda in till och även vilken tid, plats och dag som passar dem bäst. </w:t>
      </w:r>
    </w:p>
    <w:p w14:paraId="2FA54A08" w14:textId="748D4C91" w:rsidR="00311886" w:rsidRDefault="00311886" w:rsidP="00F177BF">
      <w:r>
        <w:t xml:space="preserve">Vi har haft ett digitalt möte med förstelärarna i kommunen inför en förhandling där uppdragets arbetstid skulle minskas för att lösgöra mer faktisk undervisningstid. </w:t>
      </w:r>
    </w:p>
    <w:p w14:paraId="5BD28967" w14:textId="06F6D769" w:rsidR="00311886" w:rsidRDefault="7DE4704C" w:rsidP="00F177BF">
      <w:r>
        <w:t>V</w:t>
      </w:r>
      <w:r w:rsidR="76CDB88E">
        <w:t>i</w:t>
      </w:r>
      <w:r>
        <w:t xml:space="preserve"> har skickat ut enkät till mentorer i grundskolan eftersom det från medlemmarna fanns en uppfattning om att uppdragets arbetsuppgifter är diffusa och alltför tidskrävande. Enkätsvaren kommer tillsammans med ytterligare en enkät där vi ber om medlemmarnas </w:t>
      </w:r>
      <w:r w:rsidR="66BA4E62">
        <w:t>egen</w:t>
      </w:r>
      <w:r>
        <w:t xml:space="preserve"> åsikt om vad som bör ingå i mentorskapet ligga till grund för den arbetsbeskrivning vi kommer att arbeta fram tillsammans med skolchefen. </w:t>
      </w:r>
    </w:p>
    <w:p w14:paraId="549A4EBF" w14:textId="138F1F75" w:rsidR="00311886" w:rsidRPr="00F177BF" w:rsidRDefault="00DB4FDD" w:rsidP="00F177BF">
      <w:r>
        <w:t>Vi har</w:t>
      </w:r>
      <w:r w:rsidR="0015035F">
        <w:t xml:space="preserve"> i mars</w:t>
      </w:r>
      <w:r>
        <w:t xml:space="preserve"> haft möte med förskollärare över Teams för att få in deras åsikter om </w:t>
      </w:r>
      <w:r w:rsidR="000E73D4">
        <w:t>hur deras arbetsmiljö ser ut i och med förändringarna för vikarieanskaffning.</w:t>
      </w:r>
      <w:r w:rsidR="0015035F">
        <w:t xml:space="preserve"> </w:t>
      </w:r>
      <w:r w:rsidR="008E6A63">
        <w:t>Det vi fick till oss kommer vidarebefordras till skolchef</w:t>
      </w:r>
      <w:r w:rsidR="00415A29">
        <w:t xml:space="preserve"> och HR. </w:t>
      </w:r>
    </w:p>
    <w:p w14:paraId="098DCB90" w14:textId="6976C990" w:rsidR="00F45B1E" w:rsidRDefault="009316F4" w:rsidP="00F87241">
      <w:pPr>
        <w:pStyle w:val="Rubrik2"/>
      </w:pPr>
      <w:r>
        <w:lastRenderedPageBreak/>
        <w:t>U</w:t>
      </w:r>
      <w:r w:rsidR="00471297">
        <w:t>ppföljning och u</w:t>
      </w:r>
      <w:r>
        <w:t xml:space="preserve">tvärdering av föreningens verksamhet i förhållande till </w:t>
      </w:r>
      <w:r w:rsidR="00F87241">
        <w:t>verksamhetsplanen</w:t>
      </w:r>
    </w:p>
    <w:p w14:paraId="60995110" w14:textId="402886D8" w:rsidR="002E056C" w:rsidRDefault="002E056C" w:rsidP="00E701D1">
      <w:pPr>
        <w:pStyle w:val="Rubrik3"/>
      </w:pPr>
      <w:r>
        <w:t>Uppföljning av</w:t>
      </w:r>
      <w:r w:rsidR="007C5DE5">
        <w:t xml:space="preserve"> nedanstående beslutade</w:t>
      </w:r>
      <w:r>
        <w:t xml:space="preserve"> fokusområde</w:t>
      </w:r>
      <w:r w:rsidR="00E701D1">
        <w:t xml:space="preserve">n </w:t>
      </w:r>
    </w:p>
    <w:tbl>
      <w:tblPr>
        <w:tblStyle w:val="Tabellrutnt"/>
        <w:tblW w:w="0" w:type="auto"/>
        <w:tblLook w:val="04A0" w:firstRow="1" w:lastRow="0" w:firstColumn="1" w:lastColumn="0" w:noHBand="0" w:noVBand="1"/>
      </w:tblPr>
      <w:tblGrid>
        <w:gridCol w:w="8494"/>
      </w:tblGrid>
      <w:tr w:rsidR="0039215B" w14:paraId="5EC8C369" w14:textId="77777777" w:rsidTr="0039215B">
        <w:tc>
          <w:tcPr>
            <w:tcW w:w="8494" w:type="dxa"/>
          </w:tcPr>
          <w:p w14:paraId="56FD8748" w14:textId="6DC9E09C" w:rsidR="0039215B" w:rsidRPr="0051138B" w:rsidRDefault="0039215B" w:rsidP="0051138B">
            <w:pPr>
              <w:pStyle w:val="Rubrik3"/>
            </w:pPr>
            <w:r w:rsidRPr="0051138B">
              <w:t>Fokusområden lokal nivå</w:t>
            </w:r>
            <w:r w:rsidR="001C575E" w:rsidRPr="0051138B">
              <w:t xml:space="preserve"> 2023 </w:t>
            </w:r>
          </w:p>
          <w:p w14:paraId="573BC3D3" w14:textId="77777777" w:rsidR="0039215B" w:rsidRPr="0051138B" w:rsidRDefault="0039215B" w:rsidP="0039215B">
            <w:pPr>
              <w:pStyle w:val="Brdtext"/>
              <w:rPr>
                <w:i/>
              </w:rPr>
            </w:pPr>
            <w:r w:rsidRPr="0051138B">
              <w:rPr>
                <w:i/>
              </w:rPr>
              <w:t>Sveriges Lärare har som målsättning på lokal nivå</w:t>
            </w:r>
          </w:p>
          <w:p w14:paraId="2AD45A5C" w14:textId="77777777" w:rsidR="0039215B" w:rsidRPr="0051138B" w:rsidRDefault="0039215B">
            <w:pPr>
              <w:pStyle w:val="Brdtext"/>
              <w:numPr>
                <w:ilvl w:val="0"/>
                <w:numId w:val="10"/>
              </w:numPr>
              <w:rPr>
                <w:i/>
              </w:rPr>
            </w:pPr>
            <w:r w:rsidRPr="0051138B">
              <w:rPr>
                <w:i/>
              </w:rPr>
              <w:t>Att sätta mål och verka för lokala fackliga framgångar som förbättrar medlemmarnas vardagssituation på varje arbetsplats</w:t>
            </w:r>
          </w:p>
          <w:p w14:paraId="2F9B33B2" w14:textId="77777777" w:rsidR="0039215B" w:rsidRPr="0051138B" w:rsidRDefault="0039215B">
            <w:pPr>
              <w:pStyle w:val="Brdtext"/>
              <w:numPr>
                <w:ilvl w:val="0"/>
                <w:numId w:val="10"/>
              </w:numPr>
              <w:rPr>
                <w:i/>
              </w:rPr>
            </w:pPr>
            <w:r w:rsidRPr="0051138B">
              <w:rPr>
                <w:i/>
              </w:rPr>
              <w:t>Att verka för att stärka studie- och yrkesvägledare och lärare i olika skolformer i yrkesspecifika frågor</w:t>
            </w:r>
          </w:p>
          <w:p w14:paraId="701AF6F2" w14:textId="77777777" w:rsidR="0039215B" w:rsidRPr="0051138B" w:rsidRDefault="0039215B">
            <w:pPr>
              <w:pStyle w:val="Brdtext"/>
              <w:numPr>
                <w:ilvl w:val="0"/>
                <w:numId w:val="10"/>
              </w:numPr>
              <w:rPr>
                <w:i/>
              </w:rPr>
            </w:pPr>
            <w:r w:rsidRPr="0051138B">
              <w:rPr>
                <w:i/>
              </w:rPr>
              <w:t>Att verka för att skolan och förskolan får ökade resurser i budgetarbete</w:t>
            </w:r>
          </w:p>
          <w:p w14:paraId="5580A676" w14:textId="77777777" w:rsidR="0039215B" w:rsidRPr="0051138B" w:rsidRDefault="0039215B">
            <w:pPr>
              <w:pStyle w:val="Brdtext"/>
              <w:numPr>
                <w:ilvl w:val="0"/>
                <w:numId w:val="10"/>
              </w:numPr>
              <w:rPr>
                <w:i/>
              </w:rPr>
            </w:pPr>
            <w:r w:rsidRPr="0051138B">
              <w:rPr>
                <w:i/>
              </w:rPr>
              <w:t xml:space="preserve">Att öka den fackliga närvaron och den fackliga styrkan på arbetsplatserna </w:t>
            </w:r>
          </w:p>
          <w:p w14:paraId="437EE325" w14:textId="77777777" w:rsidR="0039215B" w:rsidRPr="0051138B" w:rsidRDefault="0039215B">
            <w:pPr>
              <w:pStyle w:val="Brdtext"/>
              <w:numPr>
                <w:ilvl w:val="0"/>
                <w:numId w:val="10"/>
              </w:numPr>
              <w:rPr>
                <w:i/>
              </w:rPr>
            </w:pPr>
            <w:r w:rsidRPr="0051138B">
              <w:rPr>
                <w:i/>
              </w:rPr>
              <w:t>Att locka till engagemang och verka för att det finns ett eller flera välutbildade och kunniga ombud på varje arbetsplats där vi har medlemmar</w:t>
            </w:r>
          </w:p>
          <w:p w14:paraId="75DCD9F4" w14:textId="77777777" w:rsidR="0039215B" w:rsidRPr="0051138B" w:rsidRDefault="0039215B">
            <w:pPr>
              <w:pStyle w:val="Brdtext"/>
              <w:numPr>
                <w:ilvl w:val="0"/>
                <w:numId w:val="10"/>
              </w:numPr>
              <w:rPr>
                <w:i/>
              </w:rPr>
            </w:pPr>
            <w:r w:rsidRPr="0051138B">
              <w:rPr>
                <w:i/>
              </w:rPr>
              <w:t>Att öka organisationsgraden för Sveriges Lärare</w:t>
            </w:r>
          </w:p>
          <w:p w14:paraId="34A26BD7" w14:textId="77777777" w:rsidR="0039215B" w:rsidRPr="0051138B" w:rsidRDefault="0039215B" w:rsidP="0039215B">
            <w:pPr>
              <w:pStyle w:val="Brdtext"/>
              <w:rPr>
                <w:i/>
              </w:rPr>
            </w:pPr>
          </w:p>
          <w:p w14:paraId="7C800547" w14:textId="77777777" w:rsidR="00311886" w:rsidRDefault="00311886" w:rsidP="00311886">
            <w:pPr>
              <w:pStyle w:val="Brdtext"/>
              <w:rPr>
                <w:i/>
                <w:iCs/>
              </w:rPr>
            </w:pPr>
            <w:r>
              <w:rPr>
                <w:i/>
                <w:iCs/>
              </w:rPr>
              <w:t>Av styrelsen beslutade fokusområden:</w:t>
            </w:r>
          </w:p>
          <w:p w14:paraId="7D9EDAAB" w14:textId="56576602" w:rsidR="00311886" w:rsidRPr="00311886" w:rsidRDefault="00311886" w:rsidP="00311886">
            <w:pPr>
              <w:pStyle w:val="Brdtext"/>
              <w:rPr>
                <w:i/>
                <w:iCs/>
              </w:rPr>
            </w:pPr>
            <w:r w:rsidRPr="00311886">
              <w:rPr>
                <w:i/>
                <w:iCs/>
              </w:rPr>
              <w:t>Ombudsutbildningar, planerade arbetsplatsbesök av styrelsen, målinriktade medlemsträffar, kategoriträffar, möten med de olika politiska partierna samt deltagande vid arbetsplatsmöten vid förfrågan.</w:t>
            </w:r>
          </w:p>
          <w:p w14:paraId="38B2F298" w14:textId="77777777" w:rsidR="0039215B" w:rsidRDefault="0039215B" w:rsidP="0039215B">
            <w:pPr>
              <w:pStyle w:val="Brdtext"/>
            </w:pPr>
          </w:p>
          <w:p w14:paraId="5A288024" w14:textId="77777777" w:rsidR="0039215B" w:rsidRDefault="0039215B" w:rsidP="00B94ED5"/>
        </w:tc>
      </w:tr>
    </w:tbl>
    <w:p w14:paraId="50594E31" w14:textId="77777777" w:rsidR="005D12B5" w:rsidRDefault="005D12B5" w:rsidP="00B94ED5"/>
    <w:p w14:paraId="2727D3BE" w14:textId="6160AB1B" w:rsidR="005D12B5" w:rsidRPr="005D12B5" w:rsidRDefault="005D12B5" w:rsidP="00B94ED5">
      <w:pPr>
        <w:rPr>
          <w:b/>
          <w:bCs/>
        </w:rPr>
      </w:pPr>
      <w:r w:rsidRPr="005D12B5">
        <w:rPr>
          <w:b/>
          <w:bCs/>
        </w:rPr>
        <w:t>Fokusområden beslutade av riksorganet:</w:t>
      </w:r>
    </w:p>
    <w:p w14:paraId="7BFE7A6A" w14:textId="372638AE" w:rsidR="00311886" w:rsidRDefault="00311886" w:rsidP="00B94ED5">
      <w:r>
        <w:t xml:space="preserve">Verka för lokala fackliga framgångar: Vi har ett starkt samarbete med skolchef och HR- avdelningen på kommunen. Vi deltar på möten, förhandlingar och håller oss uppdaterade genom att sätta oss in i den information vi har tillgång till inför viktiga beslut. </w:t>
      </w:r>
    </w:p>
    <w:p w14:paraId="5612F3B7" w14:textId="77B85787" w:rsidR="00311886" w:rsidRDefault="00311886" w:rsidP="00B94ED5">
      <w:r>
        <w:t>Stärka lärare i olika skolformer i yrkesspecifika frågor: Vi lyssnar in våra medlemmar och tar frågor som vi inte kan svara på vidare till bland annat skolchef och våra regionombud.</w:t>
      </w:r>
    </w:p>
    <w:p w14:paraId="6458326D" w14:textId="437DB9A5" w:rsidR="00311886" w:rsidRDefault="00311886" w:rsidP="00B94ED5">
      <w:r>
        <w:t xml:space="preserve">Verka för ökade </w:t>
      </w:r>
      <w:r w:rsidR="005D12B5">
        <w:t>resurser</w:t>
      </w:r>
      <w:r>
        <w:t xml:space="preserve"> i budgetarbete: Tyvärr har politiken och tjänstemän valt att gå vidare med rambudget och verksamhetsbudget som innebär stora besparingar då </w:t>
      </w:r>
      <w:proofErr w:type="spellStart"/>
      <w:r>
        <w:t>ma</w:t>
      </w:r>
      <w:proofErr w:type="spellEnd"/>
      <w:r>
        <w:t xml:space="preserve"> inte tagit hänsyn till samhällets ökade omkostnader eller avsaknad av budgetpost för vikarieanskaffning i budgeten. Rambudgetens storlek var oförändrad sedan föregående år. Vi i styrelsen har därför valt att i båda fallen inte gå med på budgetförslaget vilket även protokollfördes. Tyvärr valde man att ändå gå vidare med satt budget. </w:t>
      </w:r>
    </w:p>
    <w:p w14:paraId="596A56BC" w14:textId="1F4BE1EC" w:rsidR="00311886" w:rsidRDefault="00311886" w:rsidP="00B94ED5">
      <w:r>
        <w:t xml:space="preserve">Öka fackliga närvaron och fackliga styrkan på arbetsplatserna: Genom arbetsplatsbesök har vi försökt öka vår närvaro bland medlemmarna. </w:t>
      </w:r>
    </w:p>
    <w:p w14:paraId="1856B609" w14:textId="0BCF40FD" w:rsidR="00311886" w:rsidRDefault="00311886" w:rsidP="00B94ED5">
      <w:r>
        <w:t xml:space="preserve">Att locka till engagemang och verka för välutbildade ombud: Vi uppmärksammar våra ombud på de utbildningar </w:t>
      </w:r>
      <w:r w:rsidR="005D12B5">
        <w:t>som finns tillgängliga</w:t>
      </w:r>
      <w:r>
        <w:t xml:space="preserve"> </w:t>
      </w:r>
      <w:r w:rsidR="005D12B5">
        <w:t>och uppmuntrar till att gå de utbildningar inom skyddsombudsuppdraget som kommunen erbjuder (BAM).</w:t>
      </w:r>
    </w:p>
    <w:p w14:paraId="08FF428B" w14:textId="62BA1474" w:rsidR="005D12B5" w:rsidRDefault="005D12B5" w:rsidP="00B94ED5">
      <w:r>
        <w:lastRenderedPageBreak/>
        <w:t>Att öka organisationsgraden bland medlemmar: Vi försöker värva fler till styrelsen och ser även till att alla arbetsplatser ska ha minst ett skyddsombud och ett arbetsplatsombud.</w:t>
      </w:r>
    </w:p>
    <w:p w14:paraId="602566E4" w14:textId="72CCD577" w:rsidR="005D12B5" w:rsidRPr="005D12B5" w:rsidRDefault="005D12B5" w:rsidP="00B94ED5">
      <w:pPr>
        <w:rPr>
          <w:b/>
          <w:bCs/>
        </w:rPr>
      </w:pPr>
      <w:r w:rsidRPr="005D12B5">
        <w:rPr>
          <w:b/>
          <w:bCs/>
        </w:rPr>
        <w:t>Av styrelsen beslutade fokusområden:</w:t>
      </w:r>
    </w:p>
    <w:p w14:paraId="3B6C445C" w14:textId="44E88ABB" w:rsidR="007C5DE5" w:rsidRDefault="00311886" w:rsidP="00B94ED5">
      <w:r>
        <w:t xml:space="preserve">Ombudsutbildningar: Vi har uppmärksammat våra ombud på att de behöver slutföra del 1 och del 2 av </w:t>
      </w:r>
      <w:r w:rsidR="00415A29">
        <w:t>online utbildningar</w:t>
      </w:r>
      <w:r>
        <w:t xml:space="preserve"> innan vi kan gå vidare till den tredje delen som ska ske på plats av Irene och Veronica. För stor arbetsbörda anges som skäl till att man inte kunnat genomföra de digitala utbildningarna. Vi kommer att återigen lyfta detta med våra ombud.</w:t>
      </w:r>
    </w:p>
    <w:p w14:paraId="69D81BD9" w14:textId="7641F7E4" w:rsidR="00311886" w:rsidRDefault="00311886" w:rsidP="00B94ED5">
      <w:r>
        <w:t xml:space="preserve">Planerade arbetsplatsbesök: Vi har besökt arbetsplatserna till stor del, men vi behöver även vara synliga hos kulturskolan, öppna förskolan och nu även vuxenutbildningen när den tagits tillbaka till kommunen från folkuniversitetet. </w:t>
      </w:r>
    </w:p>
    <w:p w14:paraId="4DA241BA" w14:textId="59E5693F" w:rsidR="00311886" w:rsidRDefault="00311886" w:rsidP="00B94ED5">
      <w:r>
        <w:t xml:space="preserve">Målinriktade medlemsträffar: Vi har haft en medlemsträff under hösten där uppslutningen var låg. Se viktiga händelser. </w:t>
      </w:r>
    </w:p>
    <w:p w14:paraId="49A6519B" w14:textId="0BE02937" w:rsidR="00311886" w:rsidRDefault="00311886" w:rsidP="00B94ED5">
      <w:r>
        <w:t xml:space="preserve">Möte med politiken: Vi har haft sporadisk kontakt med vissa partier under hösten men behöver utveckla våra politiska kontakter. </w:t>
      </w:r>
    </w:p>
    <w:p w14:paraId="757A5B89" w14:textId="21C18B57" w:rsidR="00311886" w:rsidRDefault="00311886" w:rsidP="00B94ED5">
      <w:r>
        <w:t xml:space="preserve">Deltagande vid arbetsplatsmöten: Vi har erbjudit oss att delta vid arbetsplatsmöten. </w:t>
      </w:r>
      <w:r w:rsidR="35D62B9B">
        <w:t>Vi har även deltagit vid APT</w:t>
      </w:r>
      <w:r w:rsidR="422B8B0E">
        <w:t xml:space="preserve"> på Gunnarsbyskolan på grund av läget på höstterminen. </w:t>
      </w:r>
    </w:p>
    <w:p w14:paraId="7A2C05DA" w14:textId="08DF63EC" w:rsidR="422B8B0E" w:rsidRDefault="422B8B0E" w:rsidP="67F70069">
      <w:r>
        <w:t xml:space="preserve">Deltagande vid </w:t>
      </w:r>
      <w:r w:rsidR="1DA50A40">
        <w:t xml:space="preserve">stabsmöten: Vi var </w:t>
      </w:r>
      <w:r w:rsidR="662DE109">
        <w:t xml:space="preserve">med att starta </w:t>
      </w:r>
      <w:r w:rsidR="1DA50A40">
        <w:t>en stab</w:t>
      </w:r>
      <w:r w:rsidR="60072564">
        <w:t>sgrupp</w:t>
      </w:r>
      <w:r w:rsidR="1DA50A40">
        <w:t xml:space="preserve"> </w:t>
      </w:r>
      <w:r w:rsidR="302195B7">
        <w:t xml:space="preserve">bestående av skolchef, </w:t>
      </w:r>
      <w:r w:rsidR="1DE7FDB5">
        <w:t xml:space="preserve">rektor, </w:t>
      </w:r>
      <w:r w:rsidR="6EC67AE8">
        <w:t xml:space="preserve">IFO </w:t>
      </w:r>
      <w:r w:rsidR="302195B7">
        <w:t>chef, säkerhetssa</w:t>
      </w:r>
      <w:r w:rsidR="2A3F3175">
        <w:t>mordnare, kommunpolis, kommunal, Sveriges Lärare, Sveriges Skolledare</w:t>
      </w:r>
      <w:r>
        <w:t xml:space="preserve"> </w:t>
      </w:r>
      <w:r w:rsidR="41CFF2DB">
        <w:t>och fritidsförvaltningen. Vi hade några möten under hösten tills läget</w:t>
      </w:r>
      <w:r w:rsidR="1B400132">
        <w:t xml:space="preserve"> stabiliserades på aktuell skola.</w:t>
      </w:r>
    </w:p>
    <w:p w14:paraId="111AA92A" w14:textId="77777777" w:rsidR="007C5DE5" w:rsidRDefault="007C5DE5" w:rsidP="00B94ED5"/>
    <w:p w14:paraId="79C9CEAF" w14:textId="51144F4F" w:rsidR="007C5DE5" w:rsidRPr="00BB1A35" w:rsidRDefault="007C5DE5" w:rsidP="00454463">
      <w:pPr>
        <w:pStyle w:val="Rubrik3"/>
        <w:rPr>
          <w:sz w:val="20"/>
          <w:szCs w:val="20"/>
        </w:rPr>
      </w:pPr>
      <w:r w:rsidRPr="00BB1A35">
        <w:rPr>
          <w:sz w:val="20"/>
          <w:szCs w:val="20"/>
        </w:rPr>
        <w:t xml:space="preserve">Utvärdering av </w:t>
      </w:r>
      <w:r w:rsidR="00454463" w:rsidRPr="00BB1A35">
        <w:rPr>
          <w:sz w:val="20"/>
          <w:szCs w:val="20"/>
        </w:rPr>
        <w:t>arbetet</w:t>
      </w:r>
    </w:p>
    <w:p w14:paraId="6CA8212F" w14:textId="12A55969" w:rsidR="00454463" w:rsidRPr="00BB1A35" w:rsidRDefault="00777778" w:rsidP="00454463">
      <w:pPr>
        <w:pStyle w:val="Brdtext"/>
        <w:rPr>
          <w:sz w:val="20"/>
          <w:szCs w:val="20"/>
        </w:rPr>
      </w:pPr>
      <w:r w:rsidRPr="00BB1A35">
        <w:rPr>
          <w:sz w:val="20"/>
          <w:szCs w:val="20"/>
        </w:rPr>
        <w:t xml:space="preserve">Trots de utmaningar vi ställts inför med nya system och nya rutiner har vi kommit samman och fått till ett samarbete i styrelsen, men även med både ledning och medlemmar. Arbetsbördan har varit stor på grund av det höga antalet förhandlingar och mycket tid har behövts läggas ner ideellt. Vi har sett till att verka i medlemmarnas intresse i en tid där kommunen befinner sig i en ekonomisk kris. Vi har emellanåt känt en frustration över att de ekonomiska förutsättningarna gått ut och kommer att gå ut över våra medlemmar hur vi än som fackförbund försöker motverka detta. Vi har med stor tydlighet informerat ledningen om hur viktigt det är att medlemmar och skyddsombud finns med i riskbedömningsprocesser för att säkerställa att alla kan komma till tals och att lagar och regler för arbetsmiljö följs även om de ekonomiska förutsättningarna innebär förändring. </w:t>
      </w:r>
    </w:p>
    <w:p w14:paraId="49475E46" w14:textId="77777777" w:rsidR="00777778" w:rsidRPr="00BB1A35" w:rsidRDefault="00777778" w:rsidP="00454463">
      <w:pPr>
        <w:pStyle w:val="Brdtext"/>
        <w:rPr>
          <w:sz w:val="20"/>
          <w:szCs w:val="20"/>
        </w:rPr>
      </w:pPr>
    </w:p>
    <w:p w14:paraId="465A812F" w14:textId="5C2191BC" w:rsidR="00777778" w:rsidRPr="00BB1A35" w:rsidRDefault="00777778" w:rsidP="00454463">
      <w:pPr>
        <w:pStyle w:val="Brdtext"/>
        <w:rPr>
          <w:sz w:val="20"/>
          <w:szCs w:val="20"/>
        </w:rPr>
      </w:pPr>
      <w:r w:rsidRPr="00BB1A35">
        <w:rPr>
          <w:sz w:val="20"/>
          <w:szCs w:val="20"/>
        </w:rPr>
        <w:t xml:space="preserve">Vi kan konstatera att kommunens ekonomiska förutsättningar haft stark påverkan på det arbete vi som styrelse haft möjlighet att utföra och kunna lägga ner tid på. Genom att vi fyra i styrelsen börjat ta ut facklig tid hoppas vi att vi kommer att kunna lägga mer tid på att synliggöra oss på arbetsplatserna och ha möjlighet att samtala mer med medlemmar i sammanhang där de inte främst sökt upp oss vid svårigheter. </w:t>
      </w:r>
    </w:p>
    <w:p w14:paraId="6C073C7B" w14:textId="77777777" w:rsidR="00454463" w:rsidRPr="00B94ED5" w:rsidRDefault="00454463" w:rsidP="00B94ED5"/>
    <w:sectPr w:rsidR="00454463" w:rsidRPr="00B94ED5" w:rsidSect="0052368D">
      <w:footerReference w:type="default" r:id="rId11"/>
      <w:headerReference w:type="first" r:id="rId12"/>
      <w:footerReference w:type="first" r:id="rId13"/>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6684" w14:textId="77777777" w:rsidR="00A61824" w:rsidRDefault="00A61824" w:rsidP="00ED6C6F">
      <w:pPr>
        <w:spacing w:after="0" w:line="240" w:lineRule="auto"/>
      </w:pPr>
      <w:r>
        <w:separator/>
      </w:r>
    </w:p>
    <w:p w14:paraId="2ECD7D71" w14:textId="77777777" w:rsidR="00A61824" w:rsidRDefault="00A61824"/>
    <w:p w14:paraId="1C522754" w14:textId="77777777" w:rsidR="00A61824" w:rsidRDefault="00A61824"/>
  </w:endnote>
  <w:endnote w:type="continuationSeparator" w:id="0">
    <w:p w14:paraId="3186BA4F" w14:textId="77777777" w:rsidR="00A61824" w:rsidRDefault="00A61824" w:rsidP="00ED6C6F">
      <w:pPr>
        <w:spacing w:after="0" w:line="240" w:lineRule="auto"/>
      </w:pPr>
      <w:r>
        <w:continuationSeparator/>
      </w:r>
    </w:p>
    <w:p w14:paraId="18A62877" w14:textId="77777777" w:rsidR="00A61824" w:rsidRDefault="00A61824"/>
    <w:p w14:paraId="396B26D0" w14:textId="77777777" w:rsidR="00A61824" w:rsidRDefault="00A61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altName w:val="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42D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1A59922" w14:textId="77777777" w:rsidTr="008B5D01">
      <w:trPr>
        <w:trHeight w:hRule="exact" w:val="567"/>
      </w:trPr>
      <w:tc>
        <w:tcPr>
          <w:tcW w:w="1563" w:type="dxa"/>
          <w:vAlign w:val="bottom"/>
        </w:tcPr>
        <w:p w14:paraId="134F06B4"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C0DDA3" w14:textId="762FACC8" w:rsidR="00DF63EC" w:rsidRPr="00DF63EC" w:rsidRDefault="00BB1A35"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F87EE6">
                <w:rPr>
                  <w:rFonts w:asciiTheme="majorHAnsi" w:hAnsiTheme="majorHAnsi"/>
                  <w:sz w:val="16"/>
                  <w:szCs w:val="16"/>
                </w:rPr>
                <w:t>Verksamhetsberättelse för 2023            lokalförening</w:t>
              </w:r>
              <w:r w:rsidR="00F177BF">
                <w:rPr>
                  <w:rFonts w:asciiTheme="majorHAnsi" w:hAnsiTheme="majorHAnsi"/>
                  <w:sz w:val="16"/>
                  <w:szCs w:val="16"/>
                </w:rPr>
                <w:t xml:space="preserve"> Eda</w:t>
              </w:r>
            </w:sdtContent>
          </w:sdt>
        </w:p>
      </w:tc>
      <w:tc>
        <w:tcPr>
          <w:tcW w:w="850" w:type="dxa"/>
          <w:vAlign w:val="bottom"/>
        </w:tcPr>
        <w:p w14:paraId="5703A38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8F08971"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65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4078F58" w14:textId="77777777" w:rsidTr="00E12C9D">
      <w:tc>
        <w:tcPr>
          <w:tcW w:w="7513" w:type="dxa"/>
          <w:tcBorders>
            <w:top w:val="single" w:sz="4" w:space="0" w:color="13504F" w:themeColor="text2"/>
          </w:tcBorders>
        </w:tcPr>
        <w:p w14:paraId="3BBAAF1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3DCF7F4"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F210E40"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422C997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12F02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4E87" w14:textId="77777777" w:rsidR="00A61824" w:rsidRDefault="00A61824" w:rsidP="00ED6C6F">
      <w:pPr>
        <w:spacing w:after="0" w:line="240" w:lineRule="auto"/>
      </w:pPr>
      <w:r>
        <w:separator/>
      </w:r>
    </w:p>
  </w:footnote>
  <w:footnote w:type="continuationSeparator" w:id="0">
    <w:p w14:paraId="60EA0846" w14:textId="77777777" w:rsidR="00A61824" w:rsidRDefault="00A61824" w:rsidP="00ED6C6F">
      <w:pPr>
        <w:spacing w:after="0" w:line="240" w:lineRule="auto"/>
      </w:pPr>
      <w:r>
        <w:continuationSeparator/>
      </w:r>
    </w:p>
  </w:footnote>
  <w:footnote w:type="continuationNotice" w:id="1">
    <w:p w14:paraId="450C5EBC" w14:textId="77777777" w:rsidR="00A61824" w:rsidRPr="00DC2F3F" w:rsidRDefault="00A61824"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4811"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E0B90AA" w14:textId="77777777" w:rsidTr="00256B04">
      <w:tc>
        <w:tcPr>
          <w:tcW w:w="4814" w:type="dxa"/>
        </w:tcPr>
        <w:p w14:paraId="08D28DA5"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FEE833A9A5074876AED00D473061FEC3"/>
            </w:placeholder>
            <w:date w:fullDate="2024-03-27T00:00:00Z">
              <w:dateFormat w:val="d MMMM yyyy"/>
              <w:lid w:val="sv-SE"/>
              <w:storeMappedDataAs w:val="dateTime"/>
              <w:calendar w:val="gregorian"/>
            </w:date>
          </w:sdtPr>
          <w:sdtEndPr/>
          <w:sdtContent>
            <w:p w14:paraId="1090A1C6" w14:textId="32886E1D" w:rsidR="00280776" w:rsidRDefault="00F177BF" w:rsidP="008E1E7B">
              <w:pPr>
                <w:pStyle w:val="Sidhuvud"/>
                <w:spacing w:before="100"/>
                <w:jc w:val="right"/>
              </w:pPr>
              <w:r>
                <w:t>27 mars 2024</w:t>
              </w:r>
            </w:p>
          </w:sdtContent>
        </w:sdt>
        <w:p w14:paraId="179AF090" w14:textId="5F5FDF51" w:rsidR="008B1CC0" w:rsidRPr="008B1CC0" w:rsidRDefault="00F177BF" w:rsidP="008B1CC0">
          <w:pPr>
            <w:pStyle w:val="Sidhuvud"/>
            <w:spacing w:before="40"/>
            <w:jc w:val="right"/>
          </w:pPr>
          <w:r>
            <w:t>Lokalförening Eda</w:t>
          </w:r>
        </w:p>
      </w:tc>
    </w:tr>
  </w:tbl>
  <w:p w14:paraId="0CB9A71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4"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1C55C0B"/>
    <w:multiLevelType w:val="hybridMultilevel"/>
    <w:tmpl w:val="69AA24CE"/>
    <w:lvl w:ilvl="0" w:tplc="C7664B40">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95B7AA8"/>
    <w:multiLevelType w:val="hybridMultilevel"/>
    <w:tmpl w:val="91087EF2"/>
    <w:lvl w:ilvl="0" w:tplc="93C2141A">
      <w:start w:val="8"/>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7"/>
  </w:num>
  <w:num w:numId="2" w16cid:durableId="308631158">
    <w:abstractNumId w:val="0"/>
  </w:num>
  <w:num w:numId="3" w16cid:durableId="2110272434">
    <w:abstractNumId w:val="1"/>
  </w:num>
  <w:num w:numId="4" w16cid:durableId="1618178141">
    <w:abstractNumId w:val="9"/>
  </w:num>
  <w:num w:numId="5" w16cid:durableId="1378897503">
    <w:abstractNumId w:val="5"/>
  </w:num>
  <w:num w:numId="6" w16cid:durableId="2050103288">
    <w:abstractNumId w:val="4"/>
  </w:num>
  <w:num w:numId="7" w16cid:durableId="1113934853">
    <w:abstractNumId w:val="3"/>
  </w:num>
  <w:num w:numId="8" w16cid:durableId="936788245">
    <w:abstractNumId w:val="2"/>
  </w:num>
  <w:num w:numId="9" w16cid:durableId="1029255289">
    <w:abstractNumId w:val="8"/>
  </w:num>
  <w:num w:numId="10" w16cid:durableId="137792365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64F1"/>
    <w:rsid w:val="000E73D4"/>
    <w:rsid w:val="000F0A6E"/>
    <w:rsid w:val="000F501A"/>
    <w:rsid w:val="000F57BC"/>
    <w:rsid w:val="0010206C"/>
    <w:rsid w:val="00104807"/>
    <w:rsid w:val="00104948"/>
    <w:rsid w:val="00111EB1"/>
    <w:rsid w:val="0011207E"/>
    <w:rsid w:val="00114C7B"/>
    <w:rsid w:val="0011555F"/>
    <w:rsid w:val="00121409"/>
    <w:rsid w:val="001261B8"/>
    <w:rsid w:val="0012767E"/>
    <w:rsid w:val="001313C5"/>
    <w:rsid w:val="00136C6B"/>
    <w:rsid w:val="00142663"/>
    <w:rsid w:val="00144E2C"/>
    <w:rsid w:val="00146BAE"/>
    <w:rsid w:val="0015035F"/>
    <w:rsid w:val="00150C92"/>
    <w:rsid w:val="00154B25"/>
    <w:rsid w:val="00164522"/>
    <w:rsid w:val="00166ECE"/>
    <w:rsid w:val="00170778"/>
    <w:rsid w:val="0017206C"/>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332F"/>
    <w:rsid w:val="001C575E"/>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1859"/>
    <w:rsid w:val="002955B9"/>
    <w:rsid w:val="0029612A"/>
    <w:rsid w:val="00296D42"/>
    <w:rsid w:val="002A223C"/>
    <w:rsid w:val="002A2896"/>
    <w:rsid w:val="002A30F4"/>
    <w:rsid w:val="002A4B44"/>
    <w:rsid w:val="002A76C5"/>
    <w:rsid w:val="002C7445"/>
    <w:rsid w:val="002E056C"/>
    <w:rsid w:val="002E64C7"/>
    <w:rsid w:val="002E6F41"/>
    <w:rsid w:val="002E71B3"/>
    <w:rsid w:val="002E797B"/>
    <w:rsid w:val="002F0106"/>
    <w:rsid w:val="002F7366"/>
    <w:rsid w:val="0030201D"/>
    <w:rsid w:val="00304195"/>
    <w:rsid w:val="003049BF"/>
    <w:rsid w:val="00311886"/>
    <w:rsid w:val="00313B45"/>
    <w:rsid w:val="00315A4C"/>
    <w:rsid w:val="0032231D"/>
    <w:rsid w:val="00324BC6"/>
    <w:rsid w:val="0033095B"/>
    <w:rsid w:val="003327FE"/>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215B"/>
    <w:rsid w:val="003931BA"/>
    <w:rsid w:val="003977E2"/>
    <w:rsid w:val="003A0FEC"/>
    <w:rsid w:val="003A2784"/>
    <w:rsid w:val="003A3DEF"/>
    <w:rsid w:val="003A4B09"/>
    <w:rsid w:val="003B204F"/>
    <w:rsid w:val="003B37B7"/>
    <w:rsid w:val="003C0D1C"/>
    <w:rsid w:val="003C1822"/>
    <w:rsid w:val="003C2622"/>
    <w:rsid w:val="003C4287"/>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15A29"/>
    <w:rsid w:val="004211EB"/>
    <w:rsid w:val="00421300"/>
    <w:rsid w:val="00421480"/>
    <w:rsid w:val="004239CC"/>
    <w:rsid w:val="00431928"/>
    <w:rsid w:val="004333A3"/>
    <w:rsid w:val="004345AD"/>
    <w:rsid w:val="0043637D"/>
    <w:rsid w:val="00443F01"/>
    <w:rsid w:val="004457CA"/>
    <w:rsid w:val="00447377"/>
    <w:rsid w:val="004475BC"/>
    <w:rsid w:val="004539FA"/>
    <w:rsid w:val="00454463"/>
    <w:rsid w:val="00455C4B"/>
    <w:rsid w:val="004579C9"/>
    <w:rsid w:val="0046316C"/>
    <w:rsid w:val="00463969"/>
    <w:rsid w:val="00463F60"/>
    <w:rsid w:val="004660B8"/>
    <w:rsid w:val="00466ABB"/>
    <w:rsid w:val="00471297"/>
    <w:rsid w:val="00471970"/>
    <w:rsid w:val="00472FE4"/>
    <w:rsid w:val="00476DDD"/>
    <w:rsid w:val="00481060"/>
    <w:rsid w:val="00483F66"/>
    <w:rsid w:val="00485304"/>
    <w:rsid w:val="0048717A"/>
    <w:rsid w:val="00492193"/>
    <w:rsid w:val="004923E3"/>
    <w:rsid w:val="004A57B5"/>
    <w:rsid w:val="004A77C0"/>
    <w:rsid w:val="004B17AB"/>
    <w:rsid w:val="004B7579"/>
    <w:rsid w:val="004C01A9"/>
    <w:rsid w:val="004C189A"/>
    <w:rsid w:val="004D14BE"/>
    <w:rsid w:val="004D14CB"/>
    <w:rsid w:val="004D3696"/>
    <w:rsid w:val="004D431C"/>
    <w:rsid w:val="004D5D72"/>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138B"/>
    <w:rsid w:val="005179F2"/>
    <w:rsid w:val="0052129F"/>
    <w:rsid w:val="00521D72"/>
    <w:rsid w:val="005226A1"/>
    <w:rsid w:val="0052368D"/>
    <w:rsid w:val="00525BAD"/>
    <w:rsid w:val="00527735"/>
    <w:rsid w:val="00527C97"/>
    <w:rsid w:val="0053070D"/>
    <w:rsid w:val="00531996"/>
    <w:rsid w:val="005377B9"/>
    <w:rsid w:val="005377E7"/>
    <w:rsid w:val="00544562"/>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5EB3"/>
    <w:rsid w:val="005A6F62"/>
    <w:rsid w:val="005B10DD"/>
    <w:rsid w:val="005B1877"/>
    <w:rsid w:val="005C0A4F"/>
    <w:rsid w:val="005C4A0C"/>
    <w:rsid w:val="005C6423"/>
    <w:rsid w:val="005D0BF7"/>
    <w:rsid w:val="005D12B5"/>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F0F"/>
    <w:rsid w:val="00677C50"/>
    <w:rsid w:val="00681CFB"/>
    <w:rsid w:val="00684B74"/>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6496"/>
    <w:rsid w:val="006F6862"/>
    <w:rsid w:val="00705F31"/>
    <w:rsid w:val="00711F64"/>
    <w:rsid w:val="0071545F"/>
    <w:rsid w:val="00717C25"/>
    <w:rsid w:val="00720482"/>
    <w:rsid w:val="00720E16"/>
    <w:rsid w:val="007240C5"/>
    <w:rsid w:val="00733EF2"/>
    <w:rsid w:val="00737177"/>
    <w:rsid w:val="00737193"/>
    <w:rsid w:val="0074176B"/>
    <w:rsid w:val="00743EC7"/>
    <w:rsid w:val="00744516"/>
    <w:rsid w:val="00746240"/>
    <w:rsid w:val="007579FB"/>
    <w:rsid w:val="007630E6"/>
    <w:rsid w:val="00766BEC"/>
    <w:rsid w:val="00766E7D"/>
    <w:rsid w:val="00767221"/>
    <w:rsid w:val="00767B8F"/>
    <w:rsid w:val="00772B6E"/>
    <w:rsid w:val="00772FFE"/>
    <w:rsid w:val="00776551"/>
    <w:rsid w:val="00777778"/>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0435"/>
    <w:rsid w:val="007C44D5"/>
    <w:rsid w:val="007C5139"/>
    <w:rsid w:val="007C5DE5"/>
    <w:rsid w:val="007C7923"/>
    <w:rsid w:val="007D0291"/>
    <w:rsid w:val="007D3478"/>
    <w:rsid w:val="007D34BF"/>
    <w:rsid w:val="007E16FA"/>
    <w:rsid w:val="007F2B1D"/>
    <w:rsid w:val="007F635B"/>
    <w:rsid w:val="007F6CAF"/>
    <w:rsid w:val="007F7D92"/>
    <w:rsid w:val="00801BBF"/>
    <w:rsid w:val="00812DB5"/>
    <w:rsid w:val="00814E11"/>
    <w:rsid w:val="008155CC"/>
    <w:rsid w:val="00815895"/>
    <w:rsid w:val="00816FA9"/>
    <w:rsid w:val="008215CB"/>
    <w:rsid w:val="008229C3"/>
    <w:rsid w:val="00822A22"/>
    <w:rsid w:val="00832880"/>
    <w:rsid w:val="00834506"/>
    <w:rsid w:val="00834E7E"/>
    <w:rsid w:val="00836CB9"/>
    <w:rsid w:val="00836D33"/>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4457"/>
    <w:rsid w:val="008B548D"/>
    <w:rsid w:val="008C3ABE"/>
    <w:rsid w:val="008C5285"/>
    <w:rsid w:val="008D3113"/>
    <w:rsid w:val="008D4F31"/>
    <w:rsid w:val="008D7A97"/>
    <w:rsid w:val="008E1E7B"/>
    <w:rsid w:val="008E45B7"/>
    <w:rsid w:val="008E6A63"/>
    <w:rsid w:val="008E7A7A"/>
    <w:rsid w:val="008E7DD8"/>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27284"/>
    <w:rsid w:val="009316F4"/>
    <w:rsid w:val="00934D21"/>
    <w:rsid w:val="00941608"/>
    <w:rsid w:val="00941CBF"/>
    <w:rsid w:val="00944660"/>
    <w:rsid w:val="00945983"/>
    <w:rsid w:val="009478BC"/>
    <w:rsid w:val="00947BCD"/>
    <w:rsid w:val="0095246F"/>
    <w:rsid w:val="009549A6"/>
    <w:rsid w:val="00960F24"/>
    <w:rsid w:val="00961962"/>
    <w:rsid w:val="00962554"/>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1824"/>
    <w:rsid w:val="00A6449E"/>
    <w:rsid w:val="00A73DD5"/>
    <w:rsid w:val="00A80C68"/>
    <w:rsid w:val="00A87B49"/>
    <w:rsid w:val="00A90300"/>
    <w:rsid w:val="00A93DFF"/>
    <w:rsid w:val="00A956A6"/>
    <w:rsid w:val="00A95AEC"/>
    <w:rsid w:val="00A969E9"/>
    <w:rsid w:val="00A96DA2"/>
    <w:rsid w:val="00A96E77"/>
    <w:rsid w:val="00A97534"/>
    <w:rsid w:val="00AA20D6"/>
    <w:rsid w:val="00AA3A34"/>
    <w:rsid w:val="00AA4871"/>
    <w:rsid w:val="00AA5777"/>
    <w:rsid w:val="00AA5C9A"/>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5A"/>
    <w:rsid w:val="00B45834"/>
    <w:rsid w:val="00B5248F"/>
    <w:rsid w:val="00B55D64"/>
    <w:rsid w:val="00B56455"/>
    <w:rsid w:val="00B6416A"/>
    <w:rsid w:val="00B6512E"/>
    <w:rsid w:val="00B711E9"/>
    <w:rsid w:val="00B71B19"/>
    <w:rsid w:val="00B72D1C"/>
    <w:rsid w:val="00B7308D"/>
    <w:rsid w:val="00B7329F"/>
    <w:rsid w:val="00B90D6F"/>
    <w:rsid w:val="00B926DF"/>
    <w:rsid w:val="00B945CF"/>
    <w:rsid w:val="00B94ED5"/>
    <w:rsid w:val="00BA4368"/>
    <w:rsid w:val="00BA6A58"/>
    <w:rsid w:val="00BA7B6B"/>
    <w:rsid w:val="00BB155F"/>
    <w:rsid w:val="00BB1A35"/>
    <w:rsid w:val="00BB4022"/>
    <w:rsid w:val="00BB48AC"/>
    <w:rsid w:val="00BB7B8B"/>
    <w:rsid w:val="00BC0020"/>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777"/>
    <w:rsid w:val="00C16AEB"/>
    <w:rsid w:val="00C17539"/>
    <w:rsid w:val="00C25204"/>
    <w:rsid w:val="00C258D3"/>
    <w:rsid w:val="00C27393"/>
    <w:rsid w:val="00C339E9"/>
    <w:rsid w:val="00C3470D"/>
    <w:rsid w:val="00C34EC5"/>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17AAD"/>
    <w:rsid w:val="00D2104B"/>
    <w:rsid w:val="00D2298A"/>
    <w:rsid w:val="00D25B2A"/>
    <w:rsid w:val="00D26584"/>
    <w:rsid w:val="00D2742D"/>
    <w:rsid w:val="00D42A88"/>
    <w:rsid w:val="00D45075"/>
    <w:rsid w:val="00D4779E"/>
    <w:rsid w:val="00D518F3"/>
    <w:rsid w:val="00D53295"/>
    <w:rsid w:val="00D57EC2"/>
    <w:rsid w:val="00D6514E"/>
    <w:rsid w:val="00D653B5"/>
    <w:rsid w:val="00D67924"/>
    <w:rsid w:val="00D67BDA"/>
    <w:rsid w:val="00D753A8"/>
    <w:rsid w:val="00D76915"/>
    <w:rsid w:val="00D91CEB"/>
    <w:rsid w:val="00DA5C90"/>
    <w:rsid w:val="00DA6D42"/>
    <w:rsid w:val="00DA786D"/>
    <w:rsid w:val="00DB4FDD"/>
    <w:rsid w:val="00DB5DA1"/>
    <w:rsid w:val="00DC2716"/>
    <w:rsid w:val="00DC2F3F"/>
    <w:rsid w:val="00DC3E8D"/>
    <w:rsid w:val="00DC4AEF"/>
    <w:rsid w:val="00DC7280"/>
    <w:rsid w:val="00DD0A7A"/>
    <w:rsid w:val="00DD3B5D"/>
    <w:rsid w:val="00DD512B"/>
    <w:rsid w:val="00DD5166"/>
    <w:rsid w:val="00DD54F9"/>
    <w:rsid w:val="00DD636D"/>
    <w:rsid w:val="00DE36F3"/>
    <w:rsid w:val="00DE6AD9"/>
    <w:rsid w:val="00DE7E2D"/>
    <w:rsid w:val="00DF0444"/>
    <w:rsid w:val="00DF0B69"/>
    <w:rsid w:val="00DF19B1"/>
    <w:rsid w:val="00DF42CC"/>
    <w:rsid w:val="00DF63EC"/>
    <w:rsid w:val="00E02D87"/>
    <w:rsid w:val="00E04B1B"/>
    <w:rsid w:val="00E05261"/>
    <w:rsid w:val="00E05BFC"/>
    <w:rsid w:val="00E11344"/>
    <w:rsid w:val="00E12C9D"/>
    <w:rsid w:val="00E15277"/>
    <w:rsid w:val="00E16C30"/>
    <w:rsid w:val="00E20DCD"/>
    <w:rsid w:val="00E23EE1"/>
    <w:rsid w:val="00E2678E"/>
    <w:rsid w:val="00E33025"/>
    <w:rsid w:val="00E33B40"/>
    <w:rsid w:val="00E33EF4"/>
    <w:rsid w:val="00E3745C"/>
    <w:rsid w:val="00E40E1D"/>
    <w:rsid w:val="00E4156F"/>
    <w:rsid w:val="00E4559E"/>
    <w:rsid w:val="00E47380"/>
    <w:rsid w:val="00E50040"/>
    <w:rsid w:val="00E50C18"/>
    <w:rsid w:val="00E61491"/>
    <w:rsid w:val="00E6697D"/>
    <w:rsid w:val="00E66CA0"/>
    <w:rsid w:val="00E67176"/>
    <w:rsid w:val="00E67BCE"/>
    <w:rsid w:val="00E701D1"/>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D31F9"/>
    <w:rsid w:val="00ED5296"/>
    <w:rsid w:val="00ED61C8"/>
    <w:rsid w:val="00ED6C6F"/>
    <w:rsid w:val="00EE35B9"/>
    <w:rsid w:val="00EE3A1C"/>
    <w:rsid w:val="00EE3BD0"/>
    <w:rsid w:val="00EE5CCD"/>
    <w:rsid w:val="00EF227C"/>
    <w:rsid w:val="00EF2A7E"/>
    <w:rsid w:val="00EF53DD"/>
    <w:rsid w:val="00EF58B6"/>
    <w:rsid w:val="00EF6820"/>
    <w:rsid w:val="00F009CF"/>
    <w:rsid w:val="00F010EE"/>
    <w:rsid w:val="00F0249A"/>
    <w:rsid w:val="00F04FAB"/>
    <w:rsid w:val="00F108AD"/>
    <w:rsid w:val="00F10D5D"/>
    <w:rsid w:val="00F177BF"/>
    <w:rsid w:val="00F22623"/>
    <w:rsid w:val="00F25C6A"/>
    <w:rsid w:val="00F304A9"/>
    <w:rsid w:val="00F313CF"/>
    <w:rsid w:val="00F317DE"/>
    <w:rsid w:val="00F42152"/>
    <w:rsid w:val="00F45B1E"/>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87241"/>
    <w:rsid w:val="00F87EE6"/>
    <w:rsid w:val="00FA6ECF"/>
    <w:rsid w:val="00FB04B8"/>
    <w:rsid w:val="00FB12B7"/>
    <w:rsid w:val="00FB3126"/>
    <w:rsid w:val="00FB73B3"/>
    <w:rsid w:val="00FC18B2"/>
    <w:rsid w:val="00FC1FF2"/>
    <w:rsid w:val="00FC226D"/>
    <w:rsid w:val="00FC4A16"/>
    <w:rsid w:val="00FC6F9F"/>
    <w:rsid w:val="00FD0D91"/>
    <w:rsid w:val="00FD3CA6"/>
    <w:rsid w:val="00FD404C"/>
    <w:rsid w:val="00FD430C"/>
    <w:rsid w:val="00FD4A16"/>
    <w:rsid w:val="00FD7DFD"/>
    <w:rsid w:val="00FE4F6F"/>
    <w:rsid w:val="00FF12F2"/>
    <w:rsid w:val="00FF5062"/>
    <w:rsid w:val="00FF5673"/>
    <w:rsid w:val="00FF6DCC"/>
    <w:rsid w:val="00FF72DD"/>
    <w:rsid w:val="083AE7E5"/>
    <w:rsid w:val="091EF877"/>
    <w:rsid w:val="0F75119E"/>
    <w:rsid w:val="15DA08B7"/>
    <w:rsid w:val="1B400132"/>
    <w:rsid w:val="1DA50A40"/>
    <w:rsid w:val="1DE7FDB5"/>
    <w:rsid w:val="21D492A8"/>
    <w:rsid w:val="239D70C0"/>
    <w:rsid w:val="26D51182"/>
    <w:rsid w:val="2A3F3175"/>
    <w:rsid w:val="302195B7"/>
    <w:rsid w:val="3133D2BF"/>
    <w:rsid w:val="32BD1F1F"/>
    <w:rsid w:val="335BC16F"/>
    <w:rsid w:val="35D62B9B"/>
    <w:rsid w:val="39C0C6CF"/>
    <w:rsid w:val="3A6189E7"/>
    <w:rsid w:val="41CFF2DB"/>
    <w:rsid w:val="422B8B0E"/>
    <w:rsid w:val="4A27BF01"/>
    <w:rsid w:val="4BC38F62"/>
    <w:rsid w:val="512C0E38"/>
    <w:rsid w:val="59F00332"/>
    <w:rsid w:val="5E501E23"/>
    <w:rsid w:val="60072564"/>
    <w:rsid w:val="63113059"/>
    <w:rsid w:val="662DE109"/>
    <w:rsid w:val="66BA4E62"/>
    <w:rsid w:val="67F70069"/>
    <w:rsid w:val="6919E741"/>
    <w:rsid w:val="6EC67AE8"/>
    <w:rsid w:val="76CDB88E"/>
    <w:rsid w:val="7DE4704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E2F8A136-C4B3-4733-BF47-D14CE34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uiPriority="6"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6"/>
      </w:numPr>
      <w:ind w:left="357" w:hanging="357"/>
    </w:pPr>
  </w:style>
  <w:style w:type="paragraph" w:customStyle="1" w:styleId="Numreradrubrik2">
    <w:name w:val="Numrerad rubrik 2"/>
    <w:basedOn w:val="Rubrik2"/>
    <w:next w:val="Normal"/>
    <w:uiPriority w:val="19"/>
    <w:qFormat/>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styleId="Brdtext">
    <w:name w:val="Body Text"/>
    <w:basedOn w:val="Normal"/>
    <w:link w:val="BrdtextChar"/>
    <w:uiPriority w:val="6"/>
    <w:qFormat/>
    <w:rsid w:val="00B94ED5"/>
    <w:pPr>
      <w:spacing w:after="0" w:line="280" w:lineRule="atLeast"/>
    </w:pPr>
    <w:rPr>
      <w:rFonts w:eastAsiaTheme="minorHAnsi"/>
      <w:sz w:val="24"/>
      <w:szCs w:val="24"/>
    </w:rPr>
  </w:style>
  <w:style w:type="character" w:customStyle="1" w:styleId="BrdtextChar">
    <w:name w:val="Brödtext Char"/>
    <w:basedOn w:val="Standardstycketeckensnitt"/>
    <w:link w:val="Brdtext"/>
    <w:uiPriority w:val="6"/>
    <w:rsid w:val="00B94ED5"/>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464538521">
      <w:bodyDiv w:val="1"/>
      <w:marLeft w:val="0"/>
      <w:marRight w:val="0"/>
      <w:marTop w:val="0"/>
      <w:marBottom w:val="0"/>
      <w:divBdr>
        <w:top w:val="none" w:sz="0" w:space="0" w:color="auto"/>
        <w:left w:val="none" w:sz="0" w:space="0" w:color="auto"/>
        <w:bottom w:val="none" w:sz="0" w:space="0" w:color="auto"/>
        <w:right w:val="none" w:sz="0" w:space="0" w:color="auto"/>
      </w:divBdr>
    </w:div>
    <w:div w:id="194845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89E2EC26554E5CB2707B770DE0649C"/>
        <w:category>
          <w:name w:val="Allmänt"/>
          <w:gallery w:val="placeholder"/>
        </w:category>
        <w:types>
          <w:type w:val="bbPlcHdr"/>
        </w:types>
        <w:behaviors>
          <w:behavior w:val="content"/>
        </w:behaviors>
        <w:guid w:val="{A8AC443B-E4D4-4DB9-8A59-87423977CAFD}"/>
      </w:docPartPr>
      <w:docPartBody>
        <w:p w:rsidR="00684B74" w:rsidRDefault="00684B74">
          <w:pPr>
            <w:pStyle w:val="C189E2EC26554E5CB2707B770DE0649C"/>
          </w:pPr>
          <w:r>
            <w:rPr>
              <w:rStyle w:val="Platshllartext"/>
            </w:rPr>
            <w:t>Klicka och skriv in rubrik</w:t>
          </w:r>
        </w:p>
      </w:docPartBody>
    </w:docPart>
    <w:docPart>
      <w:docPartPr>
        <w:name w:val="FEE833A9A5074876AED00D473061FEC3"/>
        <w:category>
          <w:name w:val="Allmänt"/>
          <w:gallery w:val="placeholder"/>
        </w:category>
        <w:types>
          <w:type w:val="bbPlcHdr"/>
        </w:types>
        <w:behaviors>
          <w:behavior w:val="content"/>
        </w:behaviors>
        <w:guid w:val="{61B421D4-E8F6-4CE6-90E5-50641917A323}"/>
      </w:docPartPr>
      <w:docPartBody>
        <w:p w:rsidR="00684B74" w:rsidRDefault="00684B74">
          <w:pPr>
            <w:pStyle w:val="FEE833A9A5074876AED00D473061FEC3"/>
          </w:pPr>
          <w:r w:rsidRPr="00CC356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altName w:val="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684B74"/>
    <w:rsid w:val="00BB0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C189E2EC26554E5CB2707B770DE0649C">
    <w:name w:val="C189E2EC26554E5CB2707B770DE0649C"/>
  </w:style>
  <w:style w:type="paragraph" w:customStyle="1" w:styleId="FEE833A9A5074876AED00D473061FEC3">
    <w:name w:val="FEE833A9A5074876AED00D473061F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2.xml><?xml version="1.0" encoding="utf-8"?>
<ds:datastoreItem xmlns:ds="http://schemas.openxmlformats.org/officeDocument/2006/customXml" ds:itemID="{2D0E98F5-A136-4F43-98D7-957E0005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Basmall - Stående v0.8</Template>
  <TotalTime>6</TotalTime>
  <Pages>4</Pages>
  <Words>1591</Words>
  <Characters>8436</Characters>
  <Application>Microsoft Office Word</Application>
  <DocSecurity>0</DocSecurity>
  <Lines>70</Lines>
  <Paragraphs>20</Paragraphs>
  <ScaleCrop>false</ScaleCrop>
  <Manager/>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2023            lokalförening Eda</dc:title>
  <dc:subject/>
  <dc:creator>Sandra Wiström</dc:creator>
  <cp:keywords/>
  <dc:description/>
  <cp:lastModifiedBy>Johanna Hasselmark</cp:lastModifiedBy>
  <cp:revision>15</cp:revision>
  <cp:lastPrinted>2023-03-16T10:13:00Z</cp:lastPrinted>
  <dcterms:created xsi:type="dcterms:W3CDTF">2024-01-26T12:04:00Z</dcterms:created>
  <dcterms:modified xsi:type="dcterms:W3CDTF">2024-03-09T14:29:00Z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