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41DF" w14:textId="636BCC07" w:rsidR="005179F2" w:rsidRDefault="000C5808" w:rsidP="005179F2">
      <w:pPr>
        <w:pStyle w:val="Rubrik1"/>
      </w:pPr>
      <w:r>
        <w:t>Eda Valberedningen</w:t>
      </w:r>
    </w:p>
    <w:tbl>
      <w:tblPr>
        <w:tblStyle w:val="Tabellrutnt"/>
        <w:tblW w:w="8608" w:type="dxa"/>
        <w:tblLayout w:type="fixed"/>
        <w:tblLook w:val="04A0" w:firstRow="1" w:lastRow="0" w:firstColumn="1" w:lastColumn="0" w:noHBand="0" w:noVBand="1"/>
      </w:tblPr>
      <w:tblGrid>
        <w:gridCol w:w="1701"/>
        <w:gridCol w:w="3285"/>
        <w:gridCol w:w="3622"/>
      </w:tblGrid>
      <w:tr w:rsidR="008E14FA" w14:paraId="2A2C1D47" w14:textId="77777777" w:rsidTr="30E29B90">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2F0F9B">
            <w:pPr>
              <w:rPr>
                <w:b/>
                <w:bCs/>
              </w:rPr>
            </w:pPr>
            <w:r w:rsidRPr="00E95676">
              <w:rPr>
                <w:b/>
                <w:bCs/>
              </w:rPr>
              <w:t>Uppdrag</w:t>
            </w:r>
          </w:p>
        </w:tc>
        <w:tc>
          <w:tcPr>
            <w:tcW w:w="3285" w:type="dxa"/>
            <w:tcBorders>
              <w:bottom w:val="single" w:sz="4" w:space="0" w:color="auto"/>
            </w:tcBorders>
            <w:shd w:val="clear" w:color="auto" w:fill="A6A6A6" w:themeFill="background2" w:themeFillShade="A6"/>
          </w:tcPr>
          <w:p w14:paraId="7D88990B" w14:textId="77777777" w:rsidR="008E14FA" w:rsidRPr="00E95676" w:rsidRDefault="008E14FA" w:rsidP="002F0F9B">
            <w:pPr>
              <w:rPr>
                <w:b/>
                <w:bCs/>
              </w:rPr>
            </w:pPr>
            <w:r w:rsidRPr="00E95676">
              <w:rPr>
                <w:b/>
                <w:bCs/>
              </w:rPr>
              <w:t>Valberedningens förslag</w:t>
            </w:r>
          </w:p>
        </w:tc>
        <w:tc>
          <w:tcPr>
            <w:tcW w:w="3622" w:type="dxa"/>
            <w:tcBorders>
              <w:bottom w:val="single" w:sz="4" w:space="0" w:color="auto"/>
            </w:tcBorders>
            <w:shd w:val="clear" w:color="auto" w:fill="A6A6A6" w:themeFill="background2" w:themeFillShade="A6"/>
          </w:tcPr>
          <w:p w14:paraId="7C642D55" w14:textId="77777777" w:rsidR="008E14FA" w:rsidRPr="00E95676" w:rsidRDefault="008E14FA" w:rsidP="002F0F9B">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30E29B90">
        <w:tc>
          <w:tcPr>
            <w:tcW w:w="8608" w:type="dxa"/>
            <w:gridSpan w:val="3"/>
            <w:shd w:val="clear" w:color="auto" w:fill="D9D9D9" w:themeFill="background2" w:themeFillShade="D9"/>
          </w:tcPr>
          <w:p w14:paraId="796BE8F5" w14:textId="77777777" w:rsidR="008E14FA" w:rsidRPr="006A5B51" w:rsidRDefault="008E14FA" w:rsidP="002F0F9B">
            <w:pPr>
              <w:rPr>
                <w:b/>
                <w:bCs/>
                <w:color w:val="A6A6A6" w:themeColor="background2" w:themeShade="A6"/>
              </w:rPr>
            </w:pPr>
            <w:r w:rsidRPr="006A5B51">
              <w:rPr>
                <w:b/>
                <w:bCs/>
              </w:rPr>
              <w:t>Mötesfunktionärer</w:t>
            </w:r>
          </w:p>
        </w:tc>
      </w:tr>
      <w:tr w:rsidR="008E14FA" w14:paraId="5CA2936B" w14:textId="77777777" w:rsidTr="30E29B90">
        <w:tc>
          <w:tcPr>
            <w:tcW w:w="1701" w:type="dxa"/>
          </w:tcPr>
          <w:p w14:paraId="747D8F83" w14:textId="77777777" w:rsidR="008E14FA" w:rsidRDefault="008E14FA" w:rsidP="002F0F9B">
            <w:r>
              <w:t>Mötes-</w:t>
            </w:r>
          </w:p>
          <w:p w14:paraId="0FF79C37" w14:textId="77777777" w:rsidR="008E14FA" w:rsidRDefault="008E14FA" w:rsidP="002F0F9B">
            <w:r>
              <w:t>ordförande</w:t>
            </w:r>
          </w:p>
        </w:tc>
        <w:tc>
          <w:tcPr>
            <w:tcW w:w="3285" w:type="dxa"/>
          </w:tcPr>
          <w:p w14:paraId="293094C4" w14:textId="284C4AF2" w:rsidR="008E14FA" w:rsidRPr="000C5808" w:rsidRDefault="00452802" w:rsidP="002F0F9B">
            <w:r w:rsidRPr="000C5808">
              <w:t>Irene Henriksen</w:t>
            </w:r>
            <w:r w:rsidR="008E14FA" w:rsidRPr="000C5808">
              <w:t xml:space="preserve">, </w:t>
            </w:r>
            <w:r w:rsidRPr="000C5808">
              <w:t>Mellan- och högstadiet</w:t>
            </w:r>
            <w:r w:rsidR="008E14FA" w:rsidRPr="000C5808">
              <w:t xml:space="preserve">, </w:t>
            </w:r>
            <w:r w:rsidRPr="000C5808">
              <w:t>Gunnarsbyskolan</w:t>
            </w:r>
          </w:p>
        </w:tc>
        <w:tc>
          <w:tcPr>
            <w:tcW w:w="3622" w:type="dxa"/>
          </w:tcPr>
          <w:p w14:paraId="47C7F22D" w14:textId="77777777" w:rsidR="008E14FA" w:rsidRPr="000C5808" w:rsidRDefault="008E14FA" w:rsidP="002F0F9B"/>
        </w:tc>
      </w:tr>
      <w:tr w:rsidR="008E14FA" w14:paraId="2FE9D7ED" w14:textId="77777777" w:rsidTr="30E29B90">
        <w:tc>
          <w:tcPr>
            <w:tcW w:w="1701" w:type="dxa"/>
          </w:tcPr>
          <w:p w14:paraId="63FE5F5D" w14:textId="77777777" w:rsidR="008E14FA" w:rsidRDefault="008E14FA" w:rsidP="002F0F9B">
            <w:r>
              <w:t>Mötes-</w:t>
            </w:r>
          </w:p>
          <w:p w14:paraId="309D576A" w14:textId="77777777" w:rsidR="008E14FA" w:rsidRDefault="008E14FA" w:rsidP="002F0F9B">
            <w:r>
              <w:t>sekreterare</w:t>
            </w:r>
          </w:p>
        </w:tc>
        <w:tc>
          <w:tcPr>
            <w:tcW w:w="3285" w:type="dxa"/>
          </w:tcPr>
          <w:p w14:paraId="1F2F552D" w14:textId="70FA12EE" w:rsidR="008E14FA" w:rsidRPr="000C5808" w:rsidRDefault="00452802" w:rsidP="002F0F9B">
            <w:r w:rsidRPr="000C5808">
              <w:t>Johanna Hasselmark</w:t>
            </w:r>
            <w:r w:rsidR="008E14FA" w:rsidRPr="000C5808">
              <w:t xml:space="preserve">, </w:t>
            </w:r>
            <w:r w:rsidRPr="000C5808">
              <w:t>Förskola</w:t>
            </w:r>
            <w:r w:rsidR="008E14FA" w:rsidRPr="000C5808">
              <w:t xml:space="preserve">, </w:t>
            </w:r>
            <w:r w:rsidRPr="000C5808">
              <w:t>Adolfsfors</w:t>
            </w:r>
            <w:r w:rsidR="000C5808">
              <w:t xml:space="preserve"> Förskola</w:t>
            </w:r>
          </w:p>
        </w:tc>
        <w:tc>
          <w:tcPr>
            <w:tcW w:w="3622" w:type="dxa"/>
          </w:tcPr>
          <w:p w14:paraId="75E366C0" w14:textId="77777777" w:rsidR="008E14FA" w:rsidRPr="000C5808" w:rsidRDefault="008E14FA" w:rsidP="002F0F9B"/>
        </w:tc>
      </w:tr>
      <w:tr w:rsidR="008E14FA" w14:paraId="718037EF" w14:textId="77777777" w:rsidTr="30E29B90">
        <w:tc>
          <w:tcPr>
            <w:tcW w:w="1701" w:type="dxa"/>
            <w:tcBorders>
              <w:bottom w:val="single" w:sz="4" w:space="0" w:color="auto"/>
            </w:tcBorders>
          </w:tcPr>
          <w:p w14:paraId="390D6275" w14:textId="77777777" w:rsidR="008E14FA" w:rsidRDefault="008E14FA" w:rsidP="002F0F9B">
            <w:r>
              <w:t>Justerare tillika rösträknare</w:t>
            </w:r>
          </w:p>
        </w:tc>
        <w:tc>
          <w:tcPr>
            <w:tcW w:w="3285" w:type="dxa"/>
            <w:tcBorders>
              <w:bottom w:val="single" w:sz="4" w:space="0" w:color="auto"/>
            </w:tcBorders>
          </w:tcPr>
          <w:p w14:paraId="518707A8" w14:textId="5C249204" w:rsidR="008E14FA" w:rsidRPr="000C5808" w:rsidRDefault="00452802" w:rsidP="002F0F9B">
            <w:r w:rsidRPr="000C5808">
              <w:t>Sara Franzén</w:t>
            </w:r>
            <w:r w:rsidR="008E14FA" w:rsidRPr="000C5808">
              <w:t xml:space="preserve">, </w:t>
            </w:r>
            <w:r w:rsidRPr="000C5808">
              <w:t>Förskoleklass</w:t>
            </w:r>
            <w:r w:rsidR="008E14FA" w:rsidRPr="000C5808">
              <w:t xml:space="preserve">, </w:t>
            </w:r>
            <w:r w:rsidRPr="000C5808">
              <w:t>Gunnarsbyskolan</w:t>
            </w:r>
          </w:p>
          <w:p w14:paraId="443D9A1D" w14:textId="79C899A8" w:rsidR="008E14FA" w:rsidRPr="000C5808" w:rsidRDefault="00452802" w:rsidP="002F0F9B">
            <w:r w:rsidRPr="000C5808">
              <w:t>Malin Schmidt</w:t>
            </w:r>
            <w:r w:rsidR="008E14FA" w:rsidRPr="000C5808">
              <w:t xml:space="preserve">, </w:t>
            </w:r>
            <w:r w:rsidRPr="000C5808">
              <w:t>Förskola</w:t>
            </w:r>
            <w:r w:rsidR="008E14FA" w:rsidRPr="000C5808">
              <w:t xml:space="preserve">, </w:t>
            </w:r>
            <w:r w:rsidRPr="000C5808">
              <w:t>Hjorten</w:t>
            </w:r>
          </w:p>
        </w:tc>
        <w:tc>
          <w:tcPr>
            <w:tcW w:w="3622" w:type="dxa"/>
            <w:tcBorders>
              <w:bottom w:val="single" w:sz="4" w:space="0" w:color="auto"/>
            </w:tcBorders>
          </w:tcPr>
          <w:p w14:paraId="0A4E1B76" w14:textId="77777777" w:rsidR="008E14FA" w:rsidRPr="000C5808" w:rsidRDefault="008E14FA" w:rsidP="002F0F9B"/>
        </w:tc>
      </w:tr>
      <w:tr w:rsidR="008E14FA" w14:paraId="08C5A980" w14:textId="77777777" w:rsidTr="30E29B90">
        <w:tc>
          <w:tcPr>
            <w:tcW w:w="8608" w:type="dxa"/>
            <w:gridSpan w:val="3"/>
            <w:shd w:val="clear" w:color="auto" w:fill="D9D9D9" w:themeFill="background2" w:themeFillShade="D9"/>
          </w:tcPr>
          <w:p w14:paraId="5EEEC342" w14:textId="77777777" w:rsidR="008E14FA" w:rsidRPr="000C5808" w:rsidRDefault="008E14FA" w:rsidP="002F0F9B">
            <w:pPr>
              <w:rPr>
                <w:b/>
                <w:bCs/>
              </w:rPr>
            </w:pPr>
            <w:r w:rsidRPr="000C5808">
              <w:rPr>
                <w:b/>
                <w:bCs/>
              </w:rPr>
              <w:t>Styrelse</w:t>
            </w:r>
          </w:p>
        </w:tc>
      </w:tr>
      <w:tr w:rsidR="008E14FA" w14:paraId="59785053" w14:textId="77777777" w:rsidTr="30E29B90">
        <w:tc>
          <w:tcPr>
            <w:tcW w:w="1701" w:type="dxa"/>
          </w:tcPr>
          <w:p w14:paraId="220443E8" w14:textId="51D01114" w:rsidR="008E14FA" w:rsidRDefault="008E14FA" w:rsidP="002F0F9B">
            <w:r>
              <w:rPr>
                <w:color w:val="A6A6A6" w:themeColor="background2" w:themeShade="A6"/>
              </w:rPr>
              <w:t>x</w:t>
            </w:r>
            <w:r w:rsidRPr="00E95676">
              <w:rPr>
                <w:color w:val="A6A6A6" w:themeColor="background2" w:themeShade="A6"/>
              </w:rPr>
              <w:t xml:space="preserve"> antal </w:t>
            </w:r>
            <w:r>
              <w:t>ordförande tillika förhandlingsombud samt firma-</w:t>
            </w:r>
          </w:p>
          <w:p w14:paraId="18ADDBCC" w14:textId="77777777" w:rsidR="008E14FA" w:rsidRDefault="008E14FA" w:rsidP="002F0F9B">
            <w:r>
              <w:t>tecknare</w:t>
            </w:r>
          </w:p>
        </w:tc>
        <w:tc>
          <w:tcPr>
            <w:tcW w:w="3285" w:type="dxa"/>
          </w:tcPr>
          <w:p w14:paraId="26B5DA8C" w14:textId="46B221F5" w:rsidR="003C2CDB" w:rsidRPr="000C5808" w:rsidRDefault="37C7DCD6" w:rsidP="30E29B90">
            <w:r w:rsidRPr="000C5808">
              <w:t>Nominerade till</w:t>
            </w:r>
            <w:r w:rsidR="04E7C029" w:rsidRPr="000C5808">
              <w:t xml:space="preserve"> </w:t>
            </w:r>
            <w:r w:rsidRPr="000C5808">
              <w:t>ordförande:</w:t>
            </w:r>
          </w:p>
          <w:p w14:paraId="7B669EB3" w14:textId="5DA15A3A" w:rsidR="003C2CDB" w:rsidRPr="000C5808" w:rsidRDefault="37C7DCD6" w:rsidP="30E29B90">
            <w:r w:rsidRPr="000C5808">
              <w:t>Johanna Hasselmark</w:t>
            </w:r>
            <w:r w:rsidR="00452802" w:rsidRPr="000C5808">
              <w:t>, Förskola, Adolfsfors förskola</w:t>
            </w:r>
          </w:p>
          <w:p w14:paraId="3D8551D7" w14:textId="30C56798" w:rsidR="003C2CDB" w:rsidRPr="000C5808" w:rsidRDefault="003C2CDB" w:rsidP="002F0F9B">
            <w:r w:rsidRPr="000C5808">
              <w:t>Irene Henriksen</w:t>
            </w:r>
            <w:r w:rsidR="00452802" w:rsidRPr="000C5808">
              <w:t>, Mellan- och</w:t>
            </w:r>
            <w:r w:rsidRPr="000C5808">
              <w:t xml:space="preserve"> hög</w:t>
            </w:r>
            <w:r w:rsidR="00452802" w:rsidRPr="000C5808">
              <w:t>stadiet, Gunnarsbyskolan</w:t>
            </w:r>
          </w:p>
          <w:p w14:paraId="09FBDBA0" w14:textId="1F96D38F" w:rsidR="003C2CDB" w:rsidRPr="000C5808" w:rsidRDefault="003C2CDB" w:rsidP="30E29B90">
            <w:r w:rsidRPr="000C5808">
              <w:t>Veronica Strid</w:t>
            </w:r>
            <w:r w:rsidR="000C5808" w:rsidRPr="000C5808">
              <w:t>, Mellanstadiet, Gärdesskolan</w:t>
            </w:r>
          </w:p>
          <w:p w14:paraId="4C159199" w14:textId="5B1A7294" w:rsidR="003C2CDB" w:rsidRPr="000C5808" w:rsidRDefault="003C2CDB" w:rsidP="30E29B90"/>
          <w:p w14:paraId="650F2010" w14:textId="33F26E47" w:rsidR="003C2CDB" w:rsidRPr="000C5808" w:rsidRDefault="16961D4D" w:rsidP="30E29B90">
            <w:r w:rsidRPr="000C5808">
              <w:t xml:space="preserve"> Thea </w:t>
            </w:r>
            <w:r w:rsidR="00452802" w:rsidRPr="000C5808">
              <w:t>Jörgensen</w:t>
            </w:r>
            <w:r w:rsidR="000C5808" w:rsidRPr="000C5808">
              <w:t>, Högstadiet, Hierneskolan,</w:t>
            </w:r>
            <w:r w:rsidR="00452802" w:rsidRPr="000C5808">
              <w:t xml:space="preserve"> har</w:t>
            </w:r>
            <w:r w:rsidR="4BA83D75" w:rsidRPr="000C5808">
              <w:t xml:space="preserve"> </w:t>
            </w:r>
            <w:r w:rsidR="000C5808" w:rsidRPr="000C5808">
              <w:t>nominerats till</w:t>
            </w:r>
            <w:r w:rsidRPr="000C5808">
              <w:t xml:space="preserve"> ordförande men har tackat nej</w:t>
            </w:r>
            <w:r w:rsidR="4210263B" w:rsidRPr="000C5808">
              <w:t xml:space="preserve"> till detta</w:t>
            </w:r>
          </w:p>
          <w:p w14:paraId="1BE7C416" w14:textId="77777777" w:rsidR="00452802" w:rsidRPr="000C5808" w:rsidRDefault="00452802" w:rsidP="30E29B90">
            <w:r w:rsidRPr="000C5808">
              <w:t>Firmatecknare:</w:t>
            </w:r>
          </w:p>
          <w:p w14:paraId="088B162C" w14:textId="566CED30" w:rsidR="00452802" w:rsidRPr="000C5808" w:rsidRDefault="00452802" w:rsidP="30E29B90">
            <w:r w:rsidRPr="000C5808">
              <w:t>Sara Franzén</w:t>
            </w:r>
          </w:p>
        </w:tc>
        <w:tc>
          <w:tcPr>
            <w:tcW w:w="3622" w:type="dxa"/>
          </w:tcPr>
          <w:p w14:paraId="5ADE58AB" w14:textId="5A75FE11" w:rsidR="008E14FA" w:rsidRPr="000C5808" w:rsidRDefault="008E14FA" w:rsidP="002F0F9B"/>
          <w:p w14:paraId="1EFC8B4A" w14:textId="77777777" w:rsidR="008E14FA" w:rsidRPr="000C5808" w:rsidRDefault="008E14FA" w:rsidP="002F0F9B"/>
        </w:tc>
      </w:tr>
      <w:tr w:rsidR="008E14FA" w14:paraId="234C3372" w14:textId="77777777" w:rsidTr="30E29B90">
        <w:tc>
          <w:tcPr>
            <w:tcW w:w="1701" w:type="dxa"/>
          </w:tcPr>
          <w:p w14:paraId="77AE7410" w14:textId="77777777" w:rsidR="008E14FA" w:rsidRDefault="008E14FA" w:rsidP="002F0F9B">
            <w:r>
              <w:rPr>
                <w:color w:val="A6A6A6" w:themeColor="background2" w:themeShade="A6"/>
              </w:rPr>
              <w:t>x</w:t>
            </w:r>
            <w:r w:rsidRPr="00E95676">
              <w:rPr>
                <w:color w:val="A6A6A6" w:themeColor="background2" w:themeShade="A6"/>
              </w:rPr>
              <w:t xml:space="preserve"> antal </w:t>
            </w:r>
            <w:r w:rsidRPr="00E95676">
              <w:t>l</w:t>
            </w:r>
            <w:r>
              <w:t>edamöter</w:t>
            </w:r>
          </w:p>
        </w:tc>
        <w:tc>
          <w:tcPr>
            <w:tcW w:w="3285" w:type="dxa"/>
          </w:tcPr>
          <w:p w14:paraId="2D559022" w14:textId="18D1B5D0" w:rsidR="5B183F8B" w:rsidRPr="000C5808" w:rsidRDefault="5B183F8B" w:rsidP="30E29B90">
            <w:r w:rsidRPr="000C5808">
              <w:t xml:space="preserve">Thea Jörgensen </w:t>
            </w:r>
            <w:r w:rsidR="565A2896" w:rsidRPr="000C5808">
              <w:t>H</w:t>
            </w:r>
            <w:r w:rsidR="000C5808" w:rsidRPr="000C5808">
              <w:t>ögstadiet, Hierneskolan</w:t>
            </w:r>
          </w:p>
          <w:p w14:paraId="61E76C72" w14:textId="21913212" w:rsidR="008E14FA" w:rsidRPr="000C5808" w:rsidRDefault="003C2CDB" w:rsidP="002F0F9B">
            <w:r w:rsidRPr="000C5808">
              <w:t>Emelie Forsman</w:t>
            </w:r>
            <w:r w:rsidR="000C5808" w:rsidRPr="000C5808">
              <w:t>, Mellanstadiet, Hierneskolan</w:t>
            </w:r>
          </w:p>
          <w:p w14:paraId="48A2B577" w14:textId="7DB76C5B" w:rsidR="003C2CDB" w:rsidRPr="000C5808" w:rsidRDefault="003C2CDB" w:rsidP="002F0F9B">
            <w:r w:rsidRPr="000C5808">
              <w:t>Susanne Forsman H</w:t>
            </w:r>
            <w:r w:rsidR="000C5808" w:rsidRPr="000C5808">
              <w:t>ögstadiet, Hierneskolan</w:t>
            </w:r>
          </w:p>
          <w:p w14:paraId="730033F0" w14:textId="061AF1B7" w:rsidR="00DE03A9" w:rsidRPr="000C5808" w:rsidRDefault="00DE03A9" w:rsidP="002F0F9B">
            <w:r w:rsidRPr="000C5808">
              <w:t>Sara Franz</w:t>
            </w:r>
            <w:r w:rsidR="000C5808">
              <w:t>é</w:t>
            </w:r>
            <w:r w:rsidRPr="000C5808">
              <w:t>n</w:t>
            </w:r>
            <w:r w:rsidR="00452802" w:rsidRPr="000C5808">
              <w:t xml:space="preserve">, </w:t>
            </w:r>
            <w:r w:rsidR="000C5808" w:rsidRPr="000C5808">
              <w:t>F</w:t>
            </w:r>
            <w:r w:rsidR="00452802" w:rsidRPr="000C5808">
              <w:t>örskoleklass, Gunnarsbyskolan</w:t>
            </w:r>
            <w:r w:rsidR="57070B07" w:rsidRPr="000C5808">
              <w:t xml:space="preserve"> </w:t>
            </w:r>
          </w:p>
        </w:tc>
        <w:tc>
          <w:tcPr>
            <w:tcW w:w="3622" w:type="dxa"/>
          </w:tcPr>
          <w:p w14:paraId="0EB7267D" w14:textId="77777777" w:rsidR="008E14FA" w:rsidRPr="000C5808" w:rsidRDefault="008E14FA" w:rsidP="002F0F9B">
            <w:r w:rsidRPr="000C5808">
              <w:t>…</w:t>
            </w:r>
          </w:p>
        </w:tc>
      </w:tr>
      <w:tr w:rsidR="008E14FA" w14:paraId="5E02AABB" w14:textId="77777777" w:rsidTr="30E29B90">
        <w:tc>
          <w:tcPr>
            <w:tcW w:w="1701" w:type="dxa"/>
            <w:tcBorders>
              <w:bottom w:val="single" w:sz="4" w:space="0" w:color="auto"/>
            </w:tcBorders>
          </w:tcPr>
          <w:p w14:paraId="3D5E726F" w14:textId="4A78A202" w:rsidR="008E14FA" w:rsidRPr="00E95676" w:rsidRDefault="008E14FA" w:rsidP="002F0F9B">
            <w:pPr>
              <w:rPr>
                <w:color w:val="A6A6A6" w:themeColor="background2" w:themeShade="A6"/>
              </w:rPr>
            </w:pPr>
            <w:r>
              <w:rPr>
                <w:color w:val="A6A6A6" w:themeColor="background2" w:themeShade="A6"/>
              </w:rPr>
              <w:t>x</w:t>
            </w:r>
            <w:r w:rsidRPr="00E95676">
              <w:rPr>
                <w:color w:val="A6A6A6" w:themeColor="background2" w:themeShade="A6"/>
              </w:rPr>
              <w:t xml:space="preserve"> antal </w:t>
            </w:r>
            <w:r w:rsidRPr="00E95676">
              <w:t>suppleanter</w:t>
            </w:r>
            <w:r w:rsidR="00D77C09">
              <w:t>**</w:t>
            </w:r>
          </w:p>
        </w:tc>
        <w:tc>
          <w:tcPr>
            <w:tcW w:w="3285" w:type="dxa"/>
            <w:tcBorders>
              <w:bottom w:val="single" w:sz="4" w:space="0" w:color="auto"/>
            </w:tcBorders>
          </w:tcPr>
          <w:p w14:paraId="6B6D44EF" w14:textId="77777777" w:rsidR="008E14FA" w:rsidRDefault="008E14FA" w:rsidP="002F0F9B">
            <w:r w:rsidRPr="000C5808">
              <w:t>…</w:t>
            </w:r>
          </w:p>
          <w:p w14:paraId="30C758AE" w14:textId="77777777" w:rsidR="000C5808" w:rsidRPr="000C5808" w:rsidRDefault="000C5808" w:rsidP="002F0F9B"/>
        </w:tc>
        <w:tc>
          <w:tcPr>
            <w:tcW w:w="3622" w:type="dxa"/>
            <w:tcBorders>
              <w:bottom w:val="single" w:sz="4" w:space="0" w:color="auto"/>
            </w:tcBorders>
          </w:tcPr>
          <w:p w14:paraId="6AA1D8AF" w14:textId="77777777" w:rsidR="008E14FA" w:rsidRPr="000C5808" w:rsidRDefault="008E14FA" w:rsidP="002F0F9B"/>
        </w:tc>
      </w:tr>
      <w:tr w:rsidR="008E14FA" w14:paraId="2BD02B66" w14:textId="77777777" w:rsidTr="30E29B90">
        <w:tc>
          <w:tcPr>
            <w:tcW w:w="8608" w:type="dxa"/>
            <w:gridSpan w:val="3"/>
            <w:shd w:val="clear" w:color="auto" w:fill="D9D9D9" w:themeFill="background2" w:themeFillShade="D9"/>
          </w:tcPr>
          <w:p w14:paraId="275CBD20" w14:textId="77777777" w:rsidR="008E14FA" w:rsidRPr="000C5808" w:rsidRDefault="008E14FA" w:rsidP="002F0F9B">
            <w:r w:rsidRPr="000C5808">
              <w:rPr>
                <w:b/>
                <w:bCs/>
              </w:rPr>
              <w:t>Övriga förtroendeuppdrag</w:t>
            </w:r>
          </w:p>
        </w:tc>
      </w:tr>
      <w:tr w:rsidR="008E14FA" w14:paraId="2D31AECA" w14:textId="77777777" w:rsidTr="30E29B90">
        <w:tc>
          <w:tcPr>
            <w:tcW w:w="1701" w:type="dxa"/>
          </w:tcPr>
          <w:p w14:paraId="6C1DB96D" w14:textId="456C00F4" w:rsidR="008E14FA" w:rsidRDefault="008E14FA" w:rsidP="002F0F9B">
            <w:pPr>
              <w:rPr>
                <w:color w:val="A6A6A6" w:themeColor="background2" w:themeShade="A6"/>
              </w:rPr>
            </w:pPr>
            <w:r>
              <w:rPr>
                <w:color w:val="A6A6A6" w:themeColor="background2" w:themeShade="A6"/>
              </w:rPr>
              <w:t>x</w:t>
            </w:r>
            <w:r w:rsidRPr="00E95676">
              <w:rPr>
                <w:color w:val="A6A6A6" w:themeColor="background2" w:themeShade="A6"/>
              </w:rPr>
              <w:t xml:space="preserve"> antal </w:t>
            </w:r>
            <w:r w:rsidRPr="00E95676">
              <w:t>förhandlingsombud</w:t>
            </w:r>
            <w:r>
              <w:t>, FO</w:t>
            </w:r>
          </w:p>
        </w:tc>
        <w:tc>
          <w:tcPr>
            <w:tcW w:w="3285" w:type="dxa"/>
          </w:tcPr>
          <w:p w14:paraId="4B5F6E7A" w14:textId="685429BA" w:rsidR="008E14FA" w:rsidRPr="000C5808" w:rsidRDefault="00452802" w:rsidP="002F0F9B">
            <w:r w:rsidRPr="000C5808">
              <w:t>Johanna Hasselmark</w:t>
            </w:r>
            <w:r w:rsidR="008E14FA" w:rsidRPr="000C5808">
              <w:t xml:space="preserve">, </w:t>
            </w:r>
            <w:r w:rsidR="000C5808" w:rsidRPr="000C5808">
              <w:t>F</w:t>
            </w:r>
            <w:r w:rsidRPr="000C5808">
              <w:t>örskola</w:t>
            </w:r>
            <w:r w:rsidR="008E14FA" w:rsidRPr="000C5808">
              <w:t xml:space="preserve">, </w:t>
            </w:r>
            <w:r w:rsidRPr="000C5808">
              <w:t>Adolfsfors förskola</w:t>
            </w:r>
          </w:p>
          <w:p w14:paraId="271E1D1B" w14:textId="4FCE10A9" w:rsidR="008E14FA" w:rsidRPr="000C5808" w:rsidRDefault="00452802" w:rsidP="002F0F9B">
            <w:r w:rsidRPr="000C5808">
              <w:t>Irene Henriksen</w:t>
            </w:r>
            <w:r w:rsidR="008E14FA" w:rsidRPr="000C5808">
              <w:t>,</w:t>
            </w:r>
            <w:r w:rsidRPr="000C5808">
              <w:t xml:space="preserve"> Mellan- och</w:t>
            </w:r>
            <w:r w:rsidR="008E14FA" w:rsidRPr="000C5808">
              <w:t xml:space="preserve"> </w:t>
            </w:r>
            <w:r w:rsidRPr="000C5808">
              <w:t>högstadiet</w:t>
            </w:r>
            <w:r w:rsidR="008E14FA" w:rsidRPr="000C5808">
              <w:t xml:space="preserve">, </w:t>
            </w:r>
            <w:r w:rsidRPr="000C5808">
              <w:t>Gunnarsbyskolan</w:t>
            </w:r>
          </w:p>
          <w:p w14:paraId="2542D486" w14:textId="5BB2D131" w:rsidR="00452802" w:rsidRPr="000C5808" w:rsidRDefault="00452802" w:rsidP="002F0F9B">
            <w:r w:rsidRPr="000C5808">
              <w:t>Veronica Strid, Mellan- och högstadiet, Gärdesskolan</w:t>
            </w:r>
          </w:p>
          <w:p w14:paraId="2A745443" w14:textId="7CD67857" w:rsidR="000C5808" w:rsidRPr="000C5808" w:rsidRDefault="000C5808" w:rsidP="002F0F9B">
            <w:r w:rsidRPr="000C5808">
              <w:t>Sara Franzén, förskoleklass, Gunnarsbyskolan</w:t>
            </w:r>
          </w:p>
          <w:p w14:paraId="494F6608" w14:textId="77777777" w:rsidR="008E14FA" w:rsidRPr="000C5808" w:rsidRDefault="008E14FA" w:rsidP="002F0F9B">
            <w:r w:rsidRPr="000C5808">
              <w:t>…</w:t>
            </w:r>
          </w:p>
        </w:tc>
        <w:tc>
          <w:tcPr>
            <w:tcW w:w="3622" w:type="dxa"/>
          </w:tcPr>
          <w:p w14:paraId="52B60D86" w14:textId="77777777" w:rsidR="008E14FA" w:rsidRPr="000C5808" w:rsidRDefault="008E14FA" w:rsidP="002F0F9B">
            <w:r w:rsidRPr="000C5808">
              <w:t>…</w:t>
            </w:r>
          </w:p>
        </w:tc>
      </w:tr>
      <w:tr w:rsidR="008E14FA" w14:paraId="449392BB" w14:textId="77777777" w:rsidTr="30E29B90">
        <w:tc>
          <w:tcPr>
            <w:tcW w:w="1701" w:type="dxa"/>
            <w:tcBorders>
              <w:bottom w:val="single" w:sz="4" w:space="0" w:color="auto"/>
            </w:tcBorders>
          </w:tcPr>
          <w:p w14:paraId="660B3E71" w14:textId="77777777" w:rsidR="008E14FA" w:rsidRDefault="008E14FA" w:rsidP="002F0F9B">
            <w:r>
              <w:rPr>
                <w:color w:val="A6A6A6" w:themeColor="background2" w:themeShade="A6"/>
              </w:rPr>
              <w:t>x</w:t>
            </w:r>
            <w:r w:rsidRPr="00E95676">
              <w:rPr>
                <w:color w:val="A6A6A6" w:themeColor="background2" w:themeShade="A6"/>
              </w:rPr>
              <w:t xml:space="preserve"> antal </w:t>
            </w:r>
            <w:r>
              <w:t>huvudskydds-</w:t>
            </w:r>
          </w:p>
          <w:p w14:paraId="586764B1" w14:textId="43BE91E4" w:rsidR="008E14FA" w:rsidRDefault="008E14FA" w:rsidP="002F0F9B">
            <w:pPr>
              <w:rPr>
                <w:color w:val="A6A6A6" w:themeColor="background2" w:themeShade="A6"/>
              </w:rPr>
            </w:pPr>
            <w:r>
              <w:lastRenderedPageBreak/>
              <w:t>ombud</w:t>
            </w:r>
            <w:r w:rsidR="00A635BD">
              <w:t xml:space="preserve"> på föreningsnivå</w:t>
            </w:r>
          </w:p>
        </w:tc>
        <w:tc>
          <w:tcPr>
            <w:tcW w:w="3285" w:type="dxa"/>
            <w:tcBorders>
              <w:bottom w:val="single" w:sz="4" w:space="0" w:color="auto"/>
            </w:tcBorders>
          </w:tcPr>
          <w:p w14:paraId="118ECCDF" w14:textId="0F81647C" w:rsidR="008E14FA" w:rsidRPr="000C5808" w:rsidRDefault="00452802" w:rsidP="002F0F9B">
            <w:r w:rsidRPr="000C5808">
              <w:lastRenderedPageBreak/>
              <w:t>Johanna Hasselmark</w:t>
            </w:r>
            <w:r w:rsidR="008E14FA" w:rsidRPr="000C5808">
              <w:t xml:space="preserve">, </w:t>
            </w:r>
            <w:r w:rsidRPr="000C5808">
              <w:t>Förskola</w:t>
            </w:r>
            <w:r w:rsidR="008E14FA" w:rsidRPr="000C5808">
              <w:t xml:space="preserve">, </w:t>
            </w:r>
            <w:r w:rsidRPr="000C5808">
              <w:t>Adolfsfors förskola</w:t>
            </w:r>
          </w:p>
          <w:p w14:paraId="2E563013" w14:textId="346C0E84" w:rsidR="008E14FA" w:rsidRPr="000C5808" w:rsidRDefault="00452802" w:rsidP="002F0F9B">
            <w:r w:rsidRPr="000C5808">
              <w:lastRenderedPageBreak/>
              <w:t>Veronica Strid</w:t>
            </w:r>
            <w:r w:rsidR="008E14FA" w:rsidRPr="000C5808">
              <w:t xml:space="preserve">, </w:t>
            </w:r>
            <w:r w:rsidR="000C5808" w:rsidRPr="000C5808">
              <w:t>M</w:t>
            </w:r>
            <w:r w:rsidRPr="000C5808">
              <w:t>ellanstadiet</w:t>
            </w:r>
            <w:r w:rsidR="008E14FA" w:rsidRPr="000C5808">
              <w:t xml:space="preserve">, </w:t>
            </w:r>
            <w:r w:rsidRPr="000C5808">
              <w:t>Gärdesskolan</w:t>
            </w:r>
          </w:p>
          <w:p w14:paraId="3B7F110F" w14:textId="77777777" w:rsidR="008E14FA" w:rsidRPr="000C5808" w:rsidRDefault="008E14FA" w:rsidP="002F0F9B">
            <w:r w:rsidRPr="000C5808">
              <w:t>…</w:t>
            </w:r>
          </w:p>
        </w:tc>
        <w:tc>
          <w:tcPr>
            <w:tcW w:w="3622" w:type="dxa"/>
            <w:tcBorders>
              <w:bottom w:val="single" w:sz="4" w:space="0" w:color="auto"/>
            </w:tcBorders>
          </w:tcPr>
          <w:p w14:paraId="530D6975" w14:textId="77777777" w:rsidR="008E14FA" w:rsidRPr="000C5808" w:rsidRDefault="008E14FA" w:rsidP="002F0F9B">
            <w:r w:rsidRPr="000C5808">
              <w:lastRenderedPageBreak/>
              <w:t>…</w:t>
            </w:r>
          </w:p>
        </w:tc>
      </w:tr>
      <w:tr w:rsidR="008E14FA" w14:paraId="450CA859" w14:textId="77777777" w:rsidTr="30E29B90">
        <w:tc>
          <w:tcPr>
            <w:tcW w:w="8608" w:type="dxa"/>
            <w:gridSpan w:val="3"/>
            <w:tcBorders>
              <w:bottom w:val="single" w:sz="4" w:space="0" w:color="auto"/>
            </w:tcBorders>
            <w:shd w:val="clear" w:color="auto" w:fill="D9D9D9" w:themeFill="background2" w:themeFillShade="D9"/>
          </w:tcPr>
          <w:p w14:paraId="6C70F8FB" w14:textId="77777777" w:rsidR="008E14FA" w:rsidRPr="000C5808" w:rsidRDefault="008E14FA" w:rsidP="002F0F9B">
            <w:pPr>
              <w:rPr>
                <w:b/>
                <w:bCs/>
              </w:rPr>
            </w:pPr>
            <w:r w:rsidRPr="000C5808">
              <w:rPr>
                <w:b/>
                <w:bCs/>
              </w:rPr>
              <w:lastRenderedPageBreak/>
              <w:t>Valkretsombud</w:t>
            </w:r>
          </w:p>
        </w:tc>
      </w:tr>
      <w:tr w:rsidR="008E14FA" w14:paraId="63037C44" w14:textId="77777777" w:rsidTr="30E29B90">
        <w:tc>
          <w:tcPr>
            <w:tcW w:w="1701" w:type="dxa"/>
            <w:tcBorders>
              <w:bottom w:val="single" w:sz="4" w:space="0" w:color="auto"/>
            </w:tcBorders>
          </w:tcPr>
          <w:p w14:paraId="11A33F38" w14:textId="77777777" w:rsidR="008E14FA" w:rsidRDefault="008E14FA" w:rsidP="002F0F9B">
            <w:pPr>
              <w:rPr>
                <w:color w:val="A6A6A6" w:themeColor="background2" w:themeShade="A6"/>
              </w:rPr>
            </w:pPr>
            <w:r w:rsidRPr="007E6C42">
              <w:t xml:space="preserve">Föreningen har </w:t>
            </w:r>
            <w:r>
              <w:rPr>
                <w:color w:val="A6A6A6" w:themeColor="background2" w:themeShade="A6"/>
              </w:rPr>
              <w:t xml:space="preserve">x antal </w:t>
            </w:r>
            <w:r w:rsidRPr="007E6C42">
              <w:t>medlemmar vilket innebär att</w:t>
            </w:r>
            <w:r>
              <w:rPr>
                <w:color w:val="A6A6A6" w:themeColor="background2" w:themeShade="A6"/>
              </w:rPr>
              <w:t xml:space="preserve"> x antal </w:t>
            </w:r>
            <w:r w:rsidRPr="007E6C42">
              <w:t>valkretsombud ska väljas</w:t>
            </w:r>
          </w:p>
        </w:tc>
        <w:tc>
          <w:tcPr>
            <w:tcW w:w="3285" w:type="dxa"/>
            <w:tcBorders>
              <w:bottom w:val="single" w:sz="4" w:space="0" w:color="auto"/>
            </w:tcBorders>
          </w:tcPr>
          <w:p w14:paraId="72230524" w14:textId="4B8BADC4" w:rsidR="008E14FA" w:rsidRPr="000C5808" w:rsidRDefault="000C5808" w:rsidP="002F0F9B">
            <w:r w:rsidRPr="000C5808">
              <w:t>Sirill Karlsson</w:t>
            </w:r>
            <w:r w:rsidR="008E14FA" w:rsidRPr="000C5808">
              <w:t xml:space="preserve">, </w:t>
            </w:r>
            <w:r w:rsidRPr="000C5808">
              <w:t>Specialpedagog</w:t>
            </w:r>
            <w:r w:rsidR="008E14FA" w:rsidRPr="000C5808">
              <w:t xml:space="preserve">, </w:t>
            </w:r>
            <w:r w:rsidRPr="000C5808">
              <w:t>Gärdesskolan</w:t>
            </w:r>
          </w:p>
          <w:p w14:paraId="44892785" w14:textId="77777777" w:rsidR="008E14FA" w:rsidRPr="000C5808" w:rsidRDefault="008E14FA" w:rsidP="002F0F9B">
            <w:r w:rsidRPr="000C5808">
              <w:t>…</w:t>
            </w:r>
          </w:p>
        </w:tc>
        <w:tc>
          <w:tcPr>
            <w:tcW w:w="3622" w:type="dxa"/>
            <w:tcBorders>
              <w:bottom w:val="single" w:sz="4" w:space="0" w:color="auto"/>
            </w:tcBorders>
          </w:tcPr>
          <w:p w14:paraId="4F6EA6D8" w14:textId="70F1EA06" w:rsidR="008E14FA" w:rsidRPr="000C5808" w:rsidRDefault="008E14FA" w:rsidP="002F0F9B"/>
        </w:tc>
      </w:tr>
      <w:tr w:rsidR="008E14FA" w:rsidRPr="007E6C42" w14:paraId="34D6E68E" w14:textId="77777777" w:rsidTr="30E29B90">
        <w:tc>
          <w:tcPr>
            <w:tcW w:w="8608" w:type="dxa"/>
            <w:gridSpan w:val="3"/>
            <w:shd w:val="clear" w:color="auto" w:fill="D9D9D9" w:themeFill="background2" w:themeFillShade="D9"/>
          </w:tcPr>
          <w:p w14:paraId="17C327B4" w14:textId="77777777" w:rsidR="008E14FA" w:rsidRPr="000C5808" w:rsidRDefault="008E14FA" w:rsidP="002F0F9B">
            <w:pPr>
              <w:rPr>
                <w:b/>
                <w:bCs/>
              </w:rPr>
            </w:pPr>
            <w:r w:rsidRPr="000C5808">
              <w:rPr>
                <w:b/>
                <w:bCs/>
              </w:rPr>
              <w:t>Förtroendevald revisor</w:t>
            </w:r>
          </w:p>
        </w:tc>
      </w:tr>
      <w:tr w:rsidR="008E14FA" w14:paraId="2E6B9B34" w14:textId="77777777" w:rsidTr="30E29B90">
        <w:tc>
          <w:tcPr>
            <w:tcW w:w="1701" w:type="dxa"/>
          </w:tcPr>
          <w:p w14:paraId="335797F9" w14:textId="77777777" w:rsidR="008E14FA" w:rsidRDefault="008E14FA" w:rsidP="002F0F9B">
            <w:r>
              <w:t>Förtroendevald revisor</w:t>
            </w:r>
          </w:p>
        </w:tc>
        <w:tc>
          <w:tcPr>
            <w:tcW w:w="3285" w:type="dxa"/>
          </w:tcPr>
          <w:p w14:paraId="426E02C0" w14:textId="7598CCAB" w:rsidR="008E14FA" w:rsidRPr="000C5808" w:rsidRDefault="70EBD520" w:rsidP="002F0F9B">
            <w:proofErr w:type="spellStart"/>
            <w:r w:rsidRPr="000C5808">
              <w:t>Let</w:t>
            </w:r>
            <w:r w:rsidR="23C4C170" w:rsidRPr="000C5808">
              <w:t>e</w:t>
            </w:r>
            <w:r w:rsidRPr="000C5808">
              <w:t>cia</w:t>
            </w:r>
            <w:proofErr w:type="spellEnd"/>
            <w:r w:rsidRPr="000C5808">
              <w:t xml:space="preserve"> </w:t>
            </w:r>
            <w:proofErr w:type="spellStart"/>
            <w:r w:rsidRPr="000C5808">
              <w:t>Romuld</w:t>
            </w:r>
            <w:proofErr w:type="spellEnd"/>
            <w:r w:rsidR="000C5808" w:rsidRPr="000C5808">
              <w:t>, Förskola, Hjorten</w:t>
            </w:r>
          </w:p>
          <w:p w14:paraId="116C4AAE" w14:textId="70D1AB75" w:rsidR="008E14FA" w:rsidRPr="000C5808" w:rsidRDefault="000C5808" w:rsidP="002F0F9B">
            <w:r w:rsidRPr="000C5808">
              <w:t>-</w:t>
            </w:r>
          </w:p>
        </w:tc>
        <w:tc>
          <w:tcPr>
            <w:tcW w:w="3622" w:type="dxa"/>
          </w:tcPr>
          <w:p w14:paraId="13F80F32" w14:textId="57F519F6" w:rsidR="008E14FA" w:rsidRPr="000C5808" w:rsidRDefault="008E14FA" w:rsidP="002F0F9B"/>
        </w:tc>
      </w:tr>
      <w:tr w:rsidR="008E14FA" w14:paraId="2853A57C" w14:textId="77777777" w:rsidTr="30E29B90">
        <w:tc>
          <w:tcPr>
            <w:tcW w:w="1701" w:type="dxa"/>
            <w:tcBorders>
              <w:bottom w:val="single" w:sz="4" w:space="0" w:color="auto"/>
            </w:tcBorders>
          </w:tcPr>
          <w:p w14:paraId="712DE08C" w14:textId="77777777" w:rsidR="008E14FA" w:rsidRDefault="008E14FA" w:rsidP="002F0F9B">
            <w:r>
              <w:t>Suppleant till förtroendevald revisor</w:t>
            </w:r>
          </w:p>
        </w:tc>
        <w:tc>
          <w:tcPr>
            <w:tcW w:w="3285" w:type="dxa"/>
            <w:tcBorders>
              <w:bottom w:val="single" w:sz="4" w:space="0" w:color="auto"/>
            </w:tcBorders>
          </w:tcPr>
          <w:p w14:paraId="58F515D6" w14:textId="20BB8BCF" w:rsidR="008E14FA" w:rsidRPr="000C5808" w:rsidRDefault="008E14FA" w:rsidP="002F0F9B"/>
        </w:tc>
        <w:tc>
          <w:tcPr>
            <w:tcW w:w="3622" w:type="dxa"/>
            <w:tcBorders>
              <w:bottom w:val="single" w:sz="4" w:space="0" w:color="auto"/>
            </w:tcBorders>
          </w:tcPr>
          <w:p w14:paraId="1C7DFCB0" w14:textId="55EF49F5" w:rsidR="008E14FA" w:rsidRPr="000C5808" w:rsidRDefault="008E14FA" w:rsidP="002F0F9B"/>
        </w:tc>
      </w:tr>
    </w:tbl>
    <w:p w14:paraId="5135D94B" w14:textId="0F3B12EE" w:rsidR="00D6013E" w:rsidRPr="00AA6131" w:rsidRDefault="00282E69" w:rsidP="00D6013E">
      <w:r>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xml:space="preserve">, </w:t>
      </w:r>
      <w:proofErr w:type="spellStart"/>
      <w:r w:rsidR="00D6013E">
        <w:rPr>
          <w:sz w:val="16"/>
          <w:szCs w:val="16"/>
        </w:rPr>
        <w:t>sk</w:t>
      </w:r>
      <w:proofErr w:type="spellEnd"/>
      <w:r w:rsidR="00D6013E">
        <w:rPr>
          <w:sz w:val="16"/>
          <w:szCs w:val="16"/>
        </w:rPr>
        <w:t xml:space="preserve">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t xml:space="preserve">Förbundsstyrelsen underlag gällande föreningens medlemssammansättning: </w:t>
      </w:r>
    </w:p>
    <w:p w14:paraId="28EF4DEF" w14:textId="77777777" w:rsidR="00AA07F7" w:rsidRDefault="00AA07F7" w:rsidP="00AA07F7">
      <w:r w:rsidRPr="0089005B">
        <w:t>• I skolform förskola finns #### medlemmar vilket motsvarar #### % av det totala antalet medlemmar.</w:t>
      </w:r>
      <w:r>
        <w:t xml:space="preserve"> </w:t>
      </w:r>
      <w:r w:rsidRPr="00B35173">
        <w:t>Här ingår förskollärare och specialpedagoger/speciallärare i förskolan</w:t>
      </w:r>
      <w:r w:rsidRPr="0089005B">
        <w:br/>
      </w:r>
      <w:r w:rsidRPr="0089005B">
        <w:br/>
        <w:t>• I grundskola #### medlemmar vilket motsvarar #### % av det totala antalet medlemmar.</w:t>
      </w:r>
      <w:r>
        <w:t xml:space="preserve"> </w:t>
      </w:r>
      <w:r w:rsidRPr="00B35173">
        <w:t>Här ingår lärare i förskoleklass, lärare i låg-, mellan- och högstadiet, lärare i fritidshem, samt de studie- och yrkesvägledare, speciallärare, specialpedagoger och modersmålslärare som arbetar i grundskolan.</w:t>
      </w:r>
      <w:r w:rsidRPr="00B35173">
        <w:br/>
      </w:r>
      <w:r w:rsidRPr="0089005B">
        <w:br/>
        <w:t>• I gymnasieskola och vuxenutbildning finns #### medlemmar vilket motsvarar #### % av det totala antalet medlemmar.</w:t>
      </w:r>
      <w:r>
        <w:t xml:space="preserve"> </w:t>
      </w:r>
      <w:r w:rsidRPr="00B35173">
        <w:t>Här ingår lärare i gymnasieskola och vuxenutbildning, samt de speciallärare, specialpedagoger och studie- och yrkesvägledare som arbetar i gymnasieskola eller vuxenutbildning.</w:t>
      </w:r>
      <w:r w:rsidRPr="0089005B">
        <w:br/>
      </w:r>
      <w:r w:rsidRPr="0089005B">
        <w:br/>
        <w:t>• I kategorin övrigt finns #### antal medlemmar vilket motsvarar #### % av det totala antalet medlemmar.</w:t>
      </w:r>
      <w:r>
        <w:t xml:space="preserve"> </w:t>
      </w:r>
      <w:r w:rsidRPr="00B35173">
        <w:t>Här ingår skolformen Kulturskolan, samt yrkeskategorier som inte finns i de andra skolformerna såsom forskare, doktorander, högskoleadjunkter och lektorer.</w:t>
      </w:r>
      <w:r w:rsidRPr="00B35173">
        <w:br/>
      </w:r>
      <w:r w:rsidRPr="0089005B">
        <w:br/>
      </w:r>
      <w:r w:rsidRPr="0089005B">
        <w:lastRenderedPageBreak/>
        <w:t>• I kategorin yrkesverksamma utan registrerad befattning finns #### antal medlemmar vilket motsvarar #### % av det totala antalet medlemmar.</w:t>
      </w:r>
      <w:r>
        <w:t xml:space="preserve"> </w:t>
      </w:r>
      <w:r w:rsidRPr="00B35173">
        <w:t>Denna kategori innehåller företrädesvis medlemmar som är nyexaminerade och ännu inte fått en befattning registrerad. Valberedningen kan utgå från att medlemmarna i denna kategori förmodligen fördelas på samtliga ovanstående grupper.</w:t>
      </w:r>
    </w:p>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002F0F9B">
        <w:tc>
          <w:tcPr>
            <w:tcW w:w="2122" w:type="dxa"/>
          </w:tcPr>
          <w:p w14:paraId="4CF036A1" w14:textId="77777777" w:rsidR="00AA07F7" w:rsidRDefault="00AA07F7" w:rsidP="002F0F9B">
            <w:r>
              <w:t>Sammankallande</w:t>
            </w:r>
          </w:p>
        </w:tc>
        <w:tc>
          <w:tcPr>
            <w:tcW w:w="6237" w:type="dxa"/>
          </w:tcPr>
          <w:p w14:paraId="02A057B6" w14:textId="60980187" w:rsidR="00AA07F7" w:rsidRPr="00D77C09" w:rsidRDefault="000C5808" w:rsidP="002F0F9B">
            <w:pPr>
              <w:rPr>
                <w:color w:val="A6A6A6" w:themeColor="background2" w:themeShade="A6"/>
              </w:rPr>
            </w:pPr>
            <w:r>
              <w:rPr>
                <w:color w:val="A6A6A6" w:themeColor="background2" w:themeShade="A6"/>
              </w:rPr>
              <w:t xml:space="preserve">Mona </w:t>
            </w:r>
            <w:proofErr w:type="spellStart"/>
            <w:r>
              <w:rPr>
                <w:color w:val="A6A6A6" w:themeColor="background2" w:themeShade="A6"/>
              </w:rPr>
              <w:t>Guttke</w:t>
            </w:r>
            <w:proofErr w:type="spellEnd"/>
            <w:r w:rsidR="00AA07F7" w:rsidRPr="0089005B">
              <w:rPr>
                <w:color w:val="A6A6A6" w:themeColor="background2" w:themeShade="A6"/>
              </w:rPr>
              <w:t xml:space="preserve">, </w:t>
            </w:r>
            <w:r>
              <w:rPr>
                <w:color w:val="A6A6A6" w:themeColor="background2" w:themeShade="A6"/>
              </w:rPr>
              <w:t>Mellanstadiet, Hierneskolan</w:t>
            </w:r>
          </w:p>
        </w:tc>
      </w:tr>
      <w:tr w:rsidR="00AA07F7" w14:paraId="2C8EF338" w14:textId="77777777" w:rsidTr="002F0F9B">
        <w:tc>
          <w:tcPr>
            <w:tcW w:w="2122" w:type="dxa"/>
          </w:tcPr>
          <w:p w14:paraId="42D7E4B6" w14:textId="77777777" w:rsidR="00AA07F7" w:rsidRDefault="00AA07F7" w:rsidP="002F0F9B">
            <w:r>
              <w:t>Ledamöter</w:t>
            </w:r>
          </w:p>
        </w:tc>
        <w:tc>
          <w:tcPr>
            <w:tcW w:w="6237" w:type="dxa"/>
          </w:tcPr>
          <w:p w14:paraId="66BFCD98" w14:textId="77777777" w:rsidR="000C5808" w:rsidRDefault="000C5808" w:rsidP="000C5808">
            <w:pPr>
              <w:rPr>
                <w:color w:val="A6A6A6" w:themeColor="background2" w:themeShade="A6"/>
              </w:rPr>
            </w:pPr>
            <w:r>
              <w:rPr>
                <w:color w:val="A6A6A6" w:themeColor="background2" w:themeShade="A6"/>
              </w:rPr>
              <w:t xml:space="preserve">Mona </w:t>
            </w:r>
            <w:proofErr w:type="spellStart"/>
            <w:r>
              <w:rPr>
                <w:color w:val="A6A6A6" w:themeColor="background2" w:themeShade="A6"/>
              </w:rPr>
              <w:t>Guttke</w:t>
            </w:r>
            <w:proofErr w:type="spellEnd"/>
            <w:r>
              <w:rPr>
                <w:color w:val="A6A6A6" w:themeColor="background2" w:themeShade="A6"/>
              </w:rPr>
              <w:t>, Mellanstadiet</w:t>
            </w:r>
            <w:r w:rsidR="00AA07F7" w:rsidRPr="0089005B">
              <w:rPr>
                <w:color w:val="A6A6A6" w:themeColor="background2" w:themeShade="A6"/>
              </w:rPr>
              <w:t>,</w:t>
            </w:r>
            <w:r>
              <w:rPr>
                <w:color w:val="A6A6A6" w:themeColor="background2" w:themeShade="A6"/>
              </w:rPr>
              <w:t xml:space="preserve"> Hierneskolan</w:t>
            </w:r>
            <w:r w:rsidR="00AA07F7" w:rsidRPr="0089005B">
              <w:rPr>
                <w:color w:val="A6A6A6" w:themeColor="background2" w:themeShade="A6"/>
              </w:rPr>
              <w:t xml:space="preserve"> </w:t>
            </w:r>
          </w:p>
          <w:p w14:paraId="06A61562" w14:textId="1A5F826A" w:rsidR="00AA07F7" w:rsidRDefault="000C5808" w:rsidP="000C5808">
            <w:r>
              <w:rPr>
                <w:color w:val="A6A6A6" w:themeColor="background2" w:themeShade="A6"/>
              </w:rPr>
              <w:t>Kerstin Axelsson, Mellanstadiet, Hierneskolan</w:t>
            </w:r>
            <w:r w:rsidR="00AA07F7">
              <w:rPr>
                <w:color w:val="A6A6A6" w:themeColor="background2" w:themeShade="A6"/>
              </w:rPr>
              <w:t>…</w:t>
            </w:r>
          </w:p>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783FF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1110" w14:textId="77777777" w:rsidR="00783FFE" w:rsidRDefault="00783FFE" w:rsidP="00ED6C6F">
      <w:pPr>
        <w:spacing w:after="0" w:line="240" w:lineRule="auto"/>
      </w:pPr>
      <w:r>
        <w:separator/>
      </w:r>
    </w:p>
    <w:p w14:paraId="54A65918" w14:textId="77777777" w:rsidR="00783FFE" w:rsidRDefault="00783FFE"/>
    <w:p w14:paraId="0CB4D619" w14:textId="77777777" w:rsidR="00783FFE" w:rsidRDefault="00783FFE"/>
  </w:endnote>
  <w:endnote w:type="continuationSeparator" w:id="0">
    <w:p w14:paraId="07270DF2" w14:textId="77777777" w:rsidR="00783FFE" w:rsidRDefault="00783FFE" w:rsidP="00ED6C6F">
      <w:pPr>
        <w:spacing w:after="0" w:line="240" w:lineRule="auto"/>
      </w:pPr>
      <w:r>
        <w:continuationSeparator/>
      </w:r>
    </w:p>
    <w:p w14:paraId="004EA0BC" w14:textId="77777777" w:rsidR="00783FFE" w:rsidRDefault="00783FFE"/>
    <w:p w14:paraId="6378F907" w14:textId="77777777" w:rsidR="00783FFE" w:rsidRDefault="00783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AE02" w14:textId="77777777" w:rsidR="00595EB1" w:rsidRDefault="00595E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1A88837E" w:rsidR="00DF63EC" w:rsidRPr="00DF63EC" w:rsidRDefault="008A659E"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showingPlcHd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733362">
                <w:rPr>
                  <w:rFonts w:asciiTheme="majorHAnsi" w:hAnsiTheme="majorHAnsi"/>
                  <w:sz w:val="16"/>
                  <w:szCs w:val="16"/>
                </w:rPr>
                <w:t xml:space="preserve">     </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6576" w14:textId="77777777" w:rsidR="00783FFE" w:rsidRDefault="00783FFE" w:rsidP="00ED6C6F">
      <w:pPr>
        <w:spacing w:after="0" w:line="240" w:lineRule="auto"/>
      </w:pPr>
      <w:r>
        <w:separator/>
      </w:r>
    </w:p>
  </w:footnote>
  <w:footnote w:type="continuationSeparator" w:id="0">
    <w:p w14:paraId="532722BF" w14:textId="77777777" w:rsidR="00783FFE" w:rsidRDefault="00783FFE" w:rsidP="00ED6C6F">
      <w:pPr>
        <w:spacing w:after="0" w:line="240" w:lineRule="auto"/>
      </w:pPr>
      <w:r>
        <w:continuationSeparator/>
      </w:r>
    </w:p>
  </w:footnote>
  <w:footnote w:type="continuationNotice" w:id="1">
    <w:p w14:paraId="2FE427BB" w14:textId="77777777" w:rsidR="00783FFE" w:rsidRPr="00DC2F3F" w:rsidRDefault="00783FFE"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B2F5" w14:textId="77777777" w:rsidR="00595EB1" w:rsidRDefault="00595E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D029" w14:textId="77777777" w:rsidR="00595EB1" w:rsidRDefault="00595EB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30E29B90">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3-09T00:00:00Z">
              <w:dateFormat w:val="d MMMM yyyy"/>
              <w:lid w:val="sv-SE"/>
              <w:storeMappedDataAs w:val="dateTime"/>
              <w:calendar w:val="gregorian"/>
            </w:date>
          </w:sdtPr>
          <w:sdtEndPr/>
          <w:sdtContent>
            <w:p w14:paraId="1090A1C6" w14:textId="57CCA26A" w:rsidR="00280776" w:rsidRDefault="008A659E" w:rsidP="008E1E7B">
              <w:pPr>
                <w:pStyle w:val="Sidhuvud"/>
                <w:spacing w:before="100"/>
                <w:jc w:val="right"/>
              </w:pPr>
              <w:r>
                <w:t>9 mars 2024</w:t>
              </w:r>
            </w:p>
          </w:sdtContent>
        </w:sdt>
        <w:p w14:paraId="7D3373DC" w14:textId="1723ED7F" w:rsidR="008B1CC0" w:rsidRPr="008B1CC0" w:rsidRDefault="008B1CC0" w:rsidP="008B1CC0">
          <w:pPr>
            <w:pStyle w:val="Sidhuvud"/>
            <w:spacing w:before="40"/>
            <w:jc w:val="right"/>
          </w:pPr>
        </w:p>
        <w:p w14:paraId="374B2748" w14:textId="305E4DB1" w:rsidR="008B1CC0" w:rsidRPr="008B1CC0" w:rsidRDefault="008B1CC0" w:rsidP="008B1CC0">
          <w:pPr>
            <w:pStyle w:val="Sidhuvud"/>
            <w:spacing w:before="40"/>
            <w:jc w:val="right"/>
          </w:pPr>
        </w:p>
        <w:p w14:paraId="179AF090" w14:textId="5FBC94F8"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37"/>
  </w:num>
  <w:num w:numId="2" w16cid:durableId="948778783">
    <w:abstractNumId w:val="3"/>
  </w:num>
  <w:num w:numId="3" w16cid:durableId="62871189">
    <w:abstractNumId w:val="2"/>
  </w:num>
  <w:num w:numId="4" w16cid:durableId="2106268978">
    <w:abstractNumId w:val="1"/>
  </w:num>
  <w:num w:numId="5" w16cid:durableId="873998655">
    <w:abstractNumId w:val="0"/>
  </w:num>
  <w:num w:numId="6" w16cid:durableId="308631158">
    <w:abstractNumId w:val="10"/>
  </w:num>
  <w:num w:numId="7" w16cid:durableId="194661966">
    <w:abstractNumId w:val="7"/>
  </w:num>
  <w:num w:numId="8" w16cid:durableId="376130242">
    <w:abstractNumId w:val="6"/>
  </w:num>
  <w:num w:numId="9" w16cid:durableId="1098329983">
    <w:abstractNumId w:val="5"/>
  </w:num>
  <w:num w:numId="10" w16cid:durableId="844395098">
    <w:abstractNumId w:val="4"/>
  </w:num>
  <w:num w:numId="11" w16cid:durableId="1605575548">
    <w:abstractNumId w:val="12"/>
  </w:num>
  <w:num w:numId="12" w16cid:durableId="1929576659">
    <w:abstractNumId w:val="10"/>
  </w:num>
  <w:num w:numId="13" w16cid:durableId="70132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272434">
    <w:abstractNumId w:val="16"/>
  </w:num>
  <w:num w:numId="15" w16cid:durableId="120074718">
    <w:abstractNumId w:val="11"/>
  </w:num>
  <w:num w:numId="16" w16cid:durableId="672224014">
    <w:abstractNumId w:val="17"/>
  </w:num>
  <w:num w:numId="17" w16cid:durableId="1618178141">
    <w:abstractNumId w:val="40"/>
  </w:num>
  <w:num w:numId="18" w16cid:durableId="1378897503">
    <w:abstractNumId w:val="34"/>
  </w:num>
  <w:num w:numId="19" w16cid:durableId="2356310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112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1602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103288">
    <w:abstractNumId w:val="32"/>
  </w:num>
  <w:num w:numId="23" w16cid:durableId="462306866">
    <w:abstractNumId w:val="27"/>
  </w:num>
  <w:num w:numId="24" w16cid:durableId="1609578655">
    <w:abstractNumId w:val="25"/>
  </w:num>
  <w:num w:numId="25" w16cid:durableId="1046024103">
    <w:abstractNumId w:val="36"/>
  </w:num>
  <w:num w:numId="26" w16cid:durableId="552738112">
    <w:abstractNumId w:val="9"/>
  </w:num>
  <w:num w:numId="27" w16cid:durableId="154223580">
    <w:abstractNumId w:val="23"/>
  </w:num>
  <w:num w:numId="28" w16cid:durableId="770321830">
    <w:abstractNumId w:val="20"/>
  </w:num>
  <w:num w:numId="29" w16cid:durableId="217983632">
    <w:abstractNumId w:val="21"/>
  </w:num>
  <w:num w:numId="30" w16cid:durableId="431977244">
    <w:abstractNumId w:val="30"/>
  </w:num>
  <w:num w:numId="31" w16cid:durableId="2044551905">
    <w:abstractNumId w:val="19"/>
  </w:num>
  <w:num w:numId="32" w16cid:durableId="1431318338">
    <w:abstractNumId w:val="39"/>
  </w:num>
  <w:num w:numId="33" w16cid:durableId="465509742">
    <w:abstractNumId w:val="22"/>
  </w:num>
  <w:num w:numId="34" w16cid:durableId="2045207264">
    <w:abstractNumId w:val="33"/>
  </w:num>
  <w:num w:numId="35" w16cid:durableId="913124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14979">
    <w:abstractNumId w:val="26"/>
  </w:num>
  <w:num w:numId="37" w16cid:durableId="1491360054">
    <w:abstractNumId w:val="13"/>
  </w:num>
  <w:num w:numId="38" w16cid:durableId="472258992">
    <w:abstractNumId w:val="31"/>
  </w:num>
  <w:num w:numId="39" w16cid:durableId="1936552932">
    <w:abstractNumId w:val="35"/>
  </w:num>
  <w:num w:numId="40" w16cid:durableId="786198066">
    <w:abstractNumId w:val="38"/>
  </w:num>
  <w:num w:numId="41" w16cid:durableId="952059930">
    <w:abstractNumId w:val="14"/>
  </w:num>
  <w:num w:numId="42" w16cid:durableId="601111717">
    <w:abstractNumId w:val="29"/>
  </w:num>
  <w:num w:numId="43" w16cid:durableId="605582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3353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3934853">
    <w:abstractNumId w:val="24"/>
  </w:num>
  <w:num w:numId="46" w16cid:durableId="869293987">
    <w:abstractNumId w:val="28"/>
  </w:num>
  <w:num w:numId="47" w16cid:durableId="641615970">
    <w:abstractNumId w:val="15"/>
  </w:num>
  <w:num w:numId="48" w16cid:durableId="1619486515">
    <w:abstractNumId w:val="8"/>
  </w:num>
  <w:num w:numId="49" w16cid:durableId="936788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80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0F7CDF"/>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E64C7"/>
    <w:rsid w:val="002E6F41"/>
    <w:rsid w:val="002E71B3"/>
    <w:rsid w:val="002E797B"/>
    <w:rsid w:val="002F0106"/>
    <w:rsid w:val="002F7366"/>
    <w:rsid w:val="0030201D"/>
    <w:rsid w:val="00303643"/>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3DA"/>
    <w:rsid w:val="00365701"/>
    <w:rsid w:val="00372994"/>
    <w:rsid w:val="0037361F"/>
    <w:rsid w:val="00374318"/>
    <w:rsid w:val="00375BC4"/>
    <w:rsid w:val="003773EE"/>
    <w:rsid w:val="003810E4"/>
    <w:rsid w:val="00382138"/>
    <w:rsid w:val="00383107"/>
    <w:rsid w:val="00384072"/>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2CDB"/>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637D"/>
    <w:rsid w:val="004457CA"/>
    <w:rsid w:val="00447377"/>
    <w:rsid w:val="004475BC"/>
    <w:rsid w:val="00452802"/>
    <w:rsid w:val="004539FA"/>
    <w:rsid w:val="00455C4B"/>
    <w:rsid w:val="004579C9"/>
    <w:rsid w:val="0046316C"/>
    <w:rsid w:val="00463969"/>
    <w:rsid w:val="00463F60"/>
    <w:rsid w:val="004660B8"/>
    <w:rsid w:val="00466ABB"/>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6C"/>
    <w:rsid w:val="004F6E9F"/>
    <w:rsid w:val="00502BD8"/>
    <w:rsid w:val="0050555B"/>
    <w:rsid w:val="00505C91"/>
    <w:rsid w:val="005072D8"/>
    <w:rsid w:val="00507371"/>
    <w:rsid w:val="005179F2"/>
    <w:rsid w:val="00517FB8"/>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84B74"/>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7C25"/>
    <w:rsid w:val="00720482"/>
    <w:rsid w:val="00720E16"/>
    <w:rsid w:val="007240C5"/>
    <w:rsid w:val="0072596D"/>
    <w:rsid w:val="00733362"/>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3FFE"/>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A659E"/>
    <w:rsid w:val="008B1CC0"/>
    <w:rsid w:val="008B1E89"/>
    <w:rsid w:val="008B548D"/>
    <w:rsid w:val="008C3ABE"/>
    <w:rsid w:val="008C5285"/>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16EF7"/>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A3A96"/>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1CF6"/>
    <w:rsid w:val="00D53295"/>
    <w:rsid w:val="00D57EC2"/>
    <w:rsid w:val="00D6013E"/>
    <w:rsid w:val="00D6514E"/>
    <w:rsid w:val="00D653B5"/>
    <w:rsid w:val="00D67BDA"/>
    <w:rsid w:val="00D753A8"/>
    <w:rsid w:val="00D76915"/>
    <w:rsid w:val="00D77C09"/>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E03A9"/>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380"/>
    <w:rsid w:val="00E50040"/>
    <w:rsid w:val="00E50C18"/>
    <w:rsid w:val="00E61491"/>
    <w:rsid w:val="00E6697D"/>
    <w:rsid w:val="00E66CA0"/>
    <w:rsid w:val="00E67176"/>
    <w:rsid w:val="00E67BCE"/>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 w:val="03DF304B"/>
    <w:rsid w:val="04E7C029"/>
    <w:rsid w:val="16961D4D"/>
    <w:rsid w:val="1D5E2B0C"/>
    <w:rsid w:val="23C4C170"/>
    <w:rsid w:val="30E29B90"/>
    <w:rsid w:val="32F129B0"/>
    <w:rsid w:val="37C7DCD6"/>
    <w:rsid w:val="39606B34"/>
    <w:rsid w:val="3AF40B7B"/>
    <w:rsid w:val="3AFC3B95"/>
    <w:rsid w:val="4210263B"/>
    <w:rsid w:val="43F12AA9"/>
    <w:rsid w:val="4646DBC2"/>
    <w:rsid w:val="4BA83D75"/>
    <w:rsid w:val="4E483AB4"/>
    <w:rsid w:val="55AB0C5A"/>
    <w:rsid w:val="565A2896"/>
    <w:rsid w:val="56A3C680"/>
    <w:rsid w:val="57070B07"/>
    <w:rsid w:val="5B183F8B"/>
    <w:rsid w:val="5E3C4416"/>
    <w:rsid w:val="61F6EE31"/>
    <w:rsid w:val="627A4CC9"/>
    <w:rsid w:val="641F7272"/>
    <w:rsid w:val="65B1ED8B"/>
    <w:rsid w:val="6743D828"/>
    <w:rsid w:val="6F3FA774"/>
    <w:rsid w:val="7042AD00"/>
    <w:rsid w:val="70EBD520"/>
    <w:rsid w:val="76A2ABEB"/>
    <w:rsid w:val="7857A4A9"/>
    <w:rsid w:val="7A998A3A"/>
    <w:rsid w:val="7B7723F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624E3"/>
    <w:rsid w:val="001F3D18"/>
    <w:rsid w:val="002263D4"/>
    <w:rsid w:val="00563214"/>
    <w:rsid w:val="00684B74"/>
    <w:rsid w:val="00696BEF"/>
    <w:rsid w:val="00A24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EC911437-4E8D-4170-977F-91903868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2</TotalTime>
  <Pages>3</Pages>
  <Words>879</Words>
  <Characters>4659</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Wiström</dc:creator>
  <cp:keywords/>
  <dc:description/>
  <cp:lastModifiedBy>Johanna Hasselmark</cp:lastModifiedBy>
  <cp:revision>3</cp:revision>
  <cp:lastPrinted>2023-03-16T10:13:00Z</cp:lastPrinted>
  <dcterms:created xsi:type="dcterms:W3CDTF">2024-03-09T14:09:00Z</dcterms:created>
  <dcterms:modified xsi:type="dcterms:W3CDTF">2024-03-09T14:11:00Z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