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D883" w14:textId="77777777" w:rsidR="00F11C2E" w:rsidRDefault="00E95B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Samtliga nomineringar till årets styrelse 2024</w:t>
      </w:r>
    </w:p>
    <w:p w14:paraId="3A67D884" w14:textId="77777777" w:rsidR="00F11C2E" w:rsidRDefault="00F11C2E">
      <w:pPr>
        <w:rPr>
          <w:b/>
          <w:bCs/>
          <w:sz w:val="24"/>
          <w:szCs w:val="24"/>
        </w:rPr>
      </w:pPr>
    </w:p>
    <w:p w14:paraId="3A67D885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Johanna </w:t>
      </w:r>
      <w:proofErr w:type="gramStart"/>
      <w:r>
        <w:rPr>
          <w:sz w:val="24"/>
          <w:szCs w:val="24"/>
        </w:rPr>
        <w:t>Hasselmark- ordförande</w:t>
      </w:r>
      <w:proofErr w:type="gramEnd"/>
    </w:p>
    <w:p w14:paraId="3A67D886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>Irene Henriksen- Ordförande</w:t>
      </w:r>
    </w:p>
    <w:p w14:paraId="3A67D887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Veronica </w:t>
      </w:r>
      <w:proofErr w:type="gramStart"/>
      <w:r>
        <w:rPr>
          <w:sz w:val="24"/>
          <w:szCs w:val="24"/>
        </w:rPr>
        <w:t>Strid- Ordförande</w:t>
      </w:r>
      <w:proofErr w:type="gramEnd"/>
    </w:p>
    <w:p w14:paraId="3A67D888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>Thea Jörgensen- Ordförande</w:t>
      </w:r>
    </w:p>
    <w:p w14:paraId="3A67D889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>Sara Franzén- Ordförande</w:t>
      </w:r>
    </w:p>
    <w:p w14:paraId="3A67D88A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Emelie </w:t>
      </w:r>
      <w:proofErr w:type="gramStart"/>
      <w:r>
        <w:rPr>
          <w:sz w:val="24"/>
          <w:szCs w:val="24"/>
        </w:rPr>
        <w:t>Forsman- Ledamot</w:t>
      </w:r>
      <w:proofErr w:type="gramEnd"/>
    </w:p>
    <w:p w14:paraId="3A67D88B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Thea Jörgensen- </w:t>
      </w:r>
      <w:r>
        <w:rPr>
          <w:sz w:val="24"/>
          <w:szCs w:val="24"/>
        </w:rPr>
        <w:t>Ledamot</w:t>
      </w:r>
    </w:p>
    <w:p w14:paraId="3A67D88C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Susanne </w:t>
      </w:r>
      <w:proofErr w:type="gramStart"/>
      <w:r>
        <w:rPr>
          <w:sz w:val="24"/>
          <w:szCs w:val="24"/>
        </w:rPr>
        <w:t>Forsberg- ledamot</w:t>
      </w:r>
      <w:proofErr w:type="gramEnd"/>
    </w:p>
    <w:p w14:paraId="3A67D88D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>Sara Franzén- Ledamot</w:t>
      </w:r>
    </w:p>
    <w:p w14:paraId="3A67D88E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Veronica </w:t>
      </w:r>
      <w:proofErr w:type="gramStart"/>
      <w:r>
        <w:rPr>
          <w:sz w:val="24"/>
          <w:szCs w:val="24"/>
        </w:rPr>
        <w:t>Strid- ledamot</w:t>
      </w:r>
      <w:proofErr w:type="gramEnd"/>
    </w:p>
    <w:p w14:paraId="3A67D88F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Irene </w:t>
      </w:r>
      <w:proofErr w:type="gramStart"/>
      <w:r>
        <w:rPr>
          <w:sz w:val="24"/>
          <w:szCs w:val="24"/>
        </w:rPr>
        <w:t>Henriksen- ledamot</w:t>
      </w:r>
      <w:proofErr w:type="gramEnd"/>
    </w:p>
    <w:p w14:paraId="3A67D890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Johanna </w:t>
      </w:r>
      <w:proofErr w:type="gramStart"/>
      <w:r>
        <w:rPr>
          <w:sz w:val="24"/>
          <w:szCs w:val="24"/>
        </w:rPr>
        <w:t>Hasselmark- Ledamot</w:t>
      </w:r>
      <w:proofErr w:type="gramEnd"/>
    </w:p>
    <w:p w14:paraId="3A67D891" w14:textId="77777777" w:rsidR="00F11C2E" w:rsidRDefault="00F11C2E">
      <w:pPr>
        <w:rPr>
          <w:sz w:val="24"/>
          <w:szCs w:val="24"/>
        </w:rPr>
      </w:pPr>
    </w:p>
    <w:p w14:paraId="3A67D892" w14:textId="77777777" w:rsidR="00F11C2E" w:rsidRDefault="00E95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Valberedningen:</w:t>
      </w:r>
    </w:p>
    <w:p w14:paraId="3A67D893" w14:textId="77777777" w:rsidR="00F11C2E" w:rsidRDefault="00E95B12">
      <w:pPr>
        <w:rPr>
          <w:sz w:val="24"/>
          <w:szCs w:val="24"/>
        </w:rPr>
      </w:pPr>
      <w:r>
        <w:rPr>
          <w:sz w:val="24"/>
          <w:szCs w:val="24"/>
        </w:rPr>
        <w:t xml:space="preserve">Mona </w:t>
      </w:r>
      <w:proofErr w:type="spellStart"/>
      <w:r>
        <w:rPr>
          <w:sz w:val="24"/>
          <w:szCs w:val="24"/>
        </w:rPr>
        <w:t>Guttke</w:t>
      </w:r>
      <w:proofErr w:type="spellEnd"/>
    </w:p>
    <w:p w14:paraId="3A67D894" w14:textId="77777777" w:rsidR="00F11C2E" w:rsidRDefault="00E95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Valkretsombud:</w:t>
      </w:r>
    </w:p>
    <w:p w14:paraId="3A67D895" w14:textId="77777777" w:rsidR="00F11C2E" w:rsidRDefault="00E95B12">
      <w:r>
        <w:rPr>
          <w:sz w:val="24"/>
          <w:szCs w:val="24"/>
        </w:rPr>
        <w:t>Sirill Karlsson</w:t>
      </w:r>
    </w:p>
    <w:sectPr w:rsidR="00F11C2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D887" w14:textId="77777777" w:rsidR="00000000" w:rsidRDefault="00E95B12">
      <w:pPr>
        <w:spacing w:after="0" w:line="240" w:lineRule="auto"/>
      </w:pPr>
      <w:r>
        <w:separator/>
      </w:r>
    </w:p>
  </w:endnote>
  <w:endnote w:type="continuationSeparator" w:id="0">
    <w:p w14:paraId="3A67D889" w14:textId="77777777" w:rsidR="00000000" w:rsidRDefault="00E9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D883" w14:textId="77777777" w:rsidR="00000000" w:rsidRDefault="00E95B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67D885" w14:textId="77777777" w:rsidR="00000000" w:rsidRDefault="00E95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1C2E"/>
    <w:rsid w:val="00E95B12"/>
    <w:rsid w:val="00F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D883"/>
  <w15:docId w15:val="{4865FA25-0EA9-4561-81AE-A489BA2F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353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Hasselmark</dc:creator>
  <dc:description/>
  <cp:lastModifiedBy>Johanna Hasselmark</cp:lastModifiedBy>
  <cp:revision>2</cp:revision>
  <dcterms:created xsi:type="dcterms:W3CDTF">2024-03-14T15:54:00Z</dcterms:created>
  <dcterms:modified xsi:type="dcterms:W3CDTF">2024-03-14T15:54:00Z</dcterms:modified>
</cp:coreProperties>
</file>