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4C233EB4" w:rsidR="007C2E15" w:rsidRDefault="007C2E15" w:rsidP="003437C5">
      <w:r w:rsidRPr="007C2E15">
        <w:t>Härmed kallas medlemmar i Sveriges Lärare lokalförening</w:t>
      </w:r>
      <w:r w:rsidR="00DA227C">
        <w:t xml:space="preserve"> Eda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14:paraId="399485DB" w14:textId="0B265BE9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DA227C">
        <w:rPr>
          <w:b/>
          <w:bCs/>
        </w:rPr>
        <w:t xml:space="preserve"> 12:e mars 18.00-20.00</w:t>
      </w:r>
    </w:p>
    <w:p w14:paraId="75210208" w14:textId="1E3DF672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proofErr w:type="spellStart"/>
      <w:r w:rsidR="00DA227C">
        <w:rPr>
          <w:b/>
          <w:bCs/>
        </w:rPr>
        <w:t>Escape</w:t>
      </w:r>
      <w:proofErr w:type="spellEnd"/>
      <w:r w:rsidR="00DA227C">
        <w:rPr>
          <w:b/>
          <w:bCs/>
        </w:rPr>
        <w:t xml:space="preserve"> Bar Charlottenberg</w:t>
      </w:r>
    </w:p>
    <w:p w14:paraId="020424BF" w14:textId="774EEF64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tgtFrame="_blank" w:history="1">
        <w:r w:rsidR="00DA227C">
          <w:rPr>
            <w:rStyle w:val="Hyperlnk"/>
            <w:b/>
            <w:bCs/>
          </w:rPr>
          <w:t>http://www.sverigeslarare.se/eda</w:t>
        </w:r>
      </w:hyperlink>
      <w:r w:rsidRPr="007C2E15">
        <w:t> </w:t>
      </w:r>
      <w:r>
        <w:t xml:space="preserve"> </w:t>
      </w:r>
    </w:p>
    <w:p w14:paraId="1831807E" w14:textId="77777777" w:rsidR="007C2E15" w:rsidRDefault="007C2E15" w:rsidP="003437C5">
      <w:r w:rsidRPr="007C2E15">
        <w:rPr>
          <w:b/>
          <w:bCs/>
        </w:rPr>
        <w:t>Anmälan av deltagande:  </w:t>
      </w:r>
      <w:r>
        <w:rPr>
          <w:b/>
          <w:bCs/>
        </w:rPr>
        <w:t xml:space="preserve"> </w:t>
      </w:r>
      <w:r w:rsidRPr="007C2E15">
        <w:t> </w:t>
      </w:r>
      <w: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1A88552" w14:textId="14CFD54A" w:rsidR="007C2E15" w:rsidRDefault="007C2E15" w:rsidP="00DA227C">
      <w:pPr>
        <w:pStyle w:val="Liststycke"/>
        <w:ind w:left="1440"/>
      </w:pPr>
    </w:p>
    <w:p w14:paraId="73641A5A" w14:textId="5C697B57" w:rsidR="007C2E15" w:rsidRDefault="007C2E15" w:rsidP="00DA227C">
      <w:pPr>
        <w:pStyle w:val="Liststycke"/>
        <w:ind w:left="1440"/>
      </w:pPr>
      <w:r>
        <w:t xml:space="preserve"> 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48E73B2C" w:rsidR="007C2E15" w:rsidRDefault="007C2E15" w:rsidP="00DA227C">
      <w:pPr>
        <w:pStyle w:val="Liststycke"/>
        <w:ind w:left="1440"/>
      </w:pPr>
      <w:r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76D745DF" w14:textId="7CC47560" w:rsidR="007C2E15" w:rsidRDefault="007C2E15" w:rsidP="00D952C2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54089C59" w14:textId="77777777" w:rsidR="00583765" w:rsidRDefault="00583765" w:rsidP="00583765"/>
    <w:p w14:paraId="3E9FDCB6" w14:textId="77777777" w:rsidR="00583765" w:rsidRDefault="00583765" w:rsidP="00583765"/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lastRenderedPageBreak/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E677" w14:textId="77777777" w:rsidR="00C75B82" w:rsidRDefault="00C75B82" w:rsidP="00ED6C6F">
      <w:pPr>
        <w:spacing w:after="0" w:line="240" w:lineRule="auto"/>
      </w:pPr>
      <w:r>
        <w:separator/>
      </w:r>
    </w:p>
    <w:p w14:paraId="6EDF36FF" w14:textId="77777777" w:rsidR="00C75B82" w:rsidRDefault="00C75B82"/>
    <w:p w14:paraId="044DD7B1" w14:textId="77777777" w:rsidR="00C75B82" w:rsidRDefault="00C75B82"/>
  </w:endnote>
  <w:endnote w:type="continuationSeparator" w:id="0">
    <w:p w14:paraId="0AF2FC67" w14:textId="77777777" w:rsidR="00C75B82" w:rsidRDefault="00C75B82" w:rsidP="00ED6C6F">
      <w:pPr>
        <w:spacing w:after="0" w:line="240" w:lineRule="auto"/>
      </w:pPr>
      <w:r>
        <w:continuationSeparator/>
      </w:r>
    </w:p>
    <w:p w14:paraId="26C9AD66" w14:textId="77777777" w:rsidR="00C75B82" w:rsidRDefault="00C75B82"/>
    <w:p w14:paraId="220DDB74" w14:textId="77777777" w:rsidR="00C75B82" w:rsidRDefault="00C75B82"/>
  </w:endnote>
  <w:endnote w:type="continuationNotice" w:id="1">
    <w:p w14:paraId="49894A04" w14:textId="77777777" w:rsidR="00C75B82" w:rsidRDefault="00C7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DA227C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EB3A" w14:textId="77777777" w:rsidR="00C75B82" w:rsidRDefault="00C75B82" w:rsidP="00ED6C6F">
      <w:pPr>
        <w:spacing w:after="0" w:line="240" w:lineRule="auto"/>
      </w:pPr>
      <w:r>
        <w:separator/>
      </w:r>
    </w:p>
  </w:footnote>
  <w:footnote w:type="continuationSeparator" w:id="0">
    <w:p w14:paraId="25FF7B3D" w14:textId="77777777" w:rsidR="00C75B82" w:rsidRDefault="00C75B82" w:rsidP="00ED6C6F">
      <w:pPr>
        <w:spacing w:after="0" w:line="240" w:lineRule="auto"/>
      </w:pPr>
      <w:r>
        <w:continuationSeparator/>
      </w:r>
    </w:p>
  </w:footnote>
  <w:footnote w:type="continuationNotice" w:id="1">
    <w:p w14:paraId="6DCB8EAE" w14:textId="77777777" w:rsidR="00C75B82" w:rsidRPr="00DC2F3F" w:rsidRDefault="00C75B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59EB29B" w:rsidR="00280776" w:rsidRDefault="00DA227C" w:rsidP="008E1E7B">
              <w:pPr>
                <w:pStyle w:val="Sidhuvud"/>
                <w:spacing w:before="100"/>
                <w:jc w:val="right"/>
              </w:pPr>
              <w:r>
                <w:t>26 februari 2025</w:t>
              </w:r>
            </w:p>
          </w:sdtContent>
        </w:sdt>
        <w:p w14:paraId="179AF090" w14:textId="53B381E3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227C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ed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v0.8.dotx</Template>
  <TotalTime>0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Johanna Hasselmark</cp:lastModifiedBy>
  <cp:revision>2</cp:revision>
  <cp:lastPrinted>2023-03-16T10:13:00Z</cp:lastPrinted>
  <dcterms:created xsi:type="dcterms:W3CDTF">2025-02-26T14:48:00Z</dcterms:created>
  <dcterms:modified xsi:type="dcterms:W3CDTF">2025-02-26T14:48:00Z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