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09A8D8E5" w:rsidR="005179F2" w:rsidRDefault="007F7AC6" w:rsidP="005179F2">
          <w:pPr>
            <w:pStyle w:val="Rubrik1"/>
          </w:pPr>
          <w:r>
            <w:t>Kallelse och dagordning årsmöte 2024</w:t>
          </w:r>
        </w:p>
      </w:sdtContent>
    </w:sdt>
    <w:p w14:paraId="2086CB13" w14:textId="3E2A4A03" w:rsidR="003327FE" w:rsidRDefault="00CE010F" w:rsidP="003327FE">
      <w:r>
        <w:t xml:space="preserve">Härmed kallas medlemmar i Sveriges Lärare </w:t>
      </w:r>
      <w:r w:rsidR="0061131A" w:rsidRPr="00F6490D">
        <w:t>lokalförening</w:t>
      </w:r>
      <w:r w:rsidR="0061131A">
        <w:t xml:space="preserve"> </w:t>
      </w:r>
      <w:r w:rsidR="00F6490D">
        <w:t>Eda</w:t>
      </w:r>
      <w:r w:rsidR="00282E69">
        <w:t xml:space="preserve"> </w:t>
      </w:r>
      <w:r w:rsidR="00CD1FA0">
        <w:t>till årsmöte 2024.</w:t>
      </w:r>
    </w:p>
    <w:p w14:paraId="514A2129" w14:textId="0B34676F" w:rsidR="00CD1FA0" w:rsidRDefault="00CD1FA0" w:rsidP="00662055">
      <w:pPr>
        <w:pStyle w:val="Rubrik3"/>
      </w:pPr>
      <w:r>
        <w:t>Tid:</w:t>
      </w:r>
      <w:r w:rsidR="00F6490D">
        <w:t xml:space="preserve"> 18.00- 20.00</w:t>
      </w:r>
    </w:p>
    <w:p w14:paraId="590C3758" w14:textId="2F8E5C6E" w:rsidR="00CD1FA0" w:rsidRDefault="00CD1FA0" w:rsidP="00662055">
      <w:pPr>
        <w:pStyle w:val="Rubrik3"/>
      </w:pPr>
      <w:r>
        <w:t>Plats:</w:t>
      </w:r>
      <w:r w:rsidR="00F6490D">
        <w:t xml:space="preserve"> </w:t>
      </w:r>
      <w:proofErr w:type="spellStart"/>
      <w:r w:rsidR="00437EA6">
        <w:t>Escape</w:t>
      </w:r>
      <w:proofErr w:type="spellEnd"/>
      <w:r w:rsidR="00437EA6">
        <w:t xml:space="preserve"> Bar Charlottenberg</w:t>
      </w:r>
    </w:p>
    <w:p w14:paraId="188D0E37" w14:textId="362B7073" w:rsidR="00CD1FA0" w:rsidRPr="0009794A" w:rsidRDefault="00CD1FA0" w:rsidP="003327FE">
      <w:pPr>
        <w:rPr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F6490D">
        <w:rPr>
          <w:rStyle w:val="Rubrik3Char"/>
          <w:rFonts w:asciiTheme="minorHAnsi" w:hAnsiTheme="minorHAnsi"/>
          <w:b w:val="0"/>
          <w:bCs/>
        </w:rPr>
        <w:t xml:space="preserve">: </w:t>
      </w:r>
      <w:r w:rsidRPr="00F6490D">
        <w:rPr>
          <w:rStyle w:val="Rubrik3Char"/>
          <w:rFonts w:asciiTheme="minorHAnsi" w:hAnsiTheme="minorHAnsi"/>
          <w:b w:val="0"/>
          <w:bCs/>
        </w:rPr>
        <w:t>på föreningssidan under nyheter</w:t>
      </w:r>
      <w:r w:rsidRPr="00F6490D">
        <w:rPr>
          <w:b/>
          <w:bCs/>
        </w:rPr>
        <w:t xml:space="preserve"> </w:t>
      </w:r>
      <w:hyperlink r:id="rId11" w:history="1">
        <w:r w:rsidR="00F6490D" w:rsidRPr="00F6490D">
          <w:rPr>
            <w:rStyle w:val="Hyperlnk"/>
            <w:b/>
            <w:bCs/>
          </w:rPr>
          <w:t>http://www.sverigeslarare.se/eda</w:t>
        </w:r>
      </w:hyperlink>
    </w:p>
    <w:p w14:paraId="1CA8F2D7" w14:textId="44AEF203" w:rsidR="003D41C1" w:rsidRDefault="003D41C1" w:rsidP="007F3BE2">
      <w:pPr>
        <w:pStyle w:val="Rubrik3"/>
      </w:pPr>
      <w:r>
        <w:t xml:space="preserve">Anmälan av deltagande: </w:t>
      </w:r>
      <w:r w:rsidR="00A7177B">
        <w:t>eda@sverigeslarare.se</w:t>
      </w:r>
      <w:r w:rsidR="00F6490D">
        <w:t xml:space="preserve"> </w:t>
      </w:r>
      <w:r w:rsidR="00437EA6">
        <w:t xml:space="preserve">eller till: </w:t>
      </w:r>
      <w:proofErr w:type="gramStart"/>
      <w:r w:rsidR="00437EA6">
        <w:t>073-0263513</w:t>
      </w:r>
      <w:proofErr w:type="gramEnd"/>
    </w:p>
    <w:p w14:paraId="2B249D67" w14:textId="77777777" w:rsidR="00662055" w:rsidRDefault="00662055" w:rsidP="003327FE"/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6907FADF" w14:textId="6A7770E5" w:rsidR="00140940" w:rsidRDefault="00140940" w:rsidP="00140940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56F74F4B" w14:textId="7D2332C8" w:rsidR="008C3CC6" w:rsidRPr="004564DC" w:rsidRDefault="008C3CC6" w:rsidP="008C3CC6">
      <w:pPr>
        <w:pStyle w:val="Numreradlista"/>
        <w:numPr>
          <w:ilvl w:val="1"/>
          <w:numId w:val="50"/>
        </w:numPr>
        <w:spacing w:after="0"/>
      </w:pPr>
    </w:p>
    <w:p w14:paraId="1021B202" w14:textId="6AC8A093" w:rsidR="0077541D" w:rsidRPr="004564DC" w:rsidRDefault="0077541D" w:rsidP="008C3CC6">
      <w:pPr>
        <w:pStyle w:val="Numreradlista"/>
        <w:numPr>
          <w:ilvl w:val="1"/>
          <w:numId w:val="50"/>
        </w:numPr>
        <w:spacing w:after="0"/>
      </w:pPr>
    </w:p>
    <w:p w14:paraId="16520528" w14:textId="77777777" w:rsidR="009E7008" w:rsidRDefault="009E7008" w:rsidP="009E7008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639C8DA5" w14:textId="7B50276E" w:rsidR="009E7008" w:rsidRPr="004564DC" w:rsidRDefault="009E7008" w:rsidP="009E7008">
      <w:pPr>
        <w:pStyle w:val="Numreradlista"/>
        <w:numPr>
          <w:ilvl w:val="1"/>
          <w:numId w:val="50"/>
        </w:numPr>
        <w:spacing w:after="0"/>
      </w:pPr>
    </w:p>
    <w:p w14:paraId="3588BDC1" w14:textId="77777777" w:rsidR="009E7008" w:rsidRPr="004564DC" w:rsidRDefault="009E7008" w:rsidP="008C3CC6">
      <w:pPr>
        <w:pStyle w:val="Numreradlista"/>
        <w:numPr>
          <w:ilvl w:val="1"/>
          <w:numId w:val="50"/>
        </w:numPr>
        <w:spacing w:after="0"/>
      </w:pP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lastRenderedPageBreak/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3461E702" w:rsidR="00F03391" w:rsidRDefault="00437EA6" w:rsidP="00E70A91">
      <w:pPr>
        <w:pStyle w:val="Numreradlista"/>
        <w:numPr>
          <w:ilvl w:val="1"/>
          <w:numId w:val="50"/>
        </w:numPr>
        <w:spacing w:after="0"/>
      </w:pPr>
      <w:r>
        <w:t>Ev.</w:t>
      </w:r>
      <w:r w:rsidR="00F03391"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5DA56FC7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r w:rsidR="00437EA6">
        <w:t>ev.</w:t>
      </w:r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3B7DCFC9" w:rsidR="00445884" w:rsidRDefault="00437EA6" w:rsidP="00445884">
      <w:pPr>
        <w:pStyle w:val="Numreradlista"/>
        <w:numPr>
          <w:ilvl w:val="1"/>
          <w:numId w:val="50"/>
        </w:numPr>
        <w:spacing w:after="0"/>
      </w:pPr>
      <w:r>
        <w:t>Ev.</w:t>
      </w:r>
      <w:r w:rsidR="00445884"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8A62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AEBE" w14:textId="77777777" w:rsidR="008A62BD" w:rsidRDefault="008A62BD" w:rsidP="00ED6C6F">
      <w:pPr>
        <w:spacing w:after="0" w:line="240" w:lineRule="auto"/>
      </w:pPr>
      <w:r>
        <w:separator/>
      </w:r>
    </w:p>
    <w:p w14:paraId="5278880A" w14:textId="77777777" w:rsidR="008A62BD" w:rsidRDefault="008A62BD"/>
    <w:p w14:paraId="7507B960" w14:textId="77777777" w:rsidR="008A62BD" w:rsidRDefault="008A62BD"/>
  </w:endnote>
  <w:endnote w:type="continuationSeparator" w:id="0">
    <w:p w14:paraId="23541DD7" w14:textId="77777777" w:rsidR="008A62BD" w:rsidRDefault="008A62BD" w:rsidP="00ED6C6F">
      <w:pPr>
        <w:spacing w:after="0" w:line="240" w:lineRule="auto"/>
      </w:pPr>
      <w:r>
        <w:continuationSeparator/>
      </w:r>
    </w:p>
    <w:p w14:paraId="6D0974CE" w14:textId="77777777" w:rsidR="008A62BD" w:rsidRDefault="008A62BD"/>
    <w:p w14:paraId="1ED2E96A" w14:textId="77777777" w:rsidR="008A62BD" w:rsidRDefault="008A6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C88F" w14:textId="77777777" w:rsidR="00533F1A" w:rsidRDefault="00533F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97AC68" w:rsidR="00DF63EC" w:rsidRPr="00DF63EC" w:rsidRDefault="00533F1A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F7AC6">
                <w:rPr>
                  <w:rFonts w:asciiTheme="majorHAnsi" w:hAnsiTheme="majorHAnsi"/>
                  <w:sz w:val="16"/>
                  <w:szCs w:val="16"/>
                </w:rPr>
                <w:t>Kallelse och dagordning årsmöte 2024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E6C4" w14:textId="77777777" w:rsidR="008A62BD" w:rsidRDefault="008A62BD" w:rsidP="00ED6C6F">
      <w:pPr>
        <w:spacing w:after="0" w:line="240" w:lineRule="auto"/>
      </w:pPr>
      <w:r>
        <w:separator/>
      </w:r>
    </w:p>
  </w:footnote>
  <w:footnote w:type="continuationSeparator" w:id="0">
    <w:p w14:paraId="6B86FDB2" w14:textId="77777777" w:rsidR="008A62BD" w:rsidRDefault="008A62BD" w:rsidP="00ED6C6F">
      <w:pPr>
        <w:spacing w:after="0" w:line="240" w:lineRule="auto"/>
      </w:pPr>
      <w:r>
        <w:continuationSeparator/>
      </w:r>
    </w:p>
  </w:footnote>
  <w:footnote w:type="continuationNotice" w:id="1">
    <w:p w14:paraId="31AC3C70" w14:textId="77777777" w:rsidR="008A62BD" w:rsidRPr="00DC2F3F" w:rsidRDefault="008A62B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512D" w14:textId="77777777" w:rsidR="00533F1A" w:rsidRDefault="00533F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DC63" w14:textId="77777777" w:rsidR="00533F1A" w:rsidRDefault="00533F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4-03-11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F0C486D" w:rsidR="00280776" w:rsidRDefault="00533F1A" w:rsidP="008E1E7B">
              <w:pPr>
                <w:pStyle w:val="Sidhuvud"/>
                <w:spacing w:before="100"/>
                <w:jc w:val="right"/>
              </w:pPr>
              <w:r>
                <w:t>11 mars 2024</w:t>
              </w:r>
            </w:p>
          </w:sdtContent>
        </w:sdt>
        <w:p w14:paraId="179AF090" w14:textId="783E342E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Pr="00F6490D">
            <w:t>lokalförening</w:t>
          </w:r>
          <w:r>
            <w:t xml:space="preserve"> </w:t>
          </w:r>
          <w:r w:rsidR="00F6490D">
            <w:t>Eda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401A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37EA6"/>
    <w:rsid w:val="004457CA"/>
    <w:rsid w:val="00445884"/>
    <w:rsid w:val="00447377"/>
    <w:rsid w:val="004475BC"/>
    <w:rsid w:val="004539FA"/>
    <w:rsid w:val="00455C4B"/>
    <w:rsid w:val="004564DC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3F1A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A62BD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177B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490D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ed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55C82"/>
    <w:rsid w:val="00264A3C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9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2024</dc:title>
  <dc:subject/>
  <dc:creator>Sandra Wiström</dc:creator>
  <cp:keywords/>
  <dc:description/>
  <cp:lastModifiedBy>Johanna Hasselmark</cp:lastModifiedBy>
  <cp:revision>6</cp:revision>
  <cp:lastPrinted>2023-03-16T10:13:00Z</cp:lastPrinted>
  <dcterms:created xsi:type="dcterms:W3CDTF">2024-01-26T10:03:00Z</dcterms:created>
  <dcterms:modified xsi:type="dcterms:W3CDTF">2024-03-09T14:19:00Z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