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5E11F9D209F048B695E400AD8DA76E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A8A3184" w14:textId="473CB3C8" w:rsidR="005179F2" w:rsidRDefault="005E5E0F" w:rsidP="005179F2">
          <w:pPr>
            <w:pStyle w:val="Rubrik1"/>
          </w:pPr>
          <w:r>
            <w:t>D</w:t>
          </w:r>
          <w:r w:rsidR="007C2E15">
            <w:t>agordning årsmöte 20</w:t>
          </w:r>
          <w:r w:rsidR="00BC650F">
            <w:t>26</w:t>
          </w:r>
        </w:p>
      </w:sdtContent>
    </w:sdt>
    <w:p w14:paraId="2EDBD1FD" w14:textId="7556F50E" w:rsidR="007C2E15" w:rsidRPr="005E5E0F" w:rsidRDefault="007C2E15" w:rsidP="003437C5"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421392DA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3F59B0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0049094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CF4AE7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21D52F3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0A815D77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1FEB589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22B1629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0A202DF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0F90E6B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4EED0B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18CA6F8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2924C10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020D9AC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5EF7CCD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63791F74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38B89875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63375371" w14:textId="4646171E" w:rsidR="007C2E15" w:rsidRDefault="007C2E15" w:rsidP="0010350F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 </w:t>
      </w:r>
    </w:p>
    <w:p w14:paraId="0ED4B392" w14:textId="7F8F902D" w:rsidR="007C2E15" w:rsidRDefault="007C2E15" w:rsidP="0010350F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10F9934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5193B6DA" w14:textId="73CC5181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</w:t>
      </w:r>
    </w:p>
    <w:p w14:paraId="2ADA9B8B" w14:textId="77777777" w:rsidR="00583765" w:rsidRDefault="00583765" w:rsidP="00583765"/>
    <w:p w14:paraId="1F8DEEE0" w14:textId="77777777" w:rsidR="00583765" w:rsidRDefault="00583765" w:rsidP="00583765"/>
    <w:p w14:paraId="2311D6E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7E6D1E7F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3B37E726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6AAB5DC4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4B39148D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67D631B9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1F3E7182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39953FE6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2DC132D2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67C77B14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lastRenderedPageBreak/>
        <w:t>Ett eller flera förhandlingsombud, FO</w:t>
      </w:r>
    </w:p>
    <w:p w14:paraId="6AC99178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51DE9550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63130D7B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6CF90557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84EDCC2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7477C595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1E3CD6E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0B4CC8CF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1BC06A7E" w14:textId="77777777" w:rsidR="00337FC1" w:rsidRDefault="00337FC1" w:rsidP="00337FC1">
      <w:pPr>
        <w:ind w:left="360"/>
      </w:pPr>
    </w:p>
    <w:p w14:paraId="3FC22D94" w14:textId="77777777" w:rsidR="00337FC1" w:rsidRDefault="00337FC1" w:rsidP="00337FC1">
      <w:pPr>
        <w:ind w:left="360"/>
      </w:pPr>
    </w:p>
    <w:p w14:paraId="175B5D63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03D9" w14:textId="77777777" w:rsidR="00F712FC" w:rsidRDefault="00F712FC" w:rsidP="00ED6C6F">
      <w:pPr>
        <w:spacing w:after="0" w:line="240" w:lineRule="auto"/>
      </w:pPr>
      <w:r>
        <w:separator/>
      </w:r>
    </w:p>
    <w:p w14:paraId="47D7785E" w14:textId="77777777" w:rsidR="00F712FC" w:rsidRDefault="00F712FC"/>
    <w:p w14:paraId="30319480" w14:textId="77777777" w:rsidR="00F712FC" w:rsidRDefault="00F712FC"/>
  </w:endnote>
  <w:endnote w:type="continuationSeparator" w:id="0">
    <w:p w14:paraId="14D02F43" w14:textId="77777777" w:rsidR="00F712FC" w:rsidRDefault="00F712FC" w:rsidP="00ED6C6F">
      <w:pPr>
        <w:spacing w:after="0" w:line="240" w:lineRule="auto"/>
      </w:pPr>
      <w:r>
        <w:continuationSeparator/>
      </w:r>
    </w:p>
    <w:p w14:paraId="11B1DD68" w14:textId="77777777" w:rsidR="00F712FC" w:rsidRDefault="00F712FC"/>
    <w:p w14:paraId="6F879DDE" w14:textId="77777777" w:rsidR="00F712FC" w:rsidRDefault="00F712FC"/>
  </w:endnote>
  <w:endnote w:type="continuationNotice" w:id="1">
    <w:p w14:paraId="2C2139D3" w14:textId="77777777" w:rsidR="00F712FC" w:rsidRDefault="00F71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14AA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07FB52C1" w14:textId="77777777" w:rsidTr="008B5D01">
      <w:trPr>
        <w:trHeight w:hRule="exact" w:val="567"/>
      </w:trPr>
      <w:tc>
        <w:tcPr>
          <w:tcW w:w="1563" w:type="dxa"/>
          <w:vAlign w:val="bottom"/>
        </w:tcPr>
        <w:p w14:paraId="3159A6CF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3F5543EB" wp14:editId="451B6D01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7612000" w14:textId="22C6167F" w:rsidR="00DF63EC" w:rsidRPr="00DF63EC" w:rsidRDefault="005E5E0F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>
                <w:rPr>
                  <w:rFonts w:asciiTheme="majorHAnsi" w:hAnsiTheme="majorHAnsi"/>
                  <w:sz w:val="16"/>
                  <w:szCs w:val="16"/>
                </w:rPr>
                <w:t>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441580CF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FA26983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BEEF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046AC164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2BEF95D7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215429BB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34D1AF7E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B465654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0E89C9F6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BDEA" w14:textId="77777777" w:rsidR="00F712FC" w:rsidRDefault="00F712FC" w:rsidP="00ED6C6F">
      <w:pPr>
        <w:spacing w:after="0" w:line="240" w:lineRule="auto"/>
      </w:pPr>
      <w:r>
        <w:separator/>
      </w:r>
    </w:p>
  </w:footnote>
  <w:footnote w:type="continuationSeparator" w:id="0">
    <w:p w14:paraId="7312FB85" w14:textId="77777777" w:rsidR="00F712FC" w:rsidRDefault="00F712FC" w:rsidP="00ED6C6F">
      <w:pPr>
        <w:spacing w:after="0" w:line="240" w:lineRule="auto"/>
      </w:pPr>
      <w:r>
        <w:continuationSeparator/>
      </w:r>
    </w:p>
  </w:footnote>
  <w:footnote w:type="continuationNotice" w:id="1">
    <w:p w14:paraId="7C1CE393" w14:textId="77777777" w:rsidR="00F712FC" w:rsidRPr="00DC2F3F" w:rsidRDefault="00F712FC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858C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1CD847D7" w14:textId="77777777" w:rsidTr="00256B04">
      <w:tc>
        <w:tcPr>
          <w:tcW w:w="4814" w:type="dxa"/>
        </w:tcPr>
        <w:p w14:paraId="5EFFF358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4831A903" wp14:editId="342DB647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C276C9C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2F7E56E4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3048C2D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FC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190E"/>
    <w:rsid w:val="0010206C"/>
    <w:rsid w:val="0010350F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21E9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5539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E5E0F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6DF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12FC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7D103"/>
  <w15:chartTrackingRefBased/>
  <w15:docId w15:val="{0C2C28A0-3D6B-406E-A6BD-29EB872B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m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11F9D209F048B695E400AD8DA76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D251E-E28E-45E1-9FEB-25BEBC3C61D4}"/>
      </w:docPartPr>
      <w:docPartBody>
        <w:p w:rsidR="008F22F5" w:rsidRDefault="008F22F5">
          <w:pPr>
            <w:pStyle w:val="5E11F9D209F048B695E400AD8DA76EFF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F5"/>
    <w:rsid w:val="003C5539"/>
    <w:rsid w:val="008346DF"/>
    <w:rsid w:val="008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5E11F9D209F048B695E400AD8DA76EFF">
    <w:name w:val="5E11F9D209F048B695E400AD8DA76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5</TotalTime>
  <Pages>2</Pages>
  <Words>265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årsmöte 2026</dc:title>
  <dc:subject/>
  <dc:creator>Birgitta Friström</dc:creator>
  <cp:keywords/>
  <dc:description/>
  <cp:lastModifiedBy>Birgitta Friström</cp:lastModifiedBy>
  <cp:revision>3</cp:revision>
  <cp:lastPrinted>2023-03-16T10:13:00Z</cp:lastPrinted>
  <dcterms:created xsi:type="dcterms:W3CDTF">2026-03-06T10:01:00Z</dcterms:created>
  <dcterms:modified xsi:type="dcterms:W3CDTF">2026-03-11T10:34:00Z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