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32137F6F5FE6412E8B06C000A9A822E0"/>
        </w:placeholder>
        <w:dataBinding w:prefixMappings="xmlns:ns0='http://purl.org/dc/elements/1.1/' xmlns:ns1='http://schemas.openxmlformats.org/package/2006/metadata/core-properties' " w:xpath="/ns1:coreProperties[1]/ns0:title[1]" w:storeItemID="{6C3C8BC8-F283-45AE-878A-BAB7291924A1}"/>
        <w:text/>
      </w:sdtPr>
      <w:sdtContent>
        <w:p w14:paraId="69377FA5" w14:textId="71647876" w:rsidR="005179F2" w:rsidRDefault="001C6277" w:rsidP="005179F2">
          <w:pPr>
            <w:pStyle w:val="Rubrik1"/>
          </w:pPr>
          <w:r>
            <w:t xml:space="preserve">Verksamhetsberättelse 2025 för förening </w:t>
          </w:r>
          <w:r w:rsidR="008C3096">
            <w:t>Malå</w:t>
          </w:r>
        </w:p>
      </w:sdtContent>
    </w:sdt>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4ED9" w14:paraId="0D2A1E49" w14:textId="77777777" w:rsidTr="00EE74DA">
        <w:tc>
          <w:tcPr>
            <w:tcW w:w="8505" w:type="dxa"/>
            <w:shd w:val="clear" w:color="auto" w:fill="F4EFD7"/>
          </w:tcPr>
          <w:p w14:paraId="1128BD61" w14:textId="77777777" w:rsidR="00204ED9" w:rsidRPr="00183727" w:rsidRDefault="00204ED9" w:rsidP="00183727">
            <w:pPr>
              <w:pStyle w:val="Faktabrdtext"/>
              <w:rPr>
                <w:b/>
                <w:bCs/>
              </w:rPr>
            </w:pPr>
            <w:bookmarkStart w:id="0" w:name="_Hlk182399889"/>
            <w:r w:rsidRPr="00183727">
              <w:rPr>
                <w:b/>
                <w:bCs/>
              </w:rPr>
              <w:t xml:space="preserve">Instruktioner: </w:t>
            </w:r>
          </w:p>
          <w:p w14:paraId="62F5DCF2" w14:textId="77777777" w:rsidR="00E10B2B" w:rsidRPr="00183727" w:rsidRDefault="00E10B2B" w:rsidP="00183727">
            <w:pPr>
              <w:pStyle w:val="Faktabrdtext"/>
            </w:pPr>
            <w:r w:rsidRPr="00183727">
              <w:t xml:space="preserve">Syftet med verksamhetsberättelsen är att beskriva och ge en tydlig och sammanfattande bild av föreningens verksamhet för det gångna året. Verksamhetsberättelsen är viktig för att lyfta fram föreningens bidrag till att nå målen för Sveriges Lärare för att skapa transparens, engagemang, inspiration. Den ska även belysa lärdomar och framgångar som kan vara värdefulla för nästa </w:t>
            </w:r>
            <w:proofErr w:type="gramStart"/>
            <w:r w:rsidRPr="00183727">
              <w:t>års arbete</w:t>
            </w:r>
            <w:proofErr w:type="gramEnd"/>
            <w:r w:rsidRPr="00183727">
              <w:t xml:space="preserve">. Följ anvisningarna i dokumentet och ta sedan bort </w:t>
            </w:r>
            <w:r w:rsidR="00666100" w:rsidRPr="00183727">
              <w:t xml:space="preserve">de </w:t>
            </w:r>
            <w:r w:rsidR="00EE74DA" w:rsidRPr="00183727">
              <w:t xml:space="preserve">gula </w:t>
            </w:r>
            <w:r w:rsidR="00666100" w:rsidRPr="00183727">
              <w:t xml:space="preserve">och </w:t>
            </w:r>
            <w:r w:rsidR="00EE74DA" w:rsidRPr="00183727">
              <w:t>de ljusgröna rutorna</w:t>
            </w:r>
            <w:r w:rsidR="00B26E07" w:rsidRPr="00183727">
              <w:t xml:space="preserve"> (tabeller)</w:t>
            </w:r>
            <w:r w:rsidR="00EE74DA" w:rsidRPr="00183727">
              <w:t xml:space="preserve"> med frågeställningarna när dokumentet är redo att skickas ut.  </w:t>
            </w:r>
          </w:p>
        </w:tc>
      </w:tr>
      <w:bookmarkEnd w:id="0"/>
    </w:tbl>
    <w:p w14:paraId="23D89F5A" w14:textId="77777777" w:rsidR="00204ED9" w:rsidRPr="0097431F" w:rsidRDefault="00204ED9" w:rsidP="0097431F">
      <w:pPr>
        <w:pStyle w:val="Faktabrdtext"/>
      </w:pPr>
    </w:p>
    <w:p w14:paraId="48660873"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12596F5F" w14:textId="77777777" w:rsidTr="000655A3">
        <w:tc>
          <w:tcPr>
            <w:tcW w:w="8505" w:type="dxa"/>
            <w:shd w:val="clear" w:color="auto" w:fill="D8E6DB" w:themeFill="accent1" w:themeFillTint="33"/>
          </w:tcPr>
          <w:p w14:paraId="0D5F0BEE" w14:textId="77777777" w:rsidR="000655A3" w:rsidRPr="00554150" w:rsidRDefault="000655A3" w:rsidP="006F4BF3">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3655766A" w14:textId="77777777">
        <w:trPr>
          <w:trHeight w:val="719"/>
        </w:trPr>
        <w:tc>
          <w:tcPr>
            <w:tcW w:w="8494" w:type="dxa"/>
          </w:tcPr>
          <w:p w14:paraId="36E85DEE" w14:textId="77777777" w:rsidR="008C3096" w:rsidRDefault="008C3096" w:rsidP="008C3096">
            <w:pPr>
              <w:pStyle w:val="Faktabrdtext"/>
            </w:pPr>
            <w:r>
              <w:t xml:space="preserve">Våra stora intentioner har varit att få medlemmarna mer aktiva och engagerade i det fackliga arbete som vi ska göra tillsammans. </w:t>
            </w:r>
          </w:p>
          <w:p w14:paraId="0C12550C" w14:textId="0B684908" w:rsidR="008C3096" w:rsidRPr="00183727" w:rsidRDefault="008C3096" w:rsidP="008C3096">
            <w:pPr>
              <w:pStyle w:val="Faktabrdtext"/>
            </w:pPr>
            <w:r>
              <w:t>Vi har haft svårt att hitta ombud och styrelsemedlemmar för att på rätt sätt kunna bedriva vårt viktiga fackliga arbete.</w:t>
            </w:r>
          </w:p>
        </w:tc>
      </w:tr>
    </w:tbl>
    <w:p w14:paraId="07AC9E2C" w14:textId="77777777" w:rsidR="00AE23BC" w:rsidRDefault="00AE23BC" w:rsidP="00AE23BC">
      <w:pPr>
        <w:pStyle w:val="Rubrik2"/>
      </w:pPr>
      <w:r w:rsidRPr="00AE23BC">
        <w:t>Med kraft och kunskap bildar vi Sverige</w:t>
      </w:r>
    </w:p>
    <w:p w14:paraId="043CB36A"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275D89A1" w14:textId="77777777">
        <w:tc>
          <w:tcPr>
            <w:tcW w:w="8505" w:type="dxa"/>
            <w:shd w:val="clear" w:color="auto" w:fill="D8E6DB" w:themeFill="accent1" w:themeFillTint="33"/>
          </w:tcPr>
          <w:p w14:paraId="27BB8A2E" w14:textId="77777777" w:rsidR="001D306E" w:rsidRDefault="001D306E" w:rsidP="00E439E4">
            <w:pPr>
              <w:pStyle w:val="Faktapunktlista"/>
              <w:ind w:left="174" w:hanging="174"/>
            </w:pPr>
            <w:bookmarkStart w:id="1" w:name="_Hlk182813038"/>
            <w:r w:rsidRPr="00183727">
              <w:t>Medlemsutveckling – 31 december 202</w:t>
            </w:r>
            <w:r w:rsidR="007B047E">
              <w:t>4</w:t>
            </w:r>
            <w:r w:rsidRPr="00183727">
              <w:t xml:space="preserve"> och 31 december 202</w:t>
            </w:r>
            <w:r w:rsidR="009D6D3D">
              <w:t>5</w:t>
            </w:r>
            <w:r w:rsidRPr="00183727">
              <w:t xml:space="preserve"> med antal yrkesaktiva medlemmar. Statistik finns </w:t>
            </w:r>
            <w:r w:rsidR="004C7894">
              <w:t>i Portalen</w:t>
            </w:r>
            <w:r w:rsidRPr="00183727">
              <w:t>:</w:t>
            </w:r>
            <w:r w:rsidR="00BC2826">
              <w:t xml:space="preserve"> </w:t>
            </w:r>
            <w:hyperlink r:id="rId11" w:history="1">
              <w:r w:rsidR="004C7894">
                <w:rPr>
                  <w:rStyle w:val="Hyperlnk"/>
                </w:rPr>
                <w:t>Koll på medlemsutveckling i föreninge</w:t>
              </w:r>
              <w:r w:rsidR="00BC2826" w:rsidRPr="00BC2826">
                <w:rPr>
                  <w:rStyle w:val="Hyperlnk"/>
                </w:rPr>
                <w:t>n</w:t>
              </w:r>
            </w:hyperlink>
          </w:p>
          <w:p w14:paraId="60B0C1AE" w14:textId="77777777" w:rsidR="001D306E" w:rsidRPr="00183727" w:rsidRDefault="001D306E" w:rsidP="00E439E4">
            <w:pPr>
              <w:pStyle w:val="Faktapunktlista"/>
              <w:ind w:left="174" w:hanging="174"/>
            </w:pPr>
            <w:r w:rsidRPr="00183727">
              <w:t>Ombudsutveckling - 31 december 202</w:t>
            </w:r>
            <w:r w:rsidR="007B047E">
              <w:t>4</w:t>
            </w:r>
            <w:r w:rsidRPr="00183727">
              <w:t xml:space="preserve"> och 31 december 202</w:t>
            </w:r>
            <w:r w:rsidR="007B047E">
              <w:t>5</w:t>
            </w:r>
            <w:r w:rsidRPr="00183727">
              <w:t>. Nedbrutet på antal arbetsplatsombud, skyddsombud, förhandlingsombud, huvudskyddsombud. Statistik finns på Portalen i januari.</w:t>
            </w:r>
          </w:p>
          <w:p w14:paraId="7803082C" w14:textId="77777777" w:rsidR="001D306E" w:rsidRPr="00AA58DA" w:rsidRDefault="001D306E" w:rsidP="00E439E4">
            <w:pPr>
              <w:pStyle w:val="Faktapunktlista"/>
              <w:ind w:left="174" w:hanging="174"/>
              <w:rPr>
                <w:sz w:val="20"/>
                <w:szCs w:val="20"/>
              </w:rPr>
            </w:pPr>
            <w:r w:rsidRPr="00183727">
              <w:t>Vilka skolformsföreningar/andra föreningar/nätverk har funnits under 202</w:t>
            </w:r>
            <w:r w:rsidR="007B047E">
              <w:t>5</w:t>
            </w:r>
            <w:r w:rsidRPr="00183727">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205CA0A8" w14:textId="77777777" w:rsidTr="00324BC3">
        <w:trPr>
          <w:trHeight w:val="719"/>
        </w:trPr>
        <w:tc>
          <w:tcPr>
            <w:tcW w:w="8494" w:type="dxa"/>
          </w:tcPr>
          <w:p w14:paraId="36C1090C" w14:textId="77777777" w:rsidR="007B07DD" w:rsidRDefault="008C3096" w:rsidP="008C3096">
            <w:pPr>
              <w:pStyle w:val="Faktabrdtext"/>
            </w:pPr>
            <w:bookmarkStart w:id="2" w:name="_Hlk182814271"/>
            <w:bookmarkEnd w:id="1"/>
            <w:r>
              <w:t xml:space="preserve">Vi har rekryterat de flesta av de nyanställda och nyutbildade lärare vi fått till Malå. Det är väldigt få som inte är fackligt anknutna. Vi har idag </w:t>
            </w:r>
            <w:r w:rsidR="00EC0A0A">
              <w:t xml:space="preserve">70 yrkesverksamma och totalt är vi 99 medlemmar. </w:t>
            </w:r>
          </w:p>
          <w:p w14:paraId="473CF2F6" w14:textId="4574B84A" w:rsidR="00EF38C9" w:rsidRDefault="00EC0A0A" w:rsidP="008C3096">
            <w:pPr>
              <w:pStyle w:val="Faktabrdtext"/>
            </w:pPr>
            <w:r>
              <w:t>Vi har förlorat</w:t>
            </w:r>
            <w:r w:rsidR="00EF38C9">
              <w:t xml:space="preserve"> medlemmar</w:t>
            </w:r>
            <w:r>
              <w:t xml:space="preserve"> sedan förra årsmötet men det finns naturliga orsaker till tappet genom tex medlemmar som bytt arbete.</w:t>
            </w:r>
            <w:r w:rsidR="00EF38C9">
              <w:t xml:space="preserve"> Men vi önskar att uppnå samma medlemsantal som förra året som då var 77st.</w:t>
            </w:r>
          </w:p>
          <w:p w14:paraId="4A75B2E4" w14:textId="15E7FD80" w:rsidR="00EC0A0A" w:rsidRPr="00183727" w:rsidRDefault="00EF38C9" w:rsidP="008C3096">
            <w:pPr>
              <w:pStyle w:val="Faktabrdtext"/>
            </w:pPr>
            <w:r>
              <w:t>Vi har lyckats fylla stolar i styrelsen så idag har vi åtta styrelsemedlemmar (dock 2 som har en lite mer avvaktande roll).</w:t>
            </w:r>
            <w:r w:rsidR="00EC0A0A">
              <w:t xml:space="preserve"> </w:t>
            </w:r>
          </w:p>
        </w:tc>
      </w:tr>
      <w:bookmarkEnd w:id="2"/>
    </w:tbl>
    <w:p w14:paraId="1C8C1FFB" w14:textId="77777777" w:rsidR="00D025AC" w:rsidRPr="00E439E4" w:rsidRDefault="00D025AC" w:rsidP="00E439E4">
      <w:pPr>
        <w:pStyle w:val="Faktabrdtext"/>
        <w:rPr>
          <w:sz w:val="4"/>
          <w:szCs w:val="4"/>
        </w:rPr>
      </w:pPr>
    </w:p>
    <w:p w14:paraId="46B39695"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7F7DF5CF" w14:textId="77777777">
        <w:tc>
          <w:tcPr>
            <w:tcW w:w="8505" w:type="dxa"/>
            <w:shd w:val="clear" w:color="auto" w:fill="D8E6DB" w:themeFill="accent1" w:themeFillTint="33"/>
          </w:tcPr>
          <w:p w14:paraId="72A4A705" w14:textId="77777777" w:rsidR="00554150" w:rsidRPr="00E439E4" w:rsidRDefault="00554150" w:rsidP="00E439E4">
            <w:pPr>
              <w:pStyle w:val="Faktapunktlista"/>
              <w:ind w:left="174" w:hanging="174"/>
            </w:pPr>
            <w:bookmarkStart w:id="3" w:name="_Hlk182813132"/>
            <w:r w:rsidRPr="00E439E4">
              <w:t>Vilka personer har ingått i styrelsen under verksamhetsåret 202</w:t>
            </w:r>
            <w:r w:rsidR="002E706F">
              <w:t>5</w:t>
            </w:r>
            <w:r w:rsidRPr="00E439E4">
              <w:t xml:space="preserve">. Namn och roll. </w:t>
            </w:r>
          </w:p>
          <w:p w14:paraId="31A8634D" w14:textId="77777777" w:rsidR="00554150" w:rsidRPr="00E439E4" w:rsidRDefault="00554150" w:rsidP="00E439E4">
            <w:pPr>
              <w:pStyle w:val="Faktapunktlista"/>
              <w:ind w:left="174" w:hanging="174"/>
            </w:pPr>
            <w:r w:rsidRPr="00E439E4">
              <w:t>Vilka som har haft olika uppdrag</w:t>
            </w:r>
            <w:r w:rsidR="00E439E4">
              <w:t>,</w:t>
            </w:r>
            <w:r w:rsidRPr="00E439E4">
              <w:t xml:space="preserve"> </w:t>
            </w:r>
            <w:proofErr w:type="gramStart"/>
            <w:r w:rsidRPr="00E439E4">
              <w:t>t.ex.</w:t>
            </w:r>
            <w:proofErr w:type="gramEnd"/>
            <w:r w:rsidRPr="00E439E4">
              <w:t xml:space="preserve"> förhandlingsombud, huvudskyddsombud, ombudsansvarig, </w:t>
            </w:r>
            <w:r w:rsidR="00C830EA">
              <w:br/>
            </w:r>
            <w:r w:rsidRPr="00E439E4">
              <w:t>rekryteringsansvarig, internationellt ansvarig. Namn och roll</w:t>
            </w:r>
          </w:p>
          <w:p w14:paraId="23F65DD0" w14:textId="77777777" w:rsidR="00554150" w:rsidRPr="00E439E4" w:rsidRDefault="00554150" w:rsidP="00E439E4">
            <w:pPr>
              <w:pStyle w:val="Faktapunktlista"/>
              <w:ind w:left="174" w:hanging="174"/>
            </w:pPr>
            <w:r w:rsidRPr="00E439E4">
              <w:t xml:space="preserve">Styrelsemöten </w:t>
            </w:r>
            <w:r w:rsidR="00C830EA">
              <w:t>–</w:t>
            </w:r>
            <w:r w:rsidRPr="00E439E4">
              <w:t xml:space="preserve"> antal protokollförda sammanträden styrelsen har haft under verksamhetsåret.</w:t>
            </w:r>
          </w:p>
          <w:p w14:paraId="3D79AA10" w14:textId="77777777" w:rsidR="00554150" w:rsidRPr="00D37BE4" w:rsidRDefault="00554150" w:rsidP="00E439E4">
            <w:pPr>
              <w:pStyle w:val="Faktapunktlista"/>
              <w:ind w:left="174" w:hanging="174"/>
            </w:pPr>
            <w:r w:rsidRPr="00E439E4">
              <w:lastRenderedPageBreak/>
              <w:t xml:space="preserve">Vilka arenor har styrelsen deltagit i. </w:t>
            </w:r>
            <w:proofErr w:type="gramStart"/>
            <w:r w:rsidRPr="00E439E4">
              <w:t>T</w:t>
            </w:r>
            <w:r w:rsidR="007828F2">
              <w:t>.</w:t>
            </w:r>
            <w:r w:rsidRPr="00E439E4">
              <w:t>ex</w:t>
            </w:r>
            <w:r w:rsidR="007828F2">
              <w:t>.</w:t>
            </w:r>
            <w:proofErr w:type="gramEnd"/>
            <w:r w:rsidRPr="00E439E4">
              <w:t xml:space="preserve"> kongress, avtalsdelegationer, nationella skolformsföreningar</w:t>
            </w:r>
            <w:r w:rsidR="007828F2">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661FC945" w14:textId="77777777">
        <w:trPr>
          <w:trHeight w:val="719"/>
        </w:trPr>
        <w:tc>
          <w:tcPr>
            <w:tcW w:w="8494" w:type="dxa"/>
          </w:tcPr>
          <w:bookmarkEnd w:id="3"/>
          <w:p w14:paraId="6CDB055E" w14:textId="77751730" w:rsidR="00472198" w:rsidRDefault="00EC729C" w:rsidP="00CB3114">
            <w:pPr>
              <w:pStyle w:val="Faktabrdtext"/>
            </w:pPr>
            <w:r>
              <w:lastRenderedPageBreak/>
              <w:t>Li-Marie Stenlund ordförande, FO, opinion</w:t>
            </w:r>
            <w:r w:rsidR="00D30057">
              <w:t>, skyddsombud, valkretsombud</w:t>
            </w:r>
          </w:p>
          <w:p w14:paraId="66AAD170" w14:textId="0189B4D1" w:rsidR="00EC729C" w:rsidRDefault="00EC729C" w:rsidP="00CB3114">
            <w:pPr>
              <w:pStyle w:val="Faktabrdtext"/>
            </w:pPr>
            <w:r>
              <w:t>Malin Tjärnlund Kassör, FO</w:t>
            </w:r>
            <w:r w:rsidR="00D30057">
              <w:t>, skyddsombud</w:t>
            </w:r>
          </w:p>
          <w:p w14:paraId="132FE0C4" w14:textId="3EE16911" w:rsidR="00EC729C" w:rsidRDefault="00EC729C" w:rsidP="00CB3114">
            <w:pPr>
              <w:pStyle w:val="Faktabrdtext"/>
            </w:pPr>
            <w:r>
              <w:t>Malin From Sekreterare, F</w:t>
            </w:r>
            <w:r w:rsidR="00D30057">
              <w:t>O, skyddsombud, valkretsombud</w:t>
            </w:r>
          </w:p>
          <w:p w14:paraId="33B8C440" w14:textId="4F5492F1" w:rsidR="00EC729C" w:rsidRDefault="00EC729C" w:rsidP="00CB3114">
            <w:pPr>
              <w:pStyle w:val="Faktabrdtext"/>
            </w:pPr>
            <w:r>
              <w:t>Jessica Persson Ledamot, FO, opinion</w:t>
            </w:r>
            <w:r w:rsidR="00D30057">
              <w:t>, skyddsombud, valkretsombud</w:t>
            </w:r>
          </w:p>
          <w:p w14:paraId="26A175D5" w14:textId="4CA6F92A" w:rsidR="00EC729C" w:rsidRDefault="00EC729C" w:rsidP="00CB3114">
            <w:pPr>
              <w:pStyle w:val="Faktabrdtext"/>
            </w:pPr>
            <w:r>
              <w:t>Maria Lundberg Ledamot, FO</w:t>
            </w:r>
            <w:r w:rsidR="00D30057">
              <w:t>, skyddsombud, valkretsombud</w:t>
            </w:r>
          </w:p>
          <w:p w14:paraId="0003E226" w14:textId="2D926894" w:rsidR="00EC729C" w:rsidRDefault="00EC729C" w:rsidP="00CB3114">
            <w:pPr>
              <w:pStyle w:val="Faktabrdtext"/>
            </w:pPr>
            <w:r>
              <w:t>Tilda Forsberg Ledamot, FO</w:t>
            </w:r>
            <w:r w:rsidR="00D30057">
              <w:t>, skyddsombud</w:t>
            </w:r>
          </w:p>
          <w:p w14:paraId="3DCCBDC4" w14:textId="61AEB29C" w:rsidR="00EC729C" w:rsidRDefault="00EC729C" w:rsidP="00CB3114">
            <w:pPr>
              <w:pStyle w:val="Faktabrdtext"/>
            </w:pPr>
            <w:r>
              <w:t>Cecilia Jonsson Ledamot, FO</w:t>
            </w:r>
            <w:r w:rsidR="00D30057">
              <w:t>, skyddsombud, valkretsombud</w:t>
            </w:r>
          </w:p>
          <w:p w14:paraId="790069DA" w14:textId="5C437C95" w:rsidR="00EC729C" w:rsidRDefault="00EC729C" w:rsidP="00CB3114">
            <w:pPr>
              <w:pStyle w:val="Faktabrdtext"/>
            </w:pPr>
            <w:r>
              <w:t>Susanne Högberg Ledamot, FO</w:t>
            </w:r>
            <w:r w:rsidR="00D30057">
              <w:t>, skyddsombud</w:t>
            </w:r>
          </w:p>
          <w:p w14:paraId="0B9977FE" w14:textId="77777777" w:rsidR="00EC729C" w:rsidRDefault="00EC729C" w:rsidP="00CB3114">
            <w:pPr>
              <w:pStyle w:val="Faktabrdtext"/>
            </w:pPr>
          </w:p>
          <w:p w14:paraId="54565E92" w14:textId="40BF7287" w:rsidR="00EC729C" w:rsidRDefault="00EC729C" w:rsidP="00CB3114">
            <w:pPr>
              <w:pStyle w:val="Faktabrdtext"/>
            </w:pPr>
            <w:r>
              <w:t>Tomas Eriksson Huvudskyddsombud</w:t>
            </w:r>
          </w:p>
          <w:p w14:paraId="5A35104E" w14:textId="77777777" w:rsidR="00EC729C" w:rsidRDefault="00EC729C" w:rsidP="00CB3114">
            <w:pPr>
              <w:pStyle w:val="Faktabrdtext"/>
            </w:pPr>
          </w:p>
          <w:p w14:paraId="127208F4" w14:textId="603739F6" w:rsidR="00EC729C" w:rsidRDefault="00EC729C" w:rsidP="00CB3114">
            <w:pPr>
              <w:pStyle w:val="Faktabrdtext"/>
            </w:pPr>
            <w:r>
              <w:t>Vi har haft 11st protokollförda styrelsemöten under året 2025.</w:t>
            </w:r>
          </w:p>
          <w:p w14:paraId="188118BE" w14:textId="77777777" w:rsidR="00EA15C4" w:rsidRDefault="00EA15C4" w:rsidP="00CB3114">
            <w:pPr>
              <w:pStyle w:val="Faktabrdtext"/>
            </w:pPr>
          </w:p>
          <w:p w14:paraId="0A8B4A59" w14:textId="391E22A7" w:rsidR="00EA15C4" w:rsidRDefault="006536C9" w:rsidP="00CB3114">
            <w:pPr>
              <w:pStyle w:val="Faktabrdtext"/>
            </w:pPr>
            <w:r>
              <w:t>2st ur styrelsen har under året</w:t>
            </w:r>
            <w:r w:rsidR="00EA15C4">
              <w:t xml:space="preserve"> deltagit i distriktsråd</w:t>
            </w:r>
            <w:r>
              <w:t xml:space="preserve"> men tyvärr inte på alla konferenser.</w:t>
            </w:r>
            <w:r w:rsidR="00EA15C4">
              <w:t xml:space="preserve"> </w:t>
            </w:r>
          </w:p>
          <w:p w14:paraId="1E4C09C7" w14:textId="2071111C" w:rsidR="00EC729C" w:rsidRPr="00CB3114" w:rsidRDefault="00EC729C" w:rsidP="00CB3114">
            <w:pPr>
              <w:pStyle w:val="Faktabrdtext"/>
            </w:pPr>
          </w:p>
        </w:tc>
      </w:tr>
    </w:tbl>
    <w:p w14:paraId="6C793BD3" w14:textId="77777777" w:rsidR="00065458" w:rsidRDefault="00065458" w:rsidP="007E199F">
      <w:pPr>
        <w:pStyle w:val="Rubrik4"/>
      </w:pPr>
      <w:r w:rsidRPr="00065458">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79702905" w14:textId="77777777">
        <w:tc>
          <w:tcPr>
            <w:tcW w:w="8505" w:type="dxa"/>
            <w:shd w:val="clear" w:color="auto" w:fill="D8E6DB" w:themeFill="accent1" w:themeFillTint="33"/>
          </w:tcPr>
          <w:p w14:paraId="01F8ECBE" w14:textId="77777777" w:rsidR="00554150" w:rsidRPr="00C830EA" w:rsidRDefault="00554150" w:rsidP="00C830EA">
            <w:pPr>
              <w:pStyle w:val="Faktapunktlista"/>
              <w:ind w:left="174" w:hanging="174"/>
            </w:pPr>
            <w:bookmarkStart w:id="4" w:name="_Hlk182813437"/>
            <w:r w:rsidRPr="00C830EA">
              <w:t>Revisorer – Namn och roll</w:t>
            </w:r>
          </w:p>
          <w:p w14:paraId="459ED578" w14:textId="77777777" w:rsidR="00554150" w:rsidRPr="00554150" w:rsidRDefault="00554150" w:rsidP="00C830EA">
            <w:pPr>
              <w:pStyle w:val="Faktapunktlista"/>
              <w:ind w:left="174" w:hanging="174"/>
            </w:pPr>
            <w:r w:rsidRPr="00C830EA">
              <w:t xml:space="preserve">Valberedning </w:t>
            </w:r>
            <w:r w:rsidR="00CB3114">
              <w:t>–</w:t>
            </w:r>
            <w:r w:rsidRPr="00C830EA">
              <w:t xml:space="preserve"> Namn och roll</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3726AB0C" w14:textId="77777777">
        <w:trPr>
          <w:trHeight w:val="719"/>
        </w:trPr>
        <w:tc>
          <w:tcPr>
            <w:tcW w:w="8494" w:type="dxa"/>
          </w:tcPr>
          <w:bookmarkEnd w:id="4"/>
          <w:p w14:paraId="6E11E783" w14:textId="77777777" w:rsidR="00472198" w:rsidRDefault="00EA15C4" w:rsidP="00CB3114">
            <w:pPr>
              <w:pStyle w:val="Faktabrdtext"/>
            </w:pPr>
            <w:r>
              <w:t>Therese Stenlund Revisor</w:t>
            </w:r>
          </w:p>
          <w:p w14:paraId="46C224BE" w14:textId="77777777" w:rsidR="00EA15C4" w:rsidRDefault="00EA15C4" w:rsidP="00CB3114">
            <w:pPr>
              <w:pStyle w:val="Faktabrdtext"/>
            </w:pPr>
          </w:p>
          <w:p w14:paraId="5EE2A026" w14:textId="695E1C4A" w:rsidR="00EA15C4" w:rsidRPr="00CB3114" w:rsidRDefault="00EA15C4" w:rsidP="00CB3114">
            <w:pPr>
              <w:pStyle w:val="Faktabrdtext"/>
            </w:pPr>
            <w:r>
              <w:t>Vakant Valberedning</w:t>
            </w:r>
          </w:p>
        </w:tc>
      </w:tr>
    </w:tbl>
    <w:p w14:paraId="617CABA5" w14:textId="77777777" w:rsidR="006753CB" w:rsidRDefault="006753CB" w:rsidP="00AE23BC"/>
    <w:p w14:paraId="06D1D34E" w14:textId="77777777" w:rsidR="00AE23BC" w:rsidRDefault="00AE23BC" w:rsidP="00BB6453">
      <w:pPr>
        <w:pStyle w:val="Rubrik2"/>
      </w:pPr>
      <w:r>
        <w:t>Föreningens verksamhet 202</w:t>
      </w:r>
      <w:r w:rsidR="00A74490">
        <w:t>5</w:t>
      </w:r>
      <w:r w:rsidR="00AF4BA1">
        <w:t xml:space="preserve"> </w:t>
      </w:r>
    </w:p>
    <w:p w14:paraId="3AA3FC34"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53CA8876" w14:textId="77777777">
        <w:tc>
          <w:tcPr>
            <w:tcW w:w="8505" w:type="dxa"/>
            <w:shd w:val="clear" w:color="auto" w:fill="F4EFD7"/>
          </w:tcPr>
          <w:p w14:paraId="400F1874" w14:textId="77777777"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1E29F182"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4A22DA1F" w14:textId="77777777" w:rsidR="00114A79" w:rsidRPr="008173B9" w:rsidRDefault="00114A79" w:rsidP="00E6768F">
            <w:pPr>
              <w:pStyle w:val="Faktapunktlista"/>
              <w:rPr>
                <w:lang w:eastAsia="sv-SE"/>
              </w:rPr>
            </w:pPr>
            <w:r w:rsidRPr="008173B9">
              <w:t>Rekrytera fler medlemmar och öka vår fackliga styrka.</w:t>
            </w:r>
          </w:p>
          <w:p w14:paraId="3616C58F"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22A5C0D0"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4BE2B870" w14:textId="77777777"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1BE206AA" w14:textId="77777777" w:rsidR="008F60BB" w:rsidRPr="00E439E4" w:rsidRDefault="008F60BB" w:rsidP="00E439E4">
      <w:pPr>
        <w:pStyle w:val="Faktabrdtext"/>
        <w:rPr>
          <w:sz w:val="4"/>
          <w:szCs w:val="4"/>
        </w:rPr>
      </w:pPr>
    </w:p>
    <w:p w14:paraId="49265B88"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0D2B228D" w14:textId="77777777">
        <w:tc>
          <w:tcPr>
            <w:tcW w:w="8505" w:type="dxa"/>
            <w:shd w:val="clear" w:color="auto" w:fill="D8E6DB" w:themeFill="accent1" w:themeFillTint="33"/>
          </w:tcPr>
          <w:p w14:paraId="5F925DF3" w14:textId="77777777" w:rsidR="007A20FF" w:rsidRPr="00CB3114" w:rsidRDefault="007A20FF" w:rsidP="00CB3114">
            <w:pPr>
              <w:pStyle w:val="Faktabrdtext"/>
            </w:pPr>
            <w:bookmarkStart w:id="5" w:name="_Hlk182813471"/>
            <w:bookmarkStart w:id="6" w:name="_Hlk182814546"/>
            <w:r w:rsidRPr="00CB3114">
              <w:t xml:space="preserve">Beskriv hur föreningen arbetat med att bidra till de nationella </w:t>
            </w:r>
            <w:r w:rsidR="008742CB">
              <w:t>verksamhets</w:t>
            </w:r>
            <w:r w:rsidRPr="00CB3114">
              <w:t>målen.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075D4C29" w14:textId="77777777">
        <w:trPr>
          <w:trHeight w:val="719"/>
        </w:trPr>
        <w:tc>
          <w:tcPr>
            <w:tcW w:w="8494" w:type="dxa"/>
          </w:tcPr>
          <w:bookmarkEnd w:id="5"/>
          <w:p w14:paraId="4AD92495" w14:textId="487DE434" w:rsidR="00D50A47" w:rsidRPr="00CB3114" w:rsidRDefault="001821AE" w:rsidP="00CB3114">
            <w:pPr>
              <w:pStyle w:val="Faktabrdtext"/>
            </w:pPr>
            <w:r>
              <w:t>Genom att försöka synas och höras</w:t>
            </w:r>
            <w:r w:rsidR="006536C9">
              <w:t xml:space="preserve"> via dialoger och sociala medier men</w:t>
            </w:r>
            <w:r>
              <w:t xml:space="preserve"> </w:t>
            </w:r>
            <w:r w:rsidR="006536C9">
              <w:t>v</w:t>
            </w:r>
            <w:r w:rsidR="00EF38C9">
              <w:t>i ska försöka bli bättre på att synas</w:t>
            </w:r>
            <w:r w:rsidR="006536C9">
              <w:t xml:space="preserve"> ännu</w:t>
            </w:r>
            <w:r w:rsidR="00EF38C9">
              <w:t xml:space="preserve"> mer och vara</w:t>
            </w:r>
            <w:r w:rsidR="006536C9">
              <w:t xml:space="preserve"> ännu</w:t>
            </w:r>
            <w:r w:rsidR="00EF38C9">
              <w:t xml:space="preserve"> mer nära. Vi hoppas att vi ska kunna öka ombuden så att det alltid ska finnas facklig närvaro på din arbetsplats.</w:t>
            </w:r>
          </w:p>
        </w:tc>
      </w:tr>
    </w:tbl>
    <w:bookmarkEnd w:id="6"/>
    <w:p w14:paraId="213F872E" w14:textId="77777777" w:rsidR="0012038F" w:rsidRPr="00DA7299" w:rsidRDefault="0012038F" w:rsidP="004724B2">
      <w:pPr>
        <w:pStyle w:val="Rubrik4"/>
        <w:rPr>
          <w:rFonts w:cstheme="minorHAnsi"/>
          <w:lang w:eastAsia="sv-SE"/>
        </w:rPr>
      </w:pPr>
      <w:r w:rsidRPr="00FA664B">
        <w:rPr>
          <w:lang w:eastAsia="sv-SE"/>
        </w:rPr>
        <w:lastRenderedPageBreak/>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167BE106" w14:textId="77777777">
        <w:tc>
          <w:tcPr>
            <w:tcW w:w="8505" w:type="dxa"/>
            <w:shd w:val="clear" w:color="auto" w:fill="D8E6DB" w:themeFill="accent1" w:themeFillTint="33"/>
          </w:tcPr>
          <w:p w14:paraId="1D31B1BA" w14:textId="77777777" w:rsidR="002013C1" w:rsidRPr="00A6404A" w:rsidRDefault="00214E96" w:rsidP="00C151D8">
            <w:pPr>
              <w:pStyle w:val="Faktapunktlista"/>
              <w:numPr>
                <w:ilvl w:val="0"/>
                <w:numId w:val="0"/>
              </w:numPr>
              <w:ind w:left="37"/>
            </w:pPr>
            <w:bookmarkStart w:id="7" w:name="_Hlk182813528"/>
            <w:r>
              <w:rPr>
                <w:lang w:eastAsia="sv-SE"/>
              </w:rPr>
              <w:t>Prioriterat för</w:t>
            </w:r>
            <w:r w:rsidR="00986B89">
              <w:rPr>
                <w:lang w:eastAsia="sv-SE"/>
              </w:rPr>
              <w:t xml:space="preserve"> 2025 är att genomföra ett årsmöte och att</w:t>
            </w:r>
            <w:r w:rsidR="00F250E0" w:rsidRPr="008173B9">
              <w:rPr>
                <w:lang w:eastAsia="sv-SE"/>
              </w:rPr>
              <w:t xml:space="preserve"> medlemmarna förstår hur och har förutsättningar att vara delaktiga och ha dialog</w:t>
            </w:r>
            <w:r w:rsidR="005C20EE">
              <w:rPr>
                <w:lang w:eastAsia="sv-SE"/>
              </w:rPr>
              <w:t xml:space="preserve"> på </w:t>
            </w:r>
            <w:r w:rsidR="00F250E0">
              <w:rPr>
                <w:lang w:eastAsia="sv-SE"/>
              </w:rPr>
              <w:t xml:space="preserve">alla </w:t>
            </w:r>
            <w:r w:rsidR="005C20EE">
              <w:rPr>
                <w:lang w:eastAsia="sv-SE"/>
              </w:rPr>
              <w:t>nivåer</w:t>
            </w:r>
            <w:r w:rsidR="002013C1" w:rsidDel="00F250E0">
              <w:rPr>
                <w:lang w:eastAsia="sv-SE"/>
              </w:rPr>
              <w:t xml:space="preserve"> i </w:t>
            </w:r>
            <w:r w:rsidR="005C20EE">
              <w:rPr>
                <w:lang w:eastAsia="sv-SE"/>
              </w:rPr>
              <w:t>förbundet</w:t>
            </w:r>
            <w:r w:rsidR="002013C1" w:rsidDel="00F250E0">
              <w:rPr>
                <w:lang w:eastAsia="sv-SE"/>
              </w:rPr>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007B2DF" w14:textId="77777777">
        <w:trPr>
          <w:trHeight w:val="719"/>
        </w:trPr>
        <w:tc>
          <w:tcPr>
            <w:tcW w:w="8494" w:type="dxa"/>
          </w:tcPr>
          <w:bookmarkEnd w:id="7"/>
          <w:p w14:paraId="29745C5A" w14:textId="4180B218" w:rsidR="00770D9C" w:rsidRPr="00984B24" w:rsidRDefault="00D50A47" w:rsidP="00984B24">
            <w:pPr>
              <w:pStyle w:val="Faktabrdtext"/>
            </w:pPr>
            <w:r>
              <w:t xml:space="preserve">Vi genomför vårt årliga årsmöte samt informerar via nyhetsbrev och uppmanar till att besöka styrelsen på kontoret. </w:t>
            </w:r>
            <w:r w:rsidR="00EF38C9">
              <w:t xml:space="preserve">Vi vill att alla medlemmar ska kunna bidra om de så önskar och alla önskemål och bidrag är ytterst välkomna. </w:t>
            </w:r>
            <w:r w:rsidR="00D30057">
              <w:t xml:space="preserve">Via möteskvarten så hoppas vi kunna skapa bättre dialoger med medlemmarna. </w:t>
            </w:r>
          </w:p>
        </w:tc>
      </w:tr>
    </w:tbl>
    <w:p w14:paraId="72660E78" w14:textId="77777777" w:rsidR="003D769C" w:rsidRDefault="003D769C" w:rsidP="003D769C">
      <w:pPr>
        <w:spacing w:after="0"/>
        <w:rPr>
          <w:b/>
        </w:rPr>
      </w:pPr>
    </w:p>
    <w:p w14:paraId="5045FC5E"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2888B530" w14:textId="77777777">
        <w:tc>
          <w:tcPr>
            <w:tcW w:w="8505" w:type="dxa"/>
            <w:shd w:val="clear" w:color="auto" w:fill="D8E6DB" w:themeFill="accent1" w:themeFillTint="33"/>
          </w:tcPr>
          <w:p w14:paraId="27EF75D8" w14:textId="77777777" w:rsidR="00CE0ECB" w:rsidRPr="002013C1" w:rsidRDefault="007164B1" w:rsidP="006B3491">
            <w:pPr>
              <w:spacing w:after="120"/>
            </w:pPr>
            <w:bookmarkStart w:id="8" w:name="_Hlk182813577"/>
            <w:r w:rsidRPr="002D0916">
              <w:rPr>
                <w:rFonts w:asciiTheme="majorHAnsi" w:hAnsiTheme="majorHAnsi" w:cstheme="majorHAnsi"/>
                <w:sz w:val="18"/>
                <w:szCs w:val="18"/>
                <w:lang w:eastAsia="sv-SE"/>
              </w:rPr>
              <w:t xml:space="preserve">Målet för förbundet </w:t>
            </w:r>
            <w:r w:rsidR="00282892" w:rsidRPr="002D0916">
              <w:rPr>
                <w:rFonts w:asciiTheme="majorHAnsi" w:hAnsiTheme="majorHAnsi" w:cstheme="majorHAnsi"/>
                <w:sz w:val="18"/>
                <w:szCs w:val="18"/>
                <w:lang w:eastAsia="sv-SE"/>
              </w:rPr>
              <w:t>2025 är att rekrytera 8200 nya, yrkesverksamma medlemmar och att minska påverkbara</w:t>
            </w:r>
            <w:r w:rsidR="006B3491" w:rsidRPr="002D0916">
              <w:rPr>
                <w:rFonts w:asciiTheme="majorHAnsi" w:hAnsiTheme="majorHAnsi" w:cstheme="majorHAnsi"/>
                <w:sz w:val="18"/>
                <w:szCs w:val="18"/>
                <w:lang w:eastAsia="sv-SE"/>
              </w:rPr>
              <w:t xml:space="preserve"> utträden.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5CD9EEA" w14:textId="77777777">
        <w:trPr>
          <w:trHeight w:val="719"/>
        </w:trPr>
        <w:tc>
          <w:tcPr>
            <w:tcW w:w="8494" w:type="dxa"/>
          </w:tcPr>
          <w:bookmarkEnd w:id="8"/>
          <w:p w14:paraId="2AFD0052" w14:textId="0BF6F0DE" w:rsidR="00D50A47" w:rsidRDefault="00D50A47" w:rsidP="00D50A47">
            <w:pPr>
              <w:pStyle w:val="Faktabrdtext"/>
            </w:pPr>
            <w:r>
              <w:t>Vi rekryterar de nyanställda så fort vi kan. I dagsläget har vi de allra flesta i Sveriges Lärare</w:t>
            </w:r>
            <w:r w:rsidR="001D45E2">
              <w:t>, Malå.</w:t>
            </w:r>
            <w:r w:rsidR="00D30057">
              <w:t xml:space="preserve"> Utträden som vi haft detta år har varit svåra att påverka.</w:t>
            </w:r>
          </w:p>
          <w:p w14:paraId="1F9BC47C" w14:textId="02E51FAE" w:rsidR="00770D9C" w:rsidRPr="00984B24" w:rsidRDefault="00770D9C" w:rsidP="00984B24">
            <w:pPr>
              <w:pStyle w:val="Faktabrdtext"/>
            </w:pPr>
          </w:p>
        </w:tc>
      </w:tr>
    </w:tbl>
    <w:p w14:paraId="2C5656FE" w14:textId="77777777" w:rsidR="00770D9C" w:rsidRPr="00D81283" w:rsidRDefault="00770D9C" w:rsidP="00D81283">
      <w:pPr>
        <w:pStyle w:val="Faktabrdtext"/>
        <w:rPr>
          <w:sz w:val="4"/>
          <w:szCs w:val="4"/>
        </w:rPr>
      </w:pPr>
    </w:p>
    <w:p w14:paraId="07541BE7"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0C789B1E" w14:textId="77777777">
        <w:tc>
          <w:tcPr>
            <w:tcW w:w="8505" w:type="dxa"/>
            <w:shd w:val="clear" w:color="auto" w:fill="D8E6DB" w:themeFill="accent1" w:themeFillTint="33"/>
          </w:tcPr>
          <w:p w14:paraId="40BF274A" w14:textId="77777777" w:rsidR="00C151D8" w:rsidRPr="002D0916" w:rsidRDefault="005224C0" w:rsidP="00341B19">
            <w:pPr>
              <w:rPr>
                <w:rFonts w:asciiTheme="majorHAnsi" w:hAnsiTheme="majorHAnsi" w:cstheme="majorHAnsi"/>
                <w:sz w:val="18"/>
                <w:szCs w:val="18"/>
                <w:lang w:eastAsia="sv-SE"/>
              </w:rPr>
            </w:pPr>
            <w:r w:rsidRPr="002D0916">
              <w:rPr>
                <w:rFonts w:asciiTheme="majorHAnsi" w:hAnsiTheme="majorHAnsi" w:cstheme="majorHAnsi"/>
                <w:sz w:val="18"/>
                <w:szCs w:val="18"/>
                <w:lang w:eastAsia="sv-SE"/>
              </w:rPr>
              <w:t>Målet för förbundet 2025 är att alla arbetsplatser med fem medlemmar</w:t>
            </w:r>
            <w:r w:rsidR="007D3783" w:rsidRPr="002D0916">
              <w:rPr>
                <w:rFonts w:asciiTheme="majorHAnsi" w:hAnsiTheme="majorHAnsi" w:cstheme="majorHAnsi"/>
                <w:sz w:val="18"/>
                <w:szCs w:val="18"/>
                <w:lang w:eastAsia="sv-SE"/>
              </w:rPr>
              <w:t xml:space="preserve"> eller fler utser</w:t>
            </w:r>
            <w:r w:rsidR="00A22F8C" w:rsidRPr="002D0916">
              <w:rPr>
                <w:rFonts w:asciiTheme="majorHAnsi" w:hAnsiTheme="majorHAnsi" w:cstheme="majorHAnsi"/>
                <w:sz w:val="18"/>
                <w:szCs w:val="18"/>
                <w:lang w:eastAsia="sv-SE"/>
              </w:rPr>
              <w:t xml:space="preserve"> ett ombud på arbetsplatsen</w:t>
            </w:r>
            <w:r w:rsidR="0069504A" w:rsidRPr="002D0916">
              <w:rPr>
                <w:rFonts w:asciiTheme="majorHAnsi" w:hAnsiTheme="majorHAnsi" w:cstheme="majorHAnsi"/>
                <w:sz w:val="18"/>
                <w:szCs w:val="18"/>
                <w:lang w:eastAsia="sv-SE"/>
              </w:rPr>
              <w:t xml:space="preserve">, att alla </w:t>
            </w:r>
            <w:r w:rsidR="00A60E93" w:rsidRPr="002D0916">
              <w:rPr>
                <w:rFonts w:asciiTheme="majorHAnsi" w:hAnsiTheme="majorHAnsi" w:cstheme="majorHAnsi"/>
                <w:sz w:val="18"/>
                <w:szCs w:val="18"/>
                <w:lang w:eastAsia="sv-SE"/>
              </w:rPr>
              <w:t>förtroendevalda</w:t>
            </w:r>
            <w:r w:rsidR="0069504A" w:rsidRPr="002D0916">
              <w:rPr>
                <w:rFonts w:asciiTheme="majorHAnsi" w:hAnsiTheme="majorHAnsi" w:cstheme="majorHAnsi"/>
                <w:sz w:val="18"/>
                <w:szCs w:val="18"/>
                <w:lang w:eastAsia="sv-SE"/>
              </w:rPr>
              <w:t xml:space="preserve"> genomför utbildning efter att de valts sam </w:t>
            </w:r>
            <w:r w:rsidR="00A241D8" w:rsidRPr="002D0916">
              <w:rPr>
                <w:rFonts w:asciiTheme="majorHAnsi" w:hAnsiTheme="majorHAnsi" w:cstheme="majorHAnsi"/>
                <w:sz w:val="18"/>
                <w:szCs w:val="18"/>
                <w:lang w:eastAsia="sv-SE"/>
              </w:rPr>
              <w:t>att förtroendevalda</w:t>
            </w:r>
            <w:r w:rsidR="008E13C1" w:rsidRPr="002D0916">
              <w:rPr>
                <w:rFonts w:asciiTheme="majorHAnsi" w:hAnsiTheme="majorHAnsi" w:cstheme="majorHAnsi"/>
                <w:sz w:val="18"/>
                <w:szCs w:val="18"/>
                <w:lang w:eastAsia="sv-SE"/>
              </w:rPr>
              <w:t xml:space="preserve"> i föreningar och på arbetsplatser</w:t>
            </w:r>
            <w:r w:rsidR="00341B19" w:rsidRPr="002D0916">
              <w:rPr>
                <w:rFonts w:asciiTheme="majorHAnsi" w:hAnsiTheme="majorHAnsi" w:cstheme="majorHAnsi"/>
                <w:sz w:val="18"/>
                <w:szCs w:val="18"/>
                <w:lang w:eastAsia="sv-SE"/>
              </w:rPr>
              <w:t xml:space="preserve"> på lokal nivå har kunskap och kompetens för sitt uppdrag.</w:t>
            </w:r>
          </w:p>
          <w:p w14:paraId="00530878" w14:textId="77777777" w:rsidR="00CE0ECB" w:rsidRPr="00CE0ECB" w:rsidRDefault="00CE0ECB" w:rsidP="00341B19"/>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B53D87A" w14:textId="77777777">
        <w:trPr>
          <w:trHeight w:val="719"/>
        </w:trPr>
        <w:tc>
          <w:tcPr>
            <w:tcW w:w="8494" w:type="dxa"/>
          </w:tcPr>
          <w:p w14:paraId="09E3983B" w14:textId="10E6C284" w:rsidR="00770D9C" w:rsidRPr="00984B24" w:rsidRDefault="00D50A47" w:rsidP="00984B24">
            <w:pPr>
              <w:pStyle w:val="Faktabrdtext"/>
            </w:pPr>
            <w:r>
              <w:t>Vi har besökt verksamheterna och försökt att informera om det fackliga uppdraget. Vi saknar många ombud på flera arbetsplatser (idag är det styrelsen som är ombud)</w:t>
            </w:r>
            <w:r w:rsidR="00D30057">
              <w:t xml:space="preserve"> och vi hoppas att fler medlemmar vill ställa upp som ombud</w:t>
            </w:r>
            <w:r w:rsidR="00E67B6C">
              <w:t xml:space="preserve">. Som tidigare år vill vi utbilda våra ombud så att uppdraget ska bli tydligare och ombuden får stöttning via styrelsen också när det behövs. </w:t>
            </w:r>
          </w:p>
        </w:tc>
      </w:tr>
    </w:tbl>
    <w:p w14:paraId="5AA4B516"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341C322F" w14:textId="77777777">
        <w:tc>
          <w:tcPr>
            <w:tcW w:w="8505" w:type="dxa"/>
            <w:shd w:val="clear" w:color="auto" w:fill="D8E6DB" w:themeFill="accent1" w:themeFillTint="33"/>
          </w:tcPr>
          <w:p w14:paraId="7BC3EE2C" w14:textId="77777777" w:rsidR="006637F3" w:rsidRPr="002D0916" w:rsidRDefault="006637F3" w:rsidP="00AD3029">
            <w:pPr>
              <w:rPr>
                <w:rFonts w:asciiTheme="majorHAnsi" w:hAnsiTheme="majorHAnsi" w:cstheme="majorHAnsi"/>
                <w:sz w:val="18"/>
                <w:szCs w:val="18"/>
              </w:rPr>
            </w:pPr>
            <w:r w:rsidRPr="002D0916">
              <w:rPr>
                <w:rFonts w:asciiTheme="majorHAnsi" w:hAnsiTheme="majorHAnsi" w:cstheme="majorHAnsi"/>
                <w:b/>
                <w:bCs/>
                <w:sz w:val="18"/>
                <w:szCs w:val="18"/>
              </w:rPr>
              <w:t>Särskilt prior</w:t>
            </w:r>
            <w:r w:rsidR="00AD3029" w:rsidRPr="002D0916">
              <w:rPr>
                <w:rFonts w:asciiTheme="majorHAnsi" w:hAnsiTheme="majorHAnsi" w:cstheme="majorHAnsi"/>
                <w:b/>
                <w:bCs/>
                <w:sz w:val="18"/>
                <w:szCs w:val="18"/>
              </w:rPr>
              <w:t>iterat för 2025 är</w:t>
            </w:r>
            <w:r w:rsidR="00AD3029" w:rsidRPr="002D0916">
              <w:rPr>
                <w:rFonts w:asciiTheme="majorHAnsi" w:hAnsiTheme="majorHAnsi" w:cstheme="majorHAnsi"/>
                <w:sz w:val="18"/>
                <w:szCs w:val="18"/>
              </w:rPr>
              <w:t>:</w:t>
            </w:r>
          </w:p>
          <w:p w14:paraId="2694FE61" w14:textId="77777777" w:rsidR="0052558D" w:rsidRPr="002D0916" w:rsidRDefault="00CD6B90" w:rsidP="00AD3029">
            <w:pPr>
              <w:pStyle w:val="Liststycke"/>
              <w:numPr>
                <w:ilvl w:val="0"/>
                <w:numId w:val="26"/>
              </w:numPr>
              <w:rPr>
                <w:rFonts w:asciiTheme="majorHAnsi" w:hAnsiTheme="majorHAnsi" w:cstheme="majorHAnsi"/>
                <w:sz w:val="18"/>
                <w:szCs w:val="18"/>
              </w:rPr>
            </w:pPr>
            <w:r w:rsidRPr="002D0916">
              <w:rPr>
                <w:rFonts w:asciiTheme="majorHAnsi" w:hAnsiTheme="majorHAnsi" w:cstheme="majorHAnsi"/>
                <w:sz w:val="18"/>
                <w:szCs w:val="18"/>
              </w:rPr>
              <w:t>Kollektivavtal som stärker både relativ</w:t>
            </w:r>
            <w:r w:rsidR="00BE3776" w:rsidRPr="002D0916">
              <w:rPr>
                <w:rFonts w:asciiTheme="majorHAnsi" w:hAnsiTheme="majorHAnsi" w:cstheme="majorHAnsi"/>
                <w:sz w:val="18"/>
                <w:szCs w:val="18"/>
              </w:rPr>
              <w:t>- och reallöneutveckling</w:t>
            </w:r>
            <w:r w:rsidR="00071D1C" w:rsidRPr="002D0916">
              <w:rPr>
                <w:rFonts w:asciiTheme="majorHAnsi" w:hAnsiTheme="majorHAnsi" w:cstheme="majorHAnsi"/>
                <w:sz w:val="18"/>
                <w:szCs w:val="18"/>
              </w:rPr>
              <w:t>.</w:t>
            </w:r>
          </w:p>
          <w:p w14:paraId="3CEF9466"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Tydligare formuleringar kring kärnuppdraget, inklusive för- och efterarbete och läraruppdragets innehåll.</w:t>
            </w:r>
          </w:p>
          <w:p w14:paraId="4E1CD9A2"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arbetsbelastning.</w:t>
            </w:r>
          </w:p>
          <w:p w14:paraId="43D5E7C1" w14:textId="77777777" w:rsidR="006D237F" w:rsidRPr="002D0916" w:rsidRDefault="006D237F" w:rsidP="00F5481F">
            <w:pPr>
              <w:pStyle w:val="Liststycke"/>
              <w:numPr>
                <w:ilvl w:val="0"/>
                <w:numId w:val="26"/>
              </w:numPr>
              <w:rPr>
                <w:rFonts w:asciiTheme="majorHAnsi" w:hAnsiTheme="majorHAnsi" w:cstheme="majorHAnsi"/>
                <w:sz w:val="18"/>
                <w:szCs w:val="18"/>
                <w:lang w:eastAsia="sv-SE"/>
              </w:rPr>
            </w:pPr>
            <w:r w:rsidRPr="002D0916">
              <w:rPr>
                <w:rFonts w:asciiTheme="majorHAnsi" w:hAnsiTheme="majorHAnsi" w:cstheme="majorHAnsi"/>
                <w:sz w:val="18"/>
                <w:szCs w:val="18"/>
              </w:rPr>
              <w:t>Förtydligade skrivningar om barn-/elevgruppers storlek.</w:t>
            </w:r>
          </w:p>
          <w:p w14:paraId="0028B108" w14:textId="77777777" w:rsidR="00CE0ECB" w:rsidRPr="00CE0ECB" w:rsidRDefault="00CE0ECB" w:rsidP="00F5481F">
            <w:pPr>
              <w:pStyle w:val="Faktapunktlista"/>
              <w:numPr>
                <w:ilvl w:val="0"/>
                <w:numId w:val="0"/>
              </w:numPr>
              <w:ind w:left="36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D9FAEF4" w14:textId="77777777">
        <w:trPr>
          <w:trHeight w:val="719"/>
        </w:trPr>
        <w:tc>
          <w:tcPr>
            <w:tcW w:w="8494" w:type="dxa"/>
          </w:tcPr>
          <w:p w14:paraId="568AD217" w14:textId="77777777" w:rsidR="009B5DEF" w:rsidRDefault="00D50A47" w:rsidP="00984B24">
            <w:pPr>
              <w:pStyle w:val="Faktabrdtext"/>
            </w:pPr>
            <w:r>
              <w:t xml:space="preserve">Vi har arbetat för att alla ska värna om vårt kärnuppdrag </w:t>
            </w:r>
            <w:proofErr w:type="gramStart"/>
            <w:r>
              <w:t>bl.a.</w:t>
            </w:r>
            <w:proofErr w:type="gramEnd"/>
            <w:r>
              <w:t xml:space="preserve"> genom en medlemskväll där ombudsman deltog.</w:t>
            </w:r>
          </w:p>
          <w:p w14:paraId="38BE0A58" w14:textId="32495C52" w:rsidR="00D330EC" w:rsidRPr="00984B24" w:rsidRDefault="00D330EC" w:rsidP="00984B24">
            <w:pPr>
              <w:pStyle w:val="Faktabrdtext"/>
            </w:pPr>
            <w:r>
              <w:t xml:space="preserve">Vi har också när vi suttit på olika samverkansmöten försökt trycka på vad som är en lärares kärnuppdrag. </w:t>
            </w:r>
          </w:p>
        </w:tc>
      </w:tr>
    </w:tbl>
    <w:p w14:paraId="2207B071"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7D208527" w14:textId="77777777">
        <w:tc>
          <w:tcPr>
            <w:tcW w:w="8505" w:type="dxa"/>
            <w:shd w:val="clear" w:color="auto" w:fill="D8E6DB" w:themeFill="accent1" w:themeFillTint="33"/>
          </w:tcPr>
          <w:p w14:paraId="1C08A4D0" w14:textId="77777777" w:rsidR="00B54547" w:rsidRPr="002D0916" w:rsidRDefault="00831811" w:rsidP="00DC2894">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14:paraId="12A7772A" w14:textId="77777777" w:rsidR="00277E7F" w:rsidRPr="002D0916" w:rsidRDefault="00277E7F" w:rsidP="008B3E9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14:paraId="3D933131" w14:textId="77777777" w:rsidR="0036162E" w:rsidRPr="002D0916" w:rsidRDefault="00A23B92" w:rsidP="008B3E97">
            <w:pPr>
              <w:pStyle w:val="Faktapunktlista"/>
              <w:numPr>
                <w:ilvl w:val="0"/>
                <w:numId w:val="26"/>
              </w:numPr>
              <w:rPr>
                <w:rFonts w:eastAsia="Times New Roman"/>
                <w:lang w:eastAsia="sv-SE"/>
              </w:rPr>
            </w:pPr>
            <w:r w:rsidRPr="002D0916">
              <w:rPr>
                <w:rFonts w:eastAsia="Times New Roman"/>
                <w:lang w:eastAsia="sv-SE"/>
              </w:rPr>
              <w:t xml:space="preserve">Att få till </w:t>
            </w:r>
            <w:r w:rsidR="00ED0F1C" w:rsidRPr="002D0916">
              <w:rPr>
                <w:rFonts w:eastAsia="Times New Roman"/>
                <w:lang w:eastAsia="sv-SE"/>
              </w:rPr>
              <w:t>stånd politisk</w:t>
            </w:r>
            <w:r w:rsidR="006D3498" w:rsidRPr="002D0916">
              <w:rPr>
                <w:rFonts w:eastAsia="Times New Roman"/>
                <w:lang w:eastAsia="sv-SE"/>
              </w:rPr>
              <w:t>t beslut</w:t>
            </w:r>
            <w:r w:rsidR="00D149CA" w:rsidRPr="002D0916">
              <w:rPr>
                <w:rFonts w:eastAsia="Times New Roman"/>
                <w:lang w:eastAsia="sv-SE"/>
              </w:rPr>
              <w:t>ade</w:t>
            </w:r>
            <w:r w:rsidR="002D0F51" w:rsidRPr="002D0916">
              <w:rPr>
                <w:rFonts w:eastAsia="Times New Roman"/>
                <w:lang w:eastAsia="sv-SE"/>
              </w:rPr>
              <w:t xml:space="preserve"> regleringar</w:t>
            </w:r>
            <w:r w:rsidR="00D61054" w:rsidRPr="002D0916">
              <w:rPr>
                <w:rFonts w:eastAsia="Times New Roman"/>
                <w:lang w:eastAsia="sv-SE"/>
              </w:rPr>
              <w:t xml:space="preserve"> som vär</w:t>
            </w:r>
            <w:r w:rsidR="00E364ED" w:rsidRPr="002D0916">
              <w:rPr>
                <w:rFonts w:eastAsia="Times New Roman"/>
                <w:lang w:eastAsia="sv-SE"/>
              </w:rPr>
              <w:t>nar medlemmarnas kärnuppdrag.</w:t>
            </w:r>
          </w:p>
          <w:p w14:paraId="52D301B6" w14:textId="77777777" w:rsidR="003C3C69" w:rsidRPr="002D0916" w:rsidRDefault="003C3C69" w:rsidP="00DC2894">
            <w:pPr>
              <w:pStyle w:val="Faktapunktlista"/>
              <w:numPr>
                <w:ilvl w:val="0"/>
                <w:numId w:val="26"/>
              </w:numPr>
              <w:rPr>
                <w:rFonts w:eastAsia="Times New Roman"/>
                <w:lang w:eastAsia="sv-SE"/>
              </w:rPr>
            </w:pPr>
            <w:r w:rsidRPr="002D0916">
              <w:rPr>
                <w:rFonts w:eastAsia="Times New Roman"/>
                <w:lang w:eastAsia="sv-SE"/>
              </w:rPr>
              <w:lastRenderedPageBreak/>
              <w:t>Att påverka implementeringen av</w:t>
            </w:r>
            <w:r w:rsidR="002D207D" w:rsidRPr="002D0916">
              <w:rPr>
                <w:rFonts w:eastAsia="Times New Roman"/>
                <w:lang w:eastAsia="sv-SE"/>
              </w:rPr>
              <w:t xml:space="preserve"> det nationella</w:t>
            </w:r>
            <w:r w:rsidR="00AF57F2" w:rsidRPr="002D0916">
              <w:rPr>
                <w:rFonts w:eastAsia="Times New Roman"/>
                <w:lang w:eastAsia="sv-SE"/>
              </w:rPr>
              <w:t xml:space="preserve"> professionsprogrammet så att medlemmarnas möjligheter till kvalificerad f</w:t>
            </w:r>
            <w:r w:rsidR="007711E9" w:rsidRPr="002D0916">
              <w:rPr>
                <w:rFonts w:eastAsia="Times New Roman"/>
                <w:lang w:eastAsia="sv-SE"/>
              </w:rPr>
              <w:t>ortbildning och utveckling i yrke</w:t>
            </w:r>
            <w:r w:rsidR="00DC2894" w:rsidRPr="002D0916">
              <w:rPr>
                <w:rFonts w:eastAsia="Times New Roman"/>
                <w:lang w:eastAsia="sv-SE"/>
              </w:rPr>
              <w:t>t stärks.</w:t>
            </w:r>
          </w:p>
          <w:p w14:paraId="03F585F4" w14:textId="77777777" w:rsidR="00B54A73" w:rsidRPr="00CE0ECB" w:rsidRDefault="00B54A73" w:rsidP="00FA0610">
            <w:pPr>
              <w:pStyle w:val="Faktapunktlista"/>
              <w:numPr>
                <w:ilvl w:val="0"/>
                <w:numId w:val="0"/>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394CACCB" w14:textId="77777777">
        <w:trPr>
          <w:trHeight w:val="719"/>
        </w:trPr>
        <w:tc>
          <w:tcPr>
            <w:tcW w:w="8494" w:type="dxa"/>
          </w:tcPr>
          <w:p w14:paraId="5CF0AFF6" w14:textId="25351E7D" w:rsidR="00D50A47" w:rsidRDefault="00D50A47" w:rsidP="00D50A47">
            <w:pPr>
              <w:pStyle w:val="Faktabrdtext"/>
            </w:pPr>
            <w:r>
              <w:lastRenderedPageBreak/>
              <w:t>I ett arbete tillsammans med Kommunal och LO har vi vunnit en facklig seger där de kommunala politikerna avsatt en summa pengar för kläder till personal inom utbildningsavdelningen och omsorgsavdelningen</w:t>
            </w:r>
            <w:r w:rsidR="00D330EC">
              <w:t xml:space="preserve"> att dela på. Detta resulterade i att fritids och förskola nu fått nya kläder.</w:t>
            </w:r>
          </w:p>
          <w:p w14:paraId="63A12D1D" w14:textId="7FEF3AFC" w:rsidR="00B54A73" w:rsidRPr="00984B24" w:rsidRDefault="00B54A73">
            <w:pPr>
              <w:pStyle w:val="Faktabrdtext"/>
            </w:pPr>
          </w:p>
        </w:tc>
      </w:tr>
    </w:tbl>
    <w:p w14:paraId="4D8DB9DE" w14:textId="77777777" w:rsidR="00B54A73" w:rsidRDefault="00B54A73" w:rsidP="00B54A73">
      <w:pPr>
        <w:pStyle w:val="Faktabrdtext"/>
      </w:pPr>
    </w:p>
    <w:p w14:paraId="5120567C" w14:textId="77777777" w:rsidR="00202476" w:rsidRDefault="00202476" w:rsidP="00E3333F">
      <w:pPr>
        <w:pStyle w:val="Rubrik3"/>
      </w:pPr>
      <w:r>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5C1CEEA5" w14:textId="77777777">
        <w:tc>
          <w:tcPr>
            <w:tcW w:w="8505" w:type="dxa"/>
            <w:shd w:val="clear" w:color="auto" w:fill="D8E6DB" w:themeFill="accent1" w:themeFillTint="33"/>
          </w:tcPr>
          <w:p w14:paraId="60A2AEE8" w14:textId="77777777" w:rsidR="00EE5A1A" w:rsidRPr="00FD1A04" w:rsidRDefault="00EE5A1A" w:rsidP="00FD1A04">
            <w:pPr>
              <w:pStyle w:val="Faktabrdtext"/>
            </w:pPr>
            <w:r w:rsidRPr="00FD1A04">
              <w:t xml:space="preserve">Fyll i om det är något </w:t>
            </w:r>
            <w:r w:rsidR="00487F95" w:rsidRPr="00FD1A04">
              <w:t>ytterligare</w:t>
            </w:r>
            <w:r w:rsidRPr="00FD1A04">
              <w:t xml:space="preserve"> som föreningen vill </w:t>
            </w:r>
            <w:r w:rsidR="00487F95" w:rsidRPr="00FD1A04">
              <w:t>berätta om</w:t>
            </w:r>
            <w:r w:rsidR="00FD1A04" w:rsidRPr="00FD1A04">
              <w:t>.</w:t>
            </w:r>
            <w:r w:rsidR="00123548">
              <w:t xml:space="preserve"> Exempelvis om arbete i lokala skolformsföreningar, andra föreningar eller nätverk om föreningen har sådana.</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4C916982" w14:textId="77777777">
        <w:trPr>
          <w:trHeight w:val="719"/>
        </w:trPr>
        <w:tc>
          <w:tcPr>
            <w:tcW w:w="8494" w:type="dxa"/>
          </w:tcPr>
          <w:p w14:paraId="5CFC0D27" w14:textId="01DF59D6" w:rsidR="00EE5A1A" w:rsidRPr="00984B24" w:rsidRDefault="00D330EC" w:rsidP="00984B24">
            <w:pPr>
              <w:pStyle w:val="Faktabrdtext"/>
            </w:pPr>
            <w:r>
              <w:t>-</w:t>
            </w:r>
          </w:p>
        </w:tc>
      </w:tr>
    </w:tbl>
    <w:p w14:paraId="01897FFD"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31C9B174" w14:textId="77777777">
        <w:tc>
          <w:tcPr>
            <w:tcW w:w="8505" w:type="dxa"/>
            <w:shd w:val="clear" w:color="auto" w:fill="D8E6DB" w:themeFill="accent1" w:themeFillTint="33"/>
          </w:tcPr>
          <w:p w14:paraId="12FFC5A2" w14:textId="77777777" w:rsidR="00963DDA" w:rsidRPr="00AA58DA" w:rsidRDefault="00963DDA">
            <w:pPr>
              <w:pStyle w:val="Faktapunktlista"/>
              <w:ind w:left="174" w:hanging="174"/>
            </w:pPr>
            <w:r w:rsidRPr="00AA58DA">
              <w:t xml:space="preserve">Hur många distriktsråd har föreningen deltagit på? </w:t>
            </w:r>
          </w:p>
          <w:p w14:paraId="794D9E95" w14:textId="77777777" w:rsidR="00963DDA" w:rsidRPr="00CE0ECB" w:rsidRDefault="00963DDA">
            <w:pPr>
              <w:pStyle w:val="Faktapunktlista"/>
              <w:ind w:left="174" w:hanging="174"/>
            </w:pPr>
            <w:r w:rsidRPr="00AA58DA">
              <w:t>Hur har föreningen samarbetat inom distriktet?</w:t>
            </w: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7E9FE65F" w14:textId="77777777">
        <w:trPr>
          <w:trHeight w:val="719"/>
        </w:trPr>
        <w:tc>
          <w:tcPr>
            <w:tcW w:w="8494" w:type="dxa"/>
          </w:tcPr>
          <w:p w14:paraId="2B60675B" w14:textId="234AEF16" w:rsidR="00963DDA" w:rsidRDefault="001873AF">
            <w:pPr>
              <w:pStyle w:val="Faktabrdtext"/>
            </w:pPr>
            <w:r>
              <w:t xml:space="preserve">Vi (Li-Marie, Cecilia och Jessica) har deltagit på de flesta distriktsråden som erbjudits. Vissa har vi inte kunnat delta på </w:t>
            </w:r>
            <w:proofErr w:type="spellStart"/>
            <w:r>
              <w:t>pga</w:t>
            </w:r>
            <w:proofErr w:type="spellEnd"/>
            <w:r>
              <w:t xml:space="preserve"> andra arbetsuppgifter. </w:t>
            </w:r>
          </w:p>
          <w:p w14:paraId="21A97FFE" w14:textId="679021F7" w:rsidR="001821AE" w:rsidRPr="00984B24" w:rsidRDefault="001873AF">
            <w:pPr>
              <w:pStyle w:val="Faktabrdtext"/>
            </w:pPr>
            <w:r>
              <w:t xml:space="preserve">Genom nätverk via distriktsrådet kan vi samarbeta på alla möjliga sätt som tidigare inte varit möjliga. </w:t>
            </w:r>
            <w:r w:rsidR="00D330EC">
              <w:t xml:space="preserve">Vi har snabbare kontakt med andra fackliga kollegor när vi behöver råd, stöttning eller hjälp med olika saker. </w:t>
            </w:r>
          </w:p>
        </w:tc>
      </w:tr>
    </w:tbl>
    <w:p w14:paraId="5755C611" w14:textId="77777777" w:rsidR="00EE5A1A" w:rsidRPr="00EE5A1A" w:rsidRDefault="00EE5A1A" w:rsidP="00D81283">
      <w:pPr>
        <w:pStyle w:val="Faktabrdtext"/>
      </w:pPr>
    </w:p>
    <w:p w14:paraId="109C6840" w14:textId="77777777"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34A6966D" w14:textId="77777777">
        <w:tc>
          <w:tcPr>
            <w:tcW w:w="8505" w:type="dxa"/>
            <w:shd w:val="clear" w:color="auto" w:fill="D8E6DB" w:themeFill="accent1" w:themeFillTint="33"/>
          </w:tcPr>
          <w:p w14:paraId="5B580C35" w14:textId="77777777" w:rsidR="00CE0ECB" w:rsidRPr="00FD1A04" w:rsidRDefault="00CE0ECB" w:rsidP="00FD1A04">
            <w:pPr>
              <w:pStyle w:val="Faktapunktlista"/>
              <w:ind w:left="174" w:hanging="174"/>
            </w:pPr>
            <w:r w:rsidRPr="00FD1A04">
              <w:t>Klipp in rapporten ”</w:t>
            </w:r>
            <w:r w:rsidR="00FD1A04" w:rsidRPr="00FD1A04">
              <w:t>B</w:t>
            </w:r>
            <w:r w:rsidRPr="00FD1A04">
              <w:t xml:space="preserve">udgetuppföljning per kostnadsställe” som ingår i årsrapporten som föreningen har fått </w:t>
            </w:r>
            <w:r w:rsidR="00FD1A04" w:rsidRPr="00FD1A04">
              <w:t>mejlad</w:t>
            </w:r>
            <w:r w:rsidRPr="00FD1A04">
              <w:t xml:space="preserve"> från </w:t>
            </w:r>
            <w:proofErr w:type="spellStart"/>
            <w:r w:rsidRPr="00FD1A04">
              <w:t>Aspia</w:t>
            </w:r>
            <w:proofErr w:type="spellEnd"/>
            <w:r w:rsidRPr="00FD1A04">
              <w:t>.</w:t>
            </w:r>
          </w:p>
          <w:p w14:paraId="5BD9267E" w14:textId="77777777" w:rsidR="00CE0ECB" w:rsidRPr="002013C1" w:rsidRDefault="00CE0ECB" w:rsidP="00FD1A04">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65B3D73" w14:textId="77777777">
        <w:trPr>
          <w:trHeight w:val="719"/>
        </w:trPr>
        <w:tc>
          <w:tcPr>
            <w:tcW w:w="8494" w:type="dxa"/>
          </w:tcPr>
          <w:p w14:paraId="75E5A797" w14:textId="45D36A0E" w:rsidR="009B5DEF" w:rsidRPr="00984B24" w:rsidRDefault="00BC5E5C" w:rsidP="00984B24">
            <w:pPr>
              <w:pStyle w:val="Faktabrdtext"/>
            </w:pPr>
            <w:r w:rsidRPr="00BC5E5C">
              <w:drawing>
                <wp:inline distT="0" distB="0" distL="0" distR="0" wp14:anchorId="5A988629" wp14:editId="285FAA6A">
                  <wp:extent cx="5400040" cy="2709545"/>
                  <wp:effectExtent l="0" t="0" r="0" b="0"/>
                  <wp:docPr id="16899321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32192" name=""/>
                          <pic:cNvPicPr/>
                        </pic:nvPicPr>
                        <pic:blipFill>
                          <a:blip r:embed="rId12"/>
                          <a:stretch>
                            <a:fillRect/>
                          </a:stretch>
                        </pic:blipFill>
                        <pic:spPr>
                          <a:xfrm>
                            <a:off x="0" y="0"/>
                            <a:ext cx="5400040" cy="2709545"/>
                          </a:xfrm>
                          <a:prstGeom prst="rect">
                            <a:avLst/>
                          </a:prstGeom>
                        </pic:spPr>
                      </pic:pic>
                    </a:graphicData>
                  </a:graphic>
                </wp:inline>
              </w:drawing>
            </w:r>
          </w:p>
        </w:tc>
      </w:tr>
    </w:tbl>
    <w:p w14:paraId="75512656" w14:textId="77777777" w:rsidR="002C2214" w:rsidRPr="002C2214" w:rsidRDefault="002C2214" w:rsidP="009B5DEF"/>
    <w:p w14:paraId="4538AEF9" w14:textId="77777777" w:rsidR="00476C3D" w:rsidRDefault="00476C3D" w:rsidP="0036430E"/>
    <w:p w14:paraId="2A9D5881" w14:textId="77777777" w:rsidR="00631DDD" w:rsidRPr="00631DDD" w:rsidRDefault="00631DDD" w:rsidP="00295ED5">
      <w:pPr>
        <w:pStyle w:val="Rubrik2"/>
      </w:pPr>
      <w:r>
        <w:lastRenderedPageBreak/>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03963FEC" w14:textId="77777777">
        <w:tc>
          <w:tcPr>
            <w:tcW w:w="8505" w:type="dxa"/>
            <w:shd w:val="clear" w:color="auto" w:fill="F4EFD7"/>
          </w:tcPr>
          <w:p w14:paraId="715922BA" w14:textId="77777777" w:rsidR="009B5DEF" w:rsidRPr="00BB1D45" w:rsidRDefault="009B5DEF" w:rsidP="00BB1D45">
            <w:pPr>
              <w:pStyle w:val="Faktabrdtext"/>
            </w:pPr>
            <w:r w:rsidRPr="00BB1D45">
              <w:t>Sist i verksamhetsberättelsen ska det framgå ort och datum samt underteckning med namnförtydligande av alla ordinarie ledamöter i styrelsen.</w:t>
            </w:r>
          </w:p>
        </w:tc>
      </w:tr>
    </w:tbl>
    <w:p w14:paraId="361EE813" w14:textId="77777777" w:rsidR="009B5DEF" w:rsidRDefault="009B5DEF" w:rsidP="003437C5"/>
    <w:p w14:paraId="5AB9E23D" w14:textId="77777777" w:rsidR="00AE23BC" w:rsidRDefault="00AE23BC" w:rsidP="003437C5"/>
    <w:p w14:paraId="282926FD" w14:textId="77777777" w:rsidR="00AE23BC" w:rsidRDefault="00AE23BC" w:rsidP="003437C5"/>
    <w:p w14:paraId="4DC96FCE" w14:textId="77777777" w:rsidR="00AE23BC" w:rsidRDefault="00AE23BC" w:rsidP="003437C5"/>
    <w:p w14:paraId="43D31F02" w14:textId="77777777" w:rsidR="00AE23BC" w:rsidRDefault="00AE23BC" w:rsidP="003437C5"/>
    <w:p w14:paraId="15595C28" w14:textId="77777777" w:rsidR="00AE23BC" w:rsidRDefault="00AE23BC" w:rsidP="003437C5"/>
    <w:p w14:paraId="20312880" w14:textId="77777777" w:rsidR="00AE23BC" w:rsidRDefault="00AE23BC" w:rsidP="003437C5"/>
    <w:p w14:paraId="18EB724C" w14:textId="77777777" w:rsidR="00AE23BC" w:rsidRDefault="00AE23BC" w:rsidP="003437C5"/>
    <w:p w14:paraId="1B8C7F24" w14:textId="77777777" w:rsidR="00AE23BC" w:rsidRDefault="00AE23BC" w:rsidP="003437C5"/>
    <w:p w14:paraId="77F63E06" w14:textId="77777777" w:rsidR="00AE23BC" w:rsidRDefault="00AE23BC" w:rsidP="003437C5"/>
    <w:sectPr w:rsidR="00AE23BC" w:rsidSect="0052368D">
      <w:footerReference w:type="default" r:id="rId13"/>
      <w:headerReference w:type="first" r:id="rId14"/>
      <w:footerReference w:type="first" r:id="rId15"/>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A08A" w14:textId="77777777" w:rsidR="000113C1" w:rsidRDefault="000113C1" w:rsidP="00ED6C6F">
      <w:pPr>
        <w:spacing w:after="0" w:line="240" w:lineRule="auto"/>
      </w:pPr>
      <w:r>
        <w:separator/>
      </w:r>
    </w:p>
    <w:p w14:paraId="159EB41D" w14:textId="77777777" w:rsidR="000113C1" w:rsidRDefault="000113C1"/>
    <w:p w14:paraId="0470782F" w14:textId="77777777" w:rsidR="000113C1" w:rsidRDefault="000113C1"/>
  </w:endnote>
  <w:endnote w:type="continuationSeparator" w:id="0">
    <w:p w14:paraId="6A06CC4F" w14:textId="77777777" w:rsidR="000113C1" w:rsidRDefault="000113C1" w:rsidP="00ED6C6F">
      <w:pPr>
        <w:spacing w:after="0" w:line="240" w:lineRule="auto"/>
      </w:pPr>
      <w:r>
        <w:continuationSeparator/>
      </w:r>
    </w:p>
    <w:p w14:paraId="21D8E9C3" w14:textId="77777777" w:rsidR="000113C1" w:rsidRDefault="000113C1"/>
    <w:p w14:paraId="198CA95F" w14:textId="77777777" w:rsidR="000113C1" w:rsidRDefault="000113C1"/>
  </w:endnote>
  <w:endnote w:type="continuationNotice" w:id="1">
    <w:p w14:paraId="7335395F" w14:textId="77777777" w:rsidR="000113C1" w:rsidRDefault="00011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DD04"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1BDF76CE" w14:textId="77777777">
      <w:trPr>
        <w:trHeight w:hRule="exact" w:val="567"/>
      </w:trPr>
      <w:tc>
        <w:tcPr>
          <w:tcW w:w="1563" w:type="dxa"/>
          <w:vAlign w:val="bottom"/>
        </w:tcPr>
        <w:p w14:paraId="64E2E1D4" w14:textId="77777777" w:rsidR="00DF63EC" w:rsidRPr="00DF63EC" w:rsidRDefault="00DF63EC" w:rsidP="00DF63EC">
          <w:pPr>
            <w:spacing w:after="0"/>
          </w:pPr>
          <w:r w:rsidRPr="00DF63EC">
            <w:rPr>
              <w:noProof/>
            </w:rPr>
            <w:drawing>
              <wp:inline distT="0" distB="0" distL="0" distR="0" wp14:anchorId="26EEE530" wp14:editId="35DB1988">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6EFE7A20" w14:textId="3B4561C7" w:rsidR="00DF63EC" w:rsidRPr="00DF63EC" w:rsidRDefault="00000000"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8C3096">
                <w:rPr>
                  <w:rFonts w:asciiTheme="majorHAnsi" w:hAnsiTheme="majorHAnsi"/>
                  <w:sz w:val="16"/>
                  <w:szCs w:val="16"/>
                </w:rPr>
                <w:t>Verksamhetsberättelse 2025 för förening Malå</w:t>
              </w:r>
            </w:sdtContent>
          </w:sdt>
        </w:p>
      </w:tc>
      <w:tc>
        <w:tcPr>
          <w:tcW w:w="850" w:type="dxa"/>
          <w:vAlign w:val="bottom"/>
        </w:tcPr>
        <w:p w14:paraId="339FFDFC"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66DD7089"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6172"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0A41DE53" w14:textId="77777777" w:rsidTr="00E12C9D">
      <w:tc>
        <w:tcPr>
          <w:tcW w:w="7513" w:type="dxa"/>
          <w:tcBorders>
            <w:top w:val="single" w:sz="4" w:space="0" w:color="13504F" w:themeColor="text2"/>
          </w:tcBorders>
        </w:tcPr>
        <w:p w14:paraId="1AD00DE9"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AB25FAA"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680CC330"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4CA8FEC0"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BFAD013"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C56" w14:textId="77777777" w:rsidR="000113C1" w:rsidRDefault="000113C1" w:rsidP="00ED6C6F">
      <w:pPr>
        <w:spacing w:after="0" w:line="240" w:lineRule="auto"/>
      </w:pPr>
      <w:r>
        <w:separator/>
      </w:r>
    </w:p>
  </w:footnote>
  <w:footnote w:type="continuationSeparator" w:id="0">
    <w:p w14:paraId="53C470AD" w14:textId="77777777" w:rsidR="000113C1" w:rsidRDefault="000113C1" w:rsidP="00ED6C6F">
      <w:pPr>
        <w:spacing w:after="0" w:line="240" w:lineRule="auto"/>
      </w:pPr>
      <w:r>
        <w:continuationSeparator/>
      </w:r>
    </w:p>
  </w:footnote>
  <w:footnote w:type="continuationNotice" w:id="1">
    <w:p w14:paraId="18672EC3" w14:textId="77777777" w:rsidR="000113C1" w:rsidRPr="00DC2F3F" w:rsidRDefault="000113C1"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95C" w14:textId="687B5665" w:rsidR="000563C3" w:rsidRPr="000563C3" w:rsidRDefault="008C3096" w:rsidP="000563C3">
    <w:pPr>
      <w:pStyle w:val="Ingetavstnd"/>
      <w:rPr>
        <w:sz w:val="12"/>
        <w:szCs w:val="12"/>
      </w:rPr>
    </w:pPr>
    <w:r>
      <w:rPr>
        <w:sz w:val="12"/>
        <w:szCs w:val="12"/>
      </w:rPr>
      <w:t>202</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D824099" w14:textId="77777777" w:rsidTr="00256B04">
      <w:tc>
        <w:tcPr>
          <w:tcW w:w="4814" w:type="dxa"/>
        </w:tcPr>
        <w:p w14:paraId="3413DDC6" w14:textId="77777777" w:rsidR="00280776" w:rsidRDefault="00280776" w:rsidP="00280776">
          <w:pPr>
            <w:pStyle w:val="Sidhuvud"/>
          </w:pPr>
          <w:r>
            <w:rPr>
              <w:noProof/>
            </w:rPr>
            <w:drawing>
              <wp:inline distT="0" distB="0" distL="0" distR="0" wp14:anchorId="316F356C" wp14:editId="126140DC">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32137F6F5FE6412E8B06C000A9A822E0"/>
            </w:placeholder>
            <w:date w:fullDate="2026-02-02T00:00:00Z">
              <w:dateFormat w:val="d MMMM yyyy"/>
              <w:lid w:val="sv-SE"/>
              <w:storeMappedDataAs w:val="dateTime"/>
              <w:calendar w:val="gregorian"/>
            </w:date>
          </w:sdtPr>
          <w:sdtContent>
            <w:p w14:paraId="792FB61D" w14:textId="3D93CE39" w:rsidR="00280776" w:rsidRDefault="008C3096" w:rsidP="008E1E7B">
              <w:pPr>
                <w:pStyle w:val="Sidhuvud"/>
                <w:spacing w:before="100"/>
                <w:jc w:val="right"/>
              </w:pPr>
              <w:r>
                <w:t>2 februari 2026</w:t>
              </w:r>
            </w:p>
          </w:sdtContent>
        </w:sdt>
        <w:p w14:paraId="366A77CA" w14:textId="77777777" w:rsidR="008B1CC0" w:rsidRPr="008B1CC0" w:rsidRDefault="003B7EC5" w:rsidP="008B1CC0">
          <w:pPr>
            <w:pStyle w:val="Sidhuvud"/>
            <w:spacing w:before="40"/>
            <w:jc w:val="right"/>
          </w:pPr>
          <w:r>
            <w:t>V</w:t>
          </w:r>
          <w:r w:rsidR="008006AA">
            <w:t xml:space="preserve">erksamhetsberättelse </w:t>
          </w:r>
        </w:p>
      </w:tc>
    </w:tr>
  </w:tbl>
  <w:p w14:paraId="78F4FA9B"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AA"/>
    <w:rsid w:val="00001E14"/>
    <w:rsid w:val="00002753"/>
    <w:rsid w:val="00003B25"/>
    <w:rsid w:val="00003C87"/>
    <w:rsid w:val="00003F31"/>
    <w:rsid w:val="00004E39"/>
    <w:rsid w:val="00006762"/>
    <w:rsid w:val="00007941"/>
    <w:rsid w:val="000110BC"/>
    <w:rsid w:val="000113C1"/>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C66C4"/>
    <w:rsid w:val="000D04FF"/>
    <w:rsid w:val="000D0570"/>
    <w:rsid w:val="000D08F1"/>
    <w:rsid w:val="000D1131"/>
    <w:rsid w:val="000D29F7"/>
    <w:rsid w:val="000D3A9E"/>
    <w:rsid w:val="000D4286"/>
    <w:rsid w:val="000D4BE4"/>
    <w:rsid w:val="000D4D0E"/>
    <w:rsid w:val="000D4E10"/>
    <w:rsid w:val="000D787A"/>
    <w:rsid w:val="000D79CC"/>
    <w:rsid w:val="000D7FD7"/>
    <w:rsid w:val="000E4529"/>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21AE"/>
    <w:rsid w:val="001834B3"/>
    <w:rsid w:val="00183727"/>
    <w:rsid w:val="00186A32"/>
    <w:rsid w:val="001873AF"/>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45E2"/>
    <w:rsid w:val="001D6E0E"/>
    <w:rsid w:val="001D73DA"/>
    <w:rsid w:val="001E0828"/>
    <w:rsid w:val="001E690B"/>
    <w:rsid w:val="001E7363"/>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514D"/>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6BF6"/>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36C9"/>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1BF"/>
    <w:rsid w:val="007164B1"/>
    <w:rsid w:val="00717C25"/>
    <w:rsid w:val="00717D11"/>
    <w:rsid w:val="00720482"/>
    <w:rsid w:val="00720E16"/>
    <w:rsid w:val="007226CE"/>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37F5F"/>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4661"/>
    <w:rsid w:val="00865408"/>
    <w:rsid w:val="0086672C"/>
    <w:rsid w:val="00867B82"/>
    <w:rsid w:val="00870403"/>
    <w:rsid w:val="00871A5B"/>
    <w:rsid w:val="008742CB"/>
    <w:rsid w:val="00875CBE"/>
    <w:rsid w:val="0087700D"/>
    <w:rsid w:val="00881689"/>
    <w:rsid w:val="00882E62"/>
    <w:rsid w:val="008833C0"/>
    <w:rsid w:val="0088437A"/>
    <w:rsid w:val="00886081"/>
    <w:rsid w:val="00890096"/>
    <w:rsid w:val="00890534"/>
    <w:rsid w:val="00891D06"/>
    <w:rsid w:val="00892B05"/>
    <w:rsid w:val="00893203"/>
    <w:rsid w:val="00895263"/>
    <w:rsid w:val="008954AA"/>
    <w:rsid w:val="008961E7"/>
    <w:rsid w:val="008A525C"/>
    <w:rsid w:val="008B0A69"/>
    <w:rsid w:val="008B1BAA"/>
    <w:rsid w:val="008B1CC0"/>
    <w:rsid w:val="008B1E89"/>
    <w:rsid w:val="008B2A39"/>
    <w:rsid w:val="008B3E97"/>
    <w:rsid w:val="008B4CB4"/>
    <w:rsid w:val="008B548D"/>
    <w:rsid w:val="008C15A0"/>
    <w:rsid w:val="008C3096"/>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0D9F"/>
    <w:rsid w:val="00BB155F"/>
    <w:rsid w:val="00BB1D45"/>
    <w:rsid w:val="00BB4022"/>
    <w:rsid w:val="00BB48AC"/>
    <w:rsid w:val="00BB6453"/>
    <w:rsid w:val="00BB6DA6"/>
    <w:rsid w:val="00BB7B8B"/>
    <w:rsid w:val="00BC1FBE"/>
    <w:rsid w:val="00BC2826"/>
    <w:rsid w:val="00BC357D"/>
    <w:rsid w:val="00BC52FD"/>
    <w:rsid w:val="00BC5E5C"/>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04B"/>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0057"/>
    <w:rsid w:val="00D330EC"/>
    <w:rsid w:val="00D37BE4"/>
    <w:rsid w:val="00D37C0A"/>
    <w:rsid w:val="00D42A88"/>
    <w:rsid w:val="00D44E8C"/>
    <w:rsid w:val="00D45075"/>
    <w:rsid w:val="00D4779E"/>
    <w:rsid w:val="00D50A47"/>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17189"/>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6C"/>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5C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0A0A"/>
    <w:rsid w:val="00EC16C7"/>
    <w:rsid w:val="00EC34EB"/>
    <w:rsid w:val="00EC5EB1"/>
    <w:rsid w:val="00EC729C"/>
    <w:rsid w:val="00EC781C"/>
    <w:rsid w:val="00ED0F1C"/>
    <w:rsid w:val="00ED1BB9"/>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38C9"/>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7F2D3"/>
  <w15:chartTrackingRefBased/>
  <w15:docId w15:val="{22F7107D-AD53-4AF1-914F-3D3A3384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n.sverigeslarare.se/mitt-uppdrag-i-forening/rekrytering-och-engagema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arie\Desktop\Sveriges%20L&#228;rare\&#197;rsm&#246;te%202026\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37F6F5FE6412E8B06C000A9A822E0"/>
        <w:category>
          <w:name w:val="Allmänt"/>
          <w:gallery w:val="placeholder"/>
        </w:category>
        <w:types>
          <w:type w:val="bbPlcHdr"/>
        </w:types>
        <w:behaviors>
          <w:behavior w:val="content"/>
        </w:behaviors>
        <w:guid w:val="{40162055-DBD3-435A-8CD2-FD6D9B79762B}"/>
      </w:docPartPr>
      <w:docPartBody>
        <w:p w:rsidR="00CD6057" w:rsidRDefault="00000000">
          <w:pPr>
            <w:pStyle w:val="32137F6F5FE6412E8B06C000A9A822E0"/>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42"/>
    <w:rsid w:val="000E4529"/>
    <w:rsid w:val="003A6D57"/>
    <w:rsid w:val="003C7742"/>
    <w:rsid w:val="00502389"/>
    <w:rsid w:val="007161BF"/>
    <w:rsid w:val="00864661"/>
    <w:rsid w:val="00886081"/>
    <w:rsid w:val="009E6352"/>
    <w:rsid w:val="00BB0D9F"/>
    <w:rsid w:val="00C375D5"/>
    <w:rsid w:val="00CD6057"/>
    <w:rsid w:val="00CE604B"/>
    <w:rsid w:val="00FF1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32137F6F5FE6412E8B06C000A9A822E0">
    <w:name w:val="32137F6F5FE6412E8B06C000A9A82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134</TotalTime>
  <Pages>5</Pages>
  <Words>1419</Words>
  <Characters>7524</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Malå</vt:lpstr>
      <vt:lpstr/>
    </vt:vector>
  </TitlesOfParts>
  <Manager/>
  <Company/>
  <LinksUpToDate>false</LinksUpToDate>
  <CharactersWithSpaces>8926</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Malå</dc:title>
  <dc:subject/>
  <dc:creator>Li-Marie Morén Stenlund</dc:creator>
  <cp:keywords/>
  <dc:description/>
  <cp:lastModifiedBy>Li-Marie Morén Stenlund</cp:lastModifiedBy>
  <cp:revision>7</cp:revision>
  <cp:lastPrinted>2023-03-16T18:13:00Z</cp:lastPrinted>
  <dcterms:created xsi:type="dcterms:W3CDTF">2026-02-02T12:21:00Z</dcterms:created>
  <dcterms:modified xsi:type="dcterms:W3CDTF">2026-02-23T11:41:00Z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