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969F112563884A798F64A760717EB5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1CF1088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4FB9F01F" w14:textId="3580EE5D" w:rsidR="007C2E15" w:rsidRDefault="007C2E15" w:rsidP="003437C5">
      <w:r w:rsidRPr="007C2E15">
        <w:t xml:space="preserve">Härmed kallas medlemmar i Sveriges Lärare lokalförening </w:t>
      </w:r>
      <w:r w:rsidR="00CD16FB">
        <w:t>Malå</w:t>
      </w:r>
      <w:r w:rsidRPr="007C2E15">
        <w:t xml:space="preserve"> till årsmöte 202</w:t>
      </w:r>
      <w:r w:rsidR="00BC650F">
        <w:t>6</w:t>
      </w:r>
      <w:r w:rsidRPr="007C2E15">
        <w:t>. </w:t>
      </w:r>
      <w:r>
        <w:t xml:space="preserve"> </w:t>
      </w:r>
    </w:p>
    <w:p w14:paraId="2B3DB060" w14:textId="2EA8D845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CD16FB">
        <w:rPr>
          <w:b/>
          <w:bCs/>
        </w:rPr>
        <w:t xml:space="preserve"> 1</w:t>
      </w:r>
      <w:r w:rsidR="00F14481">
        <w:rPr>
          <w:b/>
          <w:bCs/>
        </w:rPr>
        <w:t>8.0</w:t>
      </w:r>
      <w:r w:rsidR="00CD16FB">
        <w:rPr>
          <w:b/>
          <w:bCs/>
        </w:rPr>
        <w:t>0</w:t>
      </w:r>
    </w:p>
    <w:p w14:paraId="78A427EA" w14:textId="74F6B1F2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</w:t>
      </w:r>
      <w:r w:rsidR="00CD16FB">
        <w:rPr>
          <w:b/>
          <w:bCs/>
        </w:rPr>
        <w:t xml:space="preserve"> Malå Hotell</w:t>
      </w:r>
    </w:p>
    <w:p w14:paraId="4C9C426E" w14:textId="26A78CAD"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föreningssidan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r w:rsidR="00F14481" w:rsidRPr="00F14481">
        <w:rPr>
          <w:b/>
          <w:bCs/>
        </w:rPr>
        <w:t>https://www.sverigeslarare.se/om-oss/foreningar/mala/</w:t>
      </w:r>
    </w:p>
    <w:p w14:paraId="21AD4AB5" w14:textId="5A43724B" w:rsidR="007C2E15" w:rsidRDefault="007C2E15" w:rsidP="003437C5">
      <w:r w:rsidRPr="007C2E15">
        <w:rPr>
          <w:b/>
          <w:bCs/>
        </w:rPr>
        <w:t>Anmälan av deltagande:</w:t>
      </w:r>
      <w:r w:rsidR="00F14481">
        <w:rPr>
          <w:b/>
          <w:bCs/>
        </w:rPr>
        <w:t xml:space="preserve"> inte fastställt ännu</w:t>
      </w:r>
    </w:p>
    <w:p w14:paraId="1017C5F1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7B116D4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6699A4D0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2F54BAF9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60959C26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669458C3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641E0D7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6FF6E218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6D4CB37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328CF8A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652BE938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609EFF4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4EB44340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7484BCC6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234ADF8F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0A6F2C85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660BAD4D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69044BA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14:paraId="64D6EFA0" w14:textId="77777777" w:rsidR="007C2E15" w:rsidRDefault="007C2E15" w:rsidP="007C2E15">
      <w:pPr>
        <w:pStyle w:val="Liststycke"/>
        <w:numPr>
          <w:ilvl w:val="0"/>
          <w:numId w:val="13"/>
        </w:numPr>
      </w:pPr>
      <w:r w:rsidRPr="007C2E15">
        <w:t>Xx </w:t>
      </w:r>
      <w:r>
        <w:t xml:space="preserve"> </w:t>
      </w:r>
    </w:p>
    <w:p w14:paraId="24B3C28A" w14:textId="77777777" w:rsidR="007C2E15" w:rsidRDefault="007C2E15" w:rsidP="007C2E15">
      <w:pPr>
        <w:pStyle w:val="Liststycke"/>
        <w:numPr>
          <w:ilvl w:val="0"/>
          <w:numId w:val="13"/>
        </w:numPr>
      </w:pPr>
      <w:r w:rsidRPr="007C2E15">
        <w:t>Yy </w:t>
      </w:r>
      <w:r>
        <w:t xml:space="preserve"> </w:t>
      </w:r>
    </w:p>
    <w:p w14:paraId="1F3AF3D0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14:paraId="33A83793" w14:textId="77777777" w:rsidR="007C2E15" w:rsidRDefault="007C2E15" w:rsidP="007C2E15">
      <w:pPr>
        <w:pStyle w:val="Liststycke"/>
        <w:numPr>
          <w:ilvl w:val="0"/>
          <w:numId w:val="14"/>
        </w:numPr>
      </w:pPr>
      <w:r w:rsidRPr="007C2E15">
        <w:t>Xx </w:t>
      </w:r>
      <w:r>
        <w:t xml:space="preserve"> </w:t>
      </w:r>
      <w:r w:rsidRPr="007C2E15">
        <w:t> </w:t>
      </w:r>
      <w:r>
        <w:t xml:space="preserve"> </w:t>
      </w:r>
    </w:p>
    <w:p w14:paraId="5768C10B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68C29723" w14:textId="77777777" w:rsidR="007C2E15" w:rsidRDefault="007C2E15" w:rsidP="00D952C2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0C2D193F" w14:textId="77777777" w:rsidR="00583765" w:rsidRDefault="00583765" w:rsidP="00583765"/>
    <w:p w14:paraId="392E3F35" w14:textId="77777777" w:rsidR="00583765" w:rsidRDefault="00583765" w:rsidP="00583765"/>
    <w:p w14:paraId="3E3BAC5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1250835E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lastRenderedPageBreak/>
        <w:t>Ordförande som tillika är förhandlingsombud </w:t>
      </w:r>
      <w:r>
        <w:t xml:space="preserve"> </w:t>
      </w:r>
    </w:p>
    <w:p w14:paraId="35CC723C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7F472D67" w14:textId="77777777"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68A5BECD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14:paraId="3995BE60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14:paraId="40B54509" w14:textId="77777777"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05265426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2A76DC2B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>al av ev övriga förtroendeuppdrag </w:t>
      </w:r>
      <w:r>
        <w:t xml:space="preserve"> </w:t>
      </w:r>
    </w:p>
    <w:p w14:paraId="2CE93776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0A017B8B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75ED3685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285180E8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59CB1008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5E32F53F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63F752C4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222F2416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058835A4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557E794B" w14:textId="77777777" w:rsidR="00337FC1" w:rsidRDefault="00337FC1" w:rsidP="00337FC1">
      <w:pPr>
        <w:ind w:left="360"/>
      </w:pPr>
    </w:p>
    <w:p w14:paraId="70000C3B" w14:textId="77777777" w:rsidR="00337FC1" w:rsidRDefault="00337FC1" w:rsidP="00337FC1">
      <w:pPr>
        <w:ind w:left="360"/>
      </w:pPr>
    </w:p>
    <w:p w14:paraId="4CE23968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30F0E" w14:textId="77777777" w:rsidR="00FF2726" w:rsidRDefault="00FF2726" w:rsidP="00ED6C6F">
      <w:pPr>
        <w:spacing w:after="0" w:line="240" w:lineRule="auto"/>
      </w:pPr>
      <w:r>
        <w:separator/>
      </w:r>
    </w:p>
    <w:p w14:paraId="7BC54E18" w14:textId="77777777" w:rsidR="00FF2726" w:rsidRDefault="00FF2726"/>
    <w:p w14:paraId="5B51EFE5" w14:textId="77777777" w:rsidR="00FF2726" w:rsidRDefault="00FF2726"/>
  </w:endnote>
  <w:endnote w:type="continuationSeparator" w:id="0">
    <w:p w14:paraId="7E34C0BF" w14:textId="77777777" w:rsidR="00FF2726" w:rsidRDefault="00FF2726" w:rsidP="00ED6C6F">
      <w:pPr>
        <w:spacing w:after="0" w:line="240" w:lineRule="auto"/>
      </w:pPr>
      <w:r>
        <w:continuationSeparator/>
      </w:r>
    </w:p>
    <w:p w14:paraId="48D358FF" w14:textId="77777777" w:rsidR="00FF2726" w:rsidRDefault="00FF2726"/>
    <w:p w14:paraId="6F0A00FB" w14:textId="77777777" w:rsidR="00FF2726" w:rsidRDefault="00FF2726"/>
  </w:endnote>
  <w:endnote w:type="continuationNotice" w:id="1">
    <w:p w14:paraId="0E7BE9C0" w14:textId="77777777" w:rsidR="00FF2726" w:rsidRDefault="00FF27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7743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74D2F3E" w14:textId="77777777" w:rsidTr="008B5D01">
      <w:trPr>
        <w:trHeight w:hRule="exact" w:val="567"/>
      </w:trPr>
      <w:tc>
        <w:tcPr>
          <w:tcW w:w="1563" w:type="dxa"/>
          <w:vAlign w:val="bottom"/>
        </w:tcPr>
        <w:p w14:paraId="517C2DDD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23F86009" w14:textId="77777777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0A891091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771A2993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F775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6706C022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76FB1972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1A0C115E" w14:textId="77777777" w:rsidR="00D01880" w:rsidRDefault="00D01880" w:rsidP="00D01880">
          <w:pPr>
            <w:pStyle w:val="Sidfot"/>
          </w:pPr>
          <w:r>
            <w:t>Box 17061, 104 62 Stockholm • Peter Myndes backe 16, Stockholm • 077-515 05 00</w:t>
          </w:r>
        </w:p>
        <w:p w14:paraId="5C030CCD" w14:textId="77777777"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7C0F0383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0905C8D3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0C7E1" w14:textId="77777777" w:rsidR="00FF2726" w:rsidRDefault="00FF2726" w:rsidP="00ED6C6F">
      <w:pPr>
        <w:spacing w:after="0" w:line="240" w:lineRule="auto"/>
      </w:pPr>
      <w:r>
        <w:separator/>
      </w:r>
    </w:p>
  </w:footnote>
  <w:footnote w:type="continuationSeparator" w:id="0">
    <w:p w14:paraId="4D19B25D" w14:textId="77777777" w:rsidR="00FF2726" w:rsidRDefault="00FF2726" w:rsidP="00ED6C6F">
      <w:pPr>
        <w:spacing w:after="0" w:line="240" w:lineRule="auto"/>
      </w:pPr>
      <w:r>
        <w:continuationSeparator/>
      </w:r>
    </w:p>
  </w:footnote>
  <w:footnote w:type="continuationNotice" w:id="1">
    <w:p w14:paraId="3F26DD75" w14:textId="77777777" w:rsidR="00FF2726" w:rsidRPr="00DC2F3F" w:rsidRDefault="00FF2726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0922A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100692A6" w14:textId="77777777" w:rsidTr="00256B04">
      <w:tc>
        <w:tcPr>
          <w:tcW w:w="4814" w:type="dxa"/>
        </w:tcPr>
        <w:p w14:paraId="43C412D9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date w:fullDate="2026-03-12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5413F482" w14:textId="1E891A51" w:rsidR="00280776" w:rsidRDefault="00CD16FB" w:rsidP="008E1E7B">
              <w:pPr>
                <w:pStyle w:val="Sidhuvud"/>
                <w:spacing w:before="100"/>
                <w:jc w:val="right"/>
              </w:pPr>
              <w:r>
                <w:t>12 mars 2026</w:t>
              </w:r>
            </w:p>
          </w:sdtContent>
        </w:sdt>
        <w:p w14:paraId="1C980BBA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6734A6F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D5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3AA0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2AD9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5D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86081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16FB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4481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2726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8EDAE"/>
  <w15:chartTrackingRefBased/>
  <w15:docId w15:val="{300FF964-B352-4DAC-A183-01A9A350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-marie\Desktop\Sveriges%20L&#228;rare\&#197;rsm&#246;te%202026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9F112563884A798F64A760717EB5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319A4A-4FBE-452C-A5AD-9851883D4092}"/>
      </w:docPartPr>
      <w:docPartBody>
        <w:p w:rsidR="006079D0" w:rsidRDefault="00000000">
          <w:pPr>
            <w:pStyle w:val="969F112563884A798F64A760717EB5BB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05"/>
    <w:rsid w:val="00113AA0"/>
    <w:rsid w:val="006079D0"/>
    <w:rsid w:val="00851AAE"/>
    <w:rsid w:val="00886081"/>
    <w:rsid w:val="00B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969F112563884A798F64A760717EB5BB">
    <w:name w:val="969F112563884A798F64A760717EB5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Props1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260109-mall-2026-kallelse-och-dagordning-arsmote_lokalforening-regionalforening.dotx</Template>
  <TotalTime>2</TotalTime>
  <Pages>1</Pages>
  <Words>314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Li-Marie Morén Stenlund</dc:creator>
  <cp:keywords/>
  <dc:description/>
  <cp:lastModifiedBy>Li-Marie Morén Stenlund</cp:lastModifiedBy>
  <cp:revision>4</cp:revision>
  <cp:lastPrinted>2023-03-16T10:13:00Z</cp:lastPrinted>
  <dcterms:created xsi:type="dcterms:W3CDTF">2026-02-16T11:39:00Z</dcterms:created>
  <dcterms:modified xsi:type="dcterms:W3CDTF">2026-02-23T10:07:00Z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