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9EA89CDD44C84BEF9099164C61079A1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5179F2" w:rsidP="005179F2" w:rsidRDefault="007C2E15" w14:paraId="6829E596" w14:textId="77777777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P="003437C5" w:rsidRDefault="007C2E15" w14:paraId="2A599525" w14:textId="006FC9EF">
      <w:r w:rsidRPr="007C2E15">
        <w:t>Härmed kallas medlemmar i Sveriges Lärare lokalförening</w:t>
      </w:r>
      <w:r w:rsidR="006B20EE">
        <w:t xml:space="preserve"> Vetlanda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P="003437C5" w:rsidRDefault="007C2E15" w14:paraId="49BB6443" w14:textId="5CDBD63A">
      <w:pPr>
        <w:rPr>
          <w:b/>
          <w:bCs/>
        </w:rPr>
      </w:pPr>
      <w:r w:rsidRPr="007C2E15">
        <w:rPr>
          <w:b/>
          <w:bCs/>
        </w:rPr>
        <w:t>Tid:</w:t>
      </w:r>
      <w:r w:rsidR="006B20EE">
        <w:rPr>
          <w:b/>
          <w:bCs/>
        </w:rPr>
        <w:t xml:space="preserve"> 18.30</w:t>
      </w:r>
      <w:r w:rsidR="006B20EE">
        <w:rPr>
          <w:b/>
          <w:bCs/>
        </w:rPr>
        <w:tab/>
      </w:r>
    </w:p>
    <w:p w:rsidRPr="006B20EE" w:rsidR="007C2E15" w:rsidP="003437C5" w:rsidRDefault="007C2E15" w14:paraId="3502448B" w14:textId="4A2C291A">
      <w:pPr>
        <w:rPr>
          <w:b w:val="1"/>
          <w:bCs w:val="1"/>
        </w:rPr>
      </w:pPr>
      <w:r w:rsidRPr="228E2A0C" w:rsidR="007C2E15">
        <w:rPr>
          <w:b w:val="1"/>
          <w:bCs w:val="1"/>
        </w:rPr>
        <w:t xml:space="preserve">Plats:  </w:t>
      </w:r>
      <w:r w:rsidRPr="228E2A0C" w:rsidR="006B20EE">
        <w:rPr>
          <w:b w:val="1"/>
          <w:bCs w:val="1"/>
        </w:rPr>
        <w:t xml:space="preserve">Sussi </w:t>
      </w:r>
      <w:r w:rsidRPr="228E2A0C" w:rsidR="006B20EE">
        <w:rPr>
          <w:b w:val="1"/>
          <w:bCs w:val="1"/>
        </w:rPr>
        <w:t>Olssons</w:t>
      </w:r>
      <w:r w:rsidRPr="228E2A0C" w:rsidR="006B20EE">
        <w:rPr>
          <w:b w:val="1"/>
          <w:bCs w:val="1"/>
        </w:rPr>
        <w:t xml:space="preserve"> i </w:t>
      </w:r>
      <w:r w:rsidRPr="228E2A0C" w:rsidR="669A2CD3">
        <w:rPr>
          <w:b w:val="1"/>
          <w:bCs w:val="1"/>
        </w:rPr>
        <w:t>M</w:t>
      </w:r>
      <w:r w:rsidRPr="228E2A0C" w:rsidR="006B20EE">
        <w:rPr>
          <w:b w:val="1"/>
          <w:bCs w:val="1"/>
        </w:rPr>
        <w:t>yr</w:t>
      </w:r>
      <w:r w:rsidRPr="228E2A0C" w:rsidR="006B20EE">
        <w:rPr>
          <w:b w:val="1"/>
          <w:bCs w:val="1"/>
        </w:rPr>
        <w:t>esjö</w:t>
      </w:r>
    </w:p>
    <w:p w:rsidR="007C2E15" w:rsidP="003437C5" w:rsidRDefault="007C2E15" w14:paraId="330C590C" w14:textId="30AEC301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w:history="1" r:id="rId11">
        <w:r w:rsidRPr="001F554C" w:rsidR="001F554C">
          <w:rPr>
            <w:color w:val="0000FF"/>
            <w:u w:val="single"/>
          </w:rPr>
          <w:t>Årsmöte</w:t>
        </w:r>
      </w:hyperlink>
    </w:p>
    <w:p w:rsidR="007C2E15" w:rsidP="003437C5" w:rsidRDefault="007C2E15" w14:paraId="7BC0DEF2" w14:textId="77777777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:rsidR="007C2E15" w:rsidP="003437C5" w:rsidRDefault="007C2E15" w14:paraId="3135F5F5" w14:textId="77777777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P="007C2E15" w:rsidRDefault="007C2E15" w14:paraId="7E297E35" w14:textId="77777777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P="007C2E15" w:rsidRDefault="007C2E15" w14:paraId="18DBBF07" w14:textId="77777777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P="007C2E15" w:rsidRDefault="007C2E15" w14:paraId="413C281D" w14:textId="77777777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P="007C2E15" w:rsidRDefault="007C2E15" w14:paraId="3BDBBFB2" w14:textId="77777777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P="007C2E15" w:rsidRDefault="007C2E15" w14:paraId="7855DD5D" w14:textId="77777777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P="007C2E15" w:rsidRDefault="007C2E15" w14:paraId="111A207D" w14:textId="77777777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P="007C2E15" w:rsidRDefault="007C2E15" w14:paraId="325D1DDF" w14:textId="77777777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P="007C2E15" w:rsidRDefault="007C2E15" w14:paraId="394FD246" w14:textId="77777777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P="007C2E15" w:rsidRDefault="007C2E15" w14:paraId="46428E3D" w14:textId="77777777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P="007C2E15" w:rsidRDefault="007C2E15" w14:paraId="02578697" w14:textId="77777777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P="007C2E15" w:rsidRDefault="007C2E15" w14:paraId="72D30CD2" w14:textId="77777777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P="007C2E15" w:rsidRDefault="007C2E15" w14:paraId="259FB673" w14:textId="77777777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P="007C2E15" w:rsidRDefault="007C2E15" w14:paraId="7B272261" w14:textId="77777777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P="007C2E15" w:rsidRDefault="007C2E15" w14:paraId="275EE3D1" w14:textId="77777777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P="007C2E15" w:rsidRDefault="007C2E15" w14:paraId="7E569713" w14:textId="77777777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P="007C2E15" w:rsidRDefault="007C2E15" w14:paraId="5AEE9F0C" w14:textId="77777777">
      <w:pPr>
        <w:pStyle w:val="Liststycke"/>
        <w:numPr>
          <w:ilvl w:val="0"/>
          <w:numId w:val="12"/>
        </w:numPr>
        <w:rPr/>
      </w:pPr>
      <w:r w:rsidR="007C2E15">
        <w:rPr/>
        <w:t>Sveriges Lärare i gymnasieskolan och vuxenutbildningen </w:t>
      </w:r>
      <w:r w:rsidR="007C2E15">
        <w:rPr/>
        <w:t xml:space="preserve"> </w:t>
      </w:r>
    </w:p>
    <w:p w:rsidR="007C2E15" w:rsidP="007C2E15" w:rsidRDefault="007C2E15" w14:paraId="40986F75" w14:textId="77777777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P="007C2E15" w:rsidRDefault="007A2218" w14:paraId="32F8C408" w14:textId="6D867357">
      <w:pPr>
        <w:pStyle w:val="Liststycke"/>
        <w:numPr>
          <w:ilvl w:val="0"/>
          <w:numId w:val="14"/>
        </w:numPr>
      </w:pPr>
      <w:r>
        <w:t>Nätverk för pensionärer</w:t>
      </w:r>
      <w:r w:rsidR="007C2E15">
        <w:t xml:space="preserve"> </w:t>
      </w:r>
      <w:r w:rsidRPr="007C2E15" w:rsidR="007C2E15">
        <w:t> </w:t>
      </w:r>
      <w:r w:rsidR="007C2E15">
        <w:t xml:space="preserve"> </w:t>
      </w:r>
    </w:p>
    <w:p w:rsidR="007C2E15" w:rsidP="007C2E15" w:rsidRDefault="007C2E15" w14:paraId="0C85294C" w14:textId="77777777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583765" w:rsidP="06D53BD4" w:rsidRDefault="00583765" w14:paraId="787BA7DD" w14:textId="3ACF381D">
      <w:pPr>
        <w:pStyle w:val="Liststycke"/>
        <w:numPr>
          <w:ilvl w:val="0"/>
          <w:numId w:val="10"/>
        </w:numPr>
        <w:rPr/>
      </w:pPr>
      <w:r w:rsidR="007C2E15">
        <w:rPr/>
        <w:t>Fastställande av styrelsens storlek</w:t>
      </w:r>
      <w:r w:rsidR="00031523">
        <w:rPr/>
        <w:t>,</w:t>
      </w:r>
      <w:r w:rsidR="001C733F">
        <w:rPr/>
        <w:t xml:space="preserve"> </w:t>
      </w:r>
      <w:r w:rsidR="00D952C2">
        <w:rPr/>
        <w:t>beslut om mandatperioder</w:t>
      </w:r>
      <w:r w:rsidR="00FE20E2">
        <w:rPr/>
        <w:t>s längd</w:t>
      </w:r>
      <w:r w:rsidR="00D952C2">
        <w:rPr/>
        <w:t xml:space="preserve"> för styrelseledamöter samt beslut om </w:t>
      </w:r>
      <w:r w:rsidR="007C2E15">
        <w:rPr/>
        <w:t>eventuellt antal suppleanter</w:t>
      </w:r>
    </w:p>
    <w:p w:rsidR="007C2E15" w:rsidP="007C2E15" w:rsidRDefault="007C2E15" w14:paraId="3AE3B123" w14:textId="77777777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:rsidR="007C2E15" w:rsidP="007C2E15" w:rsidRDefault="007C2E15" w14:paraId="4C0F5C43" w14:textId="77777777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:rsidR="007C2E15" w:rsidP="007C2E15" w:rsidRDefault="007C2E15" w14:paraId="04535A4C" w14:textId="77777777">
      <w:pPr>
        <w:pStyle w:val="Liststycke"/>
        <w:numPr>
          <w:ilvl w:val="0"/>
          <w:numId w:val="15"/>
        </w:numPr>
      </w:pPr>
      <w:r w:rsidRPr="007C2E15">
        <w:lastRenderedPageBreak/>
        <w:t>Ledamöter </w:t>
      </w:r>
      <w:r>
        <w:t xml:space="preserve">  </w:t>
      </w:r>
    </w:p>
    <w:p w:rsidRPr="007C2E15" w:rsidR="007C2E15" w:rsidP="007C2E15" w:rsidRDefault="007C2E15" w14:paraId="0CBBD4ED" w14:textId="77777777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P="007C2E15" w:rsidRDefault="007C2E15" w14:paraId="1CE44E3C" w14:textId="77777777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:rsidR="007C2E15" w:rsidP="007C2E15" w:rsidRDefault="007C2E15" w14:paraId="7D9A07DE" w14:textId="77777777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Pr="007C2E15" w:rsidR="00D93898" w:rsidP="00D93898" w:rsidRDefault="008A17B3" w14:paraId="192CD912" w14:textId="3ED55119">
      <w:pPr>
        <w:pStyle w:val="Liststycke"/>
        <w:numPr>
          <w:ilvl w:val="0"/>
          <w:numId w:val="15"/>
        </w:numPr>
      </w:pPr>
      <w:r>
        <w:t>2. S</w:t>
      </w:r>
      <w:r w:rsidR="009A7FED">
        <w:t>uppleanter</w:t>
      </w:r>
      <w:r>
        <w:t xml:space="preserve"> </w:t>
      </w:r>
    </w:p>
    <w:p w:rsidR="007C2E15" w:rsidP="007C2E15" w:rsidRDefault="007C2E15" w14:paraId="6890401C" w14:textId="77777777">
      <w:pPr>
        <w:numPr>
          <w:ilvl w:val="0"/>
          <w:numId w:val="10"/>
        </w:numPr>
      </w:pPr>
      <w:r w:rsidRPr="007C2E15">
        <w:t>Beslut om firmatecknare </w:t>
      </w:r>
    </w:p>
    <w:p w:rsidR="007C2E15" w:rsidP="007C2E15" w:rsidRDefault="007C2E15" w14:paraId="00F85156" w14:textId="6F8A5720">
      <w:pPr>
        <w:numPr>
          <w:ilvl w:val="0"/>
          <w:numId w:val="10"/>
        </w:numPr>
        <w:rPr/>
      </w:pPr>
      <w:r w:rsidR="007C2E15">
        <w:rPr/>
        <w:t>V</w:t>
      </w:r>
      <w:r w:rsidR="007C2E15">
        <w:rPr/>
        <w:t xml:space="preserve">al av </w:t>
      </w:r>
      <w:r w:rsidR="007C2E15">
        <w:rPr/>
        <w:t>övriga förtroendeuppdrag </w:t>
      </w:r>
      <w:r w:rsidR="007C2E15">
        <w:rPr/>
        <w:t xml:space="preserve"> </w:t>
      </w:r>
    </w:p>
    <w:p w:rsidR="00241974" w:rsidP="00BC394C" w:rsidRDefault="007C2E15" w14:paraId="5154F794" w14:textId="77777777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P="00BC394C" w:rsidRDefault="007C2E15" w14:paraId="43AAD078" w14:textId="77777777">
      <w:pPr>
        <w:pStyle w:val="Liststycke"/>
        <w:numPr>
          <w:ilvl w:val="0"/>
          <w:numId w:val="17"/>
        </w:numPr>
        <w:rPr/>
      </w:pPr>
      <w:r w:rsidR="007C2E15">
        <w:rPr/>
        <w:t>Ett eller flera huvudskyddsombud på föreningsnivå, HSO </w:t>
      </w:r>
      <w:r w:rsidR="007C2E15">
        <w:rPr/>
        <w:t xml:space="preserve"> </w:t>
      </w:r>
    </w:p>
    <w:p w:rsidR="00241974" w:rsidP="007C2E15" w:rsidRDefault="007C2E15" w14:paraId="73D3198E" w14:textId="77777777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P="007C2E15" w:rsidRDefault="007C2E15" w14:paraId="04885F6A" w14:textId="77777777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P="007C2E15" w:rsidRDefault="007C2E15" w14:paraId="7EC11EAD" w14:textId="77777777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37CEA693" w14:textId="755F7F93">
      <w:pPr>
        <w:numPr>
          <w:ilvl w:val="0"/>
          <w:numId w:val="10"/>
        </w:numPr>
        <w:rPr/>
      </w:pPr>
      <w:r w:rsidR="007C2E15">
        <w:rPr/>
        <w:t>Val av valberedning inkl</w:t>
      </w:r>
      <w:r w:rsidR="00BC394C">
        <w:rPr/>
        <w:t>.</w:t>
      </w:r>
      <w:r w:rsidR="007C2E15">
        <w:rPr/>
        <w:t xml:space="preserve"> sammankallande </w:t>
      </w:r>
      <w:r w:rsidR="007C2E15">
        <w:rPr/>
        <w:t xml:space="preserve"> </w:t>
      </w:r>
    </w:p>
    <w:p w:rsidR="00337FC1" w:rsidP="007C2E15" w:rsidRDefault="007C2E15" w14:paraId="0DD927AD" w14:textId="77777777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P="00337FC1" w:rsidRDefault="00337FC1" w14:paraId="5ED3DC41" w14:textId="77777777">
      <w:pPr>
        <w:ind w:left="360"/>
      </w:pPr>
    </w:p>
    <w:p w:rsidR="00337FC1" w:rsidP="00337FC1" w:rsidRDefault="00337FC1" w14:paraId="00B5A39A" w14:textId="77777777">
      <w:pPr>
        <w:ind w:left="360"/>
      </w:pPr>
    </w:p>
    <w:p w:rsidR="00132579" w:rsidP="00337FC1" w:rsidRDefault="007C2E15" w14:paraId="5351F355" w14:textId="77777777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 w:orient="portrait"/>
      <w:pgMar w:top="1276" w:right="1701" w:bottom="709" w:left="1701" w:header="709" w:footer="709" w:gutter="0"/>
      <w:cols w:space="708"/>
      <w:titlePg/>
      <w:docGrid w:linePitch="360"/>
      <w:headerReference w:type="default" r:id="R1098737e01b04ff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A88" w:rsidP="00ED6C6F" w:rsidRDefault="00925A88" w14:paraId="44B5E341" w14:textId="77777777">
      <w:pPr>
        <w:spacing w:after="0" w:line="240" w:lineRule="auto"/>
      </w:pPr>
      <w:r>
        <w:separator/>
      </w:r>
    </w:p>
    <w:p w:rsidR="00925A88" w:rsidRDefault="00925A88" w14:paraId="10DC0803" w14:textId="77777777"/>
    <w:p w:rsidR="00925A88" w:rsidRDefault="00925A88" w14:paraId="642C14EF" w14:textId="77777777"/>
  </w:endnote>
  <w:endnote w:type="continuationSeparator" w:id="0">
    <w:p w:rsidR="00925A88" w:rsidP="00ED6C6F" w:rsidRDefault="00925A88" w14:paraId="53BD326D" w14:textId="77777777">
      <w:pPr>
        <w:spacing w:after="0" w:line="240" w:lineRule="auto"/>
      </w:pPr>
      <w:r>
        <w:continuationSeparator/>
      </w:r>
    </w:p>
    <w:p w:rsidR="00925A88" w:rsidRDefault="00925A88" w14:paraId="1C446DAB" w14:textId="77777777"/>
    <w:p w:rsidR="00925A88" w:rsidRDefault="00925A88" w14:paraId="08300C72" w14:textId="77777777"/>
  </w:endnote>
  <w:endnote w:type="continuationNotice" w:id="1">
    <w:p w:rsidR="00925A88" w:rsidRDefault="00925A88" w14:paraId="3B2F118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DF63EC" w:rsidR="00DF63EC" w:rsidP="00DF63EC" w:rsidRDefault="00DF63EC" w14:paraId="5CD7FD54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:rsidTr="008B5D01" w14:paraId="03D3F2D8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651E6B43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9876A64" wp14:editId="6B0963B4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000000" w14:paraId="5B05CAD2" w14:textId="77777777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0842C032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7517F02E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10955020" w14:textId="77777777">
    <w:pPr>
      <w:pStyle w:val="Sidfot"/>
    </w:pPr>
  </w:p>
  <w:tbl>
    <w:tblPr>
      <w:tblStyle w:val="Tabellrutnt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40CA0023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4B2FA6ED" w14:textId="7777777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7E23C0FD" w14:textId="77777777">
          <w:pPr>
            <w:pStyle w:val="Sidfot"/>
          </w:pPr>
          <w:r>
            <w:t>Box 17061, 104 62 Stockholm • Peter Myndes backe 16, Stockholm • 077-515 05 00</w:t>
          </w:r>
        </w:p>
        <w:p w:rsidRPr="00BE40E6" w:rsidR="00E12C9D" w:rsidP="00D01880" w:rsidRDefault="00D01880" w14:paraId="3CAFA385" w14:textId="77777777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3920F7AA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P="00783DA2" w:rsidRDefault="00256B04" w14:paraId="20740E37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A88" w:rsidP="00ED6C6F" w:rsidRDefault="00925A88" w14:paraId="49D6B937" w14:textId="77777777">
      <w:pPr>
        <w:spacing w:after="0" w:line="240" w:lineRule="auto"/>
      </w:pPr>
      <w:r>
        <w:separator/>
      </w:r>
    </w:p>
  </w:footnote>
  <w:footnote w:type="continuationSeparator" w:id="0">
    <w:p w:rsidR="00925A88" w:rsidP="00ED6C6F" w:rsidRDefault="00925A88" w14:paraId="180A8161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925A88" w:rsidP="00783DA2" w:rsidRDefault="00925A88" w14:paraId="63D260B7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0D0A1720" w14:textId="77777777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228E2A0C" w14:paraId="5F8041FF" w14:textId="77777777">
      <w:tc>
        <w:tcPr>
          <w:tcW w:w="4814" w:type="dxa"/>
          <w:tcMar/>
        </w:tcPr>
        <w:p w:rsidR="00280776" w:rsidP="00280776" w:rsidRDefault="00280776" w14:paraId="5725E75D" w14:textId="3A45695D">
          <w:pPr>
            <w:pStyle w:val="Sidhuvud"/>
          </w:pPr>
          <w:r w:rsidR="228E2A0C">
            <w:drawing>
              <wp:inline wp14:editId="2FA6E091" wp14:anchorId="6242E760">
                <wp:extent cx="2220814" cy="435280"/>
                <wp:effectExtent l="0" t="0" r="0" b="3175"/>
                <wp:docPr id="1927340375" name="Bild 1927340375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  <w:tcMar/>
        </w:tcPr>
        <w:sdt>
          <w:sdtPr>
            <w:id w:val="1165977407"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:rsidR="00280776" w:rsidP="008E1E7B" w:rsidRDefault="00D42A88" w14:paraId="6429B239" w14:textId="77777777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:rsidRPr="008B1CC0" w:rsidR="008B1CC0" w:rsidP="008B1CC0" w:rsidRDefault="00BC650F" w14:paraId="2EA733F0" w14:textId="77777777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P="008E1E7B" w:rsidRDefault="00AE7483" w14:paraId="5670BC3C" w14:textId="77777777">
    <w:pPr>
      <w:pStyle w:val="Sidhuvud"/>
      <w:spacing w:after="720"/>
      <w:ind w:right="32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E2A0C" w:rsidTr="228E2A0C" w14:paraId="5E391515">
      <w:trPr>
        <w:trHeight w:val="300"/>
      </w:trPr>
      <w:tc>
        <w:tcPr>
          <w:tcW w:w="2830" w:type="dxa"/>
          <w:tcMar/>
        </w:tcPr>
        <w:p w:rsidR="228E2A0C" w:rsidP="228E2A0C" w:rsidRDefault="228E2A0C" w14:paraId="076DFC8C" w14:textId="70B47693">
          <w:pPr>
            <w:pStyle w:val="Sidhuvud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28E2A0C" w:rsidP="228E2A0C" w:rsidRDefault="228E2A0C" w14:paraId="33EF4AC5" w14:textId="336F3E10">
          <w:pPr>
            <w:pStyle w:val="Sidhuvud"/>
            <w:bidi w:val="0"/>
            <w:jc w:val="center"/>
          </w:pPr>
        </w:p>
      </w:tc>
      <w:tc>
        <w:tcPr>
          <w:tcW w:w="2830" w:type="dxa"/>
          <w:tcMar/>
        </w:tcPr>
        <w:p w:rsidR="228E2A0C" w:rsidP="228E2A0C" w:rsidRDefault="228E2A0C" w14:paraId="1296ABA3" w14:textId="11E1B34E">
          <w:pPr>
            <w:pStyle w:val="Sidhuvud"/>
            <w:bidi w:val="0"/>
            <w:ind w:right="-115"/>
            <w:jc w:val="right"/>
          </w:pPr>
        </w:p>
      </w:tc>
    </w:tr>
  </w:tbl>
  <w:p w:rsidR="228E2A0C" w:rsidP="228E2A0C" w:rsidRDefault="228E2A0C" w14:paraId="57EB10B3" w14:textId="1C959B35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C9"/>
    <w:rsid w:val="00000000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23C9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554C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46FB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C6FA4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3C0D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20EE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A2218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7B3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25A88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05D12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6835"/>
    <w:rsid w:val="00FD7DFD"/>
    <w:rsid w:val="00FE20E2"/>
    <w:rsid w:val="00FE4F6F"/>
    <w:rsid w:val="00FF12F2"/>
    <w:rsid w:val="00FF5062"/>
    <w:rsid w:val="00FF5673"/>
    <w:rsid w:val="00FF6DCC"/>
    <w:rsid w:val="00FF72DD"/>
    <w:rsid w:val="06D53BD4"/>
    <w:rsid w:val="228E2A0C"/>
    <w:rsid w:val="3F667F1D"/>
    <w:rsid w:val="51CF4B81"/>
    <w:rsid w:val="669A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22C3B"/>
  <w15:chartTrackingRefBased/>
  <w15:docId w15:val="{2009C484-222C-4811-B61E-EC471F73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EE021E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EE021E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EE021E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EE021E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EE021E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EE021E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0723C9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verigeslarare.se/om-oss/foreningar/vetlanda/nyheter/arsmote2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1098737e01b04ffe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AXE~1\AppData\Local\Temp\MicrosoftEdgeDownloads\1f52ca24-c905-41a1-bff4-bac98abe44d8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A89CDD44C84BEF9099164C61079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A44E5-DB03-42FF-9A6C-833FE64ED2EC}"/>
      </w:docPartPr>
      <w:docPartBody>
        <w:p w:rsidR="002E7CC2" w:rsidRDefault="00000000">
          <w:pPr>
            <w:pStyle w:val="9EA89CDD44C84BEF9099164C61079A14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A"/>
    <w:rsid w:val="002E7CC2"/>
    <w:rsid w:val="004A0B0C"/>
    <w:rsid w:val="00563C0D"/>
    <w:rsid w:val="00AD3A67"/>
    <w:rsid w:val="00F27E1A"/>
    <w:rsid w:val="00F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9EA89CDD44C84BEF9099164C61079A14">
    <w:name w:val="9EA89CDD44C84BEF9099164C61079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BC953A125C54CBC089472ADE91B94" ma:contentTypeVersion="4" ma:contentTypeDescription="Skapa ett nytt dokument." ma:contentTypeScope="" ma:versionID="e0fd060da6ee5f38200fc3014b3eb740">
  <xsd:schema xmlns:xsd="http://www.w3.org/2001/XMLSchema" xmlns:xs="http://www.w3.org/2001/XMLSchema" xmlns:p="http://schemas.microsoft.com/office/2006/metadata/properties" xmlns:ns2="bc900106-ca90-4695-b21d-5a40daddcde3" targetNamespace="http://schemas.microsoft.com/office/2006/metadata/properties" ma:root="true" ma:fieldsID="3a65fafcc5e8fae0a899b1bcb2ac9e3a" ns2:_="">
    <xsd:import namespace="bc900106-ca90-4695-b21d-5a40daddc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0106-ca90-4695-b21d-5a40daddc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F6EB4-F6FE-43EC-B9CC-102A381CA987}"/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260109-mall-2026-kallelse-och-dagordning-arsmote_lokalforening-regionalforening.dotx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Kallelse och dagordning årsmöte 2026</dc:title>
  <dc:subject/>
  <dc:creator>Caroline Axelsson</dc:creator>
  <keywords/>
  <dc:description/>
  <lastModifiedBy>Caroline Axelsson</lastModifiedBy>
  <revision>9</revision>
  <lastPrinted>2023-03-16T10:13:00.0000000Z</lastPrinted>
  <dcterms:created xsi:type="dcterms:W3CDTF">2026-01-27T13:40:00.0000000Z</dcterms:created>
  <dcterms:modified xsi:type="dcterms:W3CDTF">2026-02-04T06:16:09.7945708Z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0x01010065EBC953A125C54CBC089472ADE91B94</vt:lpwstr>
  </property>
  <property fmtid="{D5CDD505-2E9C-101B-9397-08002B2CF9AE}" pid="3" name="MediaServiceImageTags">
    <vt:lpwstr/>
  </property>
</Properties>
</file>