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0D0FA2E0" w:rsidR="005179F2" w:rsidRPr="00074FD3" w:rsidRDefault="00F46517" w:rsidP="005179F2">
          <w:pPr>
            <w:pStyle w:val="Rubrik1"/>
          </w:pPr>
          <w:r w:rsidRPr="00074FD3">
            <w:t xml:space="preserve">Verksamhetsplan </w:t>
          </w:r>
          <w:r w:rsidR="0055654B">
            <w:t xml:space="preserve">för Sveriges Lärare i Hallsberg </w:t>
          </w:r>
          <w:r w:rsidRPr="00074FD3">
            <w:t>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lastRenderedPageBreak/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55D82F55" w14:textId="37CCEE37" w:rsidR="00B03823" w:rsidRDefault="00B03823" w:rsidP="00E24E8B">
      <w:pPr>
        <w:pStyle w:val="Kursivtcitat"/>
        <w:jc w:val="right"/>
      </w:pPr>
      <w:r>
        <w:t xml:space="preserve">FÖRSLAG av </w:t>
      </w:r>
      <w:r w:rsidR="00DC2BA6">
        <w:t>F</w:t>
      </w:r>
      <w:r w:rsidR="00A7482C">
        <w:t xml:space="preserve">öreningsstyrelsen </w:t>
      </w:r>
    </w:p>
    <w:p w14:paraId="6DA8BFD3" w14:textId="13E36F4D" w:rsidR="00E24E8B" w:rsidRDefault="0055654B" w:rsidP="00E24E8B">
      <w:pPr>
        <w:pStyle w:val="Kursivtcitat"/>
        <w:jc w:val="right"/>
      </w:pPr>
      <w:r>
        <w:t>04</w:t>
      </w:r>
      <w:r w:rsidR="00850BF4">
        <w:t xml:space="preserve"> </w:t>
      </w:r>
      <w:r>
        <w:t>03</w:t>
      </w:r>
      <w:r w:rsidR="00850BF4">
        <w:t xml:space="preserve"> 2024</w:t>
      </w:r>
    </w:p>
    <w:p w14:paraId="699FF0AD" w14:textId="3321CB63" w:rsidR="00DC2BA6" w:rsidRDefault="00E24E8B" w:rsidP="00A7482C">
      <w:pPr>
        <w:pStyle w:val="Rubrik3"/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Verksamhetsplan 2024 för </w:t>
      </w:r>
      <w:r w:rsidR="0055654B">
        <w:t>Sveriges Lärare i Hallsberg</w:t>
      </w:r>
    </w:p>
    <w:p w14:paraId="1EB559D6" w14:textId="77777777" w:rsidR="0055654B" w:rsidRDefault="0055654B" w:rsidP="0055654B"/>
    <w:p w14:paraId="08550980" w14:textId="5BD29191" w:rsidR="0055654B" w:rsidRDefault="0055654B" w:rsidP="0055654B">
      <w:pPr>
        <w:pStyle w:val="Liststycke"/>
        <w:numPr>
          <w:ilvl w:val="0"/>
          <w:numId w:val="10"/>
        </w:numPr>
      </w:pPr>
      <w:r>
        <w:t>Arbetsplatsbesök</w:t>
      </w:r>
    </w:p>
    <w:p w14:paraId="57C0D754" w14:textId="50434548" w:rsidR="0055654B" w:rsidRDefault="0055654B" w:rsidP="0055654B">
      <w:pPr>
        <w:pStyle w:val="Liststycke"/>
        <w:numPr>
          <w:ilvl w:val="0"/>
          <w:numId w:val="10"/>
        </w:numPr>
      </w:pPr>
      <w:r>
        <w:t>Politikerfrukost</w:t>
      </w:r>
    </w:p>
    <w:p w14:paraId="21E527F8" w14:textId="554DF6FA" w:rsidR="0055654B" w:rsidRDefault="0055654B" w:rsidP="0055654B">
      <w:pPr>
        <w:pStyle w:val="Liststycke"/>
        <w:numPr>
          <w:ilvl w:val="0"/>
          <w:numId w:val="10"/>
        </w:numPr>
      </w:pPr>
      <w:r>
        <w:t>Se till att det nya samverkansavtalet implementeras ordentligt</w:t>
      </w:r>
    </w:p>
    <w:p w14:paraId="07FA6158" w14:textId="2D2C1883" w:rsidR="0055654B" w:rsidRPr="0055654B" w:rsidRDefault="0055654B" w:rsidP="0055654B">
      <w:pPr>
        <w:pStyle w:val="Liststycke"/>
        <w:numPr>
          <w:ilvl w:val="0"/>
          <w:numId w:val="10"/>
        </w:numPr>
      </w:pPr>
      <w:r>
        <w:t xml:space="preserve">Andra </w:t>
      </w:r>
      <w:proofErr w:type="spellStart"/>
      <w:r>
        <w:t>aktivteter</w:t>
      </w:r>
      <w:proofErr w:type="spellEnd"/>
    </w:p>
    <w:sectPr w:rsidR="0055654B" w:rsidRPr="0055654B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E88F" w14:textId="77777777" w:rsidR="00D729BA" w:rsidRDefault="00D729BA" w:rsidP="00ED6C6F">
      <w:pPr>
        <w:spacing w:after="0" w:line="240" w:lineRule="auto"/>
      </w:pPr>
      <w:r>
        <w:separator/>
      </w:r>
    </w:p>
    <w:p w14:paraId="08CD6BC0" w14:textId="77777777" w:rsidR="00D729BA" w:rsidRDefault="00D729BA"/>
    <w:p w14:paraId="4BAB6843" w14:textId="77777777" w:rsidR="00D729BA" w:rsidRDefault="00D729BA"/>
  </w:endnote>
  <w:endnote w:type="continuationSeparator" w:id="0">
    <w:p w14:paraId="63A22903" w14:textId="77777777" w:rsidR="00D729BA" w:rsidRDefault="00D729BA" w:rsidP="00ED6C6F">
      <w:pPr>
        <w:spacing w:after="0" w:line="240" w:lineRule="auto"/>
      </w:pPr>
      <w:r>
        <w:continuationSeparator/>
      </w:r>
    </w:p>
    <w:p w14:paraId="5F0C5020" w14:textId="77777777" w:rsidR="00D729BA" w:rsidRDefault="00D729BA"/>
    <w:p w14:paraId="766AB503" w14:textId="77777777" w:rsidR="00D729BA" w:rsidRDefault="00D729BA"/>
  </w:endnote>
  <w:endnote w:type="continuationNotice" w:id="1">
    <w:p w14:paraId="38B866F7" w14:textId="77777777" w:rsidR="00D729BA" w:rsidRDefault="00D72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030881F7" w:rsidR="00DF63EC" w:rsidRPr="00DF63EC" w:rsidRDefault="0055654B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>
                <w:rPr>
                  <w:rFonts w:asciiTheme="majorHAnsi" w:hAnsiTheme="majorHAnsi"/>
                  <w:sz w:val="16"/>
                  <w:szCs w:val="16"/>
                </w:rPr>
                <w:t>Verksamhetsplan för Sveriges Lärare i Hallsberg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46B4" w14:textId="77777777" w:rsidR="00D729BA" w:rsidRDefault="00D729BA" w:rsidP="00ED6C6F">
      <w:pPr>
        <w:spacing w:after="0" w:line="240" w:lineRule="auto"/>
      </w:pPr>
      <w:r>
        <w:separator/>
      </w:r>
    </w:p>
  </w:footnote>
  <w:footnote w:type="continuationSeparator" w:id="0">
    <w:p w14:paraId="2259242C" w14:textId="77777777" w:rsidR="00D729BA" w:rsidRDefault="00D729BA" w:rsidP="00ED6C6F">
      <w:pPr>
        <w:spacing w:after="0" w:line="240" w:lineRule="auto"/>
      </w:pPr>
      <w:r>
        <w:continuationSeparator/>
      </w:r>
    </w:p>
  </w:footnote>
  <w:footnote w:type="continuationNotice" w:id="1">
    <w:p w14:paraId="74778525" w14:textId="77777777" w:rsidR="00D729BA" w:rsidRPr="00DC2F3F" w:rsidRDefault="00D729B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24CD5DC3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14:paraId="0CB9A71F" w14:textId="67F8459F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46901"/>
    <w:multiLevelType w:val="hybridMultilevel"/>
    <w:tmpl w:val="2EB8D390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8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9"/>
  </w:num>
  <w:num w:numId="5" w16cid:durableId="1378897503">
    <w:abstractNumId w:val="6"/>
  </w:num>
  <w:num w:numId="6" w16cid:durableId="2050103288">
    <w:abstractNumId w:val="4"/>
  </w:num>
  <w:num w:numId="7" w16cid:durableId="1113934853">
    <w:abstractNumId w:val="3"/>
  </w:num>
  <w:num w:numId="8" w16cid:durableId="936788245">
    <w:abstractNumId w:val="2"/>
  </w:num>
  <w:num w:numId="9" w16cid:durableId="529417342">
    <w:abstractNumId w:val="7"/>
  </w:num>
  <w:num w:numId="10" w16cid:durableId="11881832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654B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522712"/>
    <w:rsid w:val="00637A59"/>
    <w:rsid w:val="008203CD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77eb-9b91-4b4e-9ee2-df401e7f56fe" xsi:nil="true"/>
    <lcf76f155ced4ddcb4097134ff3c332f xmlns="e7c181a3-7f64-466d-800d-79c281592b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BE37C-347C-4C9F-93BF-7E8A7786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8</TotalTime>
  <Pages>2</Pages>
  <Words>403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för Sveriges Lärare i Hallsberg 2024</dc:title>
  <dc:subject/>
  <dc:creator>Sandra Wiström</dc:creator>
  <cp:keywords/>
  <dc:description/>
  <cp:lastModifiedBy>Per Andersson</cp:lastModifiedBy>
  <cp:revision>2</cp:revision>
  <cp:lastPrinted>2023-03-17T02:13:00Z</cp:lastPrinted>
  <dcterms:created xsi:type="dcterms:W3CDTF">2024-03-04T08:51:00Z</dcterms:created>
  <dcterms:modified xsi:type="dcterms:W3CDTF">2024-03-04T08:51:00Z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