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D22074805B7C4EFBB1BCDBF30AE18DBE"/>
        </w:placeholder>
        <w:dataBinding w:prefixMappings="xmlns:ns0='http://purl.org/dc/elements/1.1/' xmlns:ns1='http://schemas.openxmlformats.org/package/2006/metadata/core-properties' " w:xpath="/ns1:coreProperties[1]/ns0:title[1]" w:storeItemID="{6C3C8BC8-F283-45AE-878A-BAB7291924A1}"/>
        <w:text/>
      </w:sdtPr>
      <w:sdtEndPr/>
      <w:sdtContent>
        <w:p w14:paraId="54AC98A2" w14:textId="69D0FCF6" w:rsidR="005179F2" w:rsidRDefault="001C6277" w:rsidP="005179F2">
          <w:pPr>
            <w:pStyle w:val="Rubrik1"/>
          </w:pPr>
          <w:r>
            <w:t xml:space="preserve">Verksamhetsberättelse 2025 för förening </w:t>
          </w:r>
          <w:r w:rsidR="006F6AA7">
            <w:t>Hallsberg</w:t>
          </w:r>
        </w:p>
      </w:sdtContent>
    </w:sdt>
    <w:p w14:paraId="2571B547"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649836F0" w14:textId="77777777">
        <w:trPr>
          <w:trHeight w:val="719"/>
        </w:trPr>
        <w:tc>
          <w:tcPr>
            <w:tcW w:w="8494" w:type="dxa"/>
          </w:tcPr>
          <w:p w14:paraId="3E5BD8C8" w14:textId="452A5A77" w:rsidR="00EE432C" w:rsidRPr="00183727" w:rsidRDefault="006F6AA7" w:rsidP="00183727">
            <w:pPr>
              <w:pStyle w:val="Faktabrdtext"/>
            </w:pPr>
            <w:r>
              <w:t>Det har varit ett händelserikt år. Detta år har vi varit tre personer med facklig tid om 60%, 40% och 20%, vilket medfört att vi hunnit med att delta på många samverkansmöten, skyddsronder och arbetsplatsbesök.</w:t>
            </w:r>
          </w:p>
        </w:tc>
      </w:tr>
    </w:tbl>
    <w:p w14:paraId="3E807D90" w14:textId="77777777" w:rsidR="00AE23BC" w:rsidRDefault="00AE23BC" w:rsidP="00AE23BC">
      <w:pPr>
        <w:pStyle w:val="Rubrik2"/>
      </w:pPr>
      <w:r w:rsidRPr="00AE23BC">
        <w:t>Med kraft och kunskap bildar vi Sverige</w:t>
      </w:r>
    </w:p>
    <w:p w14:paraId="625DD820"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11D7D10" w14:textId="77777777" w:rsidTr="00324BC3">
        <w:trPr>
          <w:trHeight w:val="719"/>
        </w:trPr>
        <w:tc>
          <w:tcPr>
            <w:tcW w:w="8494" w:type="dxa"/>
          </w:tcPr>
          <w:p w14:paraId="606F5C82" w14:textId="77777777" w:rsidR="00AC50E0" w:rsidRPr="00AC50E0" w:rsidRDefault="00AC50E0" w:rsidP="00AC50E0">
            <w:pPr>
              <w:pStyle w:val="Faktabrdtext"/>
            </w:pPr>
            <w:bookmarkStart w:id="0" w:name="_Hlk182814271"/>
            <w:r w:rsidRPr="00AC50E0">
              <w:t>Föreningens hade den </w:t>
            </w:r>
            <w:r w:rsidRPr="00AC50E0">
              <w:rPr>
                <w:b/>
                <w:bCs/>
              </w:rPr>
              <w:t>1 januari 2026</w:t>
            </w:r>
            <w:r w:rsidRPr="00AC50E0">
              <w:t> totalt 321 yrkesverksamma medlemmar och 78 pensionärsmedlemmar.</w:t>
            </w:r>
          </w:p>
          <w:p w14:paraId="2B3CC4E3" w14:textId="77777777" w:rsidR="00AC50E0" w:rsidRPr="00AC50E0" w:rsidRDefault="00AC50E0" w:rsidP="00AC50E0">
            <w:pPr>
              <w:pStyle w:val="Faktabrdtext"/>
            </w:pPr>
            <w:r w:rsidRPr="00AC50E0">
              <w:t>Motsvarande siffror för </w:t>
            </w:r>
            <w:r w:rsidRPr="00AC50E0">
              <w:rPr>
                <w:b/>
                <w:bCs/>
              </w:rPr>
              <w:t>1 januari 2025</w:t>
            </w:r>
            <w:r w:rsidRPr="00AC50E0">
              <w:t> var 317 för yrkesverksamma medlemmar respektive 82 för pensionärsmedlemmar.</w:t>
            </w:r>
          </w:p>
          <w:p w14:paraId="6A685AA0" w14:textId="6B891F98" w:rsidR="006F6AA7" w:rsidRDefault="00AC50E0" w:rsidP="006F6AA7">
            <w:pPr>
              <w:pStyle w:val="Faktabrdtext"/>
            </w:pPr>
            <w:r>
              <w:br/>
            </w:r>
            <w:r w:rsidR="006F6AA7">
              <w:t>Föreningen ligger stadigt med antalet medlemmar sett över en treårsperiod.</w:t>
            </w:r>
            <w:r w:rsidR="006F6AA7">
              <w:br/>
              <w:t>December 2023: yrkesaktiva 316 medlemmar</w:t>
            </w:r>
          </w:p>
          <w:p w14:paraId="40699267" w14:textId="77777777" w:rsidR="006F6AA7" w:rsidRDefault="006F6AA7" w:rsidP="006F6AA7">
            <w:pPr>
              <w:pStyle w:val="Faktabrdtext"/>
            </w:pPr>
            <w:r>
              <w:t>December 2024: yrkesaktiva 317 medlemmar</w:t>
            </w:r>
          </w:p>
          <w:p w14:paraId="1887C0A9" w14:textId="012822D0" w:rsidR="006F6AA7" w:rsidRDefault="006F6AA7" w:rsidP="006F6AA7">
            <w:pPr>
              <w:pStyle w:val="Faktabrdtext"/>
            </w:pPr>
            <w:r>
              <w:t>December 2025: yrkesaktiva 321 medlemmar</w:t>
            </w:r>
            <w:r>
              <w:br/>
            </w:r>
          </w:p>
          <w:p w14:paraId="2AF6D316" w14:textId="0A45A8CE" w:rsidR="006F6AA7" w:rsidRDefault="006F6AA7" w:rsidP="006F6AA7">
            <w:pPr>
              <w:pStyle w:val="Faktabrdtext"/>
            </w:pPr>
            <w:r>
              <w:t>Vi har ombud på nästan alla arbetsplatser, av 2</w:t>
            </w:r>
            <w:r w:rsidR="004A1F5A">
              <w:t>2</w:t>
            </w:r>
            <w:r>
              <w:t xml:space="preserve"> verksamheter saknar 5 ombud.</w:t>
            </w:r>
          </w:p>
          <w:p w14:paraId="28F02DE5" w14:textId="12769615" w:rsidR="007B07DD" w:rsidRPr="00183727" w:rsidRDefault="007B07DD" w:rsidP="00183727">
            <w:pPr>
              <w:pStyle w:val="Faktabrdtext"/>
            </w:pPr>
          </w:p>
        </w:tc>
      </w:tr>
      <w:bookmarkEnd w:id="0"/>
    </w:tbl>
    <w:p w14:paraId="0353A49C" w14:textId="77777777" w:rsidR="00D025AC" w:rsidRPr="00E439E4" w:rsidRDefault="00D025AC" w:rsidP="00E439E4">
      <w:pPr>
        <w:pStyle w:val="Faktabrdtext"/>
        <w:rPr>
          <w:sz w:val="4"/>
          <w:szCs w:val="4"/>
        </w:rPr>
      </w:pPr>
    </w:p>
    <w:p w14:paraId="3ADEA753"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60D80A6" w14:textId="77777777">
        <w:trPr>
          <w:trHeight w:val="719"/>
        </w:trPr>
        <w:tc>
          <w:tcPr>
            <w:tcW w:w="8494" w:type="dxa"/>
          </w:tcPr>
          <w:p w14:paraId="22266C84" w14:textId="139B147A" w:rsidR="006F6AA7" w:rsidRDefault="006F6AA7" w:rsidP="006F6AA7">
            <w:pPr>
              <w:pStyle w:val="Faktabrdtext"/>
            </w:pPr>
            <w:r w:rsidRPr="00EA6567">
              <w:rPr>
                <w:b/>
                <w:bCs/>
              </w:rPr>
              <w:t>Ordförande:</w:t>
            </w:r>
            <w:r>
              <w:t xml:space="preserve"> Per Andersson</w:t>
            </w:r>
          </w:p>
          <w:p w14:paraId="371DD314" w14:textId="39A18F89" w:rsidR="006F6AA7" w:rsidRDefault="006F6AA7" w:rsidP="006F6AA7">
            <w:pPr>
              <w:pStyle w:val="Faktabrdtext"/>
            </w:pPr>
            <w:r w:rsidRPr="00EA6567">
              <w:rPr>
                <w:b/>
                <w:bCs/>
              </w:rPr>
              <w:t xml:space="preserve">Vice </w:t>
            </w:r>
            <w:r w:rsidR="00EA6567">
              <w:rPr>
                <w:b/>
                <w:bCs/>
              </w:rPr>
              <w:t>o</w:t>
            </w:r>
            <w:r w:rsidRPr="00EA6567">
              <w:rPr>
                <w:b/>
                <w:bCs/>
              </w:rPr>
              <w:t>rdförande:</w:t>
            </w:r>
            <w:r>
              <w:t xml:space="preserve"> </w:t>
            </w:r>
            <w:r w:rsidR="00AF103B">
              <w:t>Niklas Nilsson</w:t>
            </w:r>
          </w:p>
          <w:p w14:paraId="5005FC82" w14:textId="2B168DFA" w:rsidR="00051962" w:rsidRDefault="00051962" w:rsidP="006F6AA7">
            <w:pPr>
              <w:pStyle w:val="Faktabrdtext"/>
            </w:pPr>
            <w:r w:rsidRPr="00EA6567">
              <w:rPr>
                <w:b/>
                <w:bCs/>
              </w:rPr>
              <w:t>Kassör:</w:t>
            </w:r>
            <w:r>
              <w:t xml:space="preserve"> Cecilia Forslund</w:t>
            </w:r>
          </w:p>
          <w:p w14:paraId="16FAC0AA" w14:textId="1B3947A3" w:rsidR="006F6AA7" w:rsidRDefault="006F6AA7" w:rsidP="006F6AA7">
            <w:pPr>
              <w:pStyle w:val="Faktabrdtext"/>
            </w:pPr>
            <w:r w:rsidRPr="00EA6567">
              <w:rPr>
                <w:b/>
                <w:bCs/>
              </w:rPr>
              <w:t>Ledamöter:</w:t>
            </w:r>
            <w:r>
              <w:t xml:space="preserve"> Marina </w:t>
            </w:r>
            <w:proofErr w:type="spellStart"/>
            <w:r>
              <w:t>Soheili</w:t>
            </w:r>
            <w:proofErr w:type="spellEnd"/>
          </w:p>
          <w:p w14:paraId="2CBE09C8" w14:textId="77777777" w:rsidR="006F6AA7" w:rsidRDefault="006F6AA7" w:rsidP="006F6AA7">
            <w:pPr>
              <w:pStyle w:val="Faktabrdtext"/>
            </w:pPr>
          </w:p>
          <w:p w14:paraId="6A8BFD96" w14:textId="266F967E" w:rsidR="006F6AA7" w:rsidRPr="00EA6567" w:rsidRDefault="00AF103B" w:rsidP="006F6AA7">
            <w:pPr>
              <w:pStyle w:val="Faktabrdtext"/>
              <w:rPr>
                <w:b/>
                <w:bCs/>
              </w:rPr>
            </w:pPr>
            <w:r w:rsidRPr="00EA6567">
              <w:rPr>
                <w:b/>
                <w:bCs/>
              </w:rPr>
              <w:t>Förhandlingsombud</w:t>
            </w:r>
            <w:r w:rsidR="006F6AA7" w:rsidRPr="00EA6567">
              <w:rPr>
                <w:b/>
                <w:bCs/>
              </w:rPr>
              <w:t>:</w:t>
            </w:r>
            <w:r w:rsidR="00EA6567">
              <w:rPr>
                <w:b/>
                <w:bCs/>
              </w:rPr>
              <w:t xml:space="preserve"> </w:t>
            </w:r>
            <w:r w:rsidR="006F6AA7">
              <w:t xml:space="preserve">Per Andersson, Cecilia Forslund och Marina </w:t>
            </w:r>
            <w:proofErr w:type="spellStart"/>
            <w:r w:rsidR="006F6AA7">
              <w:t>Soheili</w:t>
            </w:r>
            <w:proofErr w:type="spellEnd"/>
          </w:p>
          <w:p w14:paraId="178C6199" w14:textId="3380331D" w:rsidR="006F6AA7" w:rsidRDefault="00AF103B" w:rsidP="006F6AA7">
            <w:pPr>
              <w:pStyle w:val="Faktabrdtext"/>
            </w:pPr>
            <w:r w:rsidRPr="00EA6567">
              <w:rPr>
                <w:b/>
                <w:bCs/>
              </w:rPr>
              <w:t>Huvudskyddsombud:</w:t>
            </w:r>
            <w:r>
              <w:t xml:space="preserve"> Per Andersson, Cecilia Forslund och Marina </w:t>
            </w:r>
            <w:proofErr w:type="spellStart"/>
            <w:r>
              <w:t>Soheili</w:t>
            </w:r>
            <w:proofErr w:type="spellEnd"/>
            <w:r>
              <w:br/>
            </w:r>
          </w:p>
          <w:p w14:paraId="7F88F8F4" w14:textId="77777777" w:rsidR="006F6AA7" w:rsidRDefault="006F6AA7" w:rsidP="006F6AA7">
            <w:pPr>
              <w:pStyle w:val="Faktabrdtext"/>
            </w:pPr>
            <w:r>
              <w:t>Vi har haft 11 protokollförda styrelsemöten under året.</w:t>
            </w:r>
          </w:p>
          <w:p w14:paraId="44C3A8B1" w14:textId="77777777" w:rsidR="006F6AA7" w:rsidRDefault="006F6AA7" w:rsidP="006F6AA7">
            <w:pPr>
              <w:pStyle w:val="Faktabrdtext"/>
            </w:pPr>
          </w:p>
          <w:p w14:paraId="212B787A" w14:textId="77777777" w:rsidR="006F6AA7" w:rsidRDefault="006F6AA7" w:rsidP="006F6AA7">
            <w:pPr>
              <w:pStyle w:val="Faktabrdtext"/>
            </w:pPr>
            <w:r>
              <w:t>Styrelsen har deltagit på distriktsrådet och samarbetat med lokalföreningarna i Kumla, Laxå, Askersund och Lekeberg.</w:t>
            </w:r>
          </w:p>
          <w:p w14:paraId="20EC588B" w14:textId="3493B8D4" w:rsidR="00472198" w:rsidRPr="00CB3114" w:rsidRDefault="00472198" w:rsidP="00CB3114">
            <w:pPr>
              <w:pStyle w:val="Faktabrdtext"/>
            </w:pPr>
          </w:p>
        </w:tc>
      </w:tr>
    </w:tbl>
    <w:p w14:paraId="6F0D23F6" w14:textId="77777777" w:rsidR="00065458" w:rsidRDefault="00065458" w:rsidP="007E199F">
      <w:pPr>
        <w:pStyle w:val="Rubrik4"/>
      </w:pPr>
      <w:r w:rsidRPr="00065458">
        <w:lastRenderedPageBreak/>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DCF395C" w14:textId="77777777">
        <w:trPr>
          <w:trHeight w:val="719"/>
        </w:trPr>
        <w:tc>
          <w:tcPr>
            <w:tcW w:w="8494" w:type="dxa"/>
          </w:tcPr>
          <w:p w14:paraId="4E9F8246" w14:textId="77777777" w:rsidR="006F6AA7" w:rsidRPr="00FF1E54" w:rsidRDefault="006F6AA7" w:rsidP="006F6AA7">
            <w:pPr>
              <w:pStyle w:val="Faktabrdtext"/>
              <w:rPr>
                <w:lang w:val="en-US"/>
              </w:rPr>
            </w:pPr>
            <w:r w:rsidRPr="00FF1E54">
              <w:rPr>
                <w:lang w:val="en-US"/>
              </w:rPr>
              <w:t>Per Ager, revisor</w:t>
            </w:r>
          </w:p>
          <w:p w14:paraId="585588E0" w14:textId="77777777" w:rsidR="006F6AA7" w:rsidRDefault="006F6AA7" w:rsidP="006F6AA7">
            <w:pPr>
              <w:pStyle w:val="Faktabrdtext"/>
              <w:rPr>
                <w:lang w:val="en-US"/>
              </w:rPr>
            </w:pPr>
            <w:r w:rsidRPr="00A0635B">
              <w:rPr>
                <w:lang w:val="en-US"/>
              </w:rPr>
              <w:t>Abdirizak War</w:t>
            </w:r>
            <w:r>
              <w:rPr>
                <w:lang w:val="en-US"/>
              </w:rPr>
              <w:t xml:space="preserve">same, </w:t>
            </w:r>
            <w:proofErr w:type="spellStart"/>
            <w:r>
              <w:rPr>
                <w:lang w:val="en-US"/>
              </w:rPr>
              <w:t>revisorsuppleant</w:t>
            </w:r>
            <w:proofErr w:type="spellEnd"/>
          </w:p>
          <w:p w14:paraId="6470E439" w14:textId="77777777" w:rsidR="006F6AA7" w:rsidRPr="00A0635B" w:rsidRDefault="006F6AA7" w:rsidP="006F6AA7">
            <w:pPr>
              <w:pStyle w:val="Faktabrdtext"/>
              <w:rPr>
                <w:lang w:val="en-US"/>
              </w:rPr>
            </w:pPr>
            <w:r>
              <w:rPr>
                <w:lang w:val="en-US"/>
              </w:rPr>
              <w:t xml:space="preserve">Peder Möller, </w:t>
            </w:r>
            <w:proofErr w:type="spellStart"/>
            <w:r>
              <w:rPr>
                <w:lang w:val="en-US"/>
              </w:rPr>
              <w:t>sammankallande</w:t>
            </w:r>
            <w:proofErr w:type="spellEnd"/>
          </w:p>
          <w:p w14:paraId="1E397877" w14:textId="70AA417E" w:rsidR="00472198" w:rsidRPr="00CB3114" w:rsidRDefault="00472198" w:rsidP="00CB3114">
            <w:pPr>
              <w:pStyle w:val="Faktabrdtext"/>
            </w:pPr>
          </w:p>
        </w:tc>
      </w:tr>
    </w:tbl>
    <w:p w14:paraId="31D846E1" w14:textId="77777777" w:rsidR="006753CB" w:rsidRDefault="006753CB" w:rsidP="00AE23BC"/>
    <w:p w14:paraId="5123F204" w14:textId="77777777" w:rsidR="00AE23BC" w:rsidRDefault="00AE23BC" w:rsidP="00BB6453">
      <w:pPr>
        <w:pStyle w:val="Rubrik2"/>
      </w:pPr>
      <w:r>
        <w:t>Föreningens verksamhet 202</w:t>
      </w:r>
      <w:r w:rsidR="00A74490">
        <w:t>5</w:t>
      </w:r>
      <w:r w:rsidR="00AF4BA1">
        <w:t xml:space="preserve"> </w:t>
      </w:r>
    </w:p>
    <w:p w14:paraId="70666DE4" w14:textId="284A8DAF" w:rsidR="008F60BB" w:rsidRPr="002C2E4F" w:rsidRDefault="004724B2" w:rsidP="002C2E4F">
      <w:pPr>
        <w:pStyle w:val="Rubrik3"/>
      </w:pPr>
      <w:r>
        <w:t>Verksamhetsplan 2025</w:t>
      </w:r>
    </w:p>
    <w:p w14:paraId="2492AC6E"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61C8FFF" w14:textId="77777777">
        <w:trPr>
          <w:trHeight w:val="719"/>
        </w:trPr>
        <w:tc>
          <w:tcPr>
            <w:tcW w:w="8494" w:type="dxa"/>
          </w:tcPr>
          <w:p w14:paraId="2FF51321" w14:textId="77777777" w:rsidR="00770D9C" w:rsidRPr="006E2F4D" w:rsidRDefault="00E24186" w:rsidP="00CB3114">
            <w:pPr>
              <w:pStyle w:val="Faktabrdtext"/>
            </w:pPr>
            <w:bookmarkStart w:id="1" w:name="_Hlk182814546"/>
            <w:r w:rsidRPr="006E2F4D">
              <w:t>Vi har</w:t>
            </w:r>
            <w:r w:rsidR="0010728D" w:rsidRPr="006E2F4D">
              <w:t xml:space="preserve"> under verksamhetsåret försökt få ombud på alla </w:t>
            </w:r>
            <w:r w:rsidR="00012E44" w:rsidRPr="006E2F4D">
              <w:t>skolor och förskolor</w:t>
            </w:r>
            <w:r w:rsidR="00E86E5A" w:rsidRPr="006E2F4D">
              <w:t xml:space="preserve"> i kommunen. Vi</w:t>
            </w:r>
            <w:r w:rsidR="0010728D" w:rsidRPr="006E2F4D">
              <w:t xml:space="preserve"> hade under året 202</w:t>
            </w:r>
            <w:r w:rsidR="00012E44" w:rsidRPr="006E2F4D">
              <w:t>5 ombud på alla enheter utom fem (av 21).</w:t>
            </w:r>
            <w:r w:rsidR="00E86E5A" w:rsidRPr="006E2F4D">
              <w:br/>
            </w:r>
            <w:r w:rsidR="00E86E5A" w:rsidRPr="006E2F4D">
              <w:br/>
              <w:t>I maj hade vi en samverkansdag</w:t>
            </w:r>
            <w:r w:rsidR="00904647" w:rsidRPr="006E2F4D">
              <w:t xml:space="preserve"> (eftermiddag)</w:t>
            </w:r>
            <w:r w:rsidR="00E86E5A" w:rsidRPr="006E2F4D">
              <w:t xml:space="preserve"> ihop med arbetsgivaren där </w:t>
            </w:r>
            <w:r w:rsidR="00462DC0" w:rsidRPr="006E2F4D">
              <w:t xml:space="preserve">chefer och skyddsombud deltar. Syftet är att </w:t>
            </w:r>
            <w:r w:rsidR="002E70BE" w:rsidRPr="006E2F4D">
              <w:t>verka</w:t>
            </w:r>
            <w:r w:rsidR="00E86E5A" w:rsidRPr="006E2F4D">
              <w:t xml:space="preserve"> för </w:t>
            </w:r>
            <w:r w:rsidR="002E70BE" w:rsidRPr="006E2F4D">
              <w:t>den</w:t>
            </w:r>
            <w:r w:rsidR="00E86E5A" w:rsidRPr="006E2F4D">
              <w:t xml:space="preserve"> forts</w:t>
            </w:r>
            <w:r w:rsidR="002E70BE" w:rsidRPr="006E2F4D">
              <w:t>atta</w:t>
            </w:r>
            <w:r w:rsidR="00E86E5A" w:rsidRPr="006E2F4D">
              <w:t xml:space="preserve"> implementering</w:t>
            </w:r>
            <w:r w:rsidR="002E70BE" w:rsidRPr="006E2F4D">
              <w:t>en</w:t>
            </w:r>
            <w:r w:rsidR="00E86E5A" w:rsidRPr="006E2F4D">
              <w:t xml:space="preserve"> och upprätthållandet av samverkansavtalet som förnyades</w:t>
            </w:r>
            <w:r w:rsidR="00C87266" w:rsidRPr="006E2F4D">
              <w:t xml:space="preserve"> 2024. Vi har beslutat att genomföra denna samver</w:t>
            </w:r>
            <w:r w:rsidR="00904647" w:rsidRPr="006E2F4D">
              <w:t>kansdag regelbundet varje år.</w:t>
            </w:r>
          </w:p>
          <w:p w14:paraId="19E29FE3" w14:textId="577D3EA4" w:rsidR="002E70BE" w:rsidRPr="00CB3114" w:rsidRDefault="002E70BE" w:rsidP="00CB3114">
            <w:pPr>
              <w:pStyle w:val="Faktabrdtext"/>
            </w:pPr>
            <w:r w:rsidRPr="006E2F4D">
              <w:t>Vi försökte få till dialogmöte med arbetsgivaren kring begreppen medarbetartid,</w:t>
            </w:r>
            <w:r w:rsidR="00B04BCA" w:rsidRPr="006E2F4D">
              <w:t xml:space="preserve"> undervisning, </w:t>
            </w:r>
            <w:proofErr w:type="spellStart"/>
            <w:r w:rsidR="00B04BCA" w:rsidRPr="006E2F4D">
              <w:t>undervisningsankutet</w:t>
            </w:r>
            <w:proofErr w:type="spellEnd"/>
            <w:r w:rsidR="00B04BCA" w:rsidRPr="006E2F4D">
              <w:t xml:space="preserve"> arbete,</w:t>
            </w:r>
            <w:r w:rsidR="00A1450A" w:rsidRPr="006E2F4D">
              <w:t xml:space="preserve"> läraruppgifter och övriga arbetsuppgifter men tyvärr ledde det inte vidare något</w:t>
            </w:r>
            <w:r w:rsidR="00A411A2" w:rsidRPr="006E2F4D">
              <w:t>.</w:t>
            </w:r>
          </w:p>
        </w:tc>
      </w:tr>
    </w:tbl>
    <w:bookmarkEnd w:id="1"/>
    <w:p w14:paraId="30CCFCE2"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91032D4" w14:textId="77777777">
        <w:trPr>
          <w:trHeight w:val="719"/>
        </w:trPr>
        <w:tc>
          <w:tcPr>
            <w:tcW w:w="8494" w:type="dxa"/>
          </w:tcPr>
          <w:p w14:paraId="68380B23" w14:textId="38827A82" w:rsidR="00770D9C" w:rsidRPr="00984B24" w:rsidRDefault="00D2023D" w:rsidP="00984B24">
            <w:pPr>
              <w:pStyle w:val="Faktabrdtext"/>
            </w:pPr>
            <w:r w:rsidRPr="006E2F4D">
              <w:t>Vi uppmanar och påminner regelbundet våra ombud att hålla i årligt medlemsmöte på arbetsplatsen, vi erbjuder också stöd från styrelsen vid behov.</w:t>
            </w:r>
            <w:r w:rsidR="00761C6A" w:rsidRPr="006E2F4D">
              <w:t xml:space="preserve"> Förenklad mall på möte</w:t>
            </w:r>
            <w:r w:rsidR="00FE0220">
              <w:t>na för att underlätta.</w:t>
            </w:r>
            <w:r w:rsidRPr="006E2F4D">
              <w:br/>
            </w:r>
            <w:r w:rsidRPr="006E2F4D">
              <w:br/>
              <w:t>Styrelsen genomförde sitt årsmöte mars 2025.</w:t>
            </w:r>
          </w:p>
        </w:tc>
      </w:tr>
    </w:tbl>
    <w:p w14:paraId="0D7AC530" w14:textId="77777777" w:rsidR="003D769C" w:rsidRDefault="003D769C" w:rsidP="003D769C">
      <w:pPr>
        <w:spacing w:after="0"/>
        <w:rPr>
          <w:b/>
        </w:rPr>
      </w:pPr>
    </w:p>
    <w:p w14:paraId="39EB7191"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7CFED56" w14:textId="77777777">
        <w:trPr>
          <w:trHeight w:val="719"/>
        </w:trPr>
        <w:tc>
          <w:tcPr>
            <w:tcW w:w="8494" w:type="dxa"/>
          </w:tcPr>
          <w:p w14:paraId="54792D69" w14:textId="33C35D50" w:rsidR="00770D9C" w:rsidRPr="00984B24" w:rsidRDefault="00AB3216" w:rsidP="00984B24">
            <w:pPr>
              <w:pStyle w:val="Faktabrdtext"/>
            </w:pPr>
            <w:r w:rsidRPr="00B0251E">
              <w:t xml:space="preserve">De flesta lärare i Hallsberg är medlemmar, rekryteringspotentialen är ganska låg. </w:t>
            </w:r>
          </w:p>
        </w:tc>
      </w:tr>
    </w:tbl>
    <w:p w14:paraId="0ED0CE11" w14:textId="77777777" w:rsidR="00770D9C" w:rsidRPr="00D81283" w:rsidRDefault="00770D9C" w:rsidP="00D81283">
      <w:pPr>
        <w:pStyle w:val="Faktabrdtext"/>
        <w:rPr>
          <w:sz w:val="4"/>
          <w:szCs w:val="4"/>
        </w:rPr>
      </w:pPr>
    </w:p>
    <w:p w14:paraId="7B7E2323"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5FE502D" w14:textId="77777777">
        <w:trPr>
          <w:trHeight w:val="719"/>
        </w:trPr>
        <w:tc>
          <w:tcPr>
            <w:tcW w:w="8494" w:type="dxa"/>
          </w:tcPr>
          <w:p w14:paraId="40CD97C8" w14:textId="5BD62F56" w:rsidR="00770D9C" w:rsidRDefault="00F5181E" w:rsidP="00984B24">
            <w:pPr>
              <w:pStyle w:val="Faktabrdtext"/>
            </w:pPr>
            <w:r>
              <w:t>Vi har ombud på nästan alla arbetsplatser, av 21 verksamheter saknar 5 verksamheter ombud.</w:t>
            </w:r>
            <w:r w:rsidR="00901DA2">
              <w:br/>
              <w:t>Under höstte</w:t>
            </w:r>
            <w:r w:rsidR="00893878">
              <w:t>r</w:t>
            </w:r>
            <w:r w:rsidR="00901DA2">
              <w:t>minen 2025 startade vi upp ett</w:t>
            </w:r>
            <w:r w:rsidR="00BE1CA9">
              <w:t xml:space="preserve"> Intranät för ombud, där </w:t>
            </w:r>
            <w:r w:rsidR="007E123A">
              <w:t xml:space="preserve">syftet är att ombuden på ett enkelt sätt ska kunna bolla uppkomna frågor med varandra, dela erfarenheter men också få stöd från oss i styrelsen. Vi ordnade en tävling, där de 10 första ombuden skulle få en present – tyvärr </w:t>
            </w:r>
            <w:r w:rsidR="00591B5A">
              <w:t>var det inte många som anslöt</w:t>
            </w:r>
            <w:r w:rsidR="008D29DA">
              <w:t>. I efterhand har en styrelsemedlem hört från ombud att utskick som kommer från styrelsen väldigt lätt försvinner i flödet</w:t>
            </w:r>
            <w:r w:rsidR="00D80619">
              <w:t xml:space="preserve"> bland automatiska utskick som sker från förbudet. </w:t>
            </w:r>
          </w:p>
          <w:p w14:paraId="283F2D1F" w14:textId="77777777" w:rsidR="00893878" w:rsidRDefault="00893878" w:rsidP="00984B24">
            <w:pPr>
              <w:pStyle w:val="Faktabrdtext"/>
            </w:pPr>
          </w:p>
          <w:p w14:paraId="62FE6F3D" w14:textId="438F3DA5" w:rsidR="00893878" w:rsidRPr="00984B24" w:rsidRDefault="00893878" w:rsidP="00984B24">
            <w:pPr>
              <w:pStyle w:val="Faktabrdtext"/>
            </w:pPr>
            <w:r w:rsidRPr="006E2F4D">
              <w:t xml:space="preserve">Under 2025 har vi samarbetat genom </w:t>
            </w:r>
            <w:proofErr w:type="spellStart"/>
            <w:r w:rsidRPr="006E2F4D">
              <w:t>distrikstrådet</w:t>
            </w:r>
            <w:proofErr w:type="spellEnd"/>
            <w:r w:rsidRPr="006E2F4D">
              <w:t>, främst med Kumla och Askersund</w:t>
            </w:r>
            <w:r w:rsidR="00B0251E" w:rsidRPr="006E2F4D">
              <w:t>, där vi genomfört grundutbildning för ombud.</w:t>
            </w:r>
          </w:p>
        </w:tc>
      </w:tr>
    </w:tbl>
    <w:p w14:paraId="1856A019" w14:textId="77777777" w:rsidR="00797AEF" w:rsidRDefault="007857B5" w:rsidP="00E3333F">
      <w:pPr>
        <w:pStyle w:val="Rubrik4"/>
      </w:pPr>
      <w:r>
        <w:rPr>
          <w:lang w:eastAsia="sv-SE"/>
        </w:rPr>
        <w:lastRenderedPageBreak/>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4CE5BEB" w14:textId="77777777">
        <w:trPr>
          <w:trHeight w:val="719"/>
        </w:trPr>
        <w:tc>
          <w:tcPr>
            <w:tcW w:w="8494" w:type="dxa"/>
          </w:tcPr>
          <w:p w14:paraId="6F71F5FA" w14:textId="7E482D7A" w:rsidR="005571A9" w:rsidRDefault="00AE7F4D" w:rsidP="00984B24">
            <w:pPr>
              <w:pStyle w:val="Faktabrdtext"/>
            </w:pPr>
            <w:r>
              <w:t xml:space="preserve">Vi hade ett inledande möte med arbetsgivaren </w:t>
            </w:r>
            <w:r w:rsidR="007E587A">
              <w:t xml:space="preserve">kring arbete med HÖK25, där vi ville få till </w:t>
            </w:r>
            <w:proofErr w:type="spellStart"/>
            <w:r w:rsidR="007E587A">
              <w:t>tjänsteplaneringsprinciper</w:t>
            </w:r>
            <w:proofErr w:type="spellEnd"/>
            <w:r w:rsidR="007E587A">
              <w:t xml:space="preserve"> genom att börja diskussioner kring begreppen </w:t>
            </w:r>
            <w:r w:rsidR="00F239EA">
              <w:t>medarbetartid, undervisningsa</w:t>
            </w:r>
            <w:r w:rsidR="002B745A">
              <w:t>n</w:t>
            </w:r>
            <w:r w:rsidR="00F239EA">
              <w:t xml:space="preserve">knutet arbete, </w:t>
            </w:r>
            <w:r w:rsidR="00C302A9">
              <w:t xml:space="preserve">undervisning, </w:t>
            </w:r>
            <w:r w:rsidR="00E628CC">
              <w:t xml:space="preserve">läraruppgifter och </w:t>
            </w:r>
            <w:r w:rsidR="007C780B">
              <w:t xml:space="preserve">andra arbetsuppgifter. Mötet </w:t>
            </w:r>
            <w:r w:rsidR="00900247">
              <w:t xml:space="preserve">gav inte det resultat vi inledningsvis hade hoppats på. </w:t>
            </w:r>
          </w:p>
          <w:p w14:paraId="39928700" w14:textId="383EB1A3" w:rsidR="009B5DEF" w:rsidRDefault="001018AC" w:rsidP="00984B24">
            <w:pPr>
              <w:pStyle w:val="Faktabrdtext"/>
            </w:pPr>
            <w:r>
              <w:br/>
              <w:t xml:space="preserve">Vi skickade också ett </w:t>
            </w:r>
            <w:proofErr w:type="gramStart"/>
            <w:r>
              <w:t>mail</w:t>
            </w:r>
            <w:proofErr w:type="gramEnd"/>
            <w:r>
              <w:t xml:space="preserve"> till arbetsgivaren där vi efterfrågat en/flera eftermiddagar där vi kan träffa våra ombud för att diskutera HÖK25</w:t>
            </w:r>
            <w:r w:rsidR="005E7BDD">
              <w:t>, arbetsmiljö och andra relevanta frågor men vi har inte fått svar på detta.</w:t>
            </w:r>
            <w:r w:rsidR="005E7BDD">
              <w:br/>
            </w:r>
            <w:r w:rsidR="00AE7F4D">
              <w:br/>
            </w:r>
            <w:r w:rsidR="00BA083D">
              <w:t>Nytt lokalt kollektivavtal om flexibel arbetstid i förskola och fritidshem</w:t>
            </w:r>
            <w:r w:rsidR="005E7BDD">
              <w:t>: Tidigare fanns två olika lokala kollektivavtal om flexibel arbetstid</w:t>
            </w:r>
            <w:r w:rsidR="00EC281A">
              <w:t>, ett för förskolan och ett för fritidshem</w:t>
            </w:r>
            <w:r w:rsidR="005E7BDD">
              <w:t>. Tillsammans med arbet</w:t>
            </w:r>
            <w:r w:rsidR="00CB4C73">
              <w:t>s</w:t>
            </w:r>
            <w:r w:rsidR="005E7BDD">
              <w:t xml:space="preserve">givaren har vi </w:t>
            </w:r>
            <w:r w:rsidR="00CB4C73">
              <w:t>i stället</w:t>
            </w:r>
            <w:r w:rsidR="005E7BDD">
              <w:t xml:space="preserve"> arbetat fram ett gemensamt kollektivavtal som berör både förskola och fritidshem</w:t>
            </w:r>
            <w:r w:rsidR="00EC281A">
              <w:t>. Det fanns en stor oro kring avtalets vara eller icke-vara</w:t>
            </w:r>
            <w:r w:rsidR="00AF3348">
              <w:t xml:space="preserve"> men efter ett bra möte med arbetsgivaren fick vi in </w:t>
            </w:r>
            <w:r w:rsidR="004A2A60">
              <w:t xml:space="preserve">önskade </w:t>
            </w:r>
            <w:r w:rsidR="00AF3348">
              <w:t>skrivelser</w:t>
            </w:r>
            <w:r w:rsidR="004A2A60">
              <w:t xml:space="preserve">. </w:t>
            </w:r>
            <w:r w:rsidR="004A2A60">
              <w:br/>
            </w:r>
            <w:r w:rsidR="004A2A60">
              <w:br/>
            </w:r>
            <w:r w:rsidR="00BA083D">
              <w:t xml:space="preserve">Nytt lokalt kollektivavtal om </w:t>
            </w:r>
            <w:r w:rsidR="003E14A9">
              <w:t xml:space="preserve">organisation av och </w:t>
            </w:r>
            <w:r w:rsidR="0091390E">
              <w:t>ersättning för verksamhetsförlagd utbildning (VFU)</w:t>
            </w:r>
            <w:r w:rsidR="004A2A60">
              <w:t xml:space="preserve">: </w:t>
            </w:r>
            <w:r w:rsidR="00A402EB">
              <w:t>Det tidigare lokala kollektivavtalet var inte längre aktuellt då Örebro Universitet gjort om sin utbildning, så det nya avtalet är omskrivet för att passa förändringen av utbil</w:t>
            </w:r>
            <w:r w:rsidR="0091390E">
              <w:t>d</w:t>
            </w:r>
            <w:r w:rsidR="00A402EB">
              <w:t>ningen och dess förläggning.</w:t>
            </w:r>
          </w:p>
          <w:p w14:paraId="5F442864" w14:textId="5C917A0B" w:rsidR="00EA46CA" w:rsidRPr="00893878" w:rsidRDefault="005639AF" w:rsidP="00984B24">
            <w:pPr>
              <w:pStyle w:val="Faktabrdtext"/>
            </w:pPr>
            <w:r>
              <w:br/>
            </w:r>
            <w:r w:rsidRPr="00CB4C73">
              <w:t>Vi påtalade för arbetsgivaren i samband med det minskade barnantalet i kommun</w:t>
            </w:r>
            <w:r w:rsidR="004334E8" w:rsidRPr="00CB4C73">
              <w:t>en att nu är det ett ypperligt tillfälle att behålla personaltätheten och minska barngruppernas storlek.</w:t>
            </w:r>
          </w:p>
        </w:tc>
      </w:tr>
    </w:tbl>
    <w:p w14:paraId="6DACBA81" w14:textId="77777777"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1BD63804" w14:textId="77777777">
        <w:trPr>
          <w:trHeight w:val="719"/>
        </w:trPr>
        <w:tc>
          <w:tcPr>
            <w:tcW w:w="8494" w:type="dxa"/>
          </w:tcPr>
          <w:p w14:paraId="04ED39FC" w14:textId="6835B2C5" w:rsidR="00EE5A1A" w:rsidRPr="00984B24" w:rsidRDefault="00163B45" w:rsidP="00984B24">
            <w:pPr>
              <w:pStyle w:val="Faktabrdtext"/>
            </w:pPr>
            <w:r>
              <w:t xml:space="preserve">Under verksamhetsåret har vi genomfört ett stort antal </w:t>
            </w:r>
            <w:r w:rsidR="004334E8">
              <w:t>arbetsplatsbesök.</w:t>
            </w:r>
          </w:p>
        </w:tc>
      </w:tr>
    </w:tbl>
    <w:p w14:paraId="042F9F2A"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7B984D8B" w14:textId="77777777">
        <w:trPr>
          <w:trHeight w:val="719"/>
        </w:trPr>
        <w:tc>
          <w:tcPr>
            <w:tcW w:w="8494" w:type="dxa"/>
          </w:tcPr>
          <w:p w14:paraId="1CF4EF98" w14:textId="02DAFA69" w:rsidR="00963DDA" w:rsidRPr="00984B24" w:rsidRDefault="00544952">
            <w:pPr>
              <w:pStyle w:val="Faktabrdtext"/>
            </w:pPr>
            <w:r>
              <w:t xml:space="preserve">Vi har deltagit på </w:t>
            </w:r>
            <w:proofErr w:type="gramStart"/>
            <w:r>
              <w:t>fyra distrik</w:t>
            </w:r>
            <w:r w:rsidR="00E823C9">
              <w:t>t</w:t>
            </w:r>
            <w:r>
              <w:t>stråd</w:t>
            </w:r>
            <w:proofErr w:type="gramEnd"/>
            <w:r>
              <w:t xml:space="preserve">. </w:t>
            </w:r>
            <w:r w:rsidR="00F27C19">
              <w:t xml:space="preserve">På råden fastställer vi samarbete kring gemensamma ombudsutbildningar </w:t>
            </w:r>
            <w:r w:rsidR="00955F09">
              <w:t xml:space="preserve">för att underlätta för de mindre föreningarna. Vi har diskuterat professionsprogrammet. </w:t>
            </w:r>
            <w:r w:rsidR="00620C81">
              <w:t xml:space="preserve">Vi har bland annat diskutera tjänsteplanering, </w:t>
            </w:r>
            <w:r w:rsidR="00AE3C21">
              <w:t xml:space="preserve">reglerad arbetstid, </w:t>
            </w:r>
            <w:r w:rsidR="006C73A2">
              <w:t xml:space="preserve">förmåner i kommunerna, </w:t>
            </w:r>
            <w:r w:rsidR="0095430D">
              <w:t xml:space="preserve">arbetsbeskrivningar, </w:t>
            </w:r>
            <w:r w:rsidR="003D1AE8">
              <w:t>löneöversyn</w:t>
            </w:r>
            <w:r w:rsidR="00E823C9">
              <w:t>.</w:t>
            </w:r>
          </w:p>
        </w:tc>
      </w:tr>
    </w:tbl>
    <w:p w14:paraId="670723D9" w14:textId="25E685EE" w:rsidR="00476C3D" w:rsidRDefault="00476C3D" w:rsidP="00295ED5">
      <w:pPr>
        <w:pStyle w:val="Rubrik2"/>
      </w:pPr>
      <w:r w:rsidRPr="00476C3D">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2492CAA" w14:textId="77777777">
        <w:trPr>
          <w:trHeight w:val="719"/>
        </w:trPr>
        <w:tc>
          <w:tcPr>
            <w:tcW w:w="8494" w:type="dxa"/>
          </w:tcPr>
          <w:tbl>
            <w:tblPr>
              <w:tblW w:w="13100" w:type="dxa"/>
              <w:tblCellMar>
                <w:left w:w="70" w:type="dxa"/>
                <w:right w:w="70" w:type="dxa"/>
              </w:tblCellMar>
              <w:tblLook w:val="04A0" w:firstRow="1" w:lastRow="0" w:firstColumn="1" w:lastColumn="0" w:noHBand="0" w:noVBand="1"/>
            </w:tblPr>
            <w:tblGrid>
              <w:gridCol w:w="3106"/>
              <w:gridCol w:w="1150"/>
              <w:gridCol w:w="1470"/>
              <w:gridCol w:w="1082"/>
              <w:gridCol w:w="1470"/>
            </w:tblGrid>
            <w:tr w:rsidR="00DC7A1C" w:rsidRPr="00C82822" w14:paraId="0318661F" w14:textId="77777777" w:rsidTr="00DC7A1C">
              <w:trPr>
                <w:trHeight w:val="288"/>
              </w:trPr>
              <w:tc>
                <w:tcPr>
                  <w:tcW w:w="13100" w:type="dxa"/>
                  <w:gridSpan w:val="5"/>
                  <w:tcBorders>
                    <w:top w:val="nil"/>
                    <w:left w:val="nil"/>
                    <w:bottom w:val="nil"/>
                    <w:right w:val="nil"/>
                  </w:tcBorders>
                  <w:noWrap/>
                  <w:vAlign w:val="bottom"/>
                  <w:hideMark/>
                </w:tcPr>
                <w:p w14:paraId="54956A35"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Budget (SEK)</w:t>
                  </w:r>
                </w:p>
              </w:tc>
            </w:tr>
            <w:tr w:rsidR="00DC7A1C" w:rsidRPr="00C82822" w14:paraId="6EE4F16D" w14:textId="77777777" w:rsidTr="00DC7A1C">
              <w:trPr>
                <w:trHeight w:val="288"/>
              </w:trPr>
              <w:tc>
                <w:tcPr>
                  <w:tcW w:w="4993" w:type="dxa"/>
                  <w:tcBorders>
                    <w:top w:val="nil"/>
                    <w:left w:val="nil"/>
                    <w:bottom w:val="nil"/>
                    <w:right w:val="nil"/>
                  </w:tcBorders>
                  <w:noWrap/>
                  <w:vAlign w:val="bottom"/>
                  <w:hideMark/>
                </w:tcPr>
                <w:p w14:paraId="5A127832"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p>
              </w:tc>
              <w:tc>
                <w:tcPr>
                  <w:tcW w:w="1793" w:type="dxa"/>
                  <w:tcBorders>
                    <w:top w:val="nil"/>
                    <w:left w:val="nil"/>
                    <w:bottom w:val="nil"/>
                    <w:right w:val="nil"/>
                  </w:tcBorders>
                  <w:noWrap/>
                  <w:vAlign w:val="bottom"/>
                  <w:hideMark/>
                </w:tcPr>
                <w:p w14:paraId="1199F434"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5A3A37CB"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067B5CD6"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45A53B68"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r>
            <w:tr w:rsidR="00DC7A1C" w:rsidRPr="00C82822" w14:paraId="495CBBFF" w14:textId="77777777" w:rsidTr="00DC7A1C">
              <w:trPr>
                <w:trHeight w:val="288"/>
              </w:trPr>
              <w:tc>
                <w:tcPr>
                  <w:tcW w:w="4993" w:type="dxa"/>
                  <w:tcBorders>
                    <w:top w:val="nil"/>
                    <w:left w:val="nil"/>
                    <w:bottom w:val="nil"/>
                    <w:right w:val="nil"/>
                  </w:tcBorders>
                  <w:noWrap/>
                  <w:vAlign w:val="bottom"/>
                  <w:hideMark/>
                </w:tcPr>
                <w:p w14:paraId="600ECAF9"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Sveriges lärare Hallsberg, SL8025400147</w:t>
                  </w:r>
                </w:p>
              </w:tc>
              <w:tc>
                <w:tcPr>
                  <w:tcW w:w="1793" w:type="dxa"/>
                  <w:tcBorders>
                    <w:top w:val="nil"/>
                    <w:left w:val="nil"/>
                    <w:bottom w:val="nil"/>
                    <w:right w:val="nil"/>
                  </w:tcBorders>
                  <w:noWrap/>
                  <w:vAlign w:val="bottom"/>
                  <w:hideMark/>
                </w:tcPr>
                <w:p w14:paraId="328D8D59"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p>
              </w:tc>
              <w:tc>
                <w:tcPr>
                  <w:tcW w:w="2316" w:type="dxa"/>
                  <w:tcBorders>
                    <w:top w:val="nil"/>
                    <w:left w:val="nil"/>
                    <w:bottom w:val="nil"/>
                    <w:right w:val="nil"/>
                  </w:tcBorders>
                  <w:noWrap/>
                  <w:vAlign w:val="bottom"/>
                  <w:hideMark/>
                </w:tcPr>
                <w:p w14:paraId="7B744F78"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3998" w:type="dxa"/>
                  <w:gridSpan w:val="2"/>
                  <w:tcBorders>
                    <w:top w:val="nil"/>
                    <w:left w:val="nil"/>
                    <w:bottom w:val="nil"/>
                    <w:right w:val="nil"/>
                  </w:tcBorders>
                  <w:noWrap/>
                  <w:vAlign w:val="bottom"/>
                  <w:hideMark/>
                </w:tcPr>
                <w:p w14:paraId="38199B0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Period: 2025-01-01 - 2025-12-31</w:t>
                  </w:r>
                </w:p>
              </w:tc>
            </w:tr>
            <w:tr w:rsidR="00DC7A1C" w:rsidRPr="00C82822" w14:paraId="3F56F44C" w14:textId="77777777" w:rsidTr="00DC7A1C">
              <w:trPr>
                <w:trHeight w:val="288"/>
              </w:trPr>
              <w:tc>
                <w:tcPr>
                  <w:tcW w:w="4993" w:type="dxa"/>
                  <w:tcBorders>
                    <w:top w:val="nil"/>
                    <w:left w:val="nil"/>
                    <w:bottom w:val="nil"/>
                    <w:right w:val="nil"/>
                  </w:tcBorders>
                  <w:noWrap/>
                  <w:vAlign w:val="bottom"/>
                  <w:hideMark/>
                </w:tcPr>
                <w:p w14:paraId="05A513C9"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Kostnadsställe: Hela företaget</w:t>
                  </w:r>
                </w:p>
              </w:tc>
              <w:tc>
                <w:tcPr>
                  <w:tcW w:w="1793" w:type="dxa"/>
                  <w:tcBorders>
                    <w:top w:val="nil"/>
                    <w:left w:val="nil"/>
                    <w:bottom w:val="nil"/>
                    <w:right w:val="nil"/>
                  </w:tcBorders>
                  <w:noWrap/>
                  <w:vAlign w:val="bottom"/>
                  <w:hideMark/>
                </w:tcPr>
                <w:p w14:paraId="28F4B9F2"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p>
              </w:tc>
              <w:tc>
                <w:tcPr>
                  <w:tcW w:w="2316" w:type="dxa"/>
                  <w:tcBorders>
                    <w:top w:val="nil"/>
                    <w:left w:val="nil"/>
                    <w:bottom w:val="nil"/>
                    <w:right w:val="nil"/>
                  </w:tcBorders>
                  <w:noWrap/>
                  <w:vAlign w:val="bottom"/>
                  <w:hideMark/>
                </w:tcPr>
                <w:p w14:paraId="4F8E4E08"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3998" w:type="dxa"/>
                  <w:gridSpan w:val="2"/>
                  <w:tcBorders>
                    <w:top w:val="nil"/>
                    <w:left w:val="nil"/>
                    <w:bottom w:val="nil"/>
                    <w:right w:val="nil"/>
                  </w:tcBorders>
                  <w:noWrap/>
                  <w:vAlign w:val="bottom"/>
                  <w:hideMark/>
                </w:tcPr>
                <w:p w14:paraId="21546FEF"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Skapad: 2026-02-02</w:t>
                  </w:r>
                </w:p>
              </w:tc>
            </w:tr>
            <w:tr w:rsidR="00DC7A1C" w:rsidRPr="00C82822" w14:paraId="31A1DA48" w14:textId="77777777" w:rsidTr="00DC7A1C">
              <w:trPr>
                <w:trHeight w:val="288"/>
              </w:trPr>
              <w:tc>
                <w:tcPr>
                  <w:tcW w:w="4993" w:type="dxa"/>
                  <w:tcBorders>
                    <w:top w:val="nil"/>
                    <w:left w:val="nil"/>
                    <w:bottom w:val="nil"/>
                    <w:right w:val="nil"/>
                  </w:tcBorders>
                  <w:noWrap/>
                  <w:vAlign w:val="bottom"/>
                  <w:hideMark/>
                </w:tcPr>
                <w:p w14:paraId="05E6E499"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Budget:</w:t>
                  </w:r>
                </w:p>
              </w:tc>
              <w:tc>
                <w:tcPr>
                  <w:tcW w:w="1793" w:type="dxa"/>
                  <w:tcBorders>
                    <w:top w:val="nil"/>
                    <w:left w:val="nil"/>
                    <w:bottom w:val="nil"/>
                    <w:right w:val="nil"/>
                  </w:tcBorders>
                  <w:noWrap/>
                  <w:vAlign w:val="bottom"/>
                  <w:hideMark/>
                </w:tcPr>
                <w:p w14:paraId="05DC8505" w14:textId="77777777" w:rsidR="00DC7A1C" w:rsidRPr="00C82822" w:rsidRDefault="00DC7A1C" w:rsidP="00DC7A1C">
                  <w:pPr>
                    <w:spacing w:after="0" w:line="240" w:lineRule="auto"/>
                    <w:rPr>
                      <w:rFonts w:ascii="Aptos Narrow" w:eastAsia="Times New Roman" w:hAnsi="Aptos Narrow" w:cs="Times New Roman"/>
                      <w:sz w:val="18"/>
                      <w:szCs w:val="18"/>
                      <w:lang w:eastAsia="sv-SE"/>
                    </w:rPr>
                  </w:pPr>
                </w:p>
              </w:tc>
              <w:tc>
                <w:tcPr>
                  <w:tcW w:w="2316" w:type="dxa"/>
                  <w:tcBorders>
                    <w:top w:val="nil"/>
                    <w:left w:val="nil"/>
                    <w:bottom w:val="nil"/>
                    <w:right w:val="nil"/>
                  </w:tcBorders>
                  <w:noWrap/>
                  <w:vAlign w:val="bottom"/>
                  <w:hideMark/>
                </w:tcPr>
                <w:p w14:paraId="77E7D692"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141FA35E"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1CCAF83C"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r>
            <w:tr w:rsidR="00DC7A1C" w:rsidRPr="00C82822" w14:paraId="74ECF337" w14:textId="77777777" w:rsidTr="00DC7A1C">
              <w:trPr>
                <w:trHeight w:val="288"/>
              </w:trPr>
              <w:tc>
                <w:tcPr>
                  <w:tcW w:w="4993" w:type="dxa"/>
                  <w:tcBorders>
                    <w:top w:val="nil"/>
                    <w:left w:val="nil"/>
                    <w:bottom w:val="nil"/>
                    <w:right w:val="nil"/>
                  </w:tcBorders>
                  <w:noWrap/>
                  <w:vAlign w:val="bottom"/>
                  <w:hideMark/>
                </w:tcPr>
                <w:p w14:paraId="293FD6BF"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793" w:type="dxa"/>
                  <w:tcBorders>
                    <w:top w:val="nil"/>
                    <w:left w:val="nil"/>
                    <w:bottom w:val="nil"/>
                    <w:right w:val="nil"/>
                  </w:tcBorders>
                  <w:noWrap/>
                  <w:vAlign w:val="bottom"/>
                  <w:hideMark/>
                </w:tcPr>
                <w:p w14:paraId="111E2805" w14:textId="77777777" w:rsidR="00DC7A1C" w:rsidRPr="00C82822" w:rsidRDefault="00DC7A1C" w:rsidP="00DC7A1C">
                  <w:pPr>
                    <w:spacing w:after="0" w:line="240" w:lineRule="auto"/>
                    <w:jc w:val="center"/>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Period (jan-dec)</w:t>
                  </w:r>
                </w:p>
              </w:tc>
              <w:tc>
                <w:tcPr>
                  <w:tcW w:w="2316" w:type="dxa"/>
                  <w:tcBorders>
                    <w:top w:val="nil"/>
                    <w:left w:val="nil"/>
                    <w:bottom w:val="nil"/>
                    <w:right w:val="nil"/>
                  </w:tcBorders>
                  <w:noWrap/>
                  <w:vAlign w:val="bottom"/>
                  <w:hideMark/>
                </w:tcPr>
                <w:p w14:paraId="4CF1F7FF" w14:textId="77777777" w:rsidR="00DC7A1C" w:rsidRPr="00C82822" w:rsidRDefault="00DC7A1C" w:rsidP="00DC7A1C">
                  <w:pPr>
                    <w:spacing w:after="0" w:line="240" w:lineRule="auto"/>
                    <w:jc w:val="center"/>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Ack. period (jan-dec)</w:t>
                  </w:r>
                </w:p>
              </w:tc>
              <w:tc>
                <w:tcPr>
                  <w:tcW w:w="1682" w:type="dxa"/>
                  <w:tcBorders>
                    <w:top w:val="nil"/>
                    <w:left w:val="nil"/>
                    <w:bottom w:val="nil"/>
                    <w:right w:val="nil"/>
                  </w:tcBorders>
                  <w:noWrap/>
                  <w:vAlign w:val="bottom"/>
                  <w:hideMark/>
                </w:tcPr>
                <w:p w14:paraId="79C3C39B" w14:textId="77777777" w:rsidR="00DC7A1C" w:rsidRPr="00C82822" w:rsidRDefault="00DC7A1C" w:rsidP="00DC7A1C">
                  <w:pPr>
                    <w:spacing w:after="0" w:line="240" w:lineRule="auto"/>
                    <w:jc w:val="center"/>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Helår (jan-dec)</w:t>
                  </w:r>
                </w:p>
              </w:tc>
              <w:tc>
                <w:tcPr>
                  <w:tcW w:w="2316" w:type="dxa"/>
                  <w:tcBorders>
                    <w:top w:val="nil"/>
                    <w:left w:val="nil"/>
                    <w:bottom w:val="nil"/>
                    <w:right w:val="nil"/>
                  </w:tcBorders>
                  <w:noWrap/>
                  <w:vAlign w:val="bottom"/>
                  <w:hideMark/>
                </w:tcPr>
                <w:p w14:paraId="66340692" w14:textId="77777777" w:rsidR="00DC7A1C" w:rsidRPr="00C82822" w:rsidRDefault="00DC7A1C" w:rsidP="00DC7A1C">
                  <w:pPr>
                    <w:spacing w:after="0" w:line="240" w:lineRule="auto"/>
                    <w:jc w:val="center"/>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Ack. period (jan-dec)</w:t>
                  </w:r>
                </w:p>
              </w:tc>
            </w:tr>
            <w:tr w:rsidR="00DC7A1C" w:rsidRPr="00C82822" w14:paraId="36440B68" w14:textId="77777777" w:rsidTr="00DC7A1C">
              <w:trPr>
                <w:trHeight w:val="288"/>
              </w:trPr>
              <w:tc>
                <w:tcPr>
                  <w:tcW w:w="4993" w:type="dxa"/>
                  <w:tcBorders>
                    <w:top w:val="nil"/>
                    <w:left w:val="nil"/>
                    <w:bottom w:val="nil"/>
                    <w:right w:val="nil"/>
                  </w:tcBorders>
                  <w:noWrap/>
                  <w:vAlign w:val="bottom"/>
                  <w:hideMark/>
                </w:tcPr>
                <w:p w14:paraId="413B7F90" w14:textId="77777777" w:rsidR="00DC7A1C" w:rsidRPr="00C82822" w:rsidRDefault="00DC7A1C" w:rsidP="00DC7A1C">
                  <w:pPr>
                    <w:spacing w:after="0" w:line="240" w:lineRule="auto"/>
                    <w:jc w:val="center"/>
                    <w:rPr>
                      <w:rFonts w:ascii="Aptos Narrow" w:eastAsia="Times New Roman" w:hAnsi="Aptos Narrow" w:cs="Times New Roman"/>
                      <w:b/>
                      <w:bCs/>
                      <w:sz w:val="18"/>
                      <w:szCs w:val="18"/>
                      <w:lang w:eastAsia="sv-SE"/>
                    </w:rPr>
                  </w:pPr>
                </w:p>
              </w:tc>
              <w:tc>
                <w:tcPr>
                  <w:tcW w:w="1793" w:type="dxa"/>
                  <w:tcBorders>
                    <w:top w:val="nil"/>
                    <w:left w:val="nil"/>
                    <w:bottom w:val="nil"/>
                    <w:right w:val="nil"/>
                  </w:tcBorders>
                  <w:noWrap/>
                  <w:vAlign w:val="bottom"/>
                  <w:hideMark/>
                </w:tcPr>
                <w:p w14:paraId="22999773" w14:textId="77777777" w:rsidR="00DC7A1C" w:rsidRPr="00C82822" w:rsidRDefault="00DC7A1C" w:rsidP="00DC7A1C">
                  <w:pPr>
                    <w:spacing w:after="0" w:line="240" w:lineRule="auto"/>
                    <w:jc w:val="right"/>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Utfall</w:t>
                  </w:r>
                </w:p>
              </w:tc>
              <w:tc>
                <w:tcPr>
                  <w:tcW w:w="2316" w:type="dxa"/>
                  <w:tcBorders>
                    <w:top w:val="nil"/>
                    <w:left w:val="nil"/>
                    <w:bottom w:val="nil"/>
                    <w:right w:val="nil"/>
                  </w:tcBorders>
                  <w:noWrap/>
                  <w:vAlign w:val="bottom"/>
                  <w:hideMark/>
                </w:tcPr>
                <w:p w14:paraId="7953CBF9" w14:textId="77777777" w:rsidR="00DC7A1C" w:rsidRPr="00C82822" w:rsidRDefault="00DC7A1C" w:rsidP="00DC7A1C">
                  <w:pPr>
                    <w:spacing w:after="0" w:line="240" w:lineRule="auto"/>
                    <w:jc w:val="right"/>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Utfall</w:t>
                  </w:r>
                </w:p>
              </w:tc>
              <w:tc>
                <w:tcPr>
                  <w:tcW w:w="1682" w:type="dxa"/>
                  <w:tcBorders>
                    <w:top w:val="nil"/>
                    <w:left w:val="nil"/>
                    <w:bottom w:val="nil"/>
                    <w:right w:val="nil"/>
                  </w:tcBorders>
                  <w:noWrap/>
                  <w:vAlign w:val="bottom"/>
                  <w:hideMark/>
                </w:tcPr>
                <w:p w14:paraId="1EC50E50" w14:textId="77777777" w:rsidR="00DC7A1C" w:rsidRPr="00C82822" w:rsidRDefault="00DC7A1C" w:rsidP="00DC7A1C">
                  <w:pPr>
                    <w:spacing w:after="0" w:line="240" w:lineRule="auto"/>
                    <w:jc w:val="right"/>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Budget</w:t>
                  </w:r>
                </w:p>
              </w:tc>
              <w:tc>
                <w:tcPr>
                  <w:tcW w:w="2316" w:type="dxa"/>
                  <w:tcBorders>
                    <w:top w:val="nil"/>
                    <w:left w:val="nil"/>
                    <w:bottom w:val="nil"/>
                    <w:right w:val="nil"/>
                  </w:tcBorders>
                  <w:noWrap/>
                  <w:vAlign w:val="bottom"/>
                  <w:hideMark/>
                </w:tcPr>
                <w:p w14:paraId="08C2DA79" w14:textId="77777777" w:rsidR="00DC7A1C" w:rsidRPr="00C82822" w:rsidRDefault="00DC7A1C" w:rsidP="00DC7A1C">
                  <w:pPr>
                    <w:spacing w:after="0" w:line="240" w:lineRule="auto"/>
                    <w:jc w:val="right"/>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Kvar av budget</w:t>
                  </w:r>
                </w:p>
              </w:tc>
            </w:tr>
            <w:tr w:rsidR="00DC7A1C" w:rsidRPr="00C82822" w14:paraId="11115AAE" w14:textId="77777777" w:rsidTr="00DC7A1C">
              <w:trPr>
                <w:trHeight w:val="288"/>
              </w:trPr>
              <w:tc>
                <w:tcPr>
                  <w:tcW w:w="4993" w:type="dxa"/>
                  <w:tcBorders>
                    <w:top w:val="nil"/>
                    <w:left w:val="nil"/>
                    <w:bottom w:val="nil"/>
                    <w:right w:val="nil"/>
                  </w:tcBorders>
                  <w:noWrap/>
                  <w:vAlign w:val="bottom"/>
                  <w:hideMark/>
                </w:tcPr>
                <w:p w14:paraId="6B765824"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Intäkter - Budgetutrymme - Övrigt (900)</w:t>
                  </w:r>
                </w:p>
              </w:tc>
              <w:tc>
                <w:tcPr>
                  <w:tcW w:w="1793" w:type="dxa"/>
                  <w:tcBorders>
                    <w:top w:val="nil"/>
                    <w:left w:val="nil"/>
                    <w:bottom w:val="nil"/>
                    <w:right w:val="nil"/>
                  </w:tcBorders>
                  <w:noWrap/>
                  <w:vAlign w:val="bottom"/>
                  <w:hideMark/>
                </w:tcPr>
                <w:p w14:paraId="3620423B"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0E99B3AB"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1682" w:type="dxa"/>
                  <w:tcBorders>
                    <w:top w:val="nil"/>
                    <w:left w:val="nil"/>
                    <w:bottom w:val="nil"/>
                    <w:right w:val="nil"/>
                  </w:tcBorders>
                  <w:noWrap/>
                  <w:vAlign w:val="bottom"/>
                  <w:hideMark/>
                </w:tcPr>
                <w:p w14:paraId="398E5F9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25F7089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0</w:t>
                  </w:r>
                </w:p>
              </w:tc>
            </w:tr>
            <w:tr w:rsidR="00DC7A1C" w:rsidRPr="00C82822" w14:paraId="2383FB1B" w14:textId="77777777" w:rsidTr="00DC7A1C">
              <w:trPr>
                <w:trHeight w:val="288"/>
              </w:trPr>
              <w:tc>
                <w:tcPr>
                  <w:tcW w:w="4993" w:type="dxa"/>
                  <w:tcBorders>
                    <w:top w:val="nil"/>
                    <w:left w:val="nil"/>
                    <w:bottom w:val="nil"/>
                    <w:right w:val="nil"/>
                  </w:tcBorders>
                  <w:noWrap/>
                  <w:vAlign w:val="bottom"/>
                  <w:hideMark/>
                </w:tcPr>
                <w:p w14:paraId="61D0862C"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Summa intäkter</w:t>
                  </w:r>
                </w:p>
              </w:tc>
              <w:tc>
                <w:tcPr>
                  <w:tcW w:w="1793" w:type="dxa"/>
                  <w:tcBorders>
                    <w:top w:val="nil"/>
                    <w:left w:val="nil"/>
                    <w:bottom w:val="nil"/>
                    <w:right w:val="nil"/>
                  </w:tcBorders>
                  <w:noWrap/>
                  <w:vAlign w:val="bottom"/>
                  <w:hideMark/>
                </w:tcPr>
                <w:p w14:paraId="17B8325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106FB362"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1682" w:type="dxa"/>
                  <w:tcBorders>
                    <w:top w:val="nil"/>
                    <w:left w:val="nil"/>
                    <w:bottom w:val="nil"/>
                    <w:right w:val="nil"/>
                  </w:tcBorders>
                  <w:noWrap/>
                  <w:vAlign w:val="bottom"/>
                  <w:hideMark/>
                </w:tcPr>
                <w:p w14:paraId="28417B8A"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732D14C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0</w:t>
                  </w:r>
                </w:p>
              </w:tc>
            </w:tr>
            <w:tr w:rsidR="00DC7A1C" w:rsidRPr="00C82822" w14:paraId="7AFD07B5" w14:textId="77777777" w:rsidTr="00DC7A1C">
              <w:trPr>
                <w:trHeight w:val="288"/>
              </w:trPr>
              <w:tc>
                <w:tcPr>
                  <w:tcW w:w="4993" w:type="dxa"/>
                  <w:tcBorders>
                    <w:top w:val="nil"/>
                    <w:left w:val="nil"/>
                    <w:bottom w:val="nil"/>
                    <w:right w:val="nil"/>
                  </w:tcBorders>
                  <w:noWrap/>
                  <w:vAlign w:val="bottom"/>
                  <w:hideMark/>
                </w:tcPr>
                <w:p w14:paraId="1944ED6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p>
              </w:tc>
              <w:tc>
                <w:tcPr>
                  <w:tcW w:w="1793" w:type="dxa"/>
                  <w:tcBorders>
                    <w:top w:val="nil"/>
                    <w:left w:val="nil"/>
                    <w:bottom w:val="nil"/>
                    <w:right w:val="nil"/>
                  </w:tcBorders>
                  <w:noWrap/>
                  <w:vAlign w:val="bottom"/>
                  <w:hideMark/>
                </w:tcPr>
                <w:p w14:paraId="0453B9BF"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1B099281"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59462897"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73901EDD"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r>
            <w:tr w:rsidR="00DC7A1C" w:rsidRPr="00C82822" w14:paraId="7A7B24A5" w14:textId="77777777" w:rsidTr="00DC7A1C">
              <w:trPr>
                <w:trHeight w:val="288"/>
              </w:trPr>
              <w:tc>
                <w:tcPr>
                  <w:tcW w:w="4993" w:type="dxa"/>
                  <w:tcBorders>
                    <w:top w:val="nil"/>
                    <w:left w:val="nil"/>
                    <w:bottom w:val="nil"/>
                    <w:right w:val="nil"/>
                  </w:tcBorders>
                  <w:noWrap/>
                  <w:vAlign w:val="bottom"/>
                  <w:hideMark/>
                </w:tcPr>
                <w:p w14:paraId="581D9BAB"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Styrelsearbete (100)</w:t>
                  </w:r>
                </w:p>
              </w:tc>
              <w:tc>
                <w:tcPr>
                  <w:tcW w:w="1793" w:type="dxa"/>
                  <w:tcBorders>
                    <w:top w:val="nil"/>
                    <w:left w:val="nil"/>
                    <w:bottom w:val="nil"/>
                    <w:right w:val="nil"/>
                  </w:tcBorders>
                  <w:noWrap/>
                  <w:vAlign w:val="bottom"/>
                  <w:hideMark/>
                </w:tcPr>
                <w:p w14:paraId="02E9E52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-1 271</w:t>
                  </w:r>
                </w:p>
              </w:tc>
              <w:tc>
                <w:tcPr>
                  <w:tcW w:w="2316" w:type="dxa"/>
                  <w:tcBorders>
                    <w:top w:val="nil"/>
                    <w:left w:val="nil"/>
                    <w:bottom w:val="nil"/>
                    <w:right w:val="nil"/>
                  </w:tcBorders>
                  <w:noWrap/>
                  <w:vAlign w:val="bottom"/>
                  <w:hideMark/>
                </w:tcPr>
                <w:p w14:paraId="62082669"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-1 271</w:t>
                  </w:r>
                </w:p>
              </w:tc>
              <w:tc>
                <w:tcPr>
                  <w:tcW w:w="1682" w:type="dxa"/>
                  <w:tcBorders>
                    <w:top w:val="nil"/>
                    <w:left w:val="nil"/>
                    <w:bottom w:val="nil"/>
                    <w:right w:val="nil"/>
                  </w:tcBorders>
                  <w:noWrap/>
                  <w:vAlign w:val="bottom"/>
                  <w:hideMark/>
                </w:tcPr>
                <w:p w14:paraId="6DB67AE9"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0C963BA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3 729</w:t>
                  </w:r>
                </w:p>
              </w:tc>
            </w:tr>
            <w:tr w:rsidR="00DC7A1C" w:rsidRPr="00C82822" w14:paraId="459D8E8B" w14:textId="77777777" w:rsidTr="00DC7A1C">
              <w:trPr>
                <w:trHeight w:val="288"/>
              </w:trPr>
              <w:tc>
                <w:tcPr>
                  <w:tcW w:w="4993" w:type="dxa"/>
                  <w:tcBorders>
                    <w:top w:val="nil"/>
                    <w:left w:val="nil"/>
                    <w:bottom w:val="nil"/>
                    <w:right w:val="nil"/>
                  </w:tcBorders>
                  <w:noWrap/>
                  <w:vAlign w:val="bottom"/>
                  <w:hideMark/>
                </w:tcPr>
                <w:p w14:paraId="6139C9DF"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Styrelse/Utbildning (110)</w:t>
                  </w:r>
                </w:p>
              </w:tc>
              <w:tc>
                <w:tcPr>
                  <w:tcW w:w="1793" w:type="dxa"/>
                  <w:tcBorders>
                    <w:top w:val="nil"/>
                    <w:left w:val="nil"/>
                    <w:bottom w:val="nil"/>
                    <w:right w:val="nil"/>
                  </w:tcBorders>
                  <w:noWrap/>
                  <w:vAlign w:val="bottom"/>
                  <w:hideMark/>
                </w:tcPr>
                <w:p w14:paraId="01025AA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-7 261</w:t>
                  </w:r>
                </w:p>
              </w:tc>
              <w:tc>
                <w:tcPr>
                  <w:tcW w:w="2316" w:type="dxa"/>
                  <w:tcBorders>
                    <w:top w:val="nil"/>
                    <w:left w:val="nil"/>
                    <w:bottom w:val="nil"/>
                    <w:right w:val="nil"/>
                  </w:tcBorders>
                  <w:noWrap/>
                  <w:vAlign w:val="bottom"/>
                  <w:hideMark/>
                </w:tcPr>
                <w:p w14:paraId="525BE4E6"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-7 261</w:t>
                  </w:r>
                </w:p>
              </w:tc>
              <w:tc>
                <w:tcPr>
                  <w:tcW w:w="1682" w:type="dxa"/>
                  <w:tcBorders>
                    <w:top w:val="nil"/>
                    <w:left w:val="nil"/>
                    <w:bottom w:val="nil"/>
                    <w:right w:val="nil"/>
                  </w:tcBorders>
                  <w:noWrap/>
                  <w:vAlign w:val="bottom"/>
                  <w:hideMark/>
                </w:tcPr>
                <w:p w14:paraId="2A69228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-15 000</w:t>
                  </w:r>
                </w:p>
              </w:tc>
              <w:tc>
                <w:tcPr>
                  <w:tcW w:w="2316" w:type="dxa"/>
                  <w:tcBorders>
                    <w:top w:val="nil"/>
                    <w:left w:val="nil"/>
                    <w:bottom w:val="nil"/>
                    <w:right w:val="nil"/>
                  </w:tcBorders>
                  <w:noWrap/>
                  <w:vAlign w:val="bottom"/>
                  <w:hideMark/>
                </w:tcPr>
                <w:p w14:paraId="1E5F35B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7 739</w:t>
                  </w:r>
                </w:p>
              </w:tc>
            </w:tr>
            <w:tr w:rsidR="00DC7A1C" w:rsidRPr="00C82822" w14:paraId="4B69BDDC" w14:textId="77777777" w:rsidTr="00DC7A1C">
              <w:trPr>
                <w:trHeight w:val="288"/>
              </w:trPr>
              <w:tc>
                <w:tcPr>
                  <w:tcW w:w="4993" w:type="dxa"/>
                  <w:tcBorders>
                    <w:top w:val="nil"/>
                    <w:left w:val="nil"/>
                    <w:bottom w:val="nil"/>
                    <w:right w:val="nil"/>
                  </w:tcBorders>
                  <w:noWrap/>
                  <w:vAlign w:val="bottom"/>
                  <w:hideMark/>
                </w:tcPr>
                <w:p w14:paraId="48724024"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Styrelse/Konferens (120)</w:t>
                  </w:r>
                </w:p>
              </w:tc>
              <w:tc>
                <w:tcPr>
                  <w:tcW w:w="1793" w:type="dxa"/>
                  <w:tcBorders>
                    <w:top w:val="nil"/>
                    <w:left w:val="nil"/>
                    <w:bottom w:val="nil"/>
                    <w:right w:val="nil"/>
                  </w:tcBorders>
                  <w:noWrap/>
                  <w:vAlign w:val="bottom"/>
                  <w:hideMark/>
                </w:tcPr>
                <w:p w14:paraId="62137028"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-420</w:t>
                  </w:r>
                </w:p>
              </w:tc>
              <w:tc>
                <w:tcPr>
                  <w:tcW w:w="2316" w:type="dxa"/>
                  <w:tcBorders>
                    <w:top w:val="nil"/>
                    <w:left w:val="nil"/>
                    <w:bottom w:val="nil"/>
                    <w:right w:val="nil"/>
                  </w:tcBorders>
                  <w:noWrap/>
                  <w:vAlign w:val="bottom"/>
                  <w:hideMark/>
                </w:tcPr>
                <w:p w14:paraId="1EC28886"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-420</w:t>
                  </w:r>
                </w:p>
              </w:tc>
              <w:tc>
                <w:tcPr>
                  <w:tcW w:w="1682" w:type="dxa"/>
                  <w:tcBorders>
                    <w:top w:val="nil"/>
                    <w:left w:val="nil"/>
                    <w:bottom w:val="nil"/>
                    <w:right w:val="nil"/>
                  </w:tcBorders>
                  <w:noWrap/>
                  <w:vAlign w:val="bottom"/>
                  <w:hideMark/>
                </w:tcPr>
                <w:p w14:paraId="27FC35E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11AD964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4 580</w:t>
                  </w:r>
                </w:p>
              </w:tc>
            </w:tr>
            <w:tr w:rsidR="00DC7A1C" w:rsidRPr="00C82822" w14:paraId="461FEC03" w14:textId="77777777" w:rsidTr="00DC7A1C">
              <w:trPr>
                <w:trHeight w:val="288"/>
              </w:trPr>
              <w:tc>
                <w:tcPr>
                  <w:tcW w:w="4993" w:type="dxa"/>
                  <w:tcBorders>
                    <w:top w:val="nil"/>
                    <w:left w:val="nil"/>
                    <w:bottom w:val="nil"/>
                    <w:right w:val="nil"/>
                  </w:tcBorders>
                  <w:noWrap/>
                  <w:vAlign w:val="bottom"/>
                  <w:hideMark/>
                </w:tcPr>
                <w:p w14:paraId="32A58BFF"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lastRenderedPageBreak/>
                    <w:t>Kostnader - Styrelse/Möten (130)</w:t>
                  </w:r>
                </w:p>
              </w:tc>
              <w:tc>
                <w:tcPr>
                  <w:tcW w:w="1793" w:type="dxa"/>
                  <w:tcBorders>
                    <w:top w:val="nil"/>
                    <w:left w:val="nil"/>
                    <w:bottom w:val="nil"/>
                    <w:right w:val="nil"/>
                  </w:tcBorders>
                  <w:noWrap/>
                  <w:vAlign w:val="bottom"/>
                  <w:hideMark/>
                </w:tcPr>
                <w:p w14:paraId="13F87EC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-3 980</w:t>
                  </w:r>
                </w:p>
              </w:tc>
              <w:tc>
                <w:tcPr>
                  <w:tcW w:w="2316" w:type="dxa"/>
                  <w:tcBorders>
                    <w:top w:val="nil"/>
                    <w:left w:val="nil"/>
                    <w:bottom w:val="nil"/>
                    <w:right w:val="nil"/>
                  </w:tcBorders>
                  <w:noWrap/>
                  <w:vAlign w:val="bottom"/>
                  <w:hideMark/>
                </w:tcPr>
                <w:p w14:paraId="3F2409D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-3 980</w:t>
                  </w:r>
                </w:p>
              </w:tc>
              <w:tc>
                <w:tcPr>
                  <w:tcW w:w="1682" w:type="dxa"/>
                  <w:tcBorders>
                    <w:top w:val="nil"/>
                    <w:left w:val="nil"/>
                    <w:bottom w:val="nil"/>
                    <w:right w:val="nil"/>
                  </w:tcBorders>
                  <w:noWrap/>
                  <w:vAlign w:val="bottom"/>
                  <w:hideMark/>
                </w:tcPr>
                <w:p w14:paraId="649A080B"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-17 000</w:t>
                  </w:r>
                </w:p>
              </w:tc>
              <w:tc>
                <w:tcPr>
                  <w:tcW w:w="2316" w:type="dxa"/>
                  <w:tcBorders>
                    <w:top w:val="nil"/>
                    <w:left w:val="nil"/>
                    <w:bottom w:val="nil"/>
                    <w:right w:val="nil"/>
                  </w:tcBorders>
                  <w:noWrap/>
                  <w:vAlign w:val="bottom"/>
                  <w:hideMark/>
                </w:tcPr>
                <w:p w14:paraId="04337BC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13 020</w:t>
                  </w:r>
                </w:p>
              </w:tc>
            </w:tr>
            <w:tr w:rsidR="00DC7A1C" w:rsidRPr="00C82822" w14:paraId="3E7C6982" w14:textId="77777777" w:rsidTr="00DC7A1C">
              <w:trPr>
                <w:trHeight w:val="288"/>
              </w:trPr>
              <w:tc>
                <w:tcPr>
                  <w:tcW w:w="4993" w:type="dxa"/>
                  <w:tcBorders>
                    <w:top w:val="nil"/>
                    <w:left w:val="nil"/>
                    <w:bottom w:val="nil"/>
                    <w:right w:val="nil"/>
                  </w:tcBorders>
                  <w:noWrap/>
                  <w:vAlign w:val="bottom"/>
                  <w:hideMark/>
                </w:tcPr>
                <w:p w14:paraId="51AE18D0"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Ombud/Utbildning (210)</w:t>
                  </w:r>
                </w:p>
              </w:tc>
              <w:tc>
                <w:tcPr>
                  <w:tcW w:w="1793" w:type="dxa"/>
                  <w:tcBorders>
                    <w:top w:val="nil"/>
                    <w:left w:val="nil"/>
                    <w:bottom w:val="nil"/>
                    <w:right w:val="nil"/>
                  </w:tcBorders>
                  <w:noWrap/>
                  <w:vAlign w:val="bottom"/>
                  <w:hideMark/>
                </w:tcPr>
                <w:p w14:paraId="1EFAC8B8"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-24 011</w:t>
                  </w:r>
                </w:p>
              </w:tc>
              <w:tc>
                <w:tcPr>
                  <w:tcW w:w="2316" w:type="dxa"/>
                  <w:tcBorders>
                    <w:top w:val="nil"/>
                    <w:left w:val="nil"/>
                    <w:bottom w:val="nil"/>
                    <w:right w:val="nil"/>
                  </w:tcBorders>
                  <w:noWrap/>
                  <w:vAlign w:val="bottom"/>
                  <w:hideMark/>
                </w:tcPr>
                <w:p w14:paraId="15F2F691"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-24 011</w:t>
                  </w:r>
                </w:p>
              </w:tc>
              <w:tc>
                <w:tcPr>
                  <w:tcW w:w="1682" w:type="dxa"/>
                  <w:tcBorders>
                    <w:top w:val="nil"/>
                    <w:left w:val="nil"/>
                    <w:bottom w:val="nil"/>
                    <w:right w:val="nil"/>
                  </w:tcBorders>
                  <w:noWrap/>
                  <w:vAlign w:val="bottom"/>
                  <w:hideMark/>
                </w:tcPr>
                <w:p w14:paraId="24E9C33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-50 000</w:t>
                  </w:r>
                </w:p>
              </w:tc>
              <w:tc>
                <w:tcPr>
                  <w:tcW w:w="2316" w:type="dxa"/>
                  <w:tcBorders>
                    <w:top w:val="nil"/>
                    <w:left w:val="nil"/>
                    <w:bottom w:val="nil"/>
                    <w:right w:val="nil"/>
                  </w:tcBorders>
                  <w:noWrap/>
                  <w:vAlign w:val="bottom"/>
                  <w:hideMark/>
                </w:tcPr>
                <w:p w14:paraId="36F3B53B"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25 989</w:t>
                  </w:r>
                </w:p>
              </w:tc>
            </w:tr>
            <w:tr w:rsidR="00DC7A1C" w:rsidRPr="00C82822" w14:paraId="36FBA8E7" w14:textId="77777777" w:rsidTr="00DC7A1C">
              <w:trPr>
                <w:trHeight w:val="288"/>
              </w:trPr>
              <w:tc>
                <w:tcPr>
                  <w:tcW w:w="4993" w:type="dxa"/>
                  <w:tcBorders>
                    <w:top w:val="nil"/>
                    <w:left w:val="nil"/>
                    <w:bottom w:val="nil"/>
                    <w:right w:val="nil"/>
                  </w:tcBorders>
                  <w:noWrap/>
                  <w:vAlign w:val="bottom"/>
                  <w:hideMark/>
                </w:tcPr>
                <w:p w14:paraId="45E8683C"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Ombud/Övriga aktiviteter (220)</w:t>
                  </w:r>
                </w:p>
              </w:tc>
              <w:tc>
                <w:tcPr>
                  <w:tcW w:w="1793" w:type="dxa"/>
                  <w:tcBorders>
                    <w:top w:val="nil"/>
                    <w:left w:val="nil"/>
                    <w:bottom w:val="nil"/>
                    <w:right w:val="nil"/>
                  </w:tcBorders>
                  <w:noWrap/>
                  <w:vAlign w:val="bottom"/>
                  <w:hideMark/>
                </w:tcPr>
                <w:p w14:paraId="7FF38EA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-1 126</w:t>
                  </w:r>
                </w:p>
              </w:tc>
              <w:tc>
                <w:tcPr>
                  <w:tcW w:w="2316" w:type="dxa"/>
                  <w:tcBorders>
                    <w:top w:val="nil"/>
                    <w:left w:val="nil"/>
                    <w:bottom w:val="nil"/>
                    <w:right w:val="nil"/>
                  </w:tcBorders>
                  <w:noWrap/>
                  <w:vAlign w:val="bottom"/>
                  <w:hideMark/>
                </w:tcPr>
                <w:p w14:paraId="3DB37F3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-1 126</w:t>
                  </w:r>
                </w:p>
              </w:tc>
              <w:tc>
                <w:tcPr>
                  <w:tcW w:w="1682" w:type="dxa"/>
                  <w:tcBorders>
                    <w:top w:val="nil"/>
                    <w:left w:val="nil"/>
                    <w:bottom w:val="nil"/>
                    <w:right w:val="nil"/>
                  </w:tcBorders>
                  <w:noWrap/>
                  <w:vAlign w:val="bottom"/>
                  <w:hideMark/>
                </w:tcPr>
                <w:p w14:paraId="2A2555C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-10 000</w:t>
                  </w:r>
                </w:p>
              </w:tc>
              <w:tc>
                <w:tcPr>
                  <w:tcW w:w="2316" w:type="dxa"/>
                  <w:tcBorders>
                    <w:top w:val="nil"/>
                    <w:left w:val="nil"/>
                    <w:bottom w:val="nil"/>
                    <w:right w:val="nil"/>
                  </w:tcBorders>
                  <w:noWrap/>
                  <w:vAlign w:val="bottom"/>
                  <w:hideMark/>
                </w:tcPr>
                <w:p w14:paraId="755773A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8 874</w:t>
                  </w:r>
                </w:p>
              </w:tc>
            </w:tr>
            <w:tr w:rsidR="00DC7A1C" w:rsidRPr="00C82822" w14:paraId="041ABA02" w14:textId="77777777" w:rsidTr="00DC7A1C">
              <w:trPr>
                <w:trHeight w:val="288"/>
              </w:trPr>
              <w:tc>
                <w:tcPr>
                  <w:tcW w:w="4993" w:type="dxa"/>
                  <w:tcBorders>
                    <w:top w:val="nil"/>
                    <w:left w:val="nil"/>
                    <w:bottom w:val="nil"/>
                    <w:right w:val="nil"/>
                  </w:tcBorders>
                  <w:noWrap/>
                  <w:vAlign w:val="bottom"/>
                  <w:hideMark/>
                </w:tcPr>
                <w:p w14:paraId="6F8B6F6C"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Medlem/Utbildning (310)</w:t>
                  </w:r>
                </w:p>
              </w:tc>
              <w:tc>
                <w:tcPr>
                  <w:tcW w:w="1793" w:type="dxa"/>
                  <w:tcBorders>
                    <w:top w:val="nil"/>
                    <w:left w:val="nil"/>
                    <w:bottom w:val="nil"/>
                    <w:right w:val="nil"/>
                  </w:tcBorders>
                  <w:noWrap/>
                  <w:vAlign w:val="bottom"/>
                  <w:hideMark/>
                </w:tcPr>
                <w:p w14:paraId="533E635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-133</w:t>
                  </w:r>
                </w:p>
              </w:tc>
              <w:tc>
                <w:tcPr>
                  <w:tcW w:w="2316" w:type="dxa"/>
                  <w:tcBorders>
                    <w:top w:val="nil"/>
                    <w:left w:val="nil"/>
                    <w:bottom w:val="nil"/>
                    <w:right w:val="nil"/>
                  </w:tcBorders>
                  <w:noWrap/>
                  <w:vAlign w:val="bottom"/>
                  <w:hideMark/>
                </w:tcPr>
                <w:p w14:paraId="1B75EA08"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-133</w:t>
                  </w:r>
                </w:p>
              </w:tc>
              <w:tc>
                <w:tcPr>
                  <w:tcW w:w="1682" w:type="dxa"/>
                  <w:tcBorders>
                    <w:top w:val="nil"/>
                    <w:left w:val="nil"/>
                    <w:bottom w:val="nil"/>
                    <w:right w:val="nil"/>
                  </w:tcBorders>
                  <w:noWrap/>
                  <w:vAlign w:val="bottom"/>
                  <w:hideMark/>
                </w:tcPr>
                <w:p w14:paraId="159FFE3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35E743A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4 867</w:t>
                  </w:r>
                </w:p>
              </w:tc>
            </w:tr>
            <w:tr w:rsidR="00DC7A1C" w:rsidRPr="00C82822" w14:paraId="4D59D14D" w14:textId="77777777" w:rsidTr="00DC7A1C">
              <w:trPr>
                <w:trHeight w:val="288"/>
              </w:trPr>
              <w:tc>
                <w:tcPr>
                  <w:tcW w:w="4993" w:type="dxa"/>
                  <w:tcBorders>
                    <w:top w:val="nil"/>
                    <w:left w:val="nil"/>
                    <w:bottom w:val="nil"/>
                    <w:right w:val="nil"/>
                  </w:tcBorders>
                  <w:noWrap/>
                  <w:vAlign w:val="bottom"/>
                  <w:hideMark/>
                </w:tcPr>
                <w:p w14:paraId="105E8086"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Medlem/Övriga aktiviteter (320)</w:t>
                  </w:r>
                </w:p>
              </w:tc>
              <w:tc>
                <w:tcPr>
                  <w:tcW w:w="1793" w:type="dxa"/>
                  <w:tcBorders>
                    <w:top w:val="nil"/>
                    <w:left w:val="nil"/>
                    <w:bottom w:val="nil"/>
                    <w:right w:val="nil"/>
                  </w:tcBorders>
                  <w:noWrap/>
                  <w:vAlign w:val="bottom"/>
                  <w:hideMark/>
                </w:tcPr>
                <w:p w14:paraId="14754516"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-30 858</w:t>
                  </w:r>
                </w:p>
              </w:tc>
              <w:tc>
                <w:tcPr>
                  <w:tcW w:w="2316" w:type="dxa"/>
                  <w:tcBorders>
                    <w:top w:val="nil"/>
                    <w:left w:val="nil"/>
                    <w:bottom w:val="nil"/>
                    <w:right w:val="nil"/>
                  </w:tcBorders>
                  <w:noWrap/>
                  <w:vAlign w:val="bottom"/>
                  <w:hideMark/>
                </w:tcPr>
                <w:p w14:paraId="71E81D81"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-30 858</w:t>
                  </w:r>
                </w:p>
              </w:tc>
              <w:tc>
                <w:tcPr>
                  <w:tcW w:w="1682" w:type="dxa"/>
                  <w:tcBorders>
                    <w:top w:val="nil"/>
                    <w:left w:val="nil"/>
                    <w:bottom w:val="nil"/>
                    <w:right w:val="nil"/>
                  </w:tcBorders>
                  <w:noWrap/>
                  <w:vAlign w:val="bottom"/>
                  <w:hideMark/>
                </w:tcPr>
                <w:p w14:paraId="70C0C6C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-9 000</w:t>
                  </w:r>
                </w:p>
              </w:tc>
              <w:tc>
                <w:tcPr>
                  <w:tcW w:w="2316" w:type="dxa"/>
                  <w:tcBorders>
                    <w:top w:val="nil"/>
                    <w:left w:val="nil"/>
                    <w:bottom w:val="nil"/>
                    <w:right w:val="nil"/>
                  </w:tcBorders>
                  <w:noWrap/>
                  <w:vAlign w:val="bottom"/>
                  <w:hideMark/>
                </w:tcPr>
                <w:p w14:paraId="2E960C12"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-21 858</w:t>
                  </w:r>
                </w:p>
              </w:tc>
            </w:tr>
            <w:tr w:rsidR="00DC7A1C" w:rsidRPr="00C82822" w14:paraId="37D75A25" w14:textId="77777777" w:rsidTr="00DC7A1C">
              <w:trPr>
                <w:trHeight w:val="288"/>
              </w:trPr>
              <w:tc>
                <w:tcPr>
                  <w:tcW w:w="4993" w:type="dxa"/>
                  <w:tcBorders>
                    <w:top w:val="nil"/>
                    <w:left w:val="nil"/>
                    <w:bottom w:val="nil"/>
                    <w:right w:val="nil"/>
                  </w:tcBorders>
                  <w:noWrap/>
                  <w:vAlign w:val="bottom"/>
                  <w:hideMark/>
                </w:tcPr>
                <w:p w14:paraId="09BF4ABF"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Pensionärer (340)</w:t>
                  </w:r>
                </w:p>
              </w:tc>
              <w:tc>
                <w:tcPr>
                  <w:tcW w:w="1793" w:type="dxa"/>
                  <w:tcBorders>
                    <w:top w:val="nil"/>
                    <w:left w:val="nil"/>
                    <w:bottom w:val="nil"/>
                    <w:right w:val="nil"/>
                  </w:tcBorders>
                  <w:noWrap/>
                  <w:vAlign w:val="bottom"/>
                  <w:hideMark/>
                </w:tcPr>
                <w:p w14:paraId="0AA337B7"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p>
              </w:tc>
              <w:tc>
                <w:tcPr>
                  <w:tcW w:w="2316" w:type="dxa"/>
                  <w:tcBorders>
                    <w:top w:val="nil"/>
                    <w:left w:val="nil"/>
                    <w:bottom w:val="nil"/>
                    <w:right w:val="nil"/>
                  </w:tcBorders>
                  <w:noWrap/>
                  <w:vAlign w:val="bottom"/>
                  <w:hideMark/>
                </w:tcPr>
                <w:p w14:paraId="329D0F0B"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4E56EF3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7824D39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r>
            <w:tr w:rsidR="00DC7A1C" w:rsidRPr="00C82822" w14:paraId="1D04F95D" w14:textId="77777777" w:rsidTr="00DC7A1C">
              <w:trPr>
                <w:trHeight w:val="288"/>
              </w:trPr>
              <w:tc>
                <w:tcPr>
                  <w:tcW w:w="4993" w:type="dxa"/>
                  <w:tcBorders>
                    <w:top w:val="nil"/>
                    <w:left w:val="nil"/>
                    <w:bottom w:val="nil"/>
                    <w:right w:val="nil"/>
                  </w:tcBorders>
                  <w:noWrap/>
                  <w:vAlign w:val="bottom"/>
                  <w:hideMark/>
                </w:tcPr>
                <w:p w14:paraId="5BAA201F"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Rekrytering (410)</w:t>
                  </w:r>
                </w:p>
              </w:tc>
              <w:tc>
                <w:tcPr>
                  <w:tcW w:w="1793" w:type="dxa"/>
                  <w:tcBorders>
                    <w:top w:val="nil"/>
                    <w:left w:val="nil"/>
                    <w:bottom w:val="nil"/>
                    <w:right w:val="nil"/>
                  </w:tcBorders>
                  <w:noWrap/>
                  <w:vAlign w:val="bottom"/>
                  <w:hideMark/>
                </w:tcPr>
                <w:p w14:paraId="289F2792"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-8 163</w:t>
                  </w:r>
                </w:p>
              </w:tc>
              <w:tc>
                <w:tcPr>
                  <w:tcW w:w="2316" w:type="dxa"/>
                  <w:tcBorders>
                    <w:top w:val="nil"/>
                    <w:left w:val="nil"/>
                    <w:bottom w:val="nil"/>
                    <w:right w:val="nil"/>
                  </w:tcBorders>
                  <w:noWrap/>
                  <w:vAlign w:val="bottom"/>
                  <w:hideMark/>
                </w:tcPr>
                <w:p w14:paraId="7CBDCB8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-8 163</w:t>
                  </w:r>
                </w:p>
              </w:tc>
              <w:tc>
                <w:tcPr>
                  <w:tcW w:w="1682" w:type="dxa"/>
                  <w:tcBorders>
                    <w:top w:val="nil"/>
                    <w:left w:val="nil"/>
                    <w:bottom w:val="nil"/>
                    <w:right w:val="nil"/>
                  </w:tcBorders>
                  <w:noWrap/>
                  <w:vAlign w:val="bottom"/>
                  <w:hideMark/>
                </w:tcPr>
                <w:p w14:paraId="1834E7F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-9 000</w:t>
                  </w:r>
                </w:p>
              </w:tc>
              <w:tc>
                <w:tcPr>
                  <w:tcW w:w="2316" w:type="dxa"/>
                  <w:tcBorders>
                    <w:top w:val="nil"/>
                    <w:left w:val="nil"/>
                    <w:bottom w:val="nil"/>
                    <w:right w:val="nil"/>
                  </w:tcBorders>
                  <w:noWrap/>
                  <w:vAlign w:val="bottom"/>
                  <w:hideMark/>
                </w:tcPr>
                <w:p w14:paraId="40B28E2C"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837</w:t>
                  </w:r>
                </w:p>
              </w:tc>
            </w:tr>
            <w:tr w:rsidR="00DC7A1C" w:rsidRPr="00C82822" w14:paraId="01A65E0C" w14:textId="77777777" w:rsidTr="00DC7A1C">
              <w:trPr>
                <w:trHeight w:val="288"/>
              </w:trPr>
              <w:tc>
                <w:tcPr>
                  <w:tcW w:w="4993" w:type="dxa"/>
                  <w:tcBorders>
                    <w:top w:val="nil"/>
                    <w:left w:val="nil"/>
                    <w:bottom w:val="nil"/>
                    <w:right w:val="nil"/>
                  </w:tcBorders>
                  <w:noWrap/>
                  <w:vAlign w:val="bottom"/>
                  <w:hideMark/>
                </w:tcPr>
                <w:p w14:paraId="62DF3448"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Lön &amp; Villkor (510)</w:t>
                  </w:r>
                </w:p>
              </w:tc>
              <w:tc>
                <w:tcPr>
                  <w:tcW w:w="1793" w:type="dxa"/>
                  <w:tcBorders>
                    <w:top w:val="nil"/>
                    <w:left w:val="nil"/>
                    <w:bottom w:val="nil"/>
                    <w:right w:val="nil"/>
                  </w:tcBorders>
                  <w:noWrap/>
                  <w:vAlign w:val="bottom"/>
                  <w:hideMark/>
                </w:tcPr>
                <w:p w14:paraId="27E5A3A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-4 102</w:t>
                  </w:r>
                </w:p>
              </w:tc>
              <w:tc>
                <w:tcPr>
                  <w:tcW w:w="2316" w:type="dxa"/>
                  <w:tcBorders>
                    <w:top w:val="nil"/>
                    <w:left w:val="nil"/>
                    <w:bottom w:val="nil"/>
                    <w:right w:val="nil"/>
                  </w:tcBorders>
                  <w:noWrap/>
                  <w:vAlign w:val="bottom"/>
                  <w:hideMark/>
                </w:tcPr>
                <w:p w14:paraId="2FC3C39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-4 102</w:t>
                  </w:r>
                </w:p>
              </w:tc>
              <w:tc>
                <w:tcPr>
                  <w:tcW w:w="1682" w:type="dxa"/>
                  <w:tcBorders>
                    <w:top w:val="nil"/>
                    <w:left w:val="nil"/>
                    <w:bottom w:val="nil"/>
                    <w:right w:val="nil"/>
                  </w:tcBorders>
                  <w:noWrap/>
                  <w:vAlign w:val="bottom"/>
                  <w:hideMark/>
                </w:tcPr>
                <w:p w14:paraId="043338BF"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3C14B66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898</w:t>
                  </w:r>
                </w:p>
              </w:tc>
            </w:tr>
            <w:tr w:rsidR="00DC7A1C" w:rsidRPr="00C82822" w14:paraId="1BE939AA" w14:textId="77777777" w:rsidTr="00DC7A1C">
              <w:trPr>
                <w:trHeight w:val="288"/>
              </w:trPr>
              <w:tc>
                <w:tcPr>
                  <w:tcW w:w="4993" w:type="dxa"/>
                  <w:tcBorders>
                    <w:top w:val="nil"/>
                    <w:left w:val="nil"/>
                    <w:bottom w:val="nil"/>
                    <w:right w:val="nil"/>
                  </w:tcBorders>
                  <w:noWrap/>
                  <w:vAlign w:val="bottom"/>
                  <w:hideMark/>
                </w:tcPr>
                <w:p w14:paraId="6672908E"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Opinion &amp; Marknadsföring (610)</w:t>
                  </w:r>
                </w:p>
              </w:tc>
              <w:tc>
                <w:tcPr>
                  <w:tcW w:w="1793" w:type="dxa"/>
                  <w:tcBorders>
                    <w:top w:val="nil"/>
                    <w:left w:val="nil"/>
                    <w:bottom w:val="nil"/>
                    <w:right w:val="nil"/>
                  </w:tcBorders>
                  <w:noWrap/>
                  <w:vAlign w:val="bottom"/>
                  <w:hideMark/>
                </w:tcPr>
                <w:p w14:paraId="54207925"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p>
              </w:tc>
              <w:tc>
                <w:tcPr>
                  <w:tcW w:w="2316" w:type="dxa"/>
                  <w:tcBorders>
                    <w:top w:val="nil"/>
                    <w:left w:val="nil"/>
                    <w:bottom w:val="nil"/>
                    <w:right w:val="nil"/>
                  </w:tcBorders>
                  <w:noWrap/>
                  <w:vAlign w:val="bottom"/>
                  <w:hideMark/>
                </w:tcPr>
                <w:p w14:paraId="7CD45269"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786A7B6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-1 000</w:t>
                  </w:r>
                </w:p>
              </w:tc>
              <w:tc>
                <w:tcPr>
                  <w:tcW w:w="2316" w:type="dxa"/>
                  <w:tcBorders>
                    <w:top w:val="nil"/>
                    <w:left w:val="nil"/>
                    <w:bottom w:val="nil"/>
                    <w:right w:val="nil"/>
                  </w:tcBorders>
                  <w:noWrap/>
                  <w:vAlign w:val="bottom"/>
                  <w:hideMark/>
                </w:tcPr>
                <w:p w14:paraId="280D28F6"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1 000</w:t>
                  </w:r>
                </w:p>
              </w:tc>
            </w:tr>
            <w:tr w:rsidR="00DC7A1C" w:rsidRPr="00C82822" w14:paraId="677EB8FD" w14:textId="77777777" w:rsidTr="00DC7A1C">
              <w:trPr>
                <w:trHeight w:val="288"/>
              </w:trPr>
              <w:tc>
                <w:tcPr>
                  <w:tcW w:w="4993" w:type="dxa"/>
                  <w:tcBorders>
                    <w:top w:val="nil"/>
                    <w:left w:val="nil"/>
                    <w:bottom w:val="nil"/>
                    <w:right w:val="nil"/>
                  </w:tcBorders>
                  <w:noWrap/>
                  <w:vAlign w:val="bottom"/>
                  <w:hideMark/>
                </w:tcPr>
                <w:p w14:paraId="5D55EF7F"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Föreningens administration (710)</w:t>
                  </w:r>
                </w:p>
              </w:tc>
              <w:tc>
                <w:tcPr>
                  <w:tcW w:w="1793" w:type="dxa"/>
                  <w:tcBorders>
                    <w:top w:val="nil"/>
                    <w:left w:val="nil"/>
                    <w:bottom w:val="nil"/>
                    <w:right w:val="nil"/>
                  </w:tcBorders>
                  <w:noWrap/>
                  <w:vAlign w:val="bottom"/>
                  <w:hideMark/>
                </w:tcPr>
                <w:p w14:paraId="44D1B29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-15 696</w:t>
                  </w:r>
                </w:p>
              </w:tc>
              <w:tc>
                <w:tcPr>
                  <w:tcW w:w="2316" w:type="dxa"/>
                  <w:tcBorders>
                    <w:top w:val="nil"/>
                    <w:left w:val="nil"/>
                    <w:bottom w:val="nil"/>
                    <w:right w:val="nil"/>
                  </w:tcBorders>
                  <w:noWrap/>
                  <w:vAlign w:val="bottom"/>
                  <w:hideMark/>
                </w:tcPr>
                <w:p w14:paraId="3BBCB0A2"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-15 696</w:t>
                  </w:r>
                </w:p>
              </w:tc>
              <w:tc>
                <w:tcPr>
                  <w:tcW w:w="1682" w:type="dxa"/>
                  <w:tcBorders>
                    <w:top w:val="nil"/>
                    <w:left w:val="nil"/>
                    <w:bottom w:val="nil"/>
                    <w:right w:val="nil"/>
                  </w:tcBorders>
                  <w:noWrap/>
                  <w:vAlign w:val="bottom"/>
                  <w:hideMark/>
                </w:tcPr>
                <w:p w14:paraId="50D0FAA9"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-5 000</w:t>
                  </w:r>
                </w:p>
              </w:tc>
              <w:tc>
                <w:tcPr>
                  <w:tcW w:w="2316" w:type="dxa"/>
                  <w:tcBorders>
                    <w:top w:val="nil"/>
                    <w:left w:val="nil"/>
                    <w:bottom w:val="nil"/>
                    <w:right w:val="nil"/>
                  </w:tcBorders>
                  <w:noWrap/>
                  <w:vAlign w:val="bottom"/>
                  <w:hideMark/>
                </w:tcPr>
                <w:p w14:paraId="7C2D0DF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-10 696</w:t>
                  </w:r>
                </w:p>
              </w:tc>
            </w:tr>
            <w:tr w:rsidR="00DC7A1C" w:rsidRPr="00C82822" w14:paraId="31DAF616" w14:textId="77777777" w:rsidTr="00DC7A1C">
              <w:trPr>
                <w:trHeight w:val="288"/>
              </w:trPr>
              <w:tc>
                <w:tcPr>
                  <w:tcW w:w="4993" w:type="dxa"/>
                  <w:tcBorders>
                    <w:top w:val="nil"/>
                    <w:left w:val="nil"/>
                    <w:bottom w:val="nil"/>
                    <w:right w:val="nil"/>
                  </w:tcBorders>
                  <w:noWrap/>
                  <w:vAlign w:val="bottom"/>
                  <w:hideMark/>
                </w:tcPr>
                <w:p w14:paraId="038BBB86"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Övrigt (900)</w:t>
                  </w:r>
                </w:p>
              </w:tc>
              <w:tc>
                <w:tcPr>
                  <w:tcW w:w="1793" w:type="dxa"/>
                  <w:tcBorders>
                    <w:top w:val="nil"/>
                    <w:left w:val="nil"/>
                    <w:bottom w:val="nil"/>
                    <w:right w:val="nil"/>
                  </w:tcBorders>
                  <w:noWrap/>
                  <w:vAlign w:val="bottom"/>
                  <w:hideMark/>
                </w:tcPr>
                <w:p w14:paraId="22A5AF97"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-1 861</w:t>
                  </w:r>
                </w:p>
              </w:tc>
              <w:tc>
                <w:tcPr>
                  <w:tcW w:w="2316" w:type="dxa"/>
                  <w:tcBorders>
                    <w:top w:val="nil"/>
                    <w:left w:val="nil"/>
                    <w:bottom w:val="nil"/>
                    <w:right w:val="nil"/>
                  </w:tcBorders>
                  <w:noWrap/>
                  <w:vAlign w:val="bottom"/>
                  <w:hideMark/>
                </w:tcPr>
                <w:p w14:paraId="494DF84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-1 861</w:t>
                  </w:r>
                </w:p>
              </w:tc>
              <w:tc>
                <w:tcPr>
                  <w:tcW w:w="1682" w:type="dxa"/>
                  <w:tcBorders>
                    <w:top w:val="nil"/>
                    <w:left w:val="nil"/>
                    <w:bottom w:val="nil"/>
                    <w:right w:val="nil"/>
                  </w:tcBorders>
                  <w:noWrap/>
                  <w:vAlign w:val="bottom"/>
                  <w:hideMark/>
                </w:tcPr>
                <w:p w14:paraId="4F3A1C5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-8 201</w:t>
                  </w:r>
                </w:p>
              </w:tc>
              <w:tc>
                <w:tcPr>
                  <w:tcW w:w="2316" w:type="dxa"/>
                  <w:tcBorders>
                    <w:top w:val="nil"/>
                    <w:left w:val="nil"/>
                    <w:bottom w:val="nil"/>
                    <w:right w:val="nil"/>
                  </w:tcBorders>
                  <w:noWrap/>
                  <w:vAlign w:val="bottom"/>
                  <w:hideMark/>
                </w:tcPr>
                <w:p w14:paraId="035D6AE8"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6 340</w:t>
                  </w:r>
                </w:p>
              </w:tc>
            </w:tr>
            <w:tr w:rsidR="00DC7A1C" w:rsidRPr="00C82822" w14:paraId="3FF444B3" w14:textId="77777777" w:rsidTr="00DC7A1C">
              <w:trPr>
                <w:trHeight w:val="288"/>
              </w:trPr>
              <w:tc>
                <w:tcPr>
                  <w:tcW w:w="4993" w:type="dxa"/>
                  <w:tcBorders>
                    <w:top w:val="nil"/>
                    <w:left w:val="nil"/>
                    <w:bottom w:val="nil"/>
                    <w:right w:val="nil"/>
                  </w:tcBorders>
                  <w:noWrap/>
                  <w:vAlign w:val="bottom"/>
                  <w:hideMark/>
                </w:tcPr>
                <w:p w14:paraId="381F7F7C"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Kostnader - Distriktsråd (950)</w:t>
                  </w:r>
                </w:p>
              </w:tc>
              <w:tc>
                <w:tcPr>
                  <w:tcW w:w="1793" w:type="dxa"/>
                  <w:tcBorders>
                    <w:top w:val="nil"/>
                    <w:left w:val="nil"/>
                    <w:bottom w:val="nil"/>
                    <w:right w:val="nil"/>
                  </w:tcBorders>
                  <w:noWrap/>
                  <w:vAlign w:val="bottom"/>
                  <w:hideMark/>
                </w:tcPr>
                <w:p w14:paraId="2B6A9B8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-465</w:t>
                  </w:r>
                </w:p>
              </w:tc>
              <w:tc>
                <w:tcPr>
                  <w:tcW w:w="2316" w:type="dxa"/>
                  <w:tcBorders>
                    <w:top w:val="nil"/>
                    <w:left w:val="nil"/>
                    <w:bottom w:val="nil"/>
                    <w:right w:val="nil"/>
                  </w:tcBorders>
                  <w:noWrap/>
                  <w:vAlign w:val="bottom"/>
                  <w:hideMark/>
                </w:tcPr>
                <w:p w14:paraId="33DE527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-465</w:t>
                  </w:r>
                </w:p>
              </w:tc>
              <w:tc>
                <w:tcPr>
                  <w:tcW w:w="1682" w:type="dxa"/>
                  <w:tcBorders>
                    <w:top w:val="nil"/>
                    <w:left w:val="nil"/>
                    <w:bottom w:val="nil"/>
                    <w:right w:val="nil"/>
                  </w:tcBorders>
                  <w:noWrap/>
                  <w:vAlign w:val="bottom"/>
                  <w:hideMark/>
                </w:tcPr>
                <w:p w14:paraId="730E0AFF"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-1 000</w:t>
                  </w:r>
                </w:p>
              </w:tc>
              <w:tc>
                <w:tcPr>
                  <w:tcW w:w="2316" w:type="dxa"/>
                  <w:tcBorders>
                    <w:top w:val="nil"/>
                    <w:left w:val="nil"/>
                    <w:bottom w:val="nil"/>
                    <w:right w:val="nil"/>
                  </w:tcBorders>
                  <w:noWrap/>
                  <w:vAlign w:val="bottom"/>
                  <w:hideMark/>
                </w:tcPr>
                <w:p w14:paraId="7CC8D730"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535</w:t>
                  </w:r>
                </w:p>
              </w:tc>
            </w:tr>
            <w:tr w:rsidR="00DC7A1C" w:rsidRPr="00C82822" w14:paraId="3BF676CC" w14:textId="77777777" w:rsidTr="00DC7A1C">
              <w:trPr>
                <w:trHeight w:val="288"/>
              </w:trPr>
              <w:tc>
                <w:tcPr>
                  <w:tcW w:w="4993" w:type="dxa"/>
                  <w:tcBorders>
                    <w:top w:val="nil"/>
                    <w:left w:val="nil"/>
                    <w:bottom w:val="nil"/>
                    <w:right w:val="nil"/>
                  </w:tcBorders>
                  <w:noWrap/>
                  <w:vAlign w:val="bottom"/>
                  <w:hideMark/>
                </w:tcPr>
                <w:p w14:paraId="18FC4F09"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Summering</w:t>
                  </w:r>
                </w:p>
              </w:tc>
              <w:tc>
                <w:tcPr>
                  <w:tcW w:w="1793" w:type="dxa"/>
                  <w:tcBorders>
                    <w:top w:val="nil"/>
                    <w:left w:val="nil"/>
                    <w:bottom w:val="nil"/>
                    <w:right w:val="nil"/>
                  </w:tcBorders>
                  <w:noWrap/>
                  <w:vAlign w:val="bottom"/>
                  <w:hideMark/>
                </w:tcPr>
                <w:p w14:paraId="2270D51A"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-99 347</w:t>
                  </w:r>
                </w:p>
              </w:tc>
              <w:tc>
                <w:tcPr>
                  <w:tcW w:w="2316" w:type="dxa"/>
                  <w:tcBorders>
                    <w:top w:val="nil"/>
                    <w:left w:val="nil"/>
                    <w:bottom w:val="nil"/>
                    <w:right w:val="nil"/>
                  </w:tcBorders>
                  <w:noWrap/>
                  <w:vAlign w:val="bottom"/>
                  <w:hideMark/>
                </w:tcPr>
                <w:p w14:paraId="5DAC0F3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-99 347</w:t>
                  </w:r>
                </w:p>
              </w:tc>
              <w:tc>
                <w:tcPr>
                  <w:tcW w:w="1682" w:type="dxa"/>
                  <w:tcBorders>
                    <w:top w:val="nil"/>
                    <w:left w:val="nil"/>
                    <w:bottom w:val="nil"/>
                    <w:right w:val="nil"/>
                  </w:tcBorders>
                  <w:noWrap/>
                  <w:vAlign w:val="bottom"/>
                  <w:hideMark/>
                </w:tcPr>
                <w:p w14:paraId="2CCFFFA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42907C1F"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50 854</w:t>
                  </w:r>
                </w:p>
              </w:tc>
            </w:tr>
            <w:tr w:rsidR="00DC7A1C" w:rsidRPr="00C82822" w14:paraId="7E583E17" w14:textId="77777777" w:rsidTr="00DC7A1C">
              <w:trPr>
                <w:trHeight w:val="288"/>
              </w:trPr>
              <w:tc>
                <w:tcPr>
                  <w:tcW w:w="4993" w:type="dxa"/>
                  <w:tcBorders>
                    <w:top w:val="nil"/>
                    <w:left w:val="nil"/>
                    <w:bottom w:val="nil"/>
                    <w:right w:val="nil"/>
                  </w:tcBorders>
                  <w:noWrap/>
                  <w:vAlign w:val="bottom"/>
                  <w:hideMark/>
                </w:tcPr>
                <w:p w14:paraId="79383929"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p>
              </w:tc>
              <w:tc>
                <w:tcPr>
                  <w:tcW w:w="1793" w:type="dxa"/>
                  <w:tcBorders>
                    <w:top w:val="nil"/>
                    <w:left w:val="nil"/>
                    <w:bottom w:val="nil"/>
                    <w:right w:val="nil"/>
                  </w:tcBorders>
                  <w:noWrap/>
                  <w:vAlign w:val="bottom"/>
                  <w:hideMark/>
                </w:tcPr>
                <w:p w14:paraId="7CF5DDEA"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7F4F5C4E"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1682" w:type="dxa"/>
                  <w:tcBorders>
                    <w:top w:val="nil"/>
                    <w:left w:val="nil"/>
                    <w:bottom w:val="nil"/>
                    <w:right w:val="nil"/>
                  </w:tcBorders>
                  <w:noWrap/>
                  <w:vAlign w:val="bottom"/>
                  <w:hideMark/>
                </w:tcPr>
                <w:p w14:paraId="229517BF"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c>
                <w:tcPr>
                  <w:tcW w:w="2316" w:type="dxa"/>
                  <w:tcBorders>
                    <w:top w:val="nil"/>
                    <w:left w:val="nil"/>
                    <w:bottom w:val="nil"/>
                    <w:right w:val="nil"/>
                  </w:tcBorders>
                  <w:noWrap/>
                  <w:vAlign w:val="bottom"/>
                  <w:hideMark/>
                </w:tcPr>
                <w:p w14:paraId="4CBCB428" w14:textId="77777777" w:rsidR="00DC7A1C" w:rsidRPr="00C82822" w:rsidRDefault="00DC7A1C" w:rsidP="00DC7A1C">
                  <w:pPr>
                    <w:spacing w:after="0" w:line="240" w:lineRule="auto"/>
                    <w:rPr>
                      <w:rFonts w:ascii="Times New Roman" w:eastAsia="Times New Roman" w:hAnsi="Times New Roman" w:cs="Times New Roman"/>
                      <w:sz w:val="18"/>
                      <w:szCs w:val="18"/>
                      <w:lang w:eastAsia="sv-SE"/>
                    </w:rPr>
                  </w:pPr>
                </w:p>
              </w:tc>
            </w:tr>
            <w:tr w:rsidR="00DC7A1C" w:rsidRPr="00C82822" w14:paraId="5A573898" w14:textId="77777777" w:rsidTr="00DC7A1C">
              <w:trPr>
                <w:trHeight w:val="288"/>
              </w:trPr>
              <w:tc>
                <w:tcPr>
                  <w:tcW w:w="4993" w:type="dxa"/>
                  <w:tcBorders>
                    <w:top w:val="nil"/>
                    <w:left w:val="nil"/>
                    <w:bottom w:val="nil"/>
                    <w:right w:val="nil"/>
                  </w:tcBorders>
                  <w:noWrap/>
                  <w:vAlign w:val="bottom"/>
                  <w:hideMark/>
                </w:tcPr>
                <w:p w14:paraId="1A52F736"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Summa intäkter</w:t>
                  </w:r>
                </w:p>
              </w:tc>
              <w:tc>
                <w:tcPr>
                  <w:tcW w:w="1793" w:type="dxa"/>
                  <w:tcBorders>
                    <w:top w:val="nil"/>
                    <w:left w:val="nil"/>
                    <w:bottom w:val="nil"/>
                    <w:right w:val="nil"/>
                  </w:tcBorders>
                  <w:noWrap/>
                  <w:vAlign w:val="bottom"/>
                  <w:hideMark/>
                </w:tcPr>
                <w:p w14:paraId="7BE29A05"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3F3BB5FE"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1682" w:type="dxa"/>
                  <w:tcBorders>
                    <w:top w:val="nil"/>
                    <w:left w:val="nil"/>
                    <w:bottom w:val="nil"/>
                    <w:right w:val="nil"/>
                  </w:tcBorders>
                  <w:noWrap/>
                  <w:vAlign w:val="bottom"/>
                  <w:hideMark/>
                </w:tcPr>
                <w:p w14:paraId="70C194A2"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4D6FF001"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0</w:t>
                  </w:r>
                </w:p>
              </w:tc>
            </w:tr>
            <w:tr w:rsidR="00DC7A1C" w:rsidRPr="00C82822" w14:paraId="29990EA0" w14:textId="77777777" w:rsidTr="00DC7A1C">
              <w:trPr>
                <w:trHeight w:val="288"/>
              </w:trPr>
              <w:tc>
                <w:tcPr>
                  <w:tcW w:w="4993" w:type="dxa"/>
                  <w:tcBorders>
                    <w:top w:val="nil"/>
                    <w:left w:val="nil"/>
                    <w:bottom w:val="nil"/>
                    <w:right w:val="nil"/>
                  </w:tcBorders>
                  <w:noWrap/>
                  <w:vAlign w:val="bottom"/>
                  <w:hideMark/>
                </w:tcPr>
                <w:p w14:paraId="5F22FE14"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Summa kostnader</w:t>
                  </w:r>
                </w:p>
              </w:tc>
              <w:tc>
                <w:tcPr>
                  <w:tcW w:w="1793" w:type="dxa"/>
                  <w:tcBorders>
                    <w:top w:val="nil"/>
                    <w:left w:val="nil"/>
                    <w:bottom w:val="nil"/>
                    <w:right w:val="nil"/>
                  </w:tcBorders>
                  <w:noWrap/>
                  <w:vAlign w:val="bottom"/>
                  <w:hideMark/>
                </w:tcPr>
                <w:p w14:paraId="5C7A1D7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-99 347</w:t>
                  </w:r>
                </w:p>
              </w:tc>
              <w:tc>
                <w:tcPr>
                  <w:tcW w:w="2316" w:type="dxa"/>
                  <w:tcBorders>
                    <w:top w:val="nil"/>
                    <w:left w:val="nil"/>
                    <w:bottom w:val="nil"/>
                    <w:right w:val="nil"/>
                  </w:tcBorders>
                  <w:noWrap/>
                  <w:vAlign w:val="bottom"/>
                  <w:hideMark/>
                </w:tcPr>
                <w:p w14:paraId="53C8E353"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-99 347</w:t>
                  </w:r>
                </w:p>
              </w:tc>
              <w:tc>
                <w:tcPr>
                  <w:tcW w:w="1682" w:type="dxa"/>
                  <w:tcBorders>
                    <w:top w:val="nil"/>
                    <w:left w:val="nil"/>
                    <w:bottom w:val="nil"/>
                    <w:right w:val="nil"/>
                  </w:tcBorders>
                  <w:noWrap/>
                  <w:vAlign w:val="bottom"/>
                  <w:hideMark/>
                </w:tcPr>
                <w:p w14:paraId="5CC5CE7A"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-150 201</w:t>
                  </w:r>
                </w:p>
              </w:tc>
              <w:tc>
                <w:tcPr>
                  <w:tcW w:w="2316" w:type="dxa"/>
                  <w:tcBorders>
                    <w:top w:val="nil"/>
                    <w:left w:val="nil"/>
                    <w:bottom w:val="nil"/>
                    <w:right w:val="nil"/>
                  </w:tcBorders>
                  <w:noWrap/>
                  <w:vAlign w:val="bottom"/>
                  <w:hideMark/>
                </w:tcPr>
                <w:p w14:paraId="2B8F0AAB"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50 854</w:t>
                  </w:r>
                </w:p>
              </w:tc>
            </w:tr>
            <w:tr w:rsidR="00DC7A1C" w:rsidRPr="00C82822" w14:paraId="202B57FB" w14:textId="77777777" w:rsidTr="00DC7A1C">
              <w:trPr>
                <w:trHeight w:val="288"/>
              </w:trPr>
              <w:tc>
                <w:tcPr>
                  <w:tcW w:w="4993" w:type="dxa"/>
                  <w:tcBorders>
                    <w:top w:val="nil"/>
                    <w:left w:val="nil"/>
                    <w:bottom w:val="nil"/>
                    <w:right w:val="nil"/>
                  </w:tcBorders>
                  <w:noWrap/>
                  <w:vAlign w:val="bottom"/>
                  <w:hideMark/>
                </w:tcPr>
                <w:p w14:paraId="6FD2D50E" w14:textId="77777777" w:rsidR="00DC7A1C" w:rsidRPr="00C82822" w:rsidRDefault="00DC7A1C" w:rsidP="00DC7A1C">
                  <w:pPr>
                    <w:spacing w:after="0" w:line="240" w:lineRule="auto"/>
                    <w:rPr>
                      <w:rFonts w:ascii="Aptos Narrow" w:eastAsia="Times New Roman" w:hAnsi="Aptos Narrow" w:cs="Times New Roman"/>
                      <w:b/>
                      <w:bCs/>
                      <w:sz w:val="18"/>
                      <w:szCs w:val="18"/>
                      <w:lang w:eastAsia="sv-SE"/>
                    </w:rPr>
                  </w:pPr>
                  <w:r w:rsidRPr="00C82822">
                    <w:rPr>
                      <w:rFonts w:ascii="Aptos Narrow" w:eastAsia="Times New Roman" w:hAnsi="Aptos Narrow" w:cs="Times New Roman"/>
                      <w:b/>
                      <w:bCs/>
                      <w:sz w:val="18"/>
                      <w:szCs w:val="18"/>
                      <w:lang w:eastAsia="sv-SE"/>
                    </w:rPr>
                    <w:t>Resultat</w:t>
                  </w:r>
                </w:p>
              </w:tc>
              <w:tc>
                <w:tcPr>
                  <w:tcW w:w="1793" w:type="dxa"/>
                  <w:tcBorders>
                    <w:top w:val="nil"/>
                    <w:left w:val="nil"/>
                    <w:bottom w:val="nil"/>
                    <w:right w:val="nil"/>
                  </w:tcBorders>
                  <w:noWrap/>
                  <w:vAlign w:val="bottom"/>
                  <w:hideMark/>
                </w:tcPr>
                <w:p w14:paraId="06447E7D"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50 854</w:t>
                  </w:r>
                </w:p>
              </w:tc>
              <w:tc>
                <w:tcPr>
                  <w:tcW w:w="2316" w:type="dxa"/>
                  <w:tcBorders>
                    <w:top w:val="nil"/>
                    <w:left w:val="nil"/>
                    <w:bottom w:val="nil"/>
                    <w:right w:val="nil"/>
                  </w:tcBorders>
                  <w:noWrap/>
                  <w:vAlign w:val="bottom"/>
                  <w:hideMark/>
                </w:tcPr>
                <w:p w14:paraId="0CB53364"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50 854</w:t>
                  </w:r>
                </w:p>
              </w:tc>
              <w:tc>
                <w:tcPr>
                  <w:tcW w:w="1682" w:type="dxa"/>
                  <w:tcBorders>
                    <w:top w:val="nil"/>
                    <w:left w:val="nil"/>
                    <w:bottom w:val="nil"/>
                    <w:right w:val="nil"/>
                  </w:tcBorders>
                  <w:noWrap/>
                  <w:vAlign w:val="bottom"/>
                  <w:hideMark/>
                </w:tcPr>
                <w:p w14:paraId="1E813CBA"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p>
              </w:tc>
              <w:tc>
                <w:tcPr>
                  <w:tcW w:w="2316" w:type="dxa"/>
                  <w:tcBorders>
                    <w:top w:val="nil"/>
                    <w:left w:val="nil"/>
                    <w:bottom w:val="nil"/>
                    <w:right w:val="nil"/>
                  </w:tcBorders>
                  <w:noWrap/>
                  <w:vAlign w:val="bottom"/>
                  <w:hideMark/>
                </w:tcPr>
                <w:p w14:paraId="5F03644A" w14:textId="77777777" w:rsidR="00DC7A1C" w:rsidRPr="00C82822" w:rsidRDefault="00DC7A1C" w:rsidP="00DC7A1C">
                  <w:pPr>
                    <w:spacing w:after="0" w:line="240" w:lineRule="auto"/>
                    <w:jc w:val="right"/>
                    <w:rPr>
                      <w:rFonts w:ascii="Aptos Narrow" w:eastAsia="Times New Roman" w:hAnsi="Aptos Narrow" w:cs="Times New Roman"/>
                      <w:sz w:val="18"/>
                      <w:szCs w:val="18"/>
                      <w:lang w:eastAsia="sv-SE"/>
                    </w:rPr>
                  </w:pPr>
                  <w:r w:rsidRPr="00C82822">
                    <w:rPr>
                      <w:rFonts w:ascii="Aptos Narrow" w:eastAsia="Times New Roman" w:hAnsi="Aptos Narrow" w:cs="Times New Roman"/>
                      <w:sz w:val="18"/>
                      <w:szCs w:val="18"/>
                      <w:lang w:eastAsia="sv-SE"/>
                    </w:rPr>
                    <w:t>50 854</w:t>
                  </w:r>
                </w:p>
              </w:tc>
            </w:tr>
          </w:tbl>
          <w:p w14:paraId="3C23BE52" w14:textId="233E5756" w:rsidR="009B5DEF" w:rsidRPr="00C82822" w:rsidRDefault="009B5DEF" w:rsidP="00984B24">
            <w:pPr>
              <w:pStyle w:val="Faktabrdtext"/>
            </w:pPr>
          </w:p>
        </w:tc>
      </w:tr>
    </w:tbl>
    <w:p w14:paraId="0C4341E3" w14:textId="77777777" w:rsidR="002C2214" w:rsidRDefault="002C2214" w:rsidP="009B5DEF"/>
    <w:p w14:paraId="0C5FF967" w14:textId="13F2349F" w:rsidR="006C2260" w:rsidRDefault="00197F59" w:rsidP="009B5DEF">
      <w:r w:rsidRPr="00167F7B">
        <w:rPr>
          <w:b/>
          <w:bCs/>
        </w:rPr>
        <w:t>Kommentar till budget:</w:t>
      </w:r>
      <w:r>
        <w:t xml:space="preserve"> </w:t>
      </w:r>
      <w:r>
        <w:br/>
      </w:r>
      <w:r w:rsidR="00C50B45">
        <w:t xml:space="preserve">Detta verksamhetsår har varit ett år av nya lärdomar och upplevelser. Under årets gång har vi lärt oss mycket om hur vi bör planera budgeten och vad olika delar faktiskt kostar. </w:t>
      </w:r>
    </w:p>
    <w:p w14:paraId="3C023662" w14:textId="17593299" w:rsidR="006C2260" w:rsidRDefault="006C2260" w:rsidP="009B5DEF">
      <w:r>
        <w:t xml:space="preserve">Lokalföreningen i Hallsberg hade en tilldelning på totalt 150 201kr/år som löper över kongressperioden </w:t>
      </w:r>
      <w:proofErr w:type="gramStart"/>
      <w:r>
        <w:t>2025-2028</w:t>
      </w:r>
      <w:proofErr w:type="gramEnd"/>
      <w:r>
        <w:t>. Det innebär att vi kan förbruka budgeten olika</w:t>
      </w:r>
      <w:r w:rsidR="00EE4F3B">
        <w:t xml:space="preserve"> om årsmötet beslutar det</w:t>
      </w:r>
      <w:r>
        <w:t xml:space="preserve"> men 2028 ska vi inte ha gått minus.</w:t>
      </w:r>
    </w:p>
    <w:p w14:paraId="20C8E021" w14:textId="4398B3A0" w:rsidR="006548D5" w:rsidRDefault="00097C25" w:rsidP="009B5DEF">
      <w:r>
        <w:t>Styrelsens förslag till budget</w:t>
      </w:r>
      <w:r w:rsidR="00153FD1">
        <w:t xml:space="preserve"> för 2025 var en uppskattning av utgifter vi kunde komma på i samband med att förslaget togs fram och vi diskuterade </w:t>
      </w:r>
      <w:r w:rsidR="00A01EE7">
        <w:t xml:space="preserve">under verksamhetsåret </w:t>
      </w:r>
      <w:r w:rsidR="00153FD1">
        <w:t xml:space="preserve">att budgeten måste få gå ett år så att vi faktiskt har några siffror att utgå ifrån till kommande verksamhetsår. </w:t>
      </w:r>
      <w:r w:rsidR="00E457B9">
        <w:t xml:space="preserve">En stor utmaning </w:t>
      </w:r>
      <w:r w:rsidR="00A438C6">
        <w:t>under verksamhetsåret har varit att placera utgifterna under rätt kostnadsställe</w:t>
      </w:r>
      <w:r>
        <w:t>.</w:t>
      </w:r>
      <w:r w:rsidR="00E40ADD">
        <w:t xml:space="preserve"> </w:t>
      </w:r>
      <w:r w:rsidR="00220B44">
        <w:t>På frågan varför styrelsen i efterhand inte har omfördelat kostnadsställena så svarar vi att det beror på</w:t>
      </w:r>
      <w:r w:rsidR="004E5F25">
        <w:t xml:space="preserve"> dels</w:t>
      </w:r>
      <w:r w:rsidR="00220B44">
        <w:t xml:space="preserve"> att vi</w:t>
      </w:r>
      <w:r w:rsidR="00244D9B">
        <w:t xml:space="preserve"> velat se hur utfallet detta verksamhet</w:t>
      </w:r>
      <w:r w:rsidR="003415C4">
        <w:t>sår blev</w:t>
      </w:r>
      <w:r w:rsidR="00244D9B">
        <w:t xml:space="preserve"> så att vi på ett bättre och tydligare sätt kan fördela budgeten för </w:t>
      </w:r>
      <w:proofErr w:type="gramStart"/>
      <w:r w:rsidR="00244D9B">
        <w:t>2026</w:t>
      </w:r>
      <w:r w:rsidR="004E5F25">
        <w:t xml:space="preserve"> och dels</w:t>
      </w:r>
      <w:proofErr w:type="gramEnd"/>
      <w:r w:rsidR="004E5F25">
        <w:t xml:space="preserve"> för att det är ett arbete som tar tid.</w:t>
      </w:r>
    </w:p>
    <w:p w14:paraId="39F749E4" w14:textId="32FE2FD3" w:rsidR="004D6680" w:rsidRDefault="006548D5" w:rsidP="009B5DEF">
      <w:r>
        <w:t>Vi lämnar 2025 med ett överskott på 5</w:t>
      </w:r>
      <w:r w:rsidR="000734C8">
        <w:t>0 804 kronor.</w:t>
      </w:r>
    </w:p>
    <w:p w14:paraId="69BBF624" w14:textId="2BF16592" w:rsidR="004D6680" w:rsidRDefault="004D6680" w:rsidP="009B5DEF">
      <w:r w:rsidRPr="00A438C6">
        <w:rPr>
          <w:b/>
          <w:bCs/>
        </w:rPr>
        <w:t xml:space="preserve">Angående kostnadsställe ”Ombud/utbildning 210”: </w:t>
      </w:r>
      <w:r>
        <w:t xml:space="preserve">Det </w:t>
      </w:r>
      <w:r w:rsidR="00417C93">
        <w:t>har varit</w:t>
      </w:r>
      <w:r>
        <w:t xml:space="preserve"> svårt att förutsäga hur många nya ombud vi kommer utbilda under </w:t>
      </w:r>
      <w:r w:rsidR="001332E8">
        <w:t>verksamhetsåret</w:t>
      </w:r>
      <w:r w:rsidR="00A438C6">
        <w:t xml:space="preserve"> samt eventuella lönebortfall för kursledare.</w:t>
      </w:r>
    </w:p>
    <w:p w14:paraId="0B4369ED" w14:textId="00CF7D15" w:rsidR="00476C3D" w:rsidRDefault="008F27AC" w:rsidP="0036430E">
      <w:r w:rsidRPr="00987B30">
        <w:rPr>
          <w:b/>
          <w:bCs/>
        </w:rPr>
        <w:t>Angående kostn</w:t>
      </w:r>
      <w:r w:rsidR="00167F7B" w:rsidRPr="00987B30">
        <w:rPr>
          <w:b/>
          <w:bCs/>
        </w:rPr>
        <w:t>ad</w:t>
      </w:r>
      <w:r w:rsidRPr="00987B30">
        <w:rPr>
          <w:b/>
          <w:bCs/>
        </w:rPr>
        <w:t>sställe ”Medlem/Övriga aktiviteter</w:t>
      </w:r>
      <w:r w:rsidR="005F7017" w:rsidRPr="00987B30">
        <w:rPr>
          <w:b/>
          <w:bCs/>
        </w:rPr>
        <w:t xml:space="preserve"> 320”:</w:t>
      </w:r>
      <w:r w:rsidR="005F7017">
        <w:t xml:space="preserve"> När vi gjort beställning från TM Reklam, där vi köper in </w:t>
      </w:r>
      <w:proofErr w:type="spellStart"/>
      <w:r w:rsidR="005F7017">
        <w:t>profilmateral</w:t>
      </w:r>
      <w:proofErr w:type="spellEnd"/>
      <w:r w:rsidR="005F7017">
        <w:t xml:space="preserve"> så har vi i efterhand insett att fakturan inte k</w:t>
      </w:r>
      <w:r w:rsidR="00987B30">
        <w:t>unnat</w:t>
      </w:r>
      <w:r w:rsidR="005F7017">
        <w:t xml:space="preserve"> delas upp så att det kan placeras på res</w:t>
      </w:r>
      <w:r w:rsidR="005A6B33">
        <w:t xml:space="preserve">pektive kostnadsställe. Anledningen till att vi gått över är att </w:t>
      </w:r>
      <w:r w:rsidR="00C22B70">
        <w:t>styrelsen</w:t>
      </w:r>
      <w:r w:rsidR="005A6B33">
        <w:t xml:space="preserve"> beslutade att köpa in </w:t>
      </w:r>
      <w:r w:rsidR="00167F7B">
        <w:t>rekryteringsmaterial och profilkläder till styrelsen.</w:t>
      </w:r>
      <w:r w:rsidR="00C22B70">
        <w:t xml:space="preserve"> K</w:t>
      </w:r>
      <w:r w:rsidR="005A6B33">
        <w:t xml:space="preserve">ommande budgetår </w:t>
      </w:r>
      <w:r w:rsidR="002F42BE">
        <w:t xml:space="preserve">bör styrelsen </w:t>
      </w:r>
      <w:r w:rsidR="005A6B33">
        <w:t>dela upp beställningarna</w:t>
      </w:r>
      <w:r w:rsidR="00167F7B">
        <w:t>, så att fakturorna kan placeras på rätt kostnadsställe.</w:t>
      </w:r>
      <w:r w:rsidR="00167F7B">
        <w:br/>
      </w:r>
      <w:r w:rsidR="005F7017">
        <w:br/>
      </w:r>
      <w:r w:rsidR="003E5E48" w:rsidRPr="0054640E">
        <w:rPr>
          <w:b/>
          <w:bCs/>
        </w:rPr>
        <w:lastRenderedPageBreak/>
        <w:t xml:space="preserve">Angående kostnadsställe ”Föreningens </w:t>
      </w:r>
      <w:proofErr w:type="spellStart"/>
      <w:r w:rsidR="003E5E48" w:rsidRPr="0054640E">
        <w:rPr>
          <w:b/>
          <w:bCs/>
        </w:rPr>
        <w:t>administation</w:t>
      </w:r>
      <w:proofErr w:type="spellEnd"/>
      <w:r w:rsidR="003E5E48" w:rsidRPr="0054640E">
        <w:rPr>
          <w:b/>
          <w:bCs/>
        </w:rPr>
        <w:t xml:space="preserve"> 710”:</w:t>
      </w:r>
      <w:r w:rsidR="003E5E48">
        <w:t xml:space="preserve"> </w:t>
      </w:r>
      <w:r>
        <w:t>Styrelsen</w:t>
      </w:r>
      <w:r w:rsidR="005F5A6B">
        <w:t xml:space="preserve"> märkte </w:t>
      </w:r>
      <w:r>
        <w:t>tidigt</w:t>
      </w:r>
      <w:r w:rsidR="005F5A6B">
        <w:t xml:space="preserve"> att vi behövde köpa in nya arbetsdatorer vilket gjorde att </w:t>
      </w:r>
      <w:r w:rsidR="003E5E48">
        <w:t>vi överskred posten</w:t>
      </w:r>
      <w:r w:rsidR="0054640E">
        <w:t>.</w:t>
      </w:r>
      <w:r w:rsidR="00682CB5">
        <w:t xml:space="preserve"> </w:t>
      </w:r>
    </w:p>
    <w:p w14:paraId="34434F03" w14:textId="77777777" w:rsidR="00631DDD" w:rsidRPr="00631DDD" w:rsidRDefault="00631DDD" w:rsidP="00295ED5">
      <w:pPr>
        <w:pStyle w:val="Rubrik2"/>
      </w:pPr>
      <w:r>
        <w:t>Ort</w:t>
      </w:r>
      <w:r w:rsidRPr="00655DE9">
        <w:t>, datum och underskrift</w:t>
      </w:r>
    </w:p>
    <w:p w14:paraId="6A6833B2" w14:textId="77777777" w:rsidR="001339E3" w:rsidRDefault="001339E3" w:rsidP="003437C5"/>
    <w:p w14:paraId="5DFEF237" w14:textId="7937B380" w:rsidR="001339E3" w:rsidRDefault="009D53B2" w:rsidP="003437C5">
      <w:r>
        <w:t>Ort/</w:t>
      </w:r>
      <w:proofErr w:type="gramStart"/>
      <w:r>
        <w:t>datum:</w:t>
      </w:r>
      <w:r w:rsidR="0072115A">
        <w:t>_</w:t>
      </w:r>
      <w:proofErr w:type="gramEnd"/>
      <w:r w:rsidR="0072115A">
        <w:t>__</w:t>
      </w:r>
      <w:r w:rsidR="001339E3">
        <w:t>_______</w:t>
      </w:r>
      <w:r w:rsidR="00E820D7">
        <w:t>_____</w:t>
      </w:r>
      <w:r w:rsidR="001339E3">
        <w:t>___</w:t>
      </w:r>
      <w:r w:rsidR="001339E3">
        <w:tab/>
      </w:r>
      <w:r w:rsidR="00E820D7">
        <w:t>Ort/</w:t>
      </w:r>
      <w:proofErr w:type="gramStart"/>
      <w:r w:rsidR="00E820D7">
        <w:t>datum:_</w:t>
      </w:r>
      <w:proofErr w:type="gramEnd"/>
      <w:r w:rsidR="00E820D7">
        <w:t>_________________</w:t>
      </w:r>
    </w:p>
    <w:p w14:paraId="00F72EF4" w14:textId="77777777" w:rsidR="00F97651" w:rsidRDefault="00F97651" w:rsidP="003437C5"/>
    <w:p w14:paraId="674D2A21" w14:textId="56133E4A" w:rsidR="00E820D7" w:rsidRDefault="00E820D7" w:rsidP="003437C5">
      <w:r>
        <w:t>__________________________</w:t>
      </w:r>
      <w:r>
        <w:tab/>
        <w:t>__________________________</w:t>
      </w:r>
    </w:p>
    <w:p w14:paraId="0E53BC89" w14:textId="4A0C2690" w:rsidR="001339E3" w:rsidRDefault="001339E3" w:rsidP="003437C5">
      <w:r>
        <w:t>Per Andersson, Ordförande</w:t>
      </w:r>
      <w:r>
        <w:tab/>
      </w:r>
      <w:r>
        <w:tab/>
        <w:t>Niklas Nilsson, vice ordförande</w:t>
      </w:r>
    </w:p>
    <w:p w14:paraId="4E6A0644" w14:textId="77777777" w:rsidR="001339E3" w:rsidRDefault="001339E3" w:rsidP="003437C5"/>
    <w:p w14:paraId="52988534" w14:textId="77777777" w:rsidR="00E820D7" w:rsidRDefault="00E820D7" w:rsidP="00E820D7">
      <w:r>
        <w:t>Ort/</w:t>
      </w:r>
      <w:proofErr w:type="gramStart"/>
      <w:r>
        <w:t>datum:_</w:t>
      </w:r>
      <w:proofErr w:type="gramEnd"/>
      <w:r>
        <w:t>_________________</w:t>
      </w:r>
      <w:r>
        <w:tab/>
        <w:t>Ort/</w:t>
      </w:r>
      <w:proofErr w:type="gramStart"/>
      <w:r>
        <w:t>datum:_</w:t>
      </w:r>
      <w:proofErr w:type="gramEnd"/>
      <w:r>
        <w:t>_________________</w:t>
      </w:r>
    </w:p>
    <w:p w14:paraId="5D997CC0" w14:textId="77777777" w:rsidR="00F97651" w:rsidRDefault="00F97651" w:rsidP="00E820D7"/>
    <w:p w14:paraId="403AEE64" w14:textId="77777777" w:rsidR="00E820D7" w:rsidRDefault="00E820D7" w:rsidP="00E820D7">
      <w:r>
        <w:t>__________________________</w:t>
      </w:r>
      <w:r>
        <w:tab/>
        <w:t>__________________________</w:t>
      </w:r>
    </w:p>
    <w:p w14:paraId="6F97066C" w14:textId="693FA790" w:rsidR="0072115A" w:rsidRDefault="0072115A" w:rsidP="003437C5">
      <w:r>
        <w:t>Cecilia Forslund, ledamot</w:t>
      </w:r>
      <w:r>
        <w:tab/>
      </w:r>
      <w:r>
        <w:tab/>
        <w:t xml:space="preserve">Marina </w:t>
      </w:r>
      <w:proofErr w:type="spellStart"/>
      <w:r>
        <w:t>Soheili</w:t>
      </w:r>
      <w:proofErr w:type="spellEnd"/>
      <w:r>
        <w:t>, ledamot</w:t>
      </w:r>
    </w:p>
    <w:sectPr w:rsidR="0072115A" w:rsidSect="0052368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4C6E" w14:textId="77777777" w:rsidR="0026065A" w:rsidRDefault="0026065A" w:rsidP="00ED6C6F">
      <w:pPr>
        <w:spacing w:after="0" w:line="240" w:lineRule="auto"/>
      </w:pPr>
      <w:r>
        <w:separator/>
      </w:r>
    </w:p>
    <w:p w14:paraId="693B1B62" w14:textId="77777777" w:rsidR="0026065A" w:rsidRDefault="0026065A"/>
    <w:p w14:paraId="1B966F85" w14:textId="77777777" w:rsidR="0026065A" w:rsidRDefault="0026065A"/>
  </w:endnote>
  <w:endnote w:type="continuationSeparator" w:id="0">
    <w:p w14:paraId="5C31D0EB" w14:textId="77777777" w:rsidR="0026065A" w:rsidRDefault="0026065A" w:rsidP="00ED6C6F">
      <w:pPr>
        <w:spacing w:after="0" w:line="240" w:lineRule="auto"/>
      </w:pPr>
      <w:r>
        <w:continuationSeparator/>
      </w:r>
    </w:p>
    <w:p w14:paraId="7E28BC55" w14:textId="77777777" w:rsidR="0026065A" w:rsidRDefault="0026065A"/>
    <w:p w14:paraId="7BCDF778" w14:textId="77777777" w:rsidR="0026065A" w:rsidRDefault="0026065A"/>
  </w:endnote>
  <w:endnote w:type="continuationNotice" w:id="1">
    <w:p w14:paraId="1C55FB22" w14:textId="77777777" w:rsidR="0026065A" w:rsidRDefault="00260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49E0" w14:textId="77777777" w:rsidR="00F02AC3" w:rsidRDefault="00F02A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785E"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131D39AF" w14:textId="77777777">
      <w:trPr>
        <w:trHeight w:hRule="exact" w:val="567"/>
      </w:trPr>
      <w:tc>
        <w:tcPr>
          <w:tcW w:w="1563" w:type="dxa"/>
          <w:vAlign w:val="bottom"/>
        </w:tcPr>
        <w:p w14:paraId="5FFD7B79" w14:textId="77777777" w:rsidR="00DF63EC" w:rsidRPr="00DF63EC" w:rsidRDefault="00DF63EC" w:rsidP="00DF63EC">
          <w:pPr>
            <w:spacing w:after="0"/>
          </w:pPr>
          <w:r w:rsidRPr="00DF63EC">
            <w:rPr>
              <w:noProof/>
            </w:rPr>
            <w:drawing>
              <wp:inline distT="0" distB="0" distL="0" distR="0" wp14:anchorId="0266C6FF" wp14:editId="3BECDD5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1A76BC2F" w14:textId="24B32333" w:rsidR="00DF63EC" w:rsidRPr="00DF63EC" w:rsidRDefault="0026065A"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6F6AA7">
                <w:rPr>
                  <w:rFonts w:asciiTheme="majorHAnsi" w:hAnsiTheme="majorHAnsi"/>
                  <w:sz w:val="16"/>
                  <w:szCs w:val="16"/>
                </w:rPr>
                <w:t>Verksamhetsberättelse 2025 för förening Hallsberg</w:t>
              </w:r>
            </w:sdtContent>
          </w:sdt>
        </w:p>
      </w:tc>
      <w:tc>
        <w:tcPr>
          <w:tcW w:w="850" w:type="dxa"/>
          <w:vAlign w:val="bottom"/>
        </w:tcPr>
        <w:p w14:paraId="581E07C7"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633AA0A0"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A984"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4E28378" w14:textId="77777777" w:rsidTr="00E12C9D">
      <w:tc>
        <w:tcPr>
          <w:tcW w:w="7513" w:type="dxa"/>
          <w:tcBorders>
            <w:top w:val="single" w:sz="4" w:space="0" w:color="13504F" w:themeColor="text2"/>
          </w:tcBorders>
        </w:tcPr>
        <w:p w14:paraId="1AD5018D"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78A93478"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0E4ECCEB"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00180773"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0DA7160"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E2BC" w14:textId="77777777" w:rsidR="0026065A" w:rsidRDefault="0026065A" w:rsidP="00ED6C6F">
      <w:pPr>
        <w:spacing w:after="0" w:line="240" w:lineRule="auto"/>
      </w:pPr>
      <w:r>
        <w:separator/>
      </w:r>
    </w:p>
  </w:footnote>
  <w:footnote w:type="continuationSeparator" w:id="0">
    <w:p w14:paraId="2CEBD8CB" w14:textId="77777777" w:rsidR="0026065A" w:rsidRDefault="0026065A" w:rsidP="00ED6C6F">
      <w:pPr>
        <w:spacing w:after="0" w:line="240" w:lineRule="auto"/>
      </w:pPr>
      <w:r>
        <w:continuationSeparator/>
      </w:r>
    </w:p>
  </w:footnote>
  <w:footnote w:type="continuationNotice" w:id="1">
    <w:p w14:paraId="7192D71A" w14:textId="77777777" w:rsidR="0026065A" w:rsidRPr="00DC2F3F" w:rsidRDefault="0026065A"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B906" w14:textId="77777777" w:rsidR="00F02AC3" w:rsidRDefault="00F02A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6A15" w14:textId="77777777" w:rsidR="00F02AC3" w:rsidRDefault="00F02A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862A"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6DE072DE" w14:textId="77777777" w:rsidTr="00256B04">
      <w:tc>
        <w:tcPr>
          <w:tcW w:w="4814" w:type="dxa"/>
        </w:tcPr>
        <w:p w14:paraId="02F99A01" w14:textId="77777777" w:rsidR="00280776" w:rsidRDefault="00280776" w:rsidP="00280776">
          <w:pPr>
            <w:pStyle w:val="Sidhuvud"/>
          </w:pPr>
          <w:r>
            <w:rPr>
              <w:noProof/>
            </w:rPr>
            <w:drawing>
              <wp:inline distT="0" distB="0" distL="0" distR="0" wp14:anchorId="08F4D929" wp14:editId="343BAFFE">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D22074805B7C4EFBB1BCDBF30AE18DBE"/>
            </w:placeholder>
            <w:date>
              <w:dateFormat w:val="d MMMM yyyy"/>
              <w:lid w:val="sv-SE"/>
              <w:storeMappedDataAs w:val="dateTime"/>
              <w:calendar w:val="gregorian"/>
            </w:date>
          </w:sdtPr>
          <w:sdtEndPr/>
          <w:sdtContent>
            <w:p w14:paraId="3C95DA4E" w14:textId="0766C68A" w:rsidR="00280776" w:rsidRDefault="00F02AC3" w:rsidP="008E1E7B">
              <w:pPr>
                <w:pStyle w:val="Sidhuvud"/>
                <w:spacing w:before="100"/>
                <w:jc w:val="right"/>
              </w:pPr>
              <w:proofErr w:type="gramStart"/>
              <w:r>
                <w:t>260225</w:t>
              </w:r>
              <w:proofErr w:type="gramEnd"/>
            </w:p>
          </w:sdtContent>
        </w:sdt>
        <w:p w14:paraId="5BE4A6D0" w14:textId="77777777" w:rsidR="008B1CC0" w:rsidRPr="008B1CC0" w:rsidRDefault="003B7EC5" w:rsidP="008B1CC0">
          <w:pPr>
            <w:pStyle w:val="Sidhuvud"/>
            <w:spacing w:before="40"/>
            <w:jc w:val="right"/>
          </w:pPr>
          <w:r>
            <w:t>V</w:t>
          </w:r>
          <w:r w:rsidR="008006AA">
            <w:t xml:space="preserve">erksamhetsberättelse </w:t>
          </w:r>
        </w:p>
      </w:tc>
    </w:tr>
  </w:tbl>
  <w:p w14:paraId="56A3B1C6"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A7"/>
    <w:rsid w:val="00001E14"/>
    <w:rsid w:val="00002753"/>
    <w:rsid w:val="00003B25"/>
    <w:rsid w:val="00003C87"/>
    <w:rsid w:val="00003F31"/>
    <w:rsid w:val="00004E39"/>
    <w:rsid w:val="00006762"/>
    <w:rsid w:val="00007941"/>
    <w:rsid w:val="000110BC"/>
    <w:rsid w:val="00011FDA"/>
    <w:rsid w:val="00012078"/>
    <w:rsid w:val="00012AD9"/>
    <w:rsid w:val="00012E44"/>
    <w:rsid w:val="00013D89"/>
    <w:rsid w:val="0001420A"/>
    <w:rsid w:val="00015F66"/>
    <w:rsid w:val="00016AEF"/>
    <w:rsid w:val="00016D1A"/>
    <w:rsid w:val="00017D98"/>
    <w:rsid w:val="00021754"/>
    <w:rsid w:val="00021775"/>
    <w:rsid w:val="00023890"/>
    <w:rsid w:val="00023CF5"/>
    <w:rsid w:val="00025371"/>
    <w:rsid w:val="00026E4D"/>
    <w:rsid w:val="00027E77"/>
    <w:rsid w:val="000304A9"/>
    <w:rsid w:val="00034819"/>
    <w:rsid w:val="00034A92"/>
    <w:rsid w:val="0003548F"/>
    <w:rsid w:val="00035827"/>
    <w:rsid w:val="000417F1"/>
    <w:rsid w:val="00041936"/>
    <w:rsid w:val="0004241E"/>
    <w:rsid w:val="000428AA"/>
    <w:rsid w:val="0004470A"/>
    <w:rsid w:val="00045C07"/>
    <w:rsid w:val="00047BEF"/>
    <w:rsid w:val="00050821"/>
    <w:rsid w:val="00051962"/>
    <w:rsid w:val="0005345B"/>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5C04"/>
    <w:rsid w:val="00066231"/>
    <w:rsid w:val="000665C3"/>
    <w:rsid w:val="00071D1C"/>
    <w:rsid w:val="000734C8"/>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97C25"/>
    <w:rsid w:val="000A0A3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62A"/>
    <w:rsid w:val="000D08F1"/>
    <w:rsid w:val="000D1131"/>
    <w:rsid w:val="000D29F7"/>
    <w:rsid w:val="000D3A9E"/>
    <w:rsid w:val="000D4286"/>
    <w:rsid w:val="000D4BE4"/>
    <w:rsid w:val="000D4D0E"/>
    <w:rsid w:val="000D4E10"/>
    <w:rsid w:val="000D787A"/>
    <w:rsid w:val="000D79CC"/>
    <w:rsid w:val="000D7FD7"/>
    <w:rsid w:val="000E422C"/>
    <w:rsid w:val="000E64F1"/>
    <w:rsid w:val="000F0A6E"/>
    <w:rsid w:val="000F15ED"/>
    <w:rsid w:val="000F501A"/>
    <w:rsid w:val="000F57BC"/>
    <w:rsid w:val="001018AC"/>
    <w:rsid w:val="0010206C"/>
    <w:rsid w:val="00104807"/>
    <w:rsid w:val="00104948"/>
    <w:rsid w:val="00105628"/>
    <w:rsid w:val="0010728D"/>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32E8"/>
    <w:rsid w:val="001339E3"/>
    <w:rsid w:val="00136C6B"/>
    <w:rsid w:val="00137764"/>
    <w:rsid w:val="00142663"/>
    <w:rsid w:val="00143BD7"/>
    <w:rsid w:val="00144E2C"/>
    <w:rsid w:val="0014605F"/>
    <w:rsid w:val="00146BAE"/>
    <w:rsid w:val="00146DE3"/>
    <w:rsid w:val="00150C92"/>
    <w:rsid w:val="0015374A"/>
    <w:rsid w:val="00153FD1"/>
    <w:rsid w:val="00154B25"/>
    <w:rsid w:val="00155208"/>
    <w:rsid w:val="001556B7"/>
    <w:rsid w:val="0016371F"/>
    <w:rsid w:val="00163B45"/>
    <w:rsid w:val="00164522"/>
    <w:rsid w:val="00165FB2"/>
    <w:rsid w:val="0016637F"/>
    <w:rsid w:val="00166BDD"/>
    <w:rsid w:val="00166ECE"/>
    <w:rsid w:val="00167F7B"/>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97F59"/>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1F7845"/>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44"/>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4D9B"/>
    <w:rsid w:val="00245206"/>
    <w:rsid w:val="00246566"/>
    <w:rsid w:val="00246DA6"/>
    <w:rsid w:val="00250E44"/>
    <w:rsid w:val="00251AA3"/>
    <w:rsid w:val="00256B04"/>
    <w:rsid w:val="00260436"/>
    <w:rsid w:val="0026065A"/>
    <w:rsid w:val="002611BD"/>
    <w:rsid w:val="00263FDF"/>
    <w:rsid w:val="00270404"/>
    <w:rsid w:val="00271725"/>
    <w:rsid w:val="0027211B"/>
    <w:rsid w:val="0027242F"/>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3C3E"/>
    <w:rsid w:val="002A477A"/>
    <w:rsid w:val="002A4B44"/>
    <w:rsid w:val="002A5D1F"/>
    <w:rsid w:val="002A76C5"/>
    <w:rsid w:val="002A7FBC"/>
    <w:rsid w:val="002B02C0"/>
    <w:rsid w:val="002B394A"/>
    <w:rsid w:val="002B4253"/>
    <w:rsid w:val="002B4667"/>
    <w:rsid w:val="002B5B43"/>
    <w:rsid w:val="002B745A"/>
    <w:rsid w:val="002B7CBB"/>
    <w:rsid w:val="002C04D7"/>
    <w:rsid w:val="002C2214"/>
    <w:rsid w:val="002C2E4F"/>
    <w:rsid w:val="002C43DF"/>
    <w:rsid w:val="002C7445"/>
    <w:rsid w:val="002D0916"/>
    <w:rsid w:val="002D0F51"/>
    <w:rsid w:val="002D207D"/>
    <w:rsid w:val="002D7141"/>
    <w:rsid w:val="002D7D7F"/>
    <w:rsid w:val="002E4D47"/>
    <w:rsid w:val="002E5426"/>
    <w:rsid w:val="002E64C7"/>
    <w:rsid w:val="002E6BF1"/>
    <w:rsid w:val="002E6F41"/>
    <w:rsid w:val="002E706F"/>
    <w:rsid w:val="002E70BE"/>
    <w:rsid w:val="002E71B3"/>
    <w:rsid w:val="002E797B"/>
    <w:rsid w:val="002F0106"/>
    <w:rsid w:val="002F1760"/>
    <w:rsid w:val="002F42BE"/>
    <w:rsid w:val="002F46C2"/>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6C8"/>
    <w:rsid w:val="00321CEF"/>
    <w:rsid w:val="0032231D"/>
    <w:rsid w:val="0032411F"/>
    <w:rsid w:val="00324BC3"/>
    <w:rsid w:val="00324BC6"/>
    <w:rsid w:val="0033095B"/>
    <w:rsid w:val="003327FE"/>
    <w:rsid w:val="00332EF3"/>
    <w:rsid w:val="00332F5F"/>
    <w:rsid w:val="0033440F"/>
    <w:rsid w:val="003415C4"/>
    <w:rsid w:val="0034166C"/>
    <w:rsid w:val="00341A61"/>
    <w:rsid w:val="00341B19"/>
    <w:rsid w:val="003437C5"/>
    <w:rsid w:val="00343EB1"/>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1AE8"/>
    <w:rsid w:val="003D2FA5"/>
    <w:rsid w:val="003D3CB9"/>
    <w:rsid w:val="003D5037"/>
    <w:rsid w:val="003D5816"/>
    <w:rsid w:val="003D769C"/>
    <w:rsid w:val="003E14A9"/>
    <w:rsid w:val="003E2BE9"/>
    <w:rsid w:val="003E33D2"/>
    <w:rsid w:val="003E3AB8"/>
    <w:rsid w:val="003E3B5B"/>
    <w:rsid w:val="003E5E48"/>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C93"/>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34E8"/>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2DC0"/>
    <w:rsid w:val="0046316C"/>
    <w:rsid w:val="00463969"/>
    <w:rsid w:val="00463F60"/>
    <w:rsid w:val="004660B8"/>
    <w:rsid w:val="00466542"/>
    <w:rsid w:val="00466ABB"/>
    <w:rsid w:val="0046732A"/>
    <w:rsid w:val="004705F9"/>
    <w:rsid w:val="00471101"/>
    <w:rsid w:val="004715C9"/>
    <w:rsid w:val="00471970"/>
    <w:rsid w:val="00472198"/>
    <w:rsid w:val="004724B2"/>
    <w:rsid w:val="004726B7"/>
    <w:rsid w:val="00472FE4"/>
    <w:rsid w:val="00476C3D"/>
    <w:rsid w:val="00476DDD"/>
    <w:rsid w:val="00480153"/>
    <w:rsid w:val="00481060"/>
    <w:rsid w:val="00483F66"/>
    <w:rsid w:val="00484F91"/>
    <w:rsid w:val="00485304"/>
    <w:rsid w:val="00485FBA"/>
    <w:rsid w:val="0048717A"/>
    <w:rsid w:val="00487F95"/>
    <w:rsid w:val="00490EB3"/>
    <w:rsid w:val="00491B4D"/>
    <w:rsid w:val="00492193"/>
    <w:rsid w:val="004923E3"/>
    <w:rsid w:val="0049319A"/>
    <w:rsid w:val="0049351C"/>
    <w:rsid w:val="00493DC0"/>
    <w:rsid w:val="004954C8"/>
    <w:rsid w:val="004964CB"/>
    <w:rsid w:val="004A1F5A"/>
    <w:rsid w:val="004A2A60"/>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D6680"/>
    <w:rsid w:val="004E08FC"/>
    <w:rsid w:val="004E0B05"/>
    <w:rsid w:val="004E0FA0"/>
    <w:rsid w:val="004E2EA0"/>
    <w:rsid w:val="004E3990"/>
    <w:rsid w:val="004E3C0B"/>
    <w:rsid w:val="004E5F25"/>
    <w:rsid w:val="004E60EA"/>
    <w:rsid w:val="004E6870"/>
    <w:rsid w:val="004E76D5"/>
    <w:rsid w:val="004E7903"/>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819"/>
    <w:rsid w:val="005179F2"/>
    <w:rsid w:val="0052129F"/>
    <w:rsid w:val="00521590"/>
    <w:rsid w:val="00521D72"/>
    <w:rsid w:val="005224C0"/>
    <w:rsid w:val="005226A1"/>
    <w:rsid w:val="0052368D"/>
    <w:rsid w:val="00523D7B"/>
    <w:rsid w:val="0052558D"/>
    <w:rsid w:val="00525BAD"/>
    <w:rsid w:val="00525CDF"/>
    <w:rsid w:val="0052620D"/>
    <w:rsid w:val="00527157"/>
    <w:rsid w:val="00527735"/>
    <w:rsid w:val="00527B74"/>
    <w:rsid w:val="00527C97"/>
    <w:rsid w:val="00527F61"/>
    <w:rsid w:val="005302F3"/>
    <w:rsid w:val="0053070D"/>
    <w:rsid w:val="00531996"/>
    <w:rsid w:val="005331FA"/>
    <w:rsid w:val="005377B9"/>
    <w:rsid w:val="005377E7"/>
    <w:rsid w:val="00544562"/>
    <w:rsid w:val="00544952"/>
    <w:rsid w:val="00545826"/>
    <w:rsid w:val="0054640E"/>
    <w:rsid w:val="00550F6C"/>
    <w:rsid w:val="005537A8"/>
    <w:rsid w:val="00553BEC"/>
    <w:rsid w:val="00554150"/>
    <w:rsid w:val="005548B8"/>
    <w:rsid w:val="005551ED"/>
    <w:rsid w:val="005556D8"/>
    <w:rsid w:val="005571A9"/>
    <w:rsid w:val="005572BE"/>
    <w:rsid w:val="00557E53"/>
    <w:rsid w:val="0056092B"/>
    <w:rsid w:val="0056199F"/>
    <w:rsid w:val="0056299D"/>
    <w:rsid w:val="00563404"/>
    <w:rsid w:val="005639AF"/>
    <w:rsid w:val="005660C4"/>
    <w:rsid w:val="00566AB2"/>
    <w:rsid w:val="0057007B"/>
    <w:rsid w:val="005709C0"/>
    <w:rsid w:val="005711B5"/>
    <w:rsid w:val="00571E09"/>
    <w:rsid w:val="00572664"/>
    <w:rsid w:val="00572B84"/>
    <w:rsid w:val="0057427F"/>
    <w:rsid w:val="00575871"/>
    <w:rsid w:val="0058064D"/>
    <w:rsid w:val="00581EEB"/>
    <w:rsid w:val="0058552C"/>
    <w:rsid w:val="00586919"/>
    <w:rsid w:val="00587658"/>
    <w:rsid w:val="00591224"/>
    <w:rsid w:val="00591B5A"/>
    <w:rsid w:val="00591FAB"/>
    <w:rsid w:val="00592308"/>
    <w:rsid w:val="005927CB"/>
    <w:rsid w:val="00594D7E"/>
    <w:rsid w:val="00594D98"/>
    <w:rsid w:val="00595C42"/>
    <w:rsid w:val="00595EB1"/>
    <w:rsid w:val="005961B3"/>
    <w:rsid w:val="00596DB3"/>
    <w:rsid w:val="005A041F"/>
    <w:rsid w:val="005A403A"/>
    <w:rsid w:val="005A583A"/>
    <w:rsid w:val="005A5A14"/>
    <w:rsid w:val="005A6B33"/>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E7BDD"/>
    <w:rsid w:val="005F162C"/>
    <w:rsid w:val="005F179E"/>
    <w:rsid w:val="005F18C5"/>
    <w:rsid w:val="005F29FB"/>
    <w:rsid w:val="005F4D9C"/>
    <w:rsid w:val="005F5A6B"/>
    <w:rsid w:val="005F6FE4"/>
    <w:rsid w:val="005F7017"/>
    <w:rsid w:val="0060057E"/>
    <w:rsid w:val="00601D9F"/>
    <w:rsid w:val="00603680"/>
    <w:rsid w:val="00603B30"/>
    <w:rsid w:val="0060444F"/>
    <w:rsid w:val="00606B0F"/>
    <w:rsid w:val="00606F88"/>
    <w:rsid w:val="00607D64"/>
    <w:rsid w:val="006105F9"/>
    <w:rsid w:val="006137D6"/>
    <w:rsid w:val="00617D3F"/>
    <w:rsid w:val="00620C81"/>
    <w:rsid w:val="006268AF"/>
    <w:rsid w:val="00627279"/>
    <w:rsid w:val="006273CD"/>
    <w:rsid w:val="00627A62"/>
    <w:rsid w:val="006314E1"/>
    <w:rsid w:val="00631DDD"/>
    <w:rsid w:val="00632A51"/>
    <w:rsid w:val="006333A0"/>
    <w:rsid w:val="00635E1E"/>
    <w:rsid w:val="006376DD"/>
    <w:rsid w:val="00637921"/>
    <w:rsid w:val="0064337F"/>
    <w:rsid w:val="00644007"/>
    <w:rsid w:val="00647B67"/>
    <w:rsid w:val="00651091"/>
    <w:rsid w:val="00652A41"/>
    <w:rsid w:val="006530A7"/>
    <w:rsid w:val="006548D5"/>
    <w:rsid w:val="006549F0"/>
    <w:rsid w:val="006601EC"/>
    <w:rsid w:val="00660219"/>
    <w:rsid w:val="00661DCA"/>
    <w:rsid w:val="00662C22"/>
    <w:rsid w:val="006637F3"/>
    <w:rsid w:val="00663A71"/>
    <w:rsid w:val="00666100"/>
    <w:rsid w:val="00666EAE"/>
    <w:rsid w:val="00667C28"/>
    <w:rsid w:val="00667E7C"/>
    <w:rsid w:val="00670662"/>
    <w:rsid w:val="006731A8"/>
    <w:rsid w:val="0067326F"/>
    <w:rsid w:val="006740EF"/>
    <w:rsid w:val="00674C7D"/>
    <w:rsid w:val="006753CB"/>
    <w:rsid w:val="00675AC8"/>
    <w:rsid w:val="00675F0F"/>
    <w:rsid w:val="00677C50"/>
    <w:rsid w:val="006813D3"/>
    <w:rsid w:val="00681CFB"/>
    <w:rsid w:val="00682CB5"/>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260"/>
    <w:rsid w:val="006C2907"/>
    <w:rsid w:val="006C2CB4"/>
    <w:rsid w:val="006C4DA1"/>
    <w:rsid w:val="006C5F29"/>
    <w:rsid w:val="006C73A2"/>
    <w:rsid w:val="006C7722"/>
    <w:rsid w:val="006D100D"/>
    <w:rsid w:val="006D14ED"/>
    <w:rsid w:val="006D237F"/>
    <w:rsid w:val="006D2DFC"/>
    <w:rsid w:val="006D3498"/>
    <w:rsid w:val="006D60B4"/>
    <w:rsid w:val="006D7AC1"/>
    <w:rsid w:val="006E1146"/>
    <w:rsid w:val="006E1522"/>
    <w:rsid w:val="006E2F4D"/>
    <w:rsid w:val="006E332B"/>
    <w:rsid w:val="006E427C"/>
    <w:rsid w:val="006E432E"/>
    <w:rsid w:val="006E43A5"/>
    <w:rsid w:val="006E62E4"/>
    <w:rsid w:val="006E6496"/>
    <w:rsid w:val="006E6BF1"/>
    <w:rsid w:val="006F4BF3"/>
    <w:rsid w:val="006F5DC7"/>
    <w:rsid w:val="006F6862"/>
    <w:rsid w:val="006F6AA7"/>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115A"/>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1C6A"/>
    <w:rsid w:val="00762281"/>
    <w:rsid w:val="00762479"/>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233E"/>
    <w:rsid w:val="007A3480"/>
    <w:rsid w:val="007A4453"/>
    <w:rsid w:val="007A53EA"/>
    <w:rsid w:val="007A6CC5"/>
    <w:rsid w:val="007A742B"/>
    <w:rsid w:val="007B047E"/>
    <w:rsid w:val="007B07DD"/>
    <w:rsid w:val="007B634A"/>
    <w:rsid w:val="007B68E5"/>
    <w:rsid w:val="007C01AE"/>
    <w:rsid w:val="007C0E3F"/>
    <w:rsid w:val="007C3503"/>
    <w:rsid w:val="007C44D5"/>
    <w:rsid w:val="007C5139"/>
    <w:rsid w:val="007C780B"/>
    <w:rsid w:val="007C7923"/>
    <w:rsid w:val="007D0291"/>
    <w:rsid w:val="007D3478"/>
    <w:rsid w:val="007D34BF"/>
    <w:rsid w:val="007D3783"/>
    <w:rsid w:val="007D41A2"/>
    <w:rsid w:val="007D7809"/>
    <w:rsid w:val="007E123A"/>
    <w:rsid w:val="007E16FA"/>
    <w:rsid w:val="007E199F"/>
    <w:rsid w:val="007E587A"/>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1C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3878"/>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29DA"/>
    <w:rsid w:val="008D3113"/>
    <w:rsid w:val="008D4F31"/>
    <w:rsid w:val="008D565A"/>
    <w:rsid w:val="008D5780"/>
    <w:rsid w:val="008D797D"/>
    <w:rsid w:val="008D7A97"/>
    <w:rsid w:val="008E0B69"/>
    <w:rsid w:val="008E13C1"/>
    <w:rsid w:val="008E1E7B"/>
    <w:rsid w:val="008E3635"/>
    <w:rsid w:val="008E45B7"/>
    <w:rsid w:val="008E7994"/>
    <w:rsid w:val="008E7A7A"/>
    <w:rsid w:val="008E7DD8"/>
    <w:rsid w:val="008F073E"/>
    <w:rsid w:val="008F074D"/>
    <w:rsid w:val="008F0776"/>
    <w:rsid w:val="008F19F5"/>
    <w:rsid w:val="008F2350"/>
    <w:rsid w:val="008F253B"/>
    <w:rsid w:val="008F27AC"/>
    <w:rsid w:val="008F4957"/>
    <w:rsid w:val="008F5397"/>
    <w:rsid w:val="008F57B2"/>
    <w:rsid w:val="008F60BB"/>
    <w:rsid w:val="00900247"/>
    <w:rsid w:val="00901DA2"/>
    <w:rsid w:val="00904647"/>
    <w:rsid w:val="00904978"/>
    <w:rsid w:val="00907245"/>
    <w:rsid w:val="00907D3D"/>
    <w:rsid w:val="009105E3"/>
    <w:rsid w:val="00910C25"/>
    <w:rsid w:val="00911587"/>
    <w:rsid w:val="0091229C"/>
    <w:rsid w:val="0091390E"/>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430D"/>
    <w:rsid w:val="00955F09"/>
    <w:rsid w:val="00956195"/>
    <w:rsid w:val="009605C8"/>
    <w:rsid w:val="00960F24"/>
    <w:rsid w:val="00961962"/>
    <w:rsid w:val="009626D9"/>
    <w:rsid w:val="00963DDA"/>
    <w:rsid w:val="00964B17"/>
    <w:rsid w:val="009678C8"/>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87B30"/>
    <w:rsid w:val="00990A19"/>
    <w:rsid w:val="009912D7"/>
    <w:rsid w:val="009920A4"/>
    <w:rsid w:val="0099293C"/>
    <w:rsid w:val="00992FF5"/>
    <w:rsid w:val="00995F0D"/>
    <w:rsid w:val="0099644C"/>
    <w:rsid w:val="00996C51"/>
    <w:rsid w:val="009A19A0"/>
    <w:rsid w:val="009A517D"/>
    <w:rsid w:val="009A68CB"/>
    <w:rsid w:val="009B1BE9"/>
    <w:rsid w:val="009B275E"/>
    <w:rsid w:val="009B2791"/>
    <w:rsid w:val="009B3608"/>
    <w:rsid w:val="009B5DEF"/>
    <w:rsid w:val="009B716A"/>
    <w:rsid w:val="009C0BEB"/>
    <w:rsid w:val="009C4C1C"/>
    <w:rsid w:val="009C56BC"/>
    <w:rsid w:val="009C59BF"/>
    <w:rsid w:val="009D03B5"/>
    <w:rsid w:val="009D2A9C"/>
    <w:rsid w:val="009D509B"/>
    <w:rsid w:val="009D53B2"/>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1EE7"/>
    <w:rsid w:val="00A03E16"/>
    <w:rsid w:val="00A03E5D"/>
    <w:rsid w:val="00A05028"/>
    <w:rsid w:val="00A06402"/>
    <w:rsid w:val="00A06B50"/>
    <w:rsid w:val="00A076D6"/>
    <w:rsid w:val="00A11627"/>
    <w:rsid w:val="00A1450A"/>
    <w:rsid w:val="00A14EFC"/>
    <w:rsid w:val="00A16575"/>
    <w:rsid w:val="00A16BC9"/>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02EB"/>
    <w:rsid w:val="00A411A2"/>
    <w:rsid w:val="00A42476"/>
    <w:rsid w:val="00A438C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7690A"/>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216"/>
    <w:rsid w:val="00AB38ED"/>
    <w:rsid w:val="00AB3D94"/>
    <w:rsid w:val="00AB44C3"/>
    <w:rsid w:val="00AB57E2"/>
    <w:rsid w:val="00AB6506"/>
    <w:rsid w:val="00AB7497"/>
    <w:rsid w:val="00AC13E3"/>
    <w:rsid w:val="00AC4625"/>
    <w:rsid w:val="00AC50E0"/>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21"/>
    <w:rsid w:val="00AE3CAD"/>
    <w:rsid w:val="00AE5779"/>
    <w:rsid w:val="00AE7483"/>
    <w:rsid w:val="00AE7F4D"/>
    <w:rsid w:val="00AF103B"/>
    <w:rsid w:val="00AF147E"/>
    <w:rsid w:val="00AF2587"/>
    <w:rsid w:val="00AF2816"/>
    <w:rsid w:val="00AF3348"/>
    <w:rsid w:val="00AF3D6D"/>
    <w:rsid w:val="00AF4195"/>
    <w:rsid w:val="00AF4BA1"/>
    <w:rsid w:val="00AF57F2"/>
    <w:rsid w:val="00AF5B57"/>
    <w:rsid w:val="00AF62BB"/>
    <w:rsid w:val="00B0251E"/>
    <w:rsid w:val="00B02C81"/>
    <w:rsid w:val="00B02D9B"/>
    <w:rsid w:val="00B04BCA"/>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083D"/>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1CA9"/>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2B70"/>
    <w:rsid w:val="00C25079"/>
    <w:rsid w:val="00C25204"/>
    <w:rsid w:val="00C258D3"/>
    <w:rsid w:val="00C27393"/>
    <w:rsid w:val="00C27502"/>
    <w:rsid w:val="00C27E90"/>
    <w:rsid w:val="00C302A9"/>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B45"/>
    <w:rsid w:val="00C50F8A"/>
    <w:rsid w:val="00C53756"/>
    <w:rsid w:val="00C55DFD"/>
    <w:rsid w:val="00C607DD"/>
    <w:rsid w:val="00C61711"/>
    <w:rsid w:val="00C63BEA"/>
    <w:rsid w:val="00C63DA4"/>
    <w:rsid w:val="00C70823"/>
    <w:rsid w:val="00C71B3F"/>
    <w:rsid w:val="00C72AAA"/>
    <w:rsid w:val="00C72F91"/>
    <w:rsid w:val="00C73B42"/>
    <w:rsid w:val="00C75990"/>
    <w:rsid w:val="00C75BA7"/>
    <w:rsid w:val="00C80C3C"/>
    <w:rsid w:val="00C81E8D"/>
    <w:rsid w:val="00C8266C"/>
    <w:rsid w:val="00C82822"/>
    <w:rsid w:val="00C82A1A"/>
    <w:rsid w:val="00C830EA"/>
    <w:rsid w:val="00C84631"/>
    <w:rsid w:val="00C84806"/>
    <w:rsid w:val="00C85355"/>
    <w:rsid w:val="00C854DB"/>
    <w:rsid w:val="00C86191"/>
    <w:rsid w:val="00C87266"/>
    <w:rsid w:val="00C91DF0"/>
    <w:rsid w:val="00CA0FDF"/>
    <w:rsid w:val="00CA262C"/>
    <w:rsid w:val="00CA5C83"/>
    <w:rsid w:val="00CA6073"/>
    <w:rsid w:val="00CA637B"/>
    <w:rsid w:val="00CB150D"/>
    <w:rsid w:val="00CB2D57"/>
    <w:rsid w:val="00CB3114"/>
    <w:rsid w:val="00CB4ACE"/>
    <w:rsid w:val="00CB4C73"/>
    <w:rsid w:val="00CB5822"/>
    <w:rsid w:val="00CB6C30"/>
    <w:rsid w:val="00CB6EC0"/>
    <w:rsid w:val="00CB76FB"/>
    <w:rsid w:val="00CB79E0"/>
    <w:rsid w:val="00CC149C"/>
    <w:rsid w:val="00CC180C"/>
    <w:rsid w:val="00CC2394"/>
    <w:rsid w:val="00CC240C"/>
    <w:rsid w:val="00CC29D0"/>
    <w:rsid w:val="00CC2CAB"/>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0B1"/>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023D"/>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0619"/>
    <w:rsid w:val="00D81283"/>
    <w:rsid w:val="00D82582"/>
    <w:rsid w:val="00D86F34"/>
    <w:rsid w:val="00D907C6"/>
    <w:rsid w:val="00D91CEB"/>
    <w:rsid w:val="00D93A80"/>
    <w:rsid w:val="00D9566F"/>
    <w:rsid w:val="00DA2319"/>
    <w:rsid w:val="00DA5C90"/>
    <w:rsid w:val="00DA6D42"/>
    <w:rsid w:val="00DA7299"/>
    <w:rsid w:val="00DA786D"/>
    <w:rsid w:val="00DB14B6"/>
    <w:rsid w:val="00DB4303"/>
    <w:rsid w:val="00DB47E1"/>
    <w:rsid w:val="00DB5DA1"/>
    <w:rsid w:val="00DB6BAE"/>
    <w:rsid w:val="00DB6C60"/>
    <w:rsid w:val="00DC2716"/>
    <w:rsid w:val="00DC2894"/>
    <w:rsid w:val="00DC2F3F"/>
    <w:rsid w:val="00DC3121"/>
    <w:rsid w:val="00DC3E60"/>
    <w:rsid w:val="00DC3E8D"/>
    <w:rsid w:val="00DC4AEF"/>
    <w:rsid w:val="00DC648A"/>
    <w:rsid w:val="00DC7280"/>
    <w:rsid w:val="00DC7A1C"/>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186"/>
    <w:rsid w:val="00E24381"/>
    <w:rsid w:val="00E2678E"/>
    <w:rsid w:val="00E30E92"/>
    <w:rsid w:val="00E33025"/>
    <w:rsid w:val="00E3333F"/>
    <w:rsid w:val="00E33EF4"/>
    <w:rsid w:val="00E3573D"/>
    <w:rsid w:val="00E364ED"/>
    <w:rsid w:val="00E373F9"/>
    <w:rsid w:val="00E3745C"/>
    <w:rsid w:val="00E40ADD"/>
    <w:rsid w:val="00E40E1D"/>
    <w:rsid w:val="00E4156F"/>
    <w:rsid w:val="00E439E4"/>
    <w:rsid w:val="00E4559E"/>
    <w:rsid w:val="00E457B9"/>
    <w:rsid w:val="00E46E10"/>
    <w:rsid w:val="00E47380"/>
    <w:rsid w:val="00E50040"/>
    <w:rsid w:val="00E50C18"/>
    <w:rsid w:val="00E531A9"/>
    <w:rsid w:val="00E61491"/>
    <w:rsid w:val="00E621E5"/>
    <w:rsid w:val="00E62890"/>
    <w:rsid w:val="00E628CC"/>
    <w:rsid w:val="00E63452"/>
    <w:rsid w:val="00E6697D"/>
    <w:rsid w:val="00E66CA0"/>
    <w:rsid w:val="00E67081"/>
    <w:rsid w:val="00E67176"/>
    <w:rsid w:val="00E6768F"/>
    <w:rsid w:val="00E67BCE"/>
    <w:rsid w:val="00E70734"/>
    <w:rsid w:val="00E77A24"/>
    <w:rsid w:val="00E8017D"/>
    <w:rsid w:val="00E8034E"/>
    <w:rsid w:val="00E820D7"/>
    <w:rsid w:val="00E823C9"/>
    <w:rsid w:val="00E83AAE"/>
    <w:rsid w:val="00E8567D"/>
    <w:rsid w:val="00E85BBD"/>
    <w:rsid w:val="00E85E07"/>
    <w:rsid w:val="00E86E5A"/>
    <w:rsid w:val="00E90C2F"/>
    <w:rsid w:val="00E91A26"/>
    <w:rsid w:val="00E9345F"/>
    <w:rsid w:val="00E9508E"/>
    <w:rsid w:val="00E965EF"/>
    <w:rsid w:val="00E9690E"/>
    <w:rsid w:val="00E969CA"/>
    <w:rsid w:val="00EA0520"/>
    <w:rsid w:val="00EA0724"/>
    <w:rsid w:val="00EA182A"/>
    <w:rsid w:val="00EA195B"/>
    <w:rsid w:val="00EA1E64"/>
    <w:rsid w:val="00EA44C6"/>
    <w:rsid w:val="00EA46CA"/>
    <w:rsid w:val="00EA5083"/>
    <w:rsid w:val="00EA5886"/>
    <w:rsid w:val="00EA6567"/>
    <w:rsid w:val="00EA71FF"/>
    <w:rsid w:val="00EA75DF"/>
    <w:rsid w:val="00EA7EB5"/>
    <w:rsid w:val="00EB169D"/>
    <w:rsid w:val="00EB1721"/>
    <w:rsid w:val="00EB1B44"/>
    <w:rsid w:val="00EB1E30"/>
    <w:rsid w:val="00EB2222"/>
    <w:rsid w:val="00EB3F8F"/>
    <w:rsid w:val="00EB4FBA"/>
    <w:rsid w:val="00EB5CC7"/>
    <w:rsid w:val="00EB60E6"/>
    <w:rsid w:val="00EB6ACE"/>
    <w:rsid w:val="00EB72D6"/>
    <w:rsid w:val="00EC16C7"/>
    <w:rsid w:val="00EC281A"/>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4F3B"/>
    <w:rsid w:val="00EE5979"/>
    <w:rsid w:val="00EE5A1A"/>
    <w:rsid w:val="00EE5CCD"/>
    <w:rsid w:val="00EE74DA"/>
    <w:rsid w:val="00EF1258"/>
    <w:rsid w:val="00EF227C"/>
    <w:rsid w:val="00EF2A7E"/>
    <w:rsid w:val="00EF3310"/>
    <w:rsid w:val="00EF53DD"/>
    <w:rsid w:val="00EF58B6"/>
    <w:rsid w:val="00F009CF"/>
    <w:rsid w:val="00F010EE"/>
    <w:rsid w:val="00F0249A"/>
    <w:rsid w:val="00F02AC3"/>
    <w:rsid w:val="00F0394A"/>
    <w:rsid w:val="00F108AD"/>
    <w:rsid w:val="00F10D5D"/>
    <w:rsid w:val="00F13E1A"/>
    <w:rsid w:val="00F149F8"/>
    <w:rsid w:val="00F22623"/>
    <w:rsid w:val="00F2287D"/>
    <w:rsid w:val="00F230B4"/>
    <w:rsid w:val="00F239EA"/>
    <w:rsid w:val="00F24AA4"/>
    <w:rsid w:val="00F250E0"/>
    <w:rsid w:val="00F25C6A"/>
    <w:rsid w:val="00F26AEF"/>
    <w:rsid w:val="00F27C19"/>
    <w:rsid w:val="00F3001E"/>
    <w:rsid w:val="00F304A9"/>
    <w:rsid w:val="00F30FB8"/>
    <w:rsid w:val="00F313CF"/>
    <w:rsid w:val="00F317DE"/>
    <w:rsid w:val="00F35054"/>
    <w:rsid w:val="00F40475"/>
    <w:rsid w:val="00F42152"/>
    <w:rsid w:val="00F42EFF"/>
    <w:rsid w:val="00F430E3"/>
    <w:rsid w:val="00F4778E"/>
    <w:rsid w:val="00F5181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0032"/>
    <w:rsid w:val="00F9116F"/>
    <w:rsid w:val="00F91787"/>
    <w:rsid w:val="00F91D37"/>
    <w:rsid w:val="00F92C67"/>
    <w:rsid w:val="00F974F2"/>
    <w:rsid w:val="00F97651"/>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0220"/>
    <w:rsid w:val="00FE2913"/>
    <w:rsid w:val="00FE3FBA"/>
    <w:rsid w:val="00FE4F6F"/>
    <w:rsid w:val="00FE6A57"/>
    <w:rsid w:val="00FE7813"/>
    <w:rsid w:val="00FF0EE2"/>
    <w:rsid w:val="00FF12F2"/>
    <w:rsid w:val="00FF1E54"/>
    <w:rsid w:val="00FF2190"/>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842B"/>
  <w15:chartTrackingRefBased/>
  <w15:docId w15:val="{61AE441D-909E-4113-BB61-F92B0C97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Georgia Pro Light" w:hAnsi="Georgia Pro Light"/>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ssi\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074805B7C4EFBB1BCDBF30AE18DBE"/>
        <w:category>
          <w:name w:val="Allmänt"/>
          <w:gallery w:val="placeholder"/>
        </w:category>
        <w:types>
          <w:type w:val="bbPlcHdr"/>
        </w:types>
        <w:behaviors>
          <w:behavior w:val="content"/>
        </w:behaviors>
        <w:guid w:val="{85C4DBB5-F245-4CD0-A03B-4F7A2B8CA1E1}"/>
      </w:docPartPr>
      <w:docPartBody>
        <w:p w:rsidR="007E1719" w:rsidRDefault="007E1719">
          <w:pPr>
            <w:pStyle w:val="D22074805B7C4EFBB1BCDBF30AE18DBE"/>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19"/>
    <w:rsid w:val="0001770E"/>
    <w:rsid w:val="0005345B"/>
    <w:rsid w:val="0015374A"/>
    <w:rsid w:val="004E3990"/>
    <w:rsid w:val="00582D24"/>
    <w:rsid w:val="0062380E"/>
    <w:rsid w:val="007A233E"/>
    <w:rsid w:val="007E1719"/>
    <w:rsid w:val="009F2CA1"/>
    <w:rsid w:val="00A16BC9"/>
    <w:rsid w:val="00CC2CAB"/>
    <w:rsid w:val="00DC5E44"/>
    <w:rsid w:val="00E23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22074805B7C4EFBB1BCDBF30AE18DBE">
    <w:name w:val="D22074805B7C4EFBB1BCDBF30AE18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427</TotalTime>
  <Pages>5</Pages>
  <Words>1509</Words>
  <Characters>8002</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2024 för förening NNN</vt:lpstr>
      <vt:lpstr/>
    </vt:vector>
  </TitlesOfParts>
  <Manager/>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Hallsberg</dc:title>
  <dc:subject/>
  <dc:creator>Cissi</dc:creator>
  <cp:keywords/>
  <dc:description/>
  <cp:lastModifiedBy>Expeditionen</cp:lastModifiedBy>
  <cp:revision>140</cp:revision>
  <cp:lastPrinted>2026-02-02T16:18:00Z</cp:lastPrinted>
  <dcterms:created xsi:type="dcterms:W3CDTF">2026-01-26T10:53:00Z</dcterms:created>
  <dcterms:modified xsi:type="dcterms:W3CDTF">2026-02-26T09:44:00Z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