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Content>
        <w:p w14:paraId="1A5741DF" w14:textId="140AEBE2" w:rsidR="005179F2" w:rsidRDefault="00EF6820" w:rsidP="00EF6820">
          <w:pPr>
            <w:pStyle w:val="Rubrik1"/>
          </w:pPr>
          <w:r w:rsidRPr="00EF6820">
            <w:t>Verksamhetsberättelse för 2023</w:t>
          </w:r>
          <w:r w:rsidR="008B4457" w:rsidRPr="00EF6820">
            <w:t xml:space="preserve"> </w:t>
          </w:r>
          <w:r w:rsidRPr="00EF6820">
            <w:t xml:space="preserve">           </w:t>
          </w:r>
          <w:r w:rsidR="00F87EE6">
            <w:t>lokal</w:t>
          </w:r>
          <w:r w:rsidR="008B4457" w:rsidRPr="00EF6820">
            <w:t>förening</w:t>
          </w:r>
          <w:r w:rsidR="00E12591">
            <w:t xml:space="preserve"> Hallsberg</w:t>
          </w:r>
        </w:p>
      </w:sdtContent>
    </w:sdt>
    <w:p w14:paraId="3F4F3555" w14:textId="5217CC8B" w:rsidR="00EF6820" w:rsidRDefault="007C0435" w:rsidP="00F87241">
      <w:pPr>
        <w:pStyle w:val="Rubrik2"/>
      </w:pPr>
      <w:r>
        <w:t>Fakta om föreningen</w:t>
      </w:r>
    </w:p>
    <w:p w14:paraId="17E0AAE1" w14:textId="77777777" w:rsidR="00E12591" w:rsidRDefault="00E12591" w:rsidP="00E12591"/>
    <w:p w14:paraId="546789DF" w14:textId="32B0759D" w:rsidR="00E12591" w:rsidRDefault="00E12591" w:rsidP="00E12591">
      <w:r>
        <w:t xml:space="preserve">Lokalföreningen har 314 </w:t>
      </w:r>
      <w:proofErr w:type="spellStart"/>
      <w:r>
        <w:t>yrkeseverksamma</w:t>
      </w:r>
      <w:proofErr w:type="spellEnd"/>
      <w:r>
        <w:t xml:space="preserve"> medlemmar samt 85 pensionärsmedlemmar</w:t>
      </w:r>
    </w:p>
    <w:p w14:paraId="4E5FF046" w14:textId="55A79469" w:rsidR="00E12591" w:rsidRDefault="00E12591" w:rsidP="00E12591">
      <w:r>
        <w:t>Styrelsen har under året bestått av 7 personer och har haft 10 protokollförda möten.</w:t>
      </w:r>
    </w:p>
    <w:p w14:paraId="32734FD4" w14:textId="6C79F466" w:rsidR="00E12591" w:rsidRDefault="00E12591" w:rsidP="00E12591">
      <w:r>
        <w:t>Styrelsen har besått av:</w:t>
      </w:r>
    </w:p>
    <w:p w14:paraId="67265996" w14:textId="7DB8F23C" w:rsidR="00E12591" w:rsidRDefault="00E12591" w:rsidP="00E12591">
      <w:r w:rsidRPr="00266DFD">
        <w:rPr>
          <w:b/>
          <w:bCs/>
        </w:rPr>
        <w:t>Ordförande:</w:t>
      </w:r>
      <w:r>
        <w:t xml:space="preserve"> Per Andersson</w:t>
      </w:r>
    </w:p>
    <w:p w14:paraId="026AB319" w14:textId="2FACB604" w:rsidR="00E12591" w:rsidRDefault="00E12591" w:rsidP="00E12591">
      <w:r w:rsidRPr="00266DFD">
        <w:rPr>
          <w:b/>
          <w:bCs/>
        </w:rPr>
        <w:t>Vice Ordförande:</w:t>
      </w:r>
      <w:r>
        <w:t xml:space="preserve"> Ola Hallqvist (framtill augusti 2023)</w:t>
      </w:r>
    </w:p>
    <w:p w14:paraId="75AC22FE" w14:textId="77777777" w:rsidR="00E12591" w:rsidRPr="00266DFD" w:rsidRDefault="00E12591" w:rsidP="00E12591">
      <w:pPr>
        <w:rPr>
          <w:b/>
          <w:bCs/>
        </w:rPr>
      </w:pPr>
      <w:r w:rsidRPr="00266DFD">
        <w:rPr>
          <w:b/>
          <w:bCs/>
        </w:rPr>
        <w:t>Ledamöter:</w:t>
      </w:r>
    </w:p>
    <w:p w14:paraId="7531452C" w14:textId="77777777" w:rsidR="00266DFD" w:rsidRDefault="00266DFD" w:rsidP="00E12591">
      <w:pPr>
        <w:sectPr w:rsidR="00266DFD" w:rsidSect="00D20E1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pPr>
    </w:p>
    <w:p w14:paraId="2AAFC4CC" w14:textId="6EF26F8E" w:rsidR="00E12591" w:rsidRDefault="00E12591" w:rsidP="00E12591">
      <w:r>
        <w:t>Marina Soheili (från augusti)</w:t>
      </w:r>
    </w:p>
    <w:p w14:paraId="7649EAFE" w14:textId="60D34492" w:rsidR="00E12591" w:rsidRDefault="00E12591" w:rsidP="00E12591">
      <w:r>
        <w:t>Albin Hellström</w:t>
      </w:r>
    </w:p>
    <w:p w14:paraId="192FA73B" w14:textId="0C567845" w:rsidR="00266DFD" w:rsidRDefault="00E12591" w:rsidP="00E12591">
      <w:r>
        <w:t>Cecilia Forslund</w:t>
      </w:r>
    </w:p>
    <w:p w14:paraId="38B3DC0F" w14:textId="071322EE" w:rsidR="00E12591" w:rsidRDefault="00E12591" w:rsidP="00E12591">
      <w:r>
        <w:t>Jonathan Lundin</w:t>
      </w:r>
    </w:p>
    <w:p w14:paraId="33B65A9F" w14:textId="36C4591E" w:rsidR="00E12591" w:rsidRDefault="00E12591" w:rsidP="00E12591">
      <w:r>
        <w:t xml:space="preserve">Siham Al- </w:t>
      </w:r>
      <w:proofErr w:type="spellStart"/>
      <w:r>
        <w:t>Hilali</w:t>
      </w:r>
      <w:proofErr w:type="spellEnd"/>
    </w:p>
    <w:p w14:paraId="32311D72" w14:textId="77777777" w:rsidR="00266DFD" w:rsidRDefault="00266DFD" w:rsidP="00E12591"/>
    <w:p w14:paraId="7E3794BA" w14:textId="77777777" w:rsidR="00266DFD" w:rsidRDefault="00266DFD" w:rsidP="00E12591">
      <w:pPr>
        <w:sectPr w:rsidR="00266DFD" w:rsidSect="00D20E12">
          <w:type w:val="continuous"/>
          <w:pgSz w:w="11906" w:h="16838"/>
          <w:pgMar w:top="1276" w:right="1701" w:bottom="709" w:left="1701" w:header="709" w:footer="709" w:gutter="0"/>
          <w:cols w:num="2" w:space="708"/>
          <w:titlePg/>
          <w:docGrid w:linePitch="360"/>
        </w:sectPr>
      </w:pPr>
    </w:p>
    <w:p w14:paraId="5C574C04" w14:textId="542AE315" w:rsidR="00E12591" w:rsidRDefault="00266DFD" w:rsidP="00E12591">
      <w:r>
        <w:rPr>
          <w:b/>
          <w:bCs/>
        </w:rPr>
        <w:t xml:space="preserve">Suppleant: </w:t>
      </w:r>
      <w:r>
        <w:t>Linda Blom</w:t>
      </w:r>
    </w:p>
    <w:p w14:paraId="66AC5F77" w14:textId="037F250E" w:rsidR="00266DFD" w:rsidRDefault="00266DFD" w:rsidP="00E12591">
      <w:pPr>
        <w:rPr>
          <w:b/>
          <w:bCs/>
        </w:rPr>
      </w:pPr>
      <w:r>
        <w:rPr>
          <w:b/>
          <w:bCs/>
        </w:rPr>
        <w:t>Valberedning:</w:t>
      </w:r>
    </w:p>
    <w:p w14:paraId="5C177627" w14:textId="55C2AA3F" w:rsidR="00266DFD" w:rsidRPr="00266DFD" w:rsidRDefault="00266DFD" w:rsidP="00E12591">
      <w:r w:rsidRPr="00266DFD">
        <w:t>Niklas Nilsson</w:t>
      </w:r>
    </w:p>
    <w:p w14:paraId="2690F67C" w14:textId="22BC267B" w:rsidR="00266DFD" w:rsidRPr="00266DFD" w:rsidRDefault="00266DFD" w:rsidP="00E12591">
      <w:r w:rsidRPr="00266DFD">
        <w:t>Peder Möller</w:t>
      </w:r>
    </w:p>
    <w:p w14:paraId="209FD3BE" w14:textId="57E818C9" w:rsidR="00266DFD" w:rsidRDefault="00266DFD" w:rsidP="00E12591">
      <w:r w:rsidRPr="00266DFD">
        <w:t>Matilda Tomasdotter</w:t>
      </w:r>
    </w:p>
    <w:p w14:paraId="24E27330" w14:textId="62BDBAFF" w:rsidR="00266DFD" w:rsidRDefault="00266DFD" w:rsidP="00E12591">
      <w:pPr>
        <w:rPr>
          <w:b/>
          <w:bCs/>
        </w:rPr>
      </w:pPr>
      <w:r>
        <w:rPr>
          <w:b/>
          <w:bCs/>
        </w:rPr>
        <w:t>Revisor:</w:t>
      </w:r>
    </w:p>
    <w:p w14:paraId="5E6BA59F" w14:textId="67CC30F5" w:rsidR="00266DFD" w:rsidRDefault="00266DFD" w:rsidP="00E12591">
      <w:r>
        <w:t>Per Anger</w:t>
      </w:r>
    </w:p>
    <w:p w14:paraId="67E85DC6" w14:textId="38509482" w:rsidR="00266DFD" w:rsidRDefault="00266DFD" w:rsidP="00E12591">
      <w:pPr>
        <w:rPr>
          <w:b/>
          <w:bCs/>
        </w:rPr>
      </w:pPr>
      <w:proofErr w:type="spellStart"/>
      <w:r>
        <w:rPr>
          <w:b/>
          <w:bCs/>
        </w:rPr>
        <w:t>Revisorsuppleant</w:t>
      </w:r>
      <w:proofErr w:type="spellEnd"/>
      <w:r>
        <w:rPr>
          <w:b/>
          <w:bCs/>
        </w:rPr>
        <w:t>:</w:t>
      </w:r>
    </w:p>
    <w:p w14:paraId="5FF7D53F" w14:textId="6296C1C5" w:rsidR="00266DFD" w:rsidRPr="00266DFD" w:rsidRDefault="00266DFD" w:rsidP="00E12591">
      <w:proofErr w:type="spellStart"/>
      <w:r>
        <w:t>Abdirizak</w:t>
      </w:r>
      <w:proofErr w:type="spellEnd"/>
      <w:r>
        <w:t xml:space="preserve"> Warsame</w:t>
      </w:r>
    </w:p>
    <w:p w14:paraId="1A1D2F18" w14:textId="77777777" w:rsidR="00E12591" w:rsidRDefault="00E12591" w:rsidP="00E12591"/>
    <w:p w14:paraId="58161150" w14:textId="77777777" w:rsidR="00BA0958" w:rsidRDefault="00BA0958" w:rsidP="00E12591"/>
    <w:p w14:paraId="492F402E" w14:textId="77777777" w:rsidR="00BA0958" w:rsidRPr="00E12591" w:rsidRDefault="00BA0958" w:rsidP="00E12591"/>
    <w:p w14:paraId="3A819A6D" w14:textId="247E017A" w:rsidR="00F45B1E" w:rsidRDefault="00F45B1E" w:rsidP="00F87241">
      <w:pPr>
        <w:pStyle w:val="Rubrik2"/>
      </w:pPr>
      <w:r>
        <w:lastRenderedPageBreak/>
        <w:t>Viktiga händelser under året</w:t>
      </w:r>
      <w:r w:rsidR="00DD54F9">
        <w:t xml:space="preserve"> </w:t>
      </w:r>
    </w:p>
    <w:p w14:paraId="392B8D2B" w14:textId="75B4DD55" w:rsidR="00F45B1E" w:rsidRDefault="00BA0958" w:rsidP="00F45B1E">
      <w:r>
        <w:t>Detta har varit Sveriges Lärares första verksamhetsår.</w:t>
      </w:r>
    </w:p>
    <w:p w14:paraId="30236DEB" w14:textId="68E4E5C4" w:rsidR="00BA0958" w:rsidRDefault="00BA0958" w:rsidP="00F45B1E">
      <w:r>
        <w:t xml:space="preserve">Vi började med att fira den nya </w:t>
      </w:r>
      <w:proofErr w:type="spellStart"/>
      <w:r>
        <w:t>organisasionen</w:t>
      </w:r>
      <w:proofErr w:type="spellEnd"/>
      <w:r>
        <w:t xml:space="preserve"> med att äta en god middag på Restaurant Allé där ett </w:t>
      </w:r>
      <w:proofErr w:type="gramStart"/>
      <w:r>
        <w:t>40- tal</w:t>
      </w:r>
      <w:proofErr w:type="gramEnd"/>
      <w:r>
        <w:t xml:space="preserve"> medlemmar deltog.</w:t>
      </w:r>
    </w:p>
    <w:p w14:paraId="25873FBA" w14:textId="5A10250A" w:rsidR="00BA0958" w:rsidRDefault="00BA0958" w:rsidP="00F45B1E">
      <w:r>
        <w:t xml:space="preserve">Under våren genomfördes en löneöversyn som gav kollektivet ca 3,3 % </w:t>
      </w:r>
      <w:proofErr w:type="gramStart"/>
      <w:r>
        <w:t>ett procentsats</w:t>
      </w:r>
      <w:proofErr w:type="gramEnd"/>
      <w:r>
        <w:t xml:space="preserve"> som i förhållande till ”märket” var ganska låg. Med en så liten ökning tappar vi en del av det som under de senaste åren hämtats in mot andra grupper samt att kompetensförsörjningen kan bli svår. I ljuset av detta begärde vi vid inledningen av hösten en extra löneöversyn för att komma </w:t>
      </w:r>
      <w:proofErr w:type="gramStart"/>
      <w:r>
        <w:t>tillrätta</w:t>
      </w:r>
      <w:proofErr w:type="gramEnd"/>
      <w:r>
        <w:t xml:space="preserve"> med detta. Tyvärr hörsammades detta inte av arbetsgivaren och inga nya pengar betalades ut.</w:t>
      </w:r>
    </w:p>
    <w:p w14:paraId="500A58CA" w14:textId="2C2E18EB" w:rsidR="00BA0958" w:rsidRDefault="00BA0958" w:rsidP="00F45B1E">
      <w:r>
        <w:t>Under året har arbetet pågått med att ta fram ett nytt lokalt kollektivavtal för förstelärare. Ett digert arbete som i skrivande stund ännu inte är färdigt.</w:t>
      </w:r>
    </w:p>
    <w:p w14:paraId="553B37BF" w14:textId="6ADCD3BA" w:rsidR="00BA0958" w:rsidRDefault="00BA0958" w:rsidP="00F45B1E">
      <w:r>
        <w:t>Efter att under flera års tid konstaterat att samverkansarbetet i Hallsbergs kommun försämrats begärde vi tillsammans med flera andra fackliga organisationer att ett nytt samverkansavtal för Hallsbergs kommun. Det är klart och ska nu skrivas under. Förhoppningsvis kommer nu samverkansarbetet att börja fungera bättre.</w:t>
      </w:r>
    </w:p>
    <w:p w14:paraId="6243F9EB" w14:textId="38F74AD5" w:rsidR="00BA0958" w:rsidRDefault="00BA0958" w:rsidP="00F45B1E">
      <w:r>
        <w:t>Under vår och höst besökte vi tillsammans med en ombudsman flera skolor och förskolor.,</w:t>
      </w:r>
    </w:p>
    <w:p w14:paraId="27CE85A1" w14:textId="1F31342F" w:rsidR="00BA0958" w:rsidRDefault="00BA0958" w:rsidP="00F45B1E">
      <w:r>
        <w:t xml:space="preserve">Arbetet med kompetensförsörjning har fortgått. Vi är </w:t>
      </w:r>
      <w:r w:rsidR="000A6830">
        <w:t>överens</w:t>
      </w:r>
      <w:r>
        <w:t xml:space="preserve"> men arbetsgivaren om att detta är ett viktigt arbete. Dock är vi inte helt </w:t>
      </w:r>
      <w:r w:rsidR="000A6830">
        <w:t>överens</w:t>
      </w:r>
      <w:r>
        <w:t xml:space="preserve"> om vad</w:t>
      </w:r>
      <w:r w:rsidR="000A6830">
        <w:t xml:space="preserve"> som behöver arbetas med. </w:t>
      </w:r>
      <w:proofErr w:type="spellStart"/>
      <w:r w:rsidR="000A6830">
        <w:t>Arbetsgivarenvill</w:t>
      </w:r>
      <w:proofErr w:type="spellEnd"/>
      <w:r w:rsidR="000A6830">
        <w:t xml:space="preserve"> inte prata om något som skulle kosta mer pengar, de är bara intresserade av att göra förändringar inom nuvarande ramar.</w:t>
      </w:r>
    </w:p>
    <w:p w14:paraId="03A1952F" w14:textId="77777777" w:rsidR="00BA0958" w:rsidRDefault="00BA0958" w:rsidP="00F45B1E"/>
    <w:p w14:paraId="098DCB90" w14:textId="6976C990" w:rsidR="00F45B1E" w:rsidRDefault="009316F4" w:rsidP="00F87241">
      <w:pPr>
        <w:pStyle w:val="Rubrik2"/>
      </w:pPr>
      <w:r>
        <w:lastRenderedPageBreak/>
        <w:t>U</w:t>
      </w:r>
      <w:r w:rsidR="00471297">
        <w:t>ppföljning och u</w:t>
      </w:r>
      <w:r>
        <w:t xml:space="preserve">tvärdering av föreningens verksamhet i förhållande till </w:t>
      </w:r>
      <w:r w:rsidR="00F87241">
        <w:t>verksamhetsplanen</w:t>
      </w:r>
    </w:p>
    <w:p w14:paraId="60995110" w14:textId="402886D8" w:rsidR="002E056C" w:rsidRDefault="002E056C" w:rsidP="00E701D1">
      <w:pPr>
        <w:pStyle w:val="Rubrik3"/>
      </w:pPr>
      <w:r>
        <w:t>Uppföljning av</w:t>
      </w:r>
      <w:r w:rsidR="007C5DE5">
        <w:t xml:space="preserve"> nedanstående beslutade</w:t>
      </w:r>
      <w:r>
        <w:t xml:space="preserve"> fokusområde</w:t>
      </w:r>
      <w:r w:rsidR="00E701D1">
        <w:t xml:space="preserve">n </w:t>
      </w:r>
    </w:p>
    <w:tbl>
      <w:tblPr>
        <w:tblStyle w:val="Tabellrutnt"/>
        <w:tblW w:w="0" w:type="auto"/>
        <w:tblLook w:val="04A0" w:firstRow="1" w:lastRow="0" w:firstColumn="1" w:lastColumn="0" w:noHBand="0" w:noVBand="1"/>
      </w:tblPr>
      <w:tblGrid>
        <w:gridCol w:w="8494"/>
      </w:tblGrid>
      <w:tr w:rsidR="0039215B" w14:paraId="5EC8C369" w14:textId="77777777" w:rsidTr="0039215B">
        <w:tc>
          <w:tcPr>
            <w:tcW w:w="8494" w:type="dxa"/>
          </w:tcPr>
          <w:p w14:paraId="56FD8748" w14:textId="6DC9E09C" w:rsidR="0039215B" w:rsidRPr="0051138B" w:rsidRDefault="0039215B" w:rsidP="0051138B">
            <w:pPr>
              <w:pStyle w:val="Rubrik3"/>
            </w:pPr>
            <w:r w:rsidRPr="0051138B">
              <w:t>Fokusområden lokal nivå</w:t>
            </w:r>
            <w:r w:rsidR="001C575E" w:rsidRPr="0051138B">
              <w:t xml:space="preserve"> 2023 </w:t>
            </w:r>
          </w:p>
          <w:p w14:paraId="573BC3D3" w14:textId="77777777" w:rsidR="0039215B" w:rsidRPr="0051138B" w:rsidRDefault="0039215B" w:rsidP="0039215B">
            <w:pPr>
              <w:pStyle w:val="Brdtext"/>
              <w:rPr>
                <w:i/>
              </w:rPr>
            </w:pPr>
            <w:r w:rsidRPr="0051138B">
              <w:rPr>
                <w:i/>
              </w:rPr>
              <w:t>Sveriges Lärare har som målsättning på lokal nivå</w:t>
            </w:r>
          </w:p>
          <w:p w14:paraId="2AD45A5C" w14:textId="77777777" w:rsidR="0039215B" w:rsidRPr="0051138B" w:rsidRDefault="0039215B">
            <w:pPr>
              <w:pStyle w:val="Brdtext"/>
              <w:numPr>
                <w:ilvl w:val="0"/>
                <w:numId w:val="10"/>
              </w:numPr>
              <w:rPr>
                <w:i/>
              </w:rPr>
            </w:pPr>
            <w:r w:rsidRPr="0051138B">
              <w:rPr>
                <w:i/>
              </w:rPr>
              <w:t>Att sätta mål och verka för lokala fackliga framgångar som förbättrar medlemmarnas vardagssituation på varje arbetsplats</w:t>
            </w:r>
          </w:p>
          <w:p w14:paraId="2F9B33B2" w14:textId="77777777" w:rsidR="0039215B" w:rsidRPr="0051138B" w:rsidRDefault="0039215B">
            <w:pPr>
              <w:pStyle w:val="Brdtext"/>
              <w:numPr>
                <w:ilvl w:val="0"/>
                <w:numId w:val="10"/>
              </w:numPr>
              <w:rPr>
                <w:i/>
              </w:rPr>
            </w:pPr>
            <w:r w:rsidRPr="0051138B">
              <w:rPr>
                <w:i/>
              </w:rPr>
              <w:t>Att verka för att stärka studie- och yrkesvägledare och lärare i olika skolformer i yrkesspecifika frågor</w:t>
            </w:r>
          </w:p>
          <w:p w14:paraId="701AF6F2" w14:textId="77777777" w:rsidR="0039215B" w:rsidRPr="0051138B" w:rsidRDefault="0039215B">
            <w:pPr>
              <w:pStyle w:val="Brdtext"/>
              <w:numPr>
                <w:ilvl w:val="0"/>
                <w:numId w:val="10"/>
              </w:numPr>
              <w:rPr>
                <w:i/>
              </w:rPr>
            </w:pPr>
            <w:r w:rsidRPr="0051138B">
              <w:rPr>
                <w:i/>
              </w:rPr>
              <w:t>Att verka för att skolan och förskolan får ökade resurser i budgetarbete</w:t>
            </w:r>
          </w:p>
          <w:p w14:paraId="5580A676" w14:textId="77777777" w:rsidR="0039215B" w:rsidRPr="0051138B" w:rsidRDefault="0039215B">
            <w:pPr>
              <w:pStyle w:val="Brdtext"/>
              <w:numPr>
                <w:ilvl w:val="0"/>
                <w:numId w:val="10"/>
              </w:numPr>
              <w:rPr>
                <w:i/>
              </w:rPr>
            </w:pPr>
            <w:r w:rsidRPr="0051138B">
              <w:rPr>
                <w:i/>
              </w:rPr>
              <w:t xml:space="preserve">Att öka den fackliga närvaron och den fackliga styrkan på arbetsplatserna </w:t>
            </w:r>
          </w:p>
          <w:p w14:paraId="437EE325" w14:textId="77777777" w:rsidR="0039215B" w:rsidRPr="0051138B" w:rsidRDefault="0039215B">
            <w:pPr>
              <w:pStyle w:val="Brdtext"/>
              <w:numPr>
                <w:ilvl w:val="0"/>
                <w:numId w:val="10"/>
              </w:numPr>
              <w:rPr>
                <w:i/>
              </w:rPr>
            </w:pPr>
            <w:r w:rsidRPr="0051138B">
              <w:rPr>
                <w:i/>
              </w:rPr>
              <w:t>Att locka till engagemang och verka för att det finns ett eller flera välutbildade och kunniga ombud på varje arbetsplats där vi har medlemmar</w:t>
            </w:r>
          </w:p>
          <w:p w14:paraId="75DCD9F4" w14:textId="77777777" w:rsidR="0039215B" w:rsidRPr="0051138B" w:rsidRDefault="0039215B">
            <w:pPr>
              <w:pStyle w:val="Brdtext"/>
              <w:numPr>
                <w:ilvl w:val="0"/>
                <w:numId w:val="10"/>
              </w:numPr>
              <w:rPr>
                <w:i/>
              </w:rPr>
            </w:pPr>
            <w:r w:rsidRPr="0051138B">
              <w:rPr>
                <w:i/>
              </w:rPr>
              <w:t>Att öka organisationsgraden för Sveriges Lärare</w:t>
            </w:r>
          </w:p>
          <w:p w14:paraId="53E9FBFF" w14:textId="77777777" w:rsidR="000A6830" w:rsidRDefault="000A6830" w:rsidP="000A6830">
            <w:pPr>
              <w:pStyle w:val="Brdtext"/>
              <w:rPr>
                <w:i/>
                <w:iCs/>
              </w:rPr>
            </w:pPr>
          </w:p>
          <w:p w14:paraId="52754D90" w14:textId="77777777" w:rsidR="000A6830" w:rsidRPr="00E35E24" w:rsidRDefault="000A6830" w:rsidP="000A6830">
            <w:pPr>
              <w:pStyle w:val="Brdtext"/>
              <w:rPr>
                <w:i/>
                <w:iCs/>
              </w:rPr>
            </w:pPr>
            <w:r w:rsidRPr="00E35E24">
              <w:rPr>
                <w:i/>
                <w:iCs/>
              </w:rPr>
              <w:t>Målsättning gällande lokal</w:t>
            </w:r>
            <w:r>
              <w:rPr>
                <w:i/>
                <w:iCs/>
              </w:rPr>
              <w:t>a</w:t>
            </w:r>
            <w:r w:rsidRPr="00E35E24">
              <w:rPr>
                <w:i/>
                <w:iCs/>
              </w:rPr>
              <w:t xml:space="preserve"> facklig</w:t>
            </w:r>
            <w:r>
              <w:rPr>
                <w:i/>
                <w:iCs/>
              </w:rPr>
              <w:t>a</w:t>
            </w:r>
            <w:r w:rsidRPr="00E35E24">
              <w:rPr>
                <w:i/>
                <w:iCs/>
              </w:rPr>
              <w:t xml:space="preserve"> </w:t>
            </w:r>
            <w:r>
              <w:rPr>
                <w:i/>
                <w:iCs/>
              </w:rPr>
              <w:t>framgångar</w:t>
            </w:r>
            <w:r w:rsidRPr="00E35E24">
              <w:rPr>
                <w:i/>
                <w:iCs/>
              </w:rPr>
              <w:t xml:space="preserve"> för Sveriges Lärare </w:t>
            </w:r>
            <w:r>
              <w:rPr>
                <w:i/>
                <w:iCs/>
              </w:rPr>
              <w:t>Hallsberg</w:t>
            </w:r>
          </w:p>
          <w:p w14:paraId="792D64AD" w14:textId="77777777" w:rsidR="000A6830" w:rsidRDefault="000A6830" w:rsidP="000A6830">
            <w:pPr>
              <w:pStyle w:val="Rubrik4"/>
            </w:pPr>
            <w:r>
              <w:t>Aktiviteter:</w:t>
            </w:r>
          </w:p>
          <w:p w14:paraId="5D7C391B" w14:textId="77777777" w:rsidR="000A6830" w:rsidRDefault="000A6830" w:rsidP="000A6830">
            <w:pPr>
              <w:pStyle w:val="Brdtext"/>
            </w:pPr>
          </w:p>
          <w:p w14:paraId="01A7AF2F" w14:textId="77777777" w:rsidR="000A6830" w:rsidRPr="000A6830" w:rsidRDefault="000A6830" w:rsidP="000A6830">
            <w:pPr>
              <w:pStyle w:val="Brdtext"/>
              <w:numPr>
                <w:ilvl w:val="0"/>
                <w:numId w:val="11"/>
              </w:numPr>
              <w:rPr>
                <w:i/>
                <w:iCs/>
              </w:rPr>
            </w:pPr>
            <w:r w:rsidRPr="000A6830">
              <w:rPr>
                <w:i/>
                <w:iCs/>
              </w:rPr>
              <w:t xml:space="preserve">Anordna </w:t>
            </w:r>
            <w:proofErr w:type="spellStart"/>
            <w:r w:rsidRPr="000A6830">
              <w:rPr>
                <w:i/>
                <w:iCs/>
              </w:rPr>
              <w:t>ombudsutbilning</w:t>
            </w:r>
            <w:proofErr w:type="spellEnd"/>
            <w:r w:rsidRPr="000A6830">
              <w:rPr>
                <w:i/>
                <w:iCs/>
              </w:rPr>
              <w:t xml:space="preserve"> för nyutsedda ombud</w:t>
            </w:r>
          </w:p>
          <w:p w14:paraId="18F8408B" w14:textId="77777777" w:rsidR="000A6830" w:rsidRPr="000A6830" w:rsidRDefault="000A6830" w:rsidP="000A6830">
            <w:pPr>
              <w:pStyle w:val="Brdtext"/>
              <w:numPr>
                <w:ilvl w:val="0"/>
                <w:numId w:val="11"/>
              </w:numPr>
              <w:rPr>
                <w:i/>
                <w:iCs/>
              </w:rPr>
            </w:pPr>
            <w:r w:rsidRPr="000A6830">
              <w:rPr>
                <w:i/>
                <w:iCs/>
              </w:rPr>
              <w:t>Hjälpa arbetsplatserna att ordna medlemsmöten för att utse ombud</w:t>
            </w:r>
          </w:p>
          <w:p w14:paraId="06D0DD42" w14:textId="77777777" w:rsidR="000A6830" w:rsidRPr="000A6830" w:rsidRDefault="000A6830" w:rsidP="000A6830">
            <w:pPr>
              <w:pStyle w:val="Brdtext"/>
              <w:numPr>
                <w:ilvl w:val="0"/>
                <w:numId w:val="11"/>
              </w:numPr>
              <w:rPr>
                <w:i/>
                <w:iCs/>
              </w:rPr>
            </w:pPr>
            <w:r w:rsidRPr="000A6830">
              <w:rPr>
                <w:i/>
                <w:iCs/>
              </w:rPr>
              <w:t>Försöka ordna träffar med politiker</w:t>
            </w:r>
          </w:p>
          <w:p w14:paraId="15C4D3E8" w14:textId="77777777" w:rsidR="000A6830" w:rsidRPr="009A6287" w:rsidRDefault="000A6830" w:rsidP="000A6830">
            <w:pPr>
              <w:pStyle w:val="Brdtext"/>
              <w:numPr>
                <w:ilvl w:val="0"/>
                <w:numId w:val="11"/>
              </w:numPr>
            </w:pPr>
            <w:r w:rsidRPr="000A6830">
              <w:rPr>
                <w:i/>
                <w:iCs/>
              </w:rPr>
              <w:t>Fortlöpande informera medlemmarna om det pågående arbetet.</w:t>
            </w:r>
          </w:p>
          <w:p w14:paraId="34A26BD7" w14:textId="77777777" w:rsidR="0039215B" w:rsidRPr="0051138B" w:rsidRDefault="0039215B" w:rsidP="0039215B">
            <w:pPr>
              <w:pStyle w:val="Brdtext"/>
              <w:rPr>
                <w:i/>
              </w:rPr>
            </w:pPr>
          </w:p>
          <w:p w14:paraId="38B2F298" w14:textId="77777777" w:rsidR="0039215B" w:rsidRDefault="0039215B" w:rsidP="0039215B">
            <w:pPr>
              <w:pStyle w:val="Brdtext"/>
            </w:pPr>
          </w:p>
          <w:p w14:paraId="5A288024" w14:textId="77777777" w:rsidR="0039215B" w:rsidRDefault="0039215B" w:rsidP="00B94ED5"/>
        </w:tc>
      </w:tr>
    </w:tbl>
    <w:p w14:paraId="3B6C445C" w14:textId="77777777" w:rsidR="007C5DE5" w:rsidRDefault="007C5DE5" w:rsidP="00B94ED5"/>
    <w:p w14:paraId="56975010" w14:textId="7217BB1A" w:rsidR="000A6830" w:rsidRDefault="000A6830" w:rsidP="00B94ED5">
      <w:r>
        <w:t>En ombudsutbildning för nya ombud genomfördes under hösten.</w:t>
      </w:r>
    </w:p>
    <w:p w14:paraId="7660A200" w14:textId="6A80A565" w:rsidR="000A6830" w:rsidRDefault="000A6830" w:rsidP="00B94ED5">
      <w:r>
        <w:t>Erbjudande om hjälp med medlemsmöte har skickats ut.</w:t>
      </w:r>
    </w:p>
    <w:p w14:paraId="53E479C5" w14:textId="69961128" w:rsidR="000A6830" w:rsidRDefault="000A6830" w:rsidP="00B94ED5">
      <w:r>
        <w:t>Någon träff med politiker har inte ordnats.</w:t>
      </w:r>
    </w:p>
    <w:p w14:paraId="5B205A9F" w14:textId="67A9600F" w:rsidR="000A6830" w:rsidRDefault="000A6830" w:rsidP="00B94ED5">
      <w:r>
        <w:t>Via veckobrev har vi fortlöpande informerat medlemmarna om arbetet,</w:t>
      </w:r>
    </w:p>
    <w:p w14:paraId="3C02E1CE" w14:textId="77777777" w:rsidR="007C5DE5" w:rsidRDefault="007C5DE5" w:rsidP="00B94ED5"/>
    <w:p w14:paraId="111AA92A" w14:textId="77777777" w:rsidR="007C5DE5" w:rsidRDefault="007C5DE5" w:rsidP="00B94ED5"/>
    <w:p w14:paraId="79C9CEAF" w14:textId="51144F4F" w:rsidR="007C5DE5" w:rsidRDefault="007C5DE5" w:rsidP="00454463">
      <w:pPr>
        <w:pStyle w:val="Rubrik3"/>
      </w:pPr>
      <w:r>
        <w:t xml:space="preserve">Utvärdering av </w:t>
      </w:r>
      <w:r w:rsidR="00454463">
        <w:t>arbetet</w:t>
      </w:r>
    </w:p>
    <w:p w14:paraId="74DBCF75" w14:textId="77777777" w:rsidR="00863D01" w:rsidRDefault="00863D01" w:rsidP="00B94ED5">
      <w:r>
        <w:t xml:space="preserve">Det har genomförts mycket gott arbete under året. Dock har arbetet som kunnat genomföras starkt begränsats av antalet engagerade individer. </w:t>
      </w:r>
    </w:p>
    <w:p w14:paraId="75AFCDBE" w14:textId="77777777" w:rsidR="00863D01" w:rsidRDefault="00863D01" w:rsidP="00B94ED5"/>
    <w:p w14:paraId="77EEEE85" w14:textId="7EEEE98D" w:rsidR="00863D01" w:rsidRDefault="00863D01" w:rsidP="00B94ED5">
      <w:r>
        <w:lastRenderedPageBreak/>
        <w:t>Det som dock behöver förstärkas ytterligare är det medlemsnära arbetet. Vi måste i än högre grad försöka besöka ute på arbetsplatserna.</w:t>
      </w:r>
    </w:p>
    <w:p w14:paraId="6AF1AAAF" w14:textId="77777777" w:rsidR="00863D01" w:rsidRDefault="00863D01" w:rsidP="00B94ED5"/>
    <w:p w14:paraId="7FE2187C" w14:textId="77777777" w:rsidR="00863D01" w:rsidRDefault="00863D01" w:rsidP="00B94ED5"/>
    <w:p w14:paraId="6431E7D1" w14:textId="6545BA18" w:rsidR="00863D01" w:rsidRDefault="00863D01" w:rsidP="00B94ED5">
      <w:r>
        <w:t>Sveriges Lärare Hallsberg</w:t>
      </w:r>
    </w:p>
    <w:p w14:paraId="2657C545" w14:textId="77777777" w:rsidR="00863D01" w:rsidRDefault="00863D01" w:rsidP="00B94ED5"/>
    <w:p w14:paraId="40B5D0E7" w14:textId="77777777" w:rsidR="00863D01" w:rsidRDefault="00863D01" w:rsidP="00B94ED5"/>
    <w:p w14:paraId="3D2F3402" w14:textId="77777777" w:rsidR="00863D01" w:rsidRDefault="00863D01" w:rsidP="00B94ED5"/>
    <w:p w14:paraId="0FB9A89B" w14:textId="77777777" w:rsidR="00863D01" w:rsidRDefault="00863D01" w:rsidP="00B94ED5"/>
    <w:p w14:paraId="0D051F46" w14:textId="77777777" w:rsidR="00863D01" w:rsidRDefault="00863D01" w:rsidP="00B94ED5"/>
    <w:p w14:paraId="072E2B3D" w14:textId="651BE371" w:rsidR="00863D01" w:rsidRDefault="00863D01" w:rsidP="00B94ED5">
      <w:r>
        <w:t xml:space="preserve">Per Andersson </w:t>
      </w:r>
      <w:r>
        <w:tab/>
        <w:t>Marina Soheili</w:t>
      </w:r>
      <w:r>
        <w:tab/>
      </w:r>
      <w:r>
        <w:tab/>
        <w:t>Jonathan Lundin</w:t>
      </w:r>
    </w:p>
    <w:p w14:paraId="372CDF80" w14:textId="77777777" w:rsidR="00863D01" w:rsidRDefault="00863D01" w:rsidP="00B94ED5"/>
    <w:p w14:paraId="0ABF5ACC" w14:textId="77777777" w:rsidR="00863D01" w:rsidRDefault="00863D01" w:rsidP="00B94ED5"/>
    <w:p w14:paraId="44302B7D" w14:textId="77777777" w:rsidR="00863D01" w:rsidRDefault="00863D01" w:rsidP="00B94ED5"/>
    <w:p w14:paraId="543E4CEC" w14:textId="4771E32B" w:rsidR="00863D01" w:rsidRPr="00B94ED5" w:rsidRDefault="00863D01" w:rsidP="00B94ED5">
      <w:r>
        <w:t>Cecilia Forslund</w:t>
      </w:r>
      <w:r>
        <w:tab/>
        <w:t>Siham Al-Hilali</w:t>
      </w:r>
      <w:r>
        <w:tab/>
        <w:t>Albin Hellström</w:t>
      </w:r>
    </w:p>
    <w:sectPr w:rsidR="00863D01" w:rsidRPr="00B94ED5" w:rsidSect="00D20E12">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87F9" w14:textId="77777777" w:rsidR="00D20E12" w:rsidRDefault="00D20E12" w:rsidP="00ED6C6F">
      <w:pPr>
        <w:spacing w:after="0" w:line="240" w:lineRule="auto"/>
      </w:pPr>
      <w:r>
        <w:separator/>
      </w:r>
    </w:p>
    <w:p w14:paraId="75BA33DF" w14:textId="77777777" w:rsidR="00D20E12" w:rsidRDefault="00D20E12"/>
    <w:p w14:paraId="0364D8BE" w14:textId="77777777" w:rsidR="00D20E12" w:rsidRDefault="00D20E12"/>
  </w:endnote>
  <w:endnote w:type="continuationSeparator" w:id="0">
    <w:p w14:paraId="5B70921A" w14:textId="77777777" w:rsidR="00D20E12" w:rsidRDefault="00D20E12" w:rsidP="00ED6C6F">
      <w:pPr>
        <w:spacing w:after="0" w:line="240" w:lineRule="auto"/>
      </w:pPr>
      <w:r>
        <w:continuationSeparator/>
      </w:r>
    </w:p>
    <w:p w14:paraId="08A1D3A1" w14:textId="77777777" w:rsidR="00D20E12" w:rsidRDefault="00D20E12"/>
    <w:p w14:paraId="43407558" w14:textId="77777777" w:rsidR="00D20E12" w:rsidRDefault="00D20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AE02" w14:textId="77777777" w:rsidR="00595EB1" w:rsidRDefault="00595E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1701433066" name="Bild 170143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04ADFA90"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12591">
                <w:rPr>
                  <w:rFonts w:asciiTheme="majorHAnsi" w:hAnsiTheme="majorHAnsi"/>
                  <w:sz w:val="16"/>
                  <w:szCs w:val="16"/>
                </w:rPr>
                <w:t>Verksamhetsberättelse för 2023            lokalförening Hallsberg</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7216" w14:textId="77777777" w:rsidR="00D20E12" w:rsidRDefault="00D20E12" w:rsidP="00ED6C6F">
      <w:pPr>
        <w:spacing w:after="0" w:line="240" w:lineRule="auto"/>
      </w:pPr>
      <w:r>
        <w:separator/>
      </w:r>
    </w:p>
  </w:footnote>
  <w:footnote w:type="continuationSeparator" w:id="0">
    <w:p w14:paraId="7E1D2FB8" w14:textId="77777777" w:rsidR="00D20E12" w:rsidRDefault="00D20E12" w:rsidP="00ED6C6F">
      <w:pPr>
        <w:spacing w:after="0" w:line="240" w:lineRule="auto"/>
      </w:pPr>
      <w:r>
        <w:continuationSeparator/>
      </w:r>
    </w:p>
  </w:footnote>
  <w:footnote w:type="continuationNotice" w:id="1">
    <w:p w14:paraId="1E5AE1A2" w14:textId="77777777" w:rsidR="00D20E12" w:rsidRPr="00DC2F3F" w:rsidRDefault="00D20E12"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B2F5" w14:textId="77777777" w:rsidR="00595EB1" w:rsidRDefault="00595E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D029" w14:textId="77777777" w:rsidR="00595EB1" w:rsidRDefault="00595E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4811" w14:textId="409529D3" w:rsidR="000563C3" w:rsidRPr="000563C3" w:rsidRDefault="00863D01" w:rsidP="000563C3">
    <w:pPr>
      <w:pStyle w:val="Ingetavstnd"/>
      <w:rPr>
        <w:sz w:val="12"/>
        <w:szCs w:val="12"/>
      </w:rPr>
    </w:pPr>
    <w:r>
      <w:rPr>
        <w:sz w:val="12"/>
        <w:szCs w:val="12"/>
      </w:rPr>
      <w:t>240</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837610246" name="Bild 183761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date>
              <w:dateFormat w:val="d MMMM yyyy"/>
              <w:lid w:val="sv-SE"/>
              <w:storeMappedDataAs w:val="dateTime"/>
              <w:calendar w:val="gregorian"/>
            </w:date>
          </w:sdtPr>
          <w:sdtContent>
            <w:p w14:paraId="1090A1C6" w14:textId="340C0F34" w:rsidR="00280776" w:rsidRDefault="00863D01" w:rsidP="008E1E7B">
              <w:pPr>
                <w:pStyle w:val="Sidhuvud"/>
                <w:spacing w:before="100"/>
                <w:jc w:val="right"/>
              </w:pPr>
              <w:proofErr w:type="gramStart"/>
              <w:r>
                <w:t>240112</w:t>
              </w:r>
              <w:proofErr w:type="gramEnd"/>
            </w:p>
          </w:sdtContent>
        </w:sdt>
        <w:p w14:paraId="179AF090" w14:textId="1274CEDB" w:rsidR="008B1CC0" w:rsidRPr="008B1CC0" w:rsidRDefault="008B1CC0" w:rsidP="008B1CC0">
          <w:pPr>
            <w:pStyle w:val="Sidhuvud"/>
            <w:spacing w:before="40"/>
            <w:jc w:val="right"/>
          </w:pP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EB00C6"/>
    <w:multiLevelType w:val="hybridMultilevel"/>
    <w:tmpl w:val="942260A6"/>
    <w:lvl w:ilvl="0" w:tplc="C7664B4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1C55C0B"/>
    <w:multiLevelType w:val="hybridMultilevel"/>
    <w:tmpl w:val="69AA24CE"/>
    <w:lvl w:ilvl="0" w:tplc="C7664B4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95B7AA8"/>
    <w:multiLevelType w:val="hybridMultilevel"/>
    <w:tmpl w:val="91087EF2"/>
    <w:lvl w:ilvl="0" w:tplc="93C2141A">
      <w:start w:val="8"/>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8"/>
  </w:num>
  <w:num w:numId="2" w16cid:durableId="308631158">
    <w:abstractNumId w:val="0"/>
  </w:num>
  <w:num w:numId="3" w16cid:durableId="2110272434">
    <w:abstractNumId w:val="1"/>
  </w:num>
  <w:num w:numId="4" w16cid:durableId="1618178141">
    <w:abstractNumId w:val="10"/>
  </w:num>
  <w:num w:numId="5" w16cid:durableId="1378897503">
    <w:abstractNumId w:val="6"/>
  </w:num>
  <w:num w:numId="6" w16cid:durableId="2050103288">
    <w:abstractNumId w:val="5"/>
  </w:num>
  <w:num w:numId="7" w16cid:durableId="1113934853">
    <w:abstractNumId w:val="4"/>
  </w:num>
  <w:num w:numId="8" w16cid:durableId="936788245">
    <w:abstractNumId w:val="3"/>
  </w:num>
  <w:num w:numId="9" w16cid:durableId="1029255289">
    <w:abstractNumId w:val="9"/>
  </w:num>
  <w:num w:numId="10" w16cid:durableId="1377923652">
    <w:abstractNumId w:val="7"/>
  </w:num>
  <w:num w:numId="11" w16cid:durableId="14087660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830"/>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575E"/>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66DFD"/>
    <w:rsid w:val="00271725"/>
    <w:rsid w:val="00274473"/>
    <w:rsid w:val="00277CCE"/>
    <w:rsid w:val="00280776"/>
    <w:rsid w:val="00282E69"/>
    <w:rsid w:val="0029019A"/>
    <w:rsid w:val="00291859"/>
    <w:rsid w:val="002955B9"/>
    <w:rsid w:val="0029612A"/>
    <w:rsid w:val="00296D42"/>
    <w:rsid w:val="002A223C"/>
    <w:rsid w:val="002A2896"/>
    <w:rsid w:val="002A30F4"/>
    <w:rsid w:val="002A4B44"/>
    <w:rsid w:val="002A76C5"/>
    <w:rsid w:val="002C7445"/>
    <w:rsid w:val="002E056C"/>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215B"/>
    <w:rsid w:val="003931BA"/>
    <w:rsid w:val="003977E2"/>
    <w:rsid w:val="003A0FEC"/>
    <w:rsid w:val="003A2784"/>
    <w:rsid w:val="003A3DEF"/>
    <w:rsid w:val="003A4B09"/>
    <w:rsid w:val="003B204F"/>
    <w:rsid w:val="003B37B7"/>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45AD"/>
    <w:rsid w:val="0043637D"/>
    <w:rsid w:val="00443F01"/>
    <w:rsid w:val="004457CA"/>
    <w:rsid w:val="00447377"/>
    <w:rsid w:val="004475BC"/>
    <w:rsid w:val="004539FA"/>
    <w:rsid w:val="00454463"/>
    <w:rsid w:val="00455C4B"/>
    <w:rsid w:val="004579C9"/>
    <w:rsid w:val="0046316C"/>
    <w:rsid w:val="00463969"/>
    <w:rsid w:val="00463F60"/>
    <w:rsid w:val="004660B8"/>
    <w:rsid w:val="00466ABB"/>
    <w:rsid w:val="00471297"/>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138B"/>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5EB3"/>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6496"/>
    <w:rsid w:val="006F6862"/>
    <w:rsid w:val="00701C20"/>
    <w:rsid w:val="00705F31"/>
    <w:rsid w:val="00711F64"/>
    <w:rsid w:val="0071545F"/>
    <w:rsid w:val="00717C25"/>
    <w:rsid w:val="00720482"/>
    <w:rsid w:val="00720E16"/>
    <w:rsid w:val="007240C5"/>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0435"/>
    <w:rsid w:val="007C44D5"/>
    <w:rsid w:val="007C5139"/>
    <w:rsid w:val="007C5DE5"/>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3D01"/>
    <w:rsid w:val="00864143"/>
    <w:rsid w:val="00865408"/>
    <w:rsid w:val="00870403"/>
    <w:rsid w:val="00875CBE"/>
    <w:rsid w:val="00881689"/>
    <w:rsid w:val="008833C0"/>
    <w:rsid w:val="0088437A"/>
    <w:rsid w:val="00891D06"/>
    <w:rsid w:val="00892B05"/>
    <w:rsid w:val="008961E7"/>
    <w:rsid w:val="008A525C"/>
    <w:rsid w:val="008B1CC0"/>
    <w:rsid w:val="008B1E89"/>
    <w:rsid w:val="008B4457"/>
    <w:rsid w:val="008B548D"/>
    <w:rsid w:val="008C3ABE"/>
    <w:rsid w:val="008C5285"/>
    <w:rsid w:val="008D3113"/>
    <w:rsid w:val="008D4F31"/>
    <w:rsid w:val="008D7A97"/>
    <w:rsid w:val="008E1E7B"/>
    <w:rsid w:val="008E45B7"/>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27284"/>
    <w:rsid w:val="009316F4"/>
    <w:rsid w:val="00934D21"/>
    <w:rsid w:val="00941608"/>
    <w:rsid w:val="00941CBF"/>
    <w:rsid w:val="00944660"/>
    <w:rsid w:val="00945983"/>
    <w:rsid w:val="009478BC"/>
    <w:rsid w:val="00947BCD"/>
    <w:rsid w:val="0095246F"/>
    <w:rsid w:val="009549A6"/>
    <w:rsid w:val="00960F24"/>
    <w:rsid w:val="00961962"/>
    <w:rsid w:val="00962554"/>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1824"/>
    <w:rsid w:val="00A6449E"/>
    <w:rsid w:val="00A73DD5"/>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94ED5"/>
    <w:rsid w:val="00BA0958"/>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777"/>
    <w:rsid w:val="00C16AEB"/>
    <w:rsid w:val="00C17539"/>
    <w:rsid w:val="00C25204"/>
    <w:rsid w:val="00C258D3"/>
    <w:rsid w:val="00C27393"/>
    <w:rsid w:val="00C339E9"/>
    <w:rsid w:val="00C3470D"/>
    <w:rsid w:val="00C34EC5"/>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0E12"/>
    <w:rsid w:val="00D2104B"/>
    <w:rsid w:val="00D2298A"/>
    <w:rsid w:val="00D25B2A"/>
    <w:rsid w:val="00D26584"/>
    <w:rsid w:val="00D2742D"/>
    <w:rsid w:val="00D42A88"/>
    <w:rsid w:val="00D45075"/>
    <w:rsid w:val="00D4779E"/>
    <w:rsid w:val="00D518F3"/>
    <w:rsid w:val="00D53295"/>
    <w:rsid w:val="00D57EC2"/>
    <w:rsid w:val="00D6514E"/>
    <w:rsid w:val="00D653B5"/>
    <w:rsid w:val="00D67924"/>
    <w:rsid w:val="00D67BDA"/>
    <w:rsid w:val="00D753A8"/>
    <w:rsid w:val="00D76915"/>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D54F9"/>
    <w:rsid w:val="00DD636D"/>
    <w:rsid w:val="00DE36F3"/>
    <w:rsid w:val="00DE6AD9"/>
    <w:rsid w:val="00DE7E2D"/>
    <w:rsid w:val="00DF0444"/>
    <w:rsid w:val="00DF0B69"/>
    <w:rsid w:val="00DF19B1"/>
    <w:rsid w:val="00DF42CC"/>
    <w:rsid w:val="00DF63EC"/>
    <w:rsid w:val="00E02D87"/>
    <w:rsid w:val="00E04B1B"/>
    <w:rsid w:val="00E05261"/>
    <w:rsid w:val="00E05BFC"/>
    <w:rsid w:val="00E11344"/>
    <w:rsid w:val="00E12591"/>
    <w:rsid w:val="00E12C9D"/>
    <w:rsid w:val="00E15277"/>
    <w:rsid w:val="00E16C30"/>
    <w:rsid w:val="00E20DCD"/>
    <w:rsid w:val="00E23EE1"/>
    <w:rsid w:val="00E2678E"/>
    <w:rsid w:val="00E33025"/>
    <w:rsid w:val="00E33B40"/>
    <w:rsid w:val="00E33EF4"/>
    <w:rsid w:val="00E3745C"/>
    <w:rsid w:val="00E40E1D"/>
    <w:rsid w:val="00E4156F"/>
    <w:rsid w:val="00E4559E"/>
    <w:rsid w:val="00E47380"/>
    <w:rsid w:val="00E50040"/>
    <w:rsid w:val="00E50C18"/>
    <w:rsid w:val="00E61491"/>
    <w:rsid w:val="00E6697D"/>
    <w:rsid w:val="00E66CA0"/>
    <w:rsid w:val="00E67176"/>
    <w:rsid w:val="00E67BCE"/>
    <w:rsid w:val="00E701D1"/>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EF6820"/>
    <w:rsid w:val="00F009CF"/>
    <w:rsid w:val="00F010EE"/>
    <w:rsid w:val="00F0249A"/>
    <w:rsid w:val="00F108AD"/>
    <w:rsid w:val="00F10D5D"/>
    <w:rsid w:val="00F22623"/>
    <w:rsid w:val="00F25C6A"/>
    <w:rsid w:val="00F304A9"/>
    <w:rsid w:val="00F313CF"/>
    <w:rsid w:val="00F317DE"/>
    <w:rsid w:val="00F42152"/>
    <w:rsid w:val="00F45B1E"/>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87241"/>
    <w:rsid w:val="00F87EE6"/>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uiPriority="6"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6"/>
      </w:numPr>
      <w:ind w:left="357" w:hanging="357"/>
    </w:pPr>
  </w:style>
  <w:style w:type="paragraph" w:customStyle="1" w:styleId="Numreradrubrik2">
    <w:name w:val="Numrerad rubrik 2"/>
    <w:basedOn w:val="Rubrik2"/>
    <w:next w:val="Normal"/>
    <w:uiPriority w:val="19"/>
    <w:qFormat/>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Brdtext">
    <w:name w:val="Body Text"/>
    <w:basedOn w:val="Normal"/>
    <w:link w:val="BrdtextChar"/>
    <w:uiPriority w:val="6"/>
    <w:qFormat/>
    <w:rsid w:val="00B94ED5"/>
    <w:pPr>
      <w:spacing w:after="0" w:line="280" w:lineRule="atLeast"/>
    </w:pPr>
    <w:rPr>
      <w:rFonts w:eastAsiaTheme="minorHAnsi"/>
      <w:sz w:val="24"/>
      <w:szCs w:val="24"/>
    </w:rPr>
  </w:style>
  <w:style w:type="character" w:customStyle="1" w:styleId="BrdtextChar">
    <w:name w:val="Brödtext Char"/>
    <w:basedOn w:val="Standardstycketeckensnitt"/>
    <w:link w:val="Brdtext"/>
    <w:uiPriority w:val="6"/>
    <w:rsid w:val="00B94ED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645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4C47D5"/>
    <w:rsid w:val="00684B74"/>
    <w:rsid w:val="00BB0969"/>
    <w:rsid w:val="00E57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2D0E98F5-A136-4F43-98D7-957E0005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192</TotalTime>
  <Pages>4</Pages>
  <Words>622</Words>
  <Characters>3301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för 2023            lokalförening Hallsberg</vt:lpstr>
      <vt:lpstr/>
    </vt:vector>
  </TitlesOfParts>
  <Manager/>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2023            lokalförening Hallsberg</dc:title>
  <dc:subject/>
  <dc:creator>Sandra Wiström</dc:creator>
  <cp:keywords/>
  <dc:description/>
  <cp:lastModifiedBy>Per Andersson</cp:lastModifiedBy>
  <cp:revision>25</cp:revision>
  <cp:lastPrinted>2023-03-16T10:13:00Z</cp:lastPrinted>
  <dcterms:created xsi:type="dcterms:W3CDTF">2024-01-09T06:32:00Z</dcterms:created>
  <dcterms:modified xsi:type="dcterms:W3CDTF">2024-01-12T09:06:00Z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