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48BE76C8" w:rsidR="003327FE" w:rsidRDefault="00CE010F" w:rsidP="003327FE">
      <w:r>
        <w:t xml:space="preserve">Härmed kallas medlemmar i Sveriges </w:t>
      </w:r>
      <w:proofErr w:type="spellStart"/>
      <w:r>
        <w:t>Lärare</w:t>
      </w:r>
      <w:r w:rsidR="0007631D">
        <w:t>i</w:t>
      </w:r>
      <w:proofErr w:type="spellEnd"/>
      <w:r w:rsidR="0007631D">
        <w:t xml:space="preserve"> Hallsberg</w:t>
      </w:r>
      <w:r w:rsidR="00282E69">
        <w:t xml:space="preserve"> </w:t>
      </w:r>
      <w:r w:rsidR="00CD1FA0">
        <w:t>till årsmöte 2024.</w:t>
      </w:r>
    </w:p>
    <w:p w14:paraId="514A2129" w14:textId="7AB969E8" w:rsidR="00CD1FA0" w:rsidRDefault="00CD1FA0" w:rsidP="00662055">
      <w:pPr>
        <w:pStyle w:val="Rubrik3"/>
      </w:pPr>
      <w:r>
        <w:t>Tid:</w:t>
      </w:r>
      <w:r w:rsidR="0007631D">
        <w:t xml:space="preserve"> </w:t>
      </w:r>
      <w:proofErr w:type="gramStart"/>
      <w:r w:rsidR="0007631D">
        <w:t>240311</w:t>
      </w:r>
      <w:proofErr w:type="gramEnd"/>
      <w:r w:rsidR="0007631D">
        <w:t xml:space="preserve"> kl. 17.00 – 19.00</w:t>
      </w:r>
    </w:p>
    <w:p w14:paraId="590C3758" w14:textId="4030C045" w:rsidR="00CD1FA0" w:rsidRDefault="00CD1FA0" w:rsidP="00662055">
      <w:pPr>
        <w:pStyle w:val="Rubrik3"/>
      </w:pPr>
      <w:r>
        <w:t>Plats:</w:t>
      </w:r>
      <w:r w:rsidR="0007631D">
        <w:t xml:space="preserve"> Transtenskolans matsal</w:t>
      </w:r>
    </w:p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100C6747" w14:textId="77777777" w:rsidR="0007631D" w:rsidRDefault="009E7008" w:rsidP="0007631D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4505F171" w:rsidR="00787B8D" w:rsidRDefault="00787B8D" w:rsidP="0007631D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03D94787" w14:textId="77777777" w:rsidR="0007631D" w:rsidRDefault="0007631D" w:rsidP="0007631D">
      <w:pPr>
        <w:pStyle w:val="Numreradlista"/>
        <w:numPr>
          <w:ilvl w:val="0"/>
          <w:numId w:val="0"/>
        </w:numPr>
        <w:spacing w:after="0"/>
        <w:ind w:left="720"/>
      </w:pPr>
    </w:p>
    <w:p w14:paraId="41385772" w14:textId="77777777" w:rsidR="0007631D" w:rsidRDefault="0007631D" w:rsidP="0007631D">
      <w:pPr>
        <w:pStyle w:val="Numreradlista"/>
        <w:numPr>
          <w:ilvl w:val="0"/>
          <w:numId w:val="0"/>
        </w:numPr>
        <w:spacing w:after="0"/>
        <w:ind w:left="720"/>
      </w:pPr>
    </w:p>
    <w:p w14:paraId="1D12CF59" w14:textId="77777777" w:rsidR="0007631D" w:rsidRDefault="0007631D" w:rsidP="0007631D">
      <w:pPr>
        <w:pStyle w:val="Numreradlista"/>
        <w:numPr>
          <w:ilvl w:val="0"/>
          <w:numId w:val="0"/>
        </w:numPr>
        <w:spacing w:after="0"/>
        <w:ind w:left="720"/>
      </w:pPr>
    </w:p>
    <w:p w14:paraId="4A8EADC0" w14:textId="297F8B61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D710" w14:textId="77777777" w:rsidR="004A650A" w:rsidRDefault="004A650A" w:rsidP="00ED6C6F">
      <w:pPr>
        <w:spacing w:after="0" w:line="240" w:lineRule="auto"/>
      </w:pPr>
      <w:r>
        <w:separator/>
      </w:r>
    </w:p>
    <w:p w14:paraId="496965BE" w14:textId="77777777" w:rsidR="004A650A" w:rsidRDefault="004A650A"/>
    <w:p w14:paraId="6B70F732" w14:textId="77777777" w:rsidR="004A650A" w:rsidRDefault="004A650A"/>
  </w:endnote>
  <w:endnote w:type="continuationSeparator" w:id="0">
    <w:p w14:paraId="07D1D6F3" w14:textId="77777777" w:rsidR="004A650A" w:rsidRDefault="004A650A" w:rsidP="00ED6C6F">
      <w:pPr>
        <w:spacing w:after="0" w:line="240" w:lineRule="auto"/>
      </w:pPr>
      <w:r>
        <w:continuationSeparator/>
      </w:r>
    </w:p>
    <w:p w14:paraId="182FE486" w14:textId="77777777" w:rsidR="004A650A" w:rsidRDefault="004A650A"/>
    <w:p w14:paraId="005E9DA9" w14:textId="77777777" w:rsidR="004A650A" w:rsidRDefault="004A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07631D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r>
            <w:t>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r>
            <w:t>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A37" w14:textId="77777777" w:rsidR="004A650A" w:rsidRDefault="004A650A" w:rsidP="00ED6C6F">
      <w:pPr>
        <w:spacing w:after="0" w:line="240" w:lineRule="auto"/>
      </w:pPr>
      <w:r>
        <w:separator/>
      </w:r>
    </w:p>
  </w:footnote>
  <w:footnote w:type="continuationSeparator" w:id="0">
    <w:p w14:paraId="3854AD73" w14:textId="77777777" w:rsidR="004A650A" w:rsidRDefault="004A650A" w:rsidP="00ED6C6F">
      <w:pPr>
        <w:spacing w:after="0" w:line="240" w:lineRule="auto"/>
      </w:pPr>
      <w:r>
        <w:continuationSeparator/>
      </w:r>
    </w:p>
  </w:footnote>
  <w:footnote w:type="continuationNotice" w:id="1">
    <w:p w14:paraId="3ADE322B" w14:textId="77777777" w:rsidR="004A650A" w:rsidRPr="00DC2F3F" w:rsidRDefault="004A650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7777777" w:rsidR="00280776" w:rsidRDefault="00D42A88" w:rsidP="008E1E7B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p w14:paraId="179AF090" w14:textId="263AAD3F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Pr="00144248">
            <w:rPr>
              <w:highlight w:val="yellow"/>
            </w:rPr>
            <w:t>lokalförening/re</w:t>
          </w:r>
          <w:r w:rsidR="004E1E00">
            <w:rPr>
              <w:highlight w:val="yellow"/>
            </w:rPr>
            <w:t>g</w:t>
          </w:r>
          <w:r w:rsidR="00144248" w:rsidRPr="00144248">
            <w:rPr>
              <w:highlight w:val="yellow"/>
            </w:rPr>
            <w:t>ionalför</w:t>
          </w:r>
          <w:r w:rsidR="00144248">
            <w:rPr>
              <w:highlight w:val="yellow"/>
            </w:rPr>
            <w:t>en</w:t>
          </w:r>
          <w:r w:rsidR="00144248" w:rsidRPr="00144248">
            <w:rPr>
              <w:highlight w:val="yellow"/>
            </w:rPr>
            <w:t>ing</w:t>
          </w:r>
          <w:r>
            <w:t xml:space="preserve"> XX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631D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Props1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Per Andersson</cp:lastModifiedBy>
  <cp:revision>2</cp:revision>
  <cp:lastPrinted>2023-03-16T10:13:00Z</cp:lastPrinted>
  <dcterms:created xsi:type="dcterms:W3CDTF">2024-02-26T08:42:00Z</dcterms:created>
  <dcterms:modified xsi:type="dcterms:W3CDTF">2024-02-26T08:42:00Z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