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393860814"/>
        <w:placeholder>
          <w:docPart w:val="C189E2EC26554E5CB2707B770DE0649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1A5741DF" w14:textId="114BC0BE" w:rsidR="005179F2" w:rsidRDefault="000901D3" w:rsidP="005179F2">
          <w:pPr>
            <w:pStyle w:val="Rubrik1"/>
          </w:pPr>
          <w:r w:rsidRPr="003D5CBE">
            <w:t>Kallelse och dagordning årsmöte 202</w:t>
          </w:r>
          <w:r>
            <w:t>6</w:t>
          </w:r>
        </w:p>
      </w:sdtContent>
    </w:sdt>
    <w:p w14:paraId="158AFF6F" w14:textId="7AE8BD88" w:rsidR="5D0210F5" w:rsidRDefault="5D0210F5"/>
    <w:p w14:paraId="2F7B50AD" w14:textId="42309A6B" w:rsidR="007C2E15" w:rsidRDefault="007C2E15" w:rsidP="003437C5">
      <w:r>
        <w:t xml:space="preserve">Härmed kallas medlemmar i Sveriges Lärare lokalförening </w:t>
      </w:r>
      <w:r w:rsidR="000659B4">
        <w:t>Aneby</w:t>
      </w:r>
      <w:r>
        <w:t xml:space="preserve"> till årsmöte 202</w:t>
      </w:r>
      <w:r w:rsidR="00EA63DA">
        <w:t>6</w:t>
      </w:r>
      <w:r>
        <w:t xml:space="preserve">.  </w:t>
      </w:r>
    </w:p>
    <w:p w14:paraId="399485DB" w14:textId="4EB0F100" w:rsidR="007C2E15" w:rsidRPr="000659B4" w:rsidRDefault="007C2E15" w:rsidP="003437C5">
      <w:r w:rsidRPr="5D0210F5">
        <w:rPr>
          <w:b/>
          <w:bCs/>
        </w:rPr>
        <w:t>Tid:</w:t>
      </w:r>
      <w:r w:rsidR="000659B4" w:rsidRPr="5D0210F5">
        <w:rPr>
          <w:b/>
          <w:bCs/>
        </w:rPr>
        <w:t xml:space="preserve"> </w:t>
      </w:r>
      <w:r w:rsidR="00D4623A">
        <w:t>1</w:t>
      </w:r>
      <w:r w:rsidR="25A3DAE5">
        <w:t>2 mars</w:t>
      </w:r>
      <w:r w:rsidR="000659B4">
        <w:t xml:space="preserve"> klockan 18.30</w:t>
      </w:r>
    </w:p>
    <w:p w14:paraId="75210208" w14:textId="3A5874C0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0659B4" w:rsidRPr="000659B4">
        <w:t>Restaurang BYN</w:t>
      </w:r>
    </w:p>
    <w:p w14:paraId="020424BF" w14:textId="70F2B10F" w:rsidR="007C2E15" w:rsidRDefault="007C2E15" w:rsidP="003437C5">
      <w:r w:rsidRPr="1688B83B">
        <w:rPr>
          <w:b/>
          <w:bCs/>
        </w:rPr>
        <w:t>Handlingar finns tillgängliga</w:t>
      </w:r>
      <w:r>
        <w:t>: p</w:t>
      </w:r>
      <w:r w:rsidR="58803D20">
        <w:t xml:space="preserve">er </w:t>
      </w:r>
      <w:proofErr w:type="gramStart"/>
      <w:r w:rsidR="58803D20">
        <w:t>mail</w:t>
      </w:r>
      <w:proofErr w:type="gramEnd"/>
      <w:r w:rsidR="58803D20">
        <w:t xml:space="preserve"> eller på lokalföreningens expedition i Gula Villan</w:t>
      </w:r>
    </w:p>
    <w:p w14:paraId="1831807E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3197B813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248220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58E7E96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07A0D9D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72E3EC5E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0491390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7385FA2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5F70BF9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50635F3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553EA94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424A91B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2DC822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64C34091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1F65F8E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6F43814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7458A5B0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373B818D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2BC68263" w14:textId="2DEF12E3" w:rsidR="007C2E15" w:rsidRDefault="007C2E15" w:rsidP="007C2E15">
      <w:pPr>
        <w:pStyle w:val="Liststycke"/>
        <w:numPr>
          <w:ilvl w:val="0"/>
          <w:numId w:val="10"/>
        </w:numPr>
      </w:pPr>
      <w:r>
        <w:t>Fastställande av verksamhetsplan och budget för verksamhetsåret 202</w:t>
      </w:r>
      <w:r w:rsidR="3FB721A2">
        <w:t>6</w:t>
      </w:r>
    </w:p>
    <w:p w14:paraId="3E9FDCB6" w14:textId="09F0EA70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17BB90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11FFFD8F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397DB9D0" w14:textId="3E8DB2C2" w:rsidR="007C2E15" w:rsidRDefault="007C2E15" w:rsidP="007C2E15">
      <w:pPr>
        <w:pStyle w:val="Liststycke"/>
        <w:numPr>
          <w:ilvl w:val="0"/>
          <w:numId w:val="15"/>
        </w:numPr>
      </w:pPr>
      <w:r>
        <w:t xml:space="preserve">Ledamöter   </w:t>
      </w:r>
    </w:p>
    <w:p w14:paraId="3793CF4B" w14:textId="75386974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5E28FE9B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06C6EAE0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1BBAE00A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0BD15BD9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3A9667D" w14:textId="01C774C0" w:rsidR="00241974" w:rsidRDefault="007C2E15" w:rsidP="00BC394C">
      <w:pPr>
        <w:pStyle w:val="Liststycke"/>
        <w:numPr>
          <w:ilvl w:val="0"/>
          <w:numId w:val="17"/>
        </w:numPr>
      </w:pPr>
      <w:r w:rsidRPr="007C2E15">
        <w:lastRenderedPageBreak/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BC9904A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56A203F3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2A749FD5" w14:textId="2BAE94E2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2AF5D2C8" w14:textId="63925FEA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8D7D1F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494C8F05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38FD0960" w14:textId="77777777" w:rsidR="00337FC1" w:rsidRDefault="00337FC1" w:rsidP="00337FC1">
      <w:pPr>
        <w:ind w:left="360"/>
      </w:pPr>
    </w:p>
    <w:p w14:paraId="41F0360D" w14:textId="77777777" w:rsidR="00337FC1" w:rsidRDefault="00337FC1" w:rsidP="00337FC1">
      <w:pPr>
        <w:ind w:left="360"/>
      </w:pPr>
    </w:p>
    <w:p w14:paraId="66A164AC" w14:textId="3756774D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470A1" w14:textId="77777777" w:rsidR="00536FB4" w:rsidRDefault="00536FB4" w:rsidP="00ED6C6F">
      <w:pPr>
        <w:spacing w:after="0" w:line="240" w:lineRule="auto"/>
      </w:pPr>
      <w:r>
        <w:separator/>
      </w:r>
    </w:p>
    <w:p w14:paraId="0F71AF93" w14:textId="77777777" w:rsidR="00536FB4" w:rsidRDefault="00536FB4"/>
    <w:p w14:paraId="17696123" w14:textId="77777777" w:rsidR="00536FB4" w:rsidRDefault="00536FB4"/>
  </w:endnote>
  <w:endnote w:type="continuationSeparator" w:id="0">
    <w:p w14:paraId="2A911D70" w14:textId="77777777" w:rsidR="00536FB4" w:rsidRDefault="00536FB4" w:rsidP="00ED6C6F">
      <w:pPr>
        <w:spacing w:after="0" w:line="240" w:lineRule="auto"/>
      </w:pPr>
      <w:r>
        <w:continuationSeparator/>
      </w:r>
    </w:p>
    <w:p w14:paraId="1C230D1C" w14:textId="77777777" w:rsidR="00536FB4" w:rsidRDefault="00536FB4"/>
    <w:p w14:paraId="07BAA03A" w14:textId="77777777" w:rsidR="00536FB4" w:rsidRDefault="00536FB4"/>
  </w:endnote>
  <w:endnote w:type="continuationNotice" w:id="1">
    <w:p w14:paraId="561C5AEA" w14:textId="77777777" w:rsidR="00536FB4" w:rsidRDefault="00536F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42D8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41A59922" w14:textId="77777777" w:rsidTr="008B5D01">
      <w:trPr>
        <w:trHeight w:hRule="exact" w:val="567"/>
      </w:trPr>
      <w:tc>
        <w:tcPr>
          <w:tcW w:w="1563" w:type="dxa"/>
          <w:vAlign w:val="bottom"/>
        </w:tcPr>
        <w:p w14:paraId="134F06B4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59C0DDA3" w14:textId="55BFE8B7" w:rsidR="00DF63EC" w:rsidRPr="00DF63EC" w:rsidRDefault="00000000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0901D3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5703A389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08F08971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65DE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44078F58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3BBAAF1E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03DCF7F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4F210E40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422C9972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7112F024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804B" w14:textId="77777777" w:rsidR="00536FB4" w:rsidRDefault="00536FB4" w:rsidP="00ED6C6F">
      <w:pPr>
        <w:spacing w:after="0" w:line="240" w:lineRule="auto"/>
      </w:pPr>
      <w:r>
        <w:separator/>
      </w:r>
    </w:p>
  </w:footnote>
  <w:footnote w:type="continuationSeparator" w:id="0">
    <w:p w14:paraId="338DF37E" w14:textId="77777777" w:rsidR="00536FB4" w:rsidRDefault="00536FB4" w:rsidP="00ED6C6F">
      <w:pPr>
        <w:spacing w:after="0" w:line="240" w:lineRule="auto"/>
      </w:pPr>
      <w:r>
        <w:continuationSeparator/>
      </w:r>
    </w:p>
  </w:footnote>
  <w:footnote w:type="continuationNotice" w:id="1">
    <w:p w14:paraId="3D81E724" w14:textId="77777777" w:rsidR="00536FB4" w:rsidRPr="00DC2F3F" w:rsidRDefault="00536FB4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90EE4B" w14:paraId="0C47871A" w14:textId="77777777" w:rsidTr="5690EE4B">
      <w:trPr>
        <w:trHeight w:val="300"/>
      </w:trPr>
      <w:tc>
        <w:tcPr>
          <w:tcW w:w="2830" w:type="dxa"/>
        </w:tcPr>
        <w:p w14:paraId="4D67A498" w14:textId="1383B6A9" w:rsidR="5690EE4B" w:rsidRDefault="5690EE4B" w:rsidP="5690EE4B">
          <w:pPr>
            <w:pStyle w:val="Sidhuvud"/>
            <w:ind w:left="-115"/>
          </w:pPr>
        </w:p>
      </w:tc>
      <w:tc>
        <w:tcPr>
          <w:tcW w:w="2830" w:type="dxa"/>
        </w:tcPr>
        <w:p w14:paraId="7406CE9B" w14:textId="05E45378" w:rsidR="5690EE4B" w:rsidRDefault="5690EE4B" w:rsidP="5690EE4B">
          <w:pPr>
            <w:pStyle w:val="Sidhuvud"/>
            <w:jc w:val="center"/>
          </w:pPr>
        </w:p>
      </w:tc>
      <w:tc>
        <w:tcPr>
          <w:tcW w:w="2830" w:type="dxa"/>
        </w:tcPr>
        <w:p w14:paraId="2F1FA704" w14:textId="45C2E274" w:rsidR="5690EE4B" w:rsidRDefault="5690EE4B" w:rsidP="5690EE4B">
          <w:pPr>
            <w:pStyle w:val="Sidhuvud"/>
            <w:ind w:right="-115"/>
            <w:jc w:val="right"/>
          </w:pPr>
        </w:p>
      </w:tc>
    </w:tr>
  </w:tbl>
  <w:p w14:paraId="60FC4A48" w14:textId="6D9AB060" w:rsidR="5690EE4B" w:rsidRDefault="5690EE4B" w:rsidP="5690EE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4811" w14:textId="14EE1CC9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2E0B90AA" w14:textId="77777777" w:rsidTr="00256B04">
      <w:tc>
        <w:tcPr>
          <w:tcW w:w="4814" w:type="dxa"/>
        </w:tcPr>
        <w:p w14:paraId="08D28DA5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>
              <w:docPart w:val="FEE833A9A5074876AED00D473061FEC3"/>
            </w:placeholder>
            <w:date>
              <w:dateFormat w:val="d MMMM yyyy"/>
              <w:lid w:val="sv-SE"/>
              <w:storeMappedDataAs w:val="dateTime"/>
              <w:calendar w:val="gregorian"/>
            </w:date>
          </w:sdtPr>
          <w:sdtContent>
            <w:p w14:paraId="1090A1C6" w14:textId="2E7BEB55" w:rsidR="00280776" w:rsidRDefault="000659B4" w:rsidP="008E1E7B">
              <w:pPr>
                <w:pStyle w:val="Sidhuvud"/>
                <w:spacing w:before="100"/>
                <w:jc w:val="right"/>
              </w:pPr>
              <w:proofErr w:type="gramStart"/>
              <w:r>
                <w:t>202</w:t>
              </w:r>
              <w:r w:rsidR="00EA63DA">
                <w:t>6</w:t>
              </w:r>
              <w:r>
                <w:t>0</w:t>
              </w:r>
              <w:r w:rsidR="00EA63DA">
                <w:t>3</w:t>
              </w:r>
              <w:r w:rsidR="00D4623A">
                <w:t>1</w:t>
              </w:r>
              <w:r w:rsidR="00EA63DA">
                <w:t>2</w:t>
              </w:r>
              <w:proofErr w:type="gramEnd"/>
            </w:p>
          </w:sdtContent>
        </w:sdt>
        <w:p w14:paraId="179AF090" w14:textId="44F1ACD9" w:rsidR="008B1CC0" w:rsidRPr="008B1CC0" w:rsidRDefault="008B1CC0" w:rsidP="008B1CC0">
          <w:pPr>
            <w:pStyle w:val="Sidhuvud"/>
            <w:spacing w:before="40"/>
            <w:jc w:val="right"/>
          </w:pPr>
        </w:p>
      </w:tc>
    </w:tr>
  </w:tbl>
  <w:p w14:paraId="0CB9A71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29F"/>
    <w:rsid w:val="00001E14"/>
    <w:rsid w:val="00002753"/>
    <w:rsid w:val="00003C8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2509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659B4"/>
    <w:rsid w:val="0007730B"/>
    <w:rsid w:val="00081E07"/>
    <w:rsid w:val="00083807"/>
    <w:rsid w:val="0008554E"/>
    <w:rsid w:val="000879D1"/>
    <w:rsid w:val="000901D3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2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DEC"/>
    <w:rsid w:val="00111EB1"/>
    <w:rsid w:val="0011207E"/>
    <w:rsid w:val="00114C7B"/>
    <w:rsid w:val="0011555F"/>
    <w:rsid w:val="00121409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574D4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AF5"/>
    <w:rsid w:val="00411FB3"/>
    <w:rsid w:val="00412435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6FB4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84B74"/>
    <w:rsid w:val="00693273"/>
    <w:rsid w:val="00693CD6"/>
    <w:rsid w:val="00693ED8"/>
    <w:rsid w:val="00697C2E"/>
    <w:rsid w:val="006A10BA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1E7B"/>
    <w:rsid w:val="008E45B7"/>
    <w:rsid w:val="008E7A7A"/>
    <w:rsid w:val="008E7DD8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4036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989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623A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63DA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25EE8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  <w:rsid w:val="079CE5C6"/>
    <w:rsid w:val="1688B83B"/>
    <w:rsid w:val="1DD93226"/>
    <w:rsid w:val="21D186B9"/>
    <w:rsid w:val="25A3DAE5"/>
    <w:rsid w:val="3FB721A2"/>
    <w:rsid w:val="4E716334"/>
    <w:rsid w:val="5690EE4B"/>
    <w:rsid w:val="58803D20"/>
    <w:rsid w:val="5D0210F5"/>
    <w:rsid w:val="670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99135"/>
  <w15:chartTrackingRefBased/>
  <w15:docId w15:val="{E2F8A136-C4B3-4733-BF47-D14CE34A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raWistr&#246;m\Rehngruppen\Kunder%20-%20S%20-%20Dokument\Sveriges%20L&#228;rare\MPKT\2302_SW%20-%20TemplateExtender%20(9570)\Leveranser\2023-10-03\Basmall%20-%20St&#229;ende%20v0.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9E2EC26554E5CB2707B770DE064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AC443B-E4D4-4DB9-8A59-87423977CAFD}"/>
      </w:docPartPr>
      <w:docPartBody>
        <w:p w:rsidR="00684B74" w:rsidRDefault="00684B74">
          <w:pPr>
            <w:pStyle w:val="C189E2EC26554E5CB2707B770DE0649C"/>
          </w:pPr>
          <w:r>
            <w:rPr>
              <w:rStyle w:val="Platshllartext"/>
            </w:rPr>
            <w:t>Klicka och skriv in rubrik</w:t>
          </w:r>
        </w:p>
      </w:docPartBody>
    </w:docPart>
    <w:docPart>
      <w:docPartPr>
        <w:name w:val="FEE833A9A5074876AED00D473061FE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B421D4-E8F6-4CE6-90E5-50641917A323}"/>
      </w:docPartPr>
      <w:docPartBody>
        <w:p w:rsidR="00684B74" w:rsidRDefault="00684B74">
          <w:pPr>
            <w:pStyle w:val="FEE833A9A5074876AED00D473061FEC3"/>
          </w:pPr>
          <w:r w:rsidRPr="00CC356B">
            <w:rPr>
              <w:rStyle w:val="Platshllartext"/>
            </w:rPr>
            <w:t>Klicka här för att ange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74"/>
    <w:rsid w:val="00032509"/>
    <w:rsid w:val="000D792A"/>
    <w:rsid w:val="001912AC"/>
    <w:rsid w:val="002B0EF9"/>
    <w:rsid w:val="00405FF6"/>
    <w:rsid w:val="00657BBC"/>
    <w:rsid w:val="00684B74"/>
    <w:rsid w:val="008146A7"/>
    <w:rsid w:val="0082175F"/>
    <w:rsid w:val="008C1345"/>
    <w:rsid w:val="00BF0989"/>
    <w:rsid w:val="00CC180C"/>
    <w:rsid w:val="00E317DF"/>
    <w:rsid w:val="00E4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C189E2EC26554E5CB2707B770DE0649C">
    <w:name w:val="C189E2EC26554E5CB2707B770DE0649C"/>
  </w:style>
  <w:style w:type="paragraph" w:customStyle="1" w:styleId="FEE833A9A5074876AED00D473061FEC3">
    <w:name w:val="FEE833A9A5074876AED00D473061FE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e69f4-0f25-4981-921d-c65592a32488" xsi:nil="true"/>
    <lcf76f155ced4ddcb4097134ff3c332f xmlns="81b31bbd-ef1e-4aba-ae87-8acdec2269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546FE3CFBDBC46A10E0DDC4D047DA4" ma:contentTypeVersion="13" ma:contentTypeDescription="Skapa ett nytt dokument." ma:contentTypeScope="" ma:versionID="ccf8e0a39ae427ed4046aa3b4837e693">
  <xsd:schema xmlns:xsd="http://www.w3.org/2001/XMLSchema" xmlns:xs="http://www.w3.org/2001/XMLSchema" xmlns:p="http://schemas.microsoft.com/office/2006/metadata/properties" xmlns:ns2="81b31bbd-ef1e-4aba-ae87-8acdec22699a" xmlns:ns3="dc2e69f4-0f25-4981-921d-c65592a32488" targetNamespace="http://schemas.microsoft.com/office/2006/metadata/properties" ma:root="true" ma:fieldsID="cf7669f5e669e5023a3139291b96decb" ns2:_="" ns3:_="">
    <xsd:import namespace="81b31bbd-ef1e-4aba-ae87-8acdec22699a"/>
    <xsd:import namespace="dc2e69f4-0f25-4981-921d-c65592a32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31bbd-ef1e-4aba-ae87-8acdec226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9be3b5fa-b859-41f9-be62-e74e189037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e69f4-0f25-4981-921d-c65592a32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94bd8d-5fb9-4729-b33f-ad030999d611}" ma:internalName="TaxCatchAll" ma:showField="CatchAllData" ma:web="dc2e69f4-0f25-4981-921d-c65592a32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dc2e69f4-0f25-4981-921d-c65592a32488"/>
    <ds:schemaRef ds:uri="81b31bbd-ef1e-4aba-ae87-8acdec22699a"/>
  </ds:schemaRefs>
</ds:datastoreItem>
</file>

<file path=customXml/itemProps3.xml><?xml version="1.0" encoding="utf-8"?>
<ds:datastoreItem xmlns:ds="http://schemas.openxmlformats.org/officeDocument/2006/customXml" ds:itemID="{A5EE7E4E-E738-4752-A491-C5E9EE488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31bbd-ef1e-4aba-ae87-8acdec22699a"/>
    <ds:schemaRef ds:uri="dc2e69f4-0f25-4981-921d-c65592a32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Basmall - Stående v0.8.dotx</Template>
  <TotalTime>2</TotalTime>
  <Pages>2</Pages>
  <Words>256</Words>
  <Characters>1361</Characters>
  <Application>Microsoft Office Word</Application>
  <DocSecurity>0</DocSecurity>
  <Lines>11</Lines>
  <Paragraphs>3</Paragraphs>
  <ScaleCrop>false</ScaleCrop>
  <Manager/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Johanna Strand</dc:creator>
  <cp:keywords/>
  <dc:description/>
  <cp:lastModifiedBy>Sabina Claesson</cp:lastModifiedBy>
  <cp:revision>11</cp:revision>
  <cp:lastPrinted>2026-02-26T13:47:00Z</cp:lastPrinted>
  <dcterms:created xsi:type="dcterms:W3CDTF">2025-02-20T20:07:00Z</dcterms:created>
  <dcterms:modified xsi:type="dcterms:W3CDTF">2026-02-26T13:47:00Z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0x010100F2546FE3CFBDBC46A10E0DDC4D047DA4</vt:lpwstr>
  </property>
  <property fmtid="{D5CDD505-2E9C-101B-9397-08002B2CF9AE}" pid="3" name="MediaServiceImageTags">
    <vt:lpwstr/>
  </property>
</Properties>
</file>