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159028EF50D749A59ECC52FBAC2A9D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7186E97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F5740E4" w14:textId="069713D3" w:rsidR="007C2E15" w:rsidRDefault="007C2E15" w:rsidP="003437C5">
      <w:r w:rsidRPr="007C2E15">
        <w:t xml:space="preserve">Härmed kallas medlemmar i Sveriges Lärare </w:t>
      </w:r>
      <w:r w:rsidR="00942FAD">
        <w:t xml:space="preserve">Riksföreningen </w:t>
      </w:r>
      <w:proofErr w:type="spellStart"/>
      <w:r w:rsidR="00942FAD">
        <w:t>Edukatus</w:t>
      </w:r>
      <w:proofErr w:type="spellEnd"/>
      <w:r w:rsidR="00942FAD">
        <w:t xml:space="preserve"> Alliance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616140D8" w14:textId="60FB298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C0432">
        <w:rPr>
          <w:b/>
          <w:bCs/>
        </w:rPr>
        <w:t xml:space="preserve"> 24 mars 2026 kl. </w:t>
      </w:r>
      <w:r w:rsidR="00F838C9">
        <w:rPr>
          <w:b/>
          <w:bCs/>
        </w:rPr>
        <w:t>17:30-19:30</w:t>
      </w:r>
    </w:p>
    <w:p w14:paraId="6B018C63" w14:textId="26291C9F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F838C9">
        <w:rPr>
          <w:b/>
          <w:bCs/>
        </w:rPr>
        <w:t xml:space="preserve">digitalt via teams </w:t>
      </w:r>
      <w:r w:rsidR="003A3C1E">
        <w:rPr>
          <w:b/>
          <w:bCs/>
        </w:rPr>
        <w:t>(länk skickas i separat mejl</w:t>
      </w:r>
      <w:r w:rsidR="002C7DB8">
        <w:rPr>
          <w:b/>
          <w:bCs/>
        </w:rPr>
        <w:t>)</w:t>
      </w:r>
    </w:p>
    <w:p w14:paraId="35739DB6" w14:textId="2DA670B6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847446" w:rsidRPr="00B05A62">
          <w:rPr>
            <w:rStyle w:val="Hyperlnk"/>
          </w:rPr>
          <w:t xml:space="preserve">Sveriges Lärare Riksförening </w:t>
        </w:r>
        <w:proofErr w:type="spellStart"/>
        <w:r w:rsidR="00847446" w:rsidRPr="00B05A62">
          <w:rPr>
            <w:rStyle w:val="Hyperlnk"/>
          </w:rPr>
          <w:t>Edukatus</w:t>
        </w:r>
        <w:proofErr w:type="spellEnd"/>
        <w:r w:rsidR="00847446" w:rsidRPr="00B05A62">
          <w:rPr>
            <w:rStyle w:val="Hyperlnk"/>
          </w:rPr>
          <w:t xml:space="preserve"> Alliance</w:t>
        </w:r>
      </w:hyperlink>
      <w:r w:rsidR="00847446">
        <w:t xml:space="preserve"> </w:t>
      </w:r>
    </w:p>
    <w:p w14:paraId="2F7630C0" w14:textId="1F242B5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 w:rsidR="008A0237">
        <w:t xml:space="preserve">Anmälan </w:t>
      </w:r>
      <w:r w:rsidR="008C0432">
        <w:t>s</w:t>
      </w:r>
      <w:r w:rsidR="000961A8">
        <w:t xml:space="preserve">enast 16 mars 2026 </w:t>
      </w:r>
      <w:r w:rsidR="008A0237">
        <w:t>genom e-post till</w:t>
      </w:r>
      <w:r w:rsidR="00AA15BE">
        <w:t>:</w:t>
      </w:r>
      <w:r w:rsidR="000961A8">
        <w:br/>
        <w:t>edukatusalliance@sverigeslarare.se</w:t>
      </w:r>
      <w:r>
        <w:t xml:space="preserve"> </w:t>
      </w:r>
    </w:p>
    <w:p w14:paraId="64390339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7A3D9AD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86B057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2CBDD0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8E4FA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535B283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B23648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47D3997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1BB3DDD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E51AED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7EAD10A5" w14:textId="176AB01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</w:t>
      </w:r>
      <w:r w:rsidR="00E20281">
        <w:t>bokslut</w:t>
      </w:r>
    </w:p>
    <w:p w14:paraId="5064800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3A90709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6E4B7F3" w14:textId="77777777" w:rsidR="00B71E86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</w:p>
    <w:p w14:paraId="523B7DAF" w14:textId="6861749E" w:rsidR="007C2E15" w:rsidRDefault="000905CC" w:rsidP="007C2E15">
      <w:pPr>
        <w:pStyle w:val="Liststycke"/>
        <w:numPr>
          <w:ilvl w:val="0"/>
          <w:numId w:val="10"/>
        </w:numPr>
      </w:pPr>
      <w:r>
        <w:t>Behandling av</w:t>
      </w:r>
      <w:r w:rsidR="00A30E38">
        <w:t xml:space="preserve"> övriga inkomna </w:t>
      </w:r>
      <w:r w:rsidR="009234B6">
        <w:t>medlemsförslag</w:t>
      </w:r>
    </w:p>
    <w:p w14:paraId="1E8677BE" w14:textId="64E6189B" w:rsidR="007C2E15" w:rsidRDefault="007C2E15" w:rsidP="007C2E15">
      <w:pPr>
        <w:pStyle w:val="Liststycke"/>
        <w:numPr>
          <w:ilvl w:val="0"/>
          <w:numId w:val="10"/>
        </w:numPr>
      </w:pPr>
      <w:r w:rsidRPr="007C2E15">
        <w:t xml:space="preserve">Fastställande av verksamhetsplan </w:t>
      </w:r>
      <w:r w:rsidR="009234B6">
        <w:t xml:space="preserve">för </w:t>
      </w:r>
      <w:r w:rsidRPr="007C2E15">
        <w:t>verksamhetsåret 202</w:t>
      </w:r>
      <w:r w:rsidR="000047D7">
        <w:t>6</w:t>
      </w:r>
      <w:r w:rsidRPr="007C2E15">
        <w:t> </w:t>
      </w:r>
      <w:r>
        <w:t xml:space="preserve"> </w:t>
      </w:r>
    </w:p>
    <w:p w14:paraId="537DD45B" w14:textId="3AF5AD5B" w:rsidR="009234B6" w:rsidRDefault="007F44CD" w:rsidP="007C2E15">
      <w:pPr>
        <w:pStyle w:val="Liststycke"/>
        <w:numPr>
          <w:ilvl w:val="0"/>
          <w:numId w:val="10"/>
        </w:numPr>
      </w:pPr>
      <w:r>
        <w:t>Godkännande</w:t>
      </w:r>
      <w:r w:rsidR="009234B6">
        <w:t xml:space="preserve"> av </w:t>
      </w:r>
      <w:r w:rsidR="009234B6" w:rsidRPr="007C2E15">
        <w:t>budget för</w:t>
      </w:r>
      <w:r w:rsidR="009234B6">
        <w:t xml:space="preserve"> verksamhetsåret 2026</w:t>
      </w:r>
    </w:p>
    <w:p w14:paraId="1D06EFDC" w14:textId="4F6166B1" w:rsidR="00583765" w:rsidRDefault="007C2E15" w:rsidP="00D8460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8160E3">
        <w:t xml:space="preserve"> </w:t>
      </w:r>
      <w:r w:rsidR="00D952C2">
        <w:t xml:space="preserve">samt beslut om </w:t>
      </w:r>
      <w:r w:rsidRPr="007C2E15">
        <w:t>eventuellt antal suppleanter</w:t>
      </w:r>
      <w:r w:rsidR="008160E3">
        <w:t xml:space="preserve"> </w:t>
      </w:r>
    </w:p>
    <w:p w14:paraId="7C7CAAD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55B2EAFC" w14:textId="5D0F07E9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 w:rsidR="008241C4">
        <w:t>och firmatecknare på 1 år</w:t>
      </w:r>
    </w:p>
    <w:p w14:paraId="4BEDA4E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C4A6484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6CFEDF9C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08D564B4" w14:textId="77777777" w:rsidR="00D93898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608BD23F" w14:textId="77777777" w:rsidR="008969CF" w:rsidRDefault="008969CF" w:rsidP="008969CF"/>
    <w:p w14:paraId="4C4E7171" w14:textId="77777777" w:rsidR="008969CF" w:rsidRDefault="008969CF" w:rsidP="008969CF"/>
    <w:p w14:paraId="00A6552C" w14:textId="77777777" w:rsidR="008969CF" w:rsidRPr="007C2E15" w:rsidRDefault="008969CF" w:rsidP="008969CF"/>
    <w:p w14:paraId="7148A449" w14:textId="2185AAD3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övriga förtroendeuppdrag </w:t>
      </w:r>
      <w:r>
        <w:t xml:space="preserve"> </w:t>
      </w:r>
    </w:p>
    <w:p w14:paraId="0AD37524" w14:textId="7F3A0AAE" w:rsidR="00241974" w:rsidRDefault="00376A68" w:rsidP="00BC394C">
      <w:pPr>
        <w:pStyle w:val="Liststycke"/>
        <w:numPr>
          <w:ilvl w:val="0"/>
          <w:numId w:val="17"/>
        </w:numPr>
      </w:pPr>
      <w:r>
        <w:t>Sex</w:t>
      </w:r>
      <w:r w:rsidR="007C2E15" w:rsidRPr="007C2E15">
        <w:t xml:space="preserve"> förhandlingsombud, FO</w:t>
      </w:r>
    </w:p>
    <w:p w14:paraId="6D4199DA" w14:textId="0AAFEAFC" w:rsidR="00BC394C" w:rsidRDefault="00376A68" w:rsidP="00BC394C">
      <w:pPr>
        <w:pStyle w:val="Liststycke"/>
        <w:numPr>
          <w:ilvl w:val="0"/>
          <w:numId w:val="17"/>
        </w:numPr>
      </w:pPr>
      <w:r>
        <w:t>Tre</w:t>
      </w:r>
      <w:r w:rsidR="007C2E15" w:rsidRPr="007C2E15">
        <w:t xml:space="preserve"> huvudskyddsombud på föreningsnivå, HSO </w:t>
      </w:r>
      <w:r w:rsidR="007C2E15">
        <w:t xml:space="preserve"> </w:t>
      </w:r>
    </w:p>
    <w:p w14:paraId="334FAFD9" w14:textId="77777777" w:rsidR="00CB1F65" w:rsidRDefault="00CB1F65" w:rsidP="00CB1F65">
      <w:pPr>
        <w:pStyle w:val="Liststycke"/>
        <w:numPr>
          <w:ilvl w:val="0"/>
          <w:numId w:val="17"/>
        </w:numPr>
      </w:pPr>
      <w:r w:rsidRPr="008A3D25">
        <w:t xml:space="preserve">Val av arbetstagarrepresentanter i bolagsstyrelsen </w:t>
      </w:r>
      <w:proofErr w:type="spellStart"/>
      <w:r w:rsidRPr="008A3D25">
        <w:t>Edukatus</w:t>
      </w:r>
      <w:proofErr w:type="spellEnd"/>
      <w:r w:rsidRPr="008A3D25">
        <w:t xml:space="preserve"> Alliance AB</w:t>
      </w:r>
      <w:r>
        <w:t>, på 1 år</w:t>
      </w:r>
    </w:p>
    <w:p w14:paraId="5B1798D9" w14:textId="77777777" w:rsidR="00CB1F65" w:rsidRPr="009B3D15" w:rsidRDefault="00CB1F65" w:rsidP="00CB1F65">
      <w:pPr>
        <w:pStyle w:val="Liststycke"/>
        <w:ind w:left="1440"/>
      </w:pPr>
    </w:p>
    <w:p w14:paraId="1CBF9B15" w14:textId="6ACA1391" w:rsidR="00241974" w:rsidRDefault="007C2E15" w:rsidP="007C2E15">
      <w:pPr>
        <w:numPr>
          <w:ilvl w:val="0"/>
          <w:numId w:val="10"/>
        </w:numPr>
      </w:pPr>
      <w:r w:rsidRPr="007C2E15">
        <w:t xml:space="preserve">Val av </w:t>
      </w:r>
      <w:proofErr w:type="gramStart"/>
      <w:r w:rsidR="00491604">
        <w:t xml:space="preserve">11 </w:t>
      </w:r>
      <w:proofErr w:type="spellStart"/>
      <w:r w:rsidR="00491604">
        <w:t>st</w:t>
      </w:r>
      <w:proofErr w:type="spellEnd"/>
      <w:proofErr w:type="gramEnd"/>
      <w:r w:rsidR="00491604">
        <w:t xml:space="preserve"> </w:t>
      </w:r>
      <w:r w:rsidRPr="007C2E15">
        <w:t>valkretsombud </w:t>
      </w:r>
      <w:r>
        <w:t xml:space="preserve"> </w:t>
      </w:r>
    </w:p>
    <w:p w14:paraId="7DAD2BEC" w14:textId="01D80DAB" w:rsidR="00337FC1" w:rsidRDefault="007C2E15" w:rsidP="007C2E15">
      <w:pPr>
        <w:numPr>
          <w:ilvl w:val="0"/>
          <w:numId w:val="10"/>
        </w:numPr>
      </w:pPr>
      <w:r w:rsidRPr="007C2E15">
        <w:t xml:space="preserve">Val av revisor </w:t>
      </w:r>
      <w:r w:rsidR="001A6B4F">
        <w:t xml:space="preserve">och </w:t>
      </w:r>
      <w:r w:rsidR="00772BE9">
        <w:t>revisors</w:t>
      </w:r>
      <w:r w:rsidRPr="007C2E15">
        <w:t>suppleant</w:t>
      </w:r>
      <w:r w:rsidR="005B34BB">
        <w:t>er</w:t>
      </w:r>
      <w:r>
        <w:t xml:space="preserve"> </w:t>
      </w:r>
    </w:p>
    <w:p w14:paraId="777AFEE2" w14:textId="08AA32C0" w:rsidR="00337FC1" w:rsidRDefault="007C2E15" w:rsidP="007C2E15">
      <w:pPr>
        <w:numPr>
          <w:ilvl w:val="0"/>
          <w:numId w:val="10"/>
        </w:numPr>
      </w:pPr>
      <w:r w:rsidRPr="007C2E15">
        <w:t xml:space="preserve">Fastställande av valberedningens storlek </w:t>
      </w:r>
    </w:p>
    <w:p w14:paraId="44911192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C5BF66B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3F091B52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B69F852" w14:textId="77777777" w:rsidR="00337FC1" w:rsidRDefault="00337FC1" w:rsidP="00337FC1">
      <w:pPr>
        <w:ind w:left="360"/>
      </w:pPr>
    </w:p>
    <w:p w14:paraId="0B685256" w14:textId="77777777" w:rsidR="00337FC1" w:rsidRDefault="00337FC1" w:rsidP="00337FC1">
      <w:pPr>
        <w:ind w:left="360"/>
      </w:pPr>
    </w:p>
    <w:p w14:paraId="3C2B59FA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p w14:paraId="217C187E" w14:textId="77777777" w:rsidR="008A3D25" w:rsidRDefault="008A3D25" w:rsidP="00337FC1">
      <w:pPr>
        <w:ind w:left="360"/>
      </w:pPr>
    </w:p>
    <w:sectPr w:rsidR="008A3D25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82E7" w14:textId="77777777" w:rsidR="00E24925" w:rsidRDefault="00E24925" w:rsidP="00ED6C6F">
      <w:pPr>
        <w:spacing w:after="0" w:line="240" w:lineRule="auto"/>
      </w:pPr>
      <w:r>
        <w:separator/>
      </w:r>
    </w:p>
    <w:p w14:paraId="3E37A5D8" w14:textId="77777777" w:rsidR="00E24925" w:rsidRDefault="00E24925"/>
    <w:p w14:paraId="77E225B5" w14:textId="77777777" w:rsidR="00E24925" w:rsidRDefault="00E24925"/>
  </w:endnote>
  <w:endnote w:type="continuationSeparator" w:id="0">
    <w:p w14:paraId="1EA3744D" w14:textId="77777777" w:rsidR="00E24925" w:rsidRDefault="00E24925" w:rsidP="00ED6C6F">
      <w:pPr>
        <w:spacing w:after="0" w:line="240" w:lineRule="auto"/>
      </w:pPr>
      <w:r>
        <w:continuationSeparator/>
      </w:r>
    </w:p>
    <w:p w14:paraId="7FB17826" w14:textId="77777777" w:rsidR="00E24925" w:rsidRDefault="00E24925"/>
    <w:p w14:paraId="565B4343" w14:textId="77777777" w:rsidR="00E24925" w:rsidRDefault="00E24925"/>
  </w:endnote>
  <w:endnote w:type="continuationNotice" w:id="1">
    <w:p w14:paraId="05E4C829" w14:textId="77777777" w:rsidR="00E24925" w:rsidRDefault="00E2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0C03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7A5201F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E28A0B0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67A9525B" w14:textId="77777777" w:rsidR="00DF63EC" w:rsidRPr="00DF63EC" w:rsidRDefault="00376A68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5C965C4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721706A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0B9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2D21A60F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40ECED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722068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F60CBD3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F78174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EEC47D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99EF" w14:textId="77777777" w:rsidR="00E24925" w:rsidRDefault="00E24925" w:rsidP="00ED6C6F">
      <w:pPr>
        <w:spacing w:after="0" w:line="240" w:lineRule="auto"/>
      </w:pPr>
      <w:r>
        <w:separator/>
      </w:r>
    </w:p>
  </w:footnote>
  <w:footnote w:type="continuationSeparator" w:id="0">
    <w:p w14:paraId="3F3C2627" w14:textId="77777777" w:rsidR="00E24925" w:rsidRDefault="00E24925" w:rsidP="00ED6C6F">
      <w:pPr>
        <w:spacing w:after="0" w:line="240" w:lineRule="auto"/>
      </w:pPr>
      <w:r>
        <w:continuationSeparator/>
      </w:r>
    </w:p>
  </w:footnote>
  <w:footnote w:type="continuationNotice" w:id="1">
    <w:p w14:paraId="203256E6" w14:textId="77777777" w:rsidR="00E24925" w:rsidRPr="00DC2F3F" w:rsidRDefault="00E2492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365E" w14:textId="44EF314B" w:rsidR="000563C3" w:rsidRPr="000563C3" w:rsidRDefault="00353CC4" w:rsidP="000563C3">
    <w:pPr>
      <w:pStyle w:val="Ingetavstnd"/>
      <w:rPr>
        <w:sz w:val="12"/>
        <w:szCs w:val="12"/>
      </w:rPr>
    </w:pPr>
    <w:r>
      <w:rPr>
        <w:sz w:val="12"/>
        <w:szCs w:val="12"/>
      </w:rPr>
      <w:t>2026-02-12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356426D" w14:textId="77777777" w:rsidTr="00256B04">
      <w:tc>
        <w:tcPr>
          <w:tcW w:w="4814" w:type="dxa"/>
        </w:tcPr>
        <w:p w14:paraId="71F1974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5C45648B" w14:textId="41EBDEBB" w:rsidR="00280776" w:rsidRDefault="00A44045" w:rsidP="008E1E7B">
              <w:pPr>
                <w:pStyle w:val="Sidhuvud"/>
                <w:spacing w:before="100"/>
                <w:jc w:val="right"/>
              </w:pPr>
              <w:r>
                <w:t>12 februari 2026</w:t>
              </w:r>
            </w:p>
          </w:sdtContent>
        </w:sdt>
        <w:p w14:paraId="6D2F1C1C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F3F2AE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7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05CC"/>
    <w:rsid w:val="00091850"/>
    <w:rsid w:val="000927CE"/>
    <w:rsid w:val="00092FEE"/>
    <w:rsid w:val="00093510"/>
    <w:rsid w:val="00095E23"/>
    <w:rsid w:val="000961A8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B43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6B4F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47FA1"/>
    <w:rsid w:val="00250E44"/>
    <w:rsid w:val="00254FDF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C7DB8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3CC4"/>
    <w:rsid w:val="00354C8B"/>
    <w:rsid w:val="00355F60"/>
    <w:rsid w:val="003569B9"/>
    <w:rsid w:val="0036067A"/>
    <w:rsid w:val="00365701"/>
    <w:rsid w:val="00372994"/>
    <w:rsid w:val="0037361F"/>
    <w:rsid w:val="00375BC4"/>
    <w:rsid w:val="00376A68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C1E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37BA"/>
    <w:rsid w:val="00476DDD"/>
    <w:rsid w:val="00481060"/>
    <w:rsid w:val="00483F66"/>
    <w:rsid w:val="00485304"/>
    <w:rsid w:val="0048717A"/>
    <w:rsid w:val="00491604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072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B34BB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292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BE9"/>
    <w:rsid w:val="00772FFE"/>
    <w:rsid w:val="00773557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3350"/>
    <w:rsid w:val="007F44CD"/>
    <w:rsid w:val="007F635B"/>
    <w:rsid w:val="007F6CAF"/>
    <w:rsid w:val="007F7D92"/>
    <w:rsid w:val="00801BBF"/>
    <w:rsid w:val="008146A7"/>
    <w:rsid w:val="00814E11"/>
    <w:rsid w:val="008155CC"/>
    <w:rsid w:val="00815895"/>
    <w:rsid w:val="008160E3"/>
    <w:rsid w:val="00816FA9"/>
    <w:rsid w:val="008215CB"/>
    <w:rsid w:val="008229C3"/>
    <w:rsid w:val="00822A22"/>
    <w:rsid w:val="008241C4"/>
    <w:rsid w:val="00832880"/>
    <w:rsid w:val="00834506"/>
    <w:rsid w:val="00834E7E"/>
    <w:rsid w:val="00836CB9"/>
    <w:rsid w:val="008375CC"/>
    <w:rsid w:val="008444CD"/>
    <w:rsid w:val="00847446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969CF"/>
    <w:rsid w:val="008A0237"/>
    <w:rsid w:val="008A1A7A"/>
    <w:rsid w:val="008A3D25"/>
    <w:rsid w:val="008A525C"/>
    <w:rsid w:val="008A5EB0"/>
    <w:rsid w:val="008B1CC0"/>
    <w:rsid w:val="008B1E89"/>
    <w:rsid w:val="008B548D"/>
    <w:rsid w:val="008C0432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4B6"/>
    <w:rsid w:val="00923787"/>
    <w:rsid w:val="00923D1A"/>
    <w:rsid w:val="009255D9"/>
    <w:rsid w:val="00934D21"/>
    <w:rsid w:val="00941608"/>
    <w:rsid w:val="00941CBF"/>
    <w:rsid w:val="00942FAD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B3D15"/>
    <w:rsid w:val="009C59BF"/>
    <w:rsid w:val="009D03B5"/>
    <w:rsid w:val="009D2A9C"/>
    <w:rsid w:val="009D509B"/>
    <w:rsid w:val="009E4D21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108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0E38"/>
    <w:rsid w:val="00A3367A"/>
    <w:rsid w:val="00A33B2D"/>
    <w:rsid w:val="00A44045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5B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5A62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1E86"/>
    <w:rsid w:val="00B72D1C"/>
    <w:rsid w:val="00B7308D"/>
    <w:rsid w:val="00B7329F"/>
    <w:rsid w:val="00B879E2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1F65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281"/>
    <w:rsid w:val="00E20DCD"/>
    <w:rsid w:val="00E23EE1"/>
    <w:rsid w:val="00E24925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7E93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38C9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AC56"/>
  <w15:chartTrackingRefBased/>
  <w15:docId w15:val="{20302A87-4D75-4D8F-B2C7-5A420E6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B05A62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riksforening-edukatus-alliance/nyheter/arsmote-2026-24-mars-1730-193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sksdhelbur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028EF50D749A59ECC52FBAC2A9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BBF49-2F31-4896-9514-D5C3AE5BCED9}"/>
      </w:docPartPr>
      <w:docPartBody>
        <w:p w:rsidR="00841BCB" w:rsidRDefault="00841BCB">
          <w:pPr>
            <w:pStyle w:val="159028EF50D749A59ECC52FBAC2A9DD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8"/>
    <w:rsid w:val="000205D8"/>
    <w:rsid w:val="00247FA1"/>
    <w:rsid w:val="007F3350"/>
    <w:rsid w:val="0084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159028EF50D749A59ECC52FBAC2A9DD8">
    <w:name w:val="159028EF50D749A59ECC52FBAC2A9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3</TotalTime>
  <Pages>2</Pages>
  <Words>291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Helén Burman</dc:creator>
  <cp:keywords/>
  <dc:description/>
  <cp:lastModifiedBy>Helén Burman</cp:lastModifiedBy>
  <cp:revision>2</cp:revision>
  <cp:lastPrinted>2023-03-16T10:13:00Z</cp:lastPrinted>
  <dcterms:created xsi:type="dcterms:W3CDTF">2026-03-10T13:20:00Z</dcterms:created>
  <dcterms:modified xsi:type="dcterms:W3CDTF">2026-03-10T13:20:00Z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