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E17C" w14:textId="77777777" w:rsidR="00424F7F" w:rsidRDefault="00424F7F" w:rsidP="005908D3">
      <w:pPr>
        <w:pStyle w:val="Rubrik1"/>
      </w:pPr>
      <w:r>
        <w:t>Förbundsplan Sveriges Lärare 2026</w:t>
      </w:r>
    </w:p>
    <w:p w14:paraId="3717364D" w14:textId="77777777" w:rsidR="00FE4D90" w:rsidRDefault="00FE4D90" w:rsidP="00FE4D90">
      <w:pPr>
        <w:pStyle w:val="Rubrik2"/>
      </w:pPr>
      <w:r>
        <w:t>Inledning</w:t>
      </w:r>
    </w:p>
    <w:p w14:paraId="108B032A"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400517E8"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1E72FB38"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3C1C6850"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28DA9E27" w14:textId="77777777" w:rsidR="00FE4D90" w:rsidRDefault="00C07A41" w:rsidP="00FE4D90">
      <w:pPr>
        <w:pStyle w:val="Rubrik2"/>
      </w:pPr>
      <w:r>
        <w:t>Förbundsplan för Sveriges Lärare 2026</w:t>
      </w:r>
    </w:p>
    <w:p w14:paraId="65F216E2"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1364B857" w14:textId="77777777" w:rsidR="009F15F7" w:rsidRDefault="00867B35" w:rsidP="009F15F7">
      <w:r>
        <w:t>Målen är till viss del språkligt justerade i jämförelse med de för 2025</w:t>
      </w:r>
      <w:r w:rsidR="009F15F7">
        <w:t>, men innehåll och riktning är i allt väsentligt samma som för 2025.</w:t>
      </w:r>
    </w:p>
    <w:p w14:paraId="1A00AC16"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26D69099" w14:textId="77777777" w:rsidR="00F120B1" w:rsidRDefault="00F120B1" w:rsidP="001713E2">
      <w:pPr>
        <w:pStyle w:val="Liststycke"/>
        <w:spacing w:line="240" w:lineRule="auto"/>
      </w:pPr>
    </w:p>
    <w:p w14:paraId="107617CD"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1D7BBB43" w14:textId="77777777" w:rsidR="00CA20EF" w:rsidRDefault="00CA20EF" w:rsidP="001713E2">
      <w:pPr>
        <w:pStyle w:val="Liststycke"/>
        <w:spacing w:line="240" w:lineRule="auto"/>
      </w:pPr>
    </w:p>
    <w:p w14:paraId="2ECBBE20"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5949A1B9"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78CE16B6" w14:textId="77777777" w:rsidR="00F120B1" w:rsidRDefault="00F120B1" w:rsidP="001713E2">
      <w:pPr>
        <w:pStyle w:val="Liststycke"/>
        <w:spacing w:line="240" w:lineRule="auto"/>
      </w:pPr>
    </w:p>
    <w:p w14:paraId="154A4286"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5CE6D2A3"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1E2BADC1"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0CB5863B" w14:textId="77777777" w:rsidR="005F6C4B" w:rsidRDefault="005F6C4B" w:rsidP="00537B2A">
      <w:pPr>
        <w:pStyle w:val="Liststycke"/>
        <w:numPr>
          <w:ilvl w:val="1"/>
          <w:numId w:val="14"/>
        </w:numPr>
      </w:pPr>
      <w:r>
        <w:t>påverka politiken lokalt och nationellt</w:t>
      </w:r>
    </w:p>
    <w:p w14:paraId="2AEB32FE"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1C0FFE89"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2CA49374"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40B9A022" w14:textId="48CA571C"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3C8F6E6C381C4BD69BFF3F2D1DFE53B8"/>
          </w:placeholder>
          <w:dataBinding w:prefixMappings="xmlns:ns0='http://purl.org/dc/elements/1.1/' xmlns:ns1='http://schemas.openxmlformats.org/package/2006/metadata/core-properties' " w:xpath="/ns1:coreProperties[1]/ns0:title[1]" w:storeItemID="{6C3C8BC8-F283-45AE-878A-BAB7291924A1}"/>
          <w:text/>
        </w:sdtPr>
        <w:sdtContent>
          <w:r w:rsidR="00EE47F2">
            <w:t xml:space="preserve">Sandviken </w:t>
          </w:r>
        </w:sdtContent>
      </w:sdt>
    </w:p>
    <w:p w14:paraId="3CAE9ACC"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7EE70E6B"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7066D9FD" w14:textId="77777777" w:rsidTr="00180077">
        <w:tc>
          <w:tcPr>
            <w:tcW w:w="15307" w:type="dxa"/>
            <w:shd w:val="clear" w:color="auto" w:fill="4D7955" w:themeFill="accent1"/>
          </w:tcPr>
          <w:p w14:paraId="01212A77"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2058C339"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4C5B90C" w14:textId="6D274EE4" w:rsidR="00853BF8" w:rsidRPr="009D040F" w:rsidRDefault="00EE47F2" w:rsidP="00FD4C26">
            <w:pPr>
              <w:pStyle w:val="Faktabrdtext"/>
            </w:pPr>
            <w:r w:rsidRPr="009B1CC7">
              <w:rPr>
                <w:rFonts w:ascii="Segoe UI" w:eastAsia="Times New Roman" w:hAnsi="Segoe UI" w:cs="Segoe UI"/>
                <w:lang w:eastAsia="sv-SE"/>
              </w:rPr>
              <w:t>Vi vill att medlemmarna ska komma till tals genom medlemsmöten både på arbetsplatsen och med föreningen. Vi tar även del av medlemmarnas synpunkter genom olika typer av enkäter där vi undersöker vilka frågor som är viktiga för våra medlemmar. Målet är att alla enheter ska genomföra ett årligt medlemsmöte senast 31/3. Där det inte finns ombud är föreningen med och stöttar. Vi ska behålla och utveckla våra skolformsföreningar. För våra ombud ska vi använda oss av olika skolformsforum </w:t>
            </w:r>
            <w:proofErr w:type="gramStart"/>
            <w:r w:rsidRPr="009B1CC7">
              <w:rPr>
                <w:rFonts w:ascii="Segoe UI" w:eastAsia="Times New Roman" w:hAnsi="Segoe UI" w:cs="Segoe UI"/>
                <w:lang w:eastAsia="sv-SE"/>
              </w:rPr>
              <w:t>t.ex.</w:t>
            </w:r>
            <w:proofErr w:type="gramEnd"/>
            <w:r w:rsidRPr="009B1CC7">
              <w:rPr>
                <w:rFonts w:ascii="Segoe UI" w:eastAsia="Times New Roman" w:hAnsi="Segoe UI" w:cs="Segoe UI"/>
                <w:lang w:eastAsia="sv-SE"/>
              </w:rPr>
              <w:t> skolformsteamen och skolformsmöten.    </w:t>
            </w:r>
            <w:r w:rsidR="00FD4C26">
              <w:br/>
            </w:r>
          </w:p>
        </w:tc>
      </w:tr>
    </w:tbl>
    <w:p w14:paraId="08462E96"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52CE1AB6" w14:textId="77777777" w:rsidTr="0064271A">
        <w:tc>
          <w:tcPr>
            <w:tcW w:w="15307" w:type="dxa"/>
            <w:gridSpan w:val="5"/>
            <w:tcBorders>
              <w:bottom w:val="single" w:sz="2" w:space="0" w:color="4D7955" w:themeColor="accent1"/>
            </w:tcBorders>
            <w:shd w:val="clear" w:color="auto" w:fill="4D7955" w:themeFill="accent1"/>
          </w:tcPr>
          <w:p w14:paraId="0775F1E9" w14:textId="1CA90D96"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p>
        </w:tc>
      </w:tr>
      <w:tr w:rsidR="00A531FF" w:rsidRPr="003A2269" w14:paraId="171248A3"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7E39241"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006EB52A"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3228AECD"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5DC6BE32"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2C7B73B2" w14:textId="77777777" w:rsidR="00A531FF" w:rsidRPr="003A2269" w:rsidRDefault="00EA5DEE" w:rsidP="00BA6E25">
            <w:pPr>
              <w:pStyle w:val="Faktabrdtext"/>
              <w:rPr>
                <w:b/>
                <w:bCs/>
                <w:sz w:val="20"/>
                <w:szCs w:val="20"/>
              </w:rPr>
            </w:pPr>
            <w:r w:rsidRPr="003A2269">
              <w:rPr>
                <w:b/>
                <w:bCs/>
                <w:sz w:val="20"/>
                <w:szCs w:val="20"/>
              </w:rPr>
              <w:t>Kommentar</w:t>
            </w:r>
          </w:p>
        </w:tc>
      </w:tr>
      <w:tr w:rsidR="00EE47F2" w:rsidRPr="003A2269" w14:paraId="1B559FCE" w14:textId="77777777" w:rsidTr="006C46E0">
        <w:trPr>
          <w:trHeight w:val="32"/>
        </w:trPr>
        <w:tc>
          <w:tcPr>
            <w:tcW w:w="4392" w:type="dxa"/>
            <w:tcBorders>
              <w:top w:val="single" w:sz="18" w:space="0" w:color="4D7955"/>
              <w:left w:val="single" w:sz="6" w:space="0" w:color="4D7955"/>
              <w:bottom w:val="single" w:sz="6" w:space="0" w:color="4D7955"/>
              <w:right w:val="single" w:sz="6" w:space="0" w:color="4D7955"/>
            </w:tcBorders>
            <w:shd w:val="clear" w:color="auto" w:fill="FFFFFF"/>
          </w:tcPr>
          <w:tbl>
            <w:tblPr>
              <w:tblW w:w="0" w:type="dxa"/>
              <w:tblBorders>
                <w:top w:val="outset" w:sz="6" w:space="0" w:color="auto"/>
                <w:left w:val="outset" w:sz="6" w:space="0" w:color="auto"/>
                <w:bottom w:val="outset" w:sz="6" w:space="0" w:color="auto"/>
                <w:right w:val="outset" w:sz="6" w:space="0" w:color="auto"/>
              </w:tblBorders>
              <w:shd w:val="clear" w:color="auto" w:fill="4D7955"/>
              <w:tblLayout w:type="fixed"/>
              <w:tblCellMar>
                <w:left w:w="0" w:type="dxa"/>
                <w:right w:w="0" w:type="dxa"/>
              </w:tblCellMar>
              <w:tblLook w:val="04A0" w:firstRow="1" w:lastRow="0" w:firstColumn="1" w:lastColumn="0" w:noHBand="0" w:noVBand="1"/>
            </w:tblPr>
            <w:tblGrid>
              <w:gridCol w:w="4380"/>
              <w:gridCol w:w="1725"/>
              <w:gridCol w:w="3060"/>
              <w:gridCol w:w="3060"/>
              <w:gridCol w:w="3060"/>
            </w:tblGrid>
            <w:tr w:rsidR="00EE47F2" w:rsidRPr="009B1CC7" w14:paraId="21750D7A" w14:textId="77777777" w:rsidTr="00130377">
              <w:trPr>
                <w:trHeight w:val="300"/>
              </w:trPr>
              <w:tc>
                <w:tcPr>
                  <w:tcW w:w="4380" w:type="dxa"/>
                  <w:tcBorders>
                    <w:top w:val="single" w:sz="6" w:space="0" w:color="4D7955"/>
                    <w:left w:val="single" w:sz="6" w:space="0" w:color="4D7955"/>
                    <w:bottom w:val="single" w:sz="6" w:space="0" w:color="4D7955"/>
                    <w:right w:val="single" w:sz="6" w:space="0" w:color="4D7955"/>
                  </w:tcBorders>
                  <w:shd w:val="clear" w:color="auto" w:fill="FFFFFF"/>
                  <w:hideMark/>
                </w:tcPr>
                <w:p w14:paraId="55F451BF" w14:textId="77777777" w:rsidR="00EE47F2" w:rsidRPr="009B1CC7" w:rsidRDefault="00EE47F2" w:rsidP="00EE47F2">
                  <w:pPr>
                    <w:spacing w:after="0" w:line="240" w:lineRule="auto"/>
                    <w:textAlignment w:val="baseline"/>
                    <w:rPr>
                      <w:rFonts w:ascii="Times New Roman" w:eastAsia="Times New Roman" w:hAnsi="Times New Roman" w:cs="Times New Roman"/>
                      <w:lang w:eastAsia="sv-SE"/>
                    </w:rPr>
                  </w:pPr>
                  <w:r w:rsidRPr="009B1CC7">
                    <w:rPr>
                      <w:rFonts w:ascii="Segoe UI" w:eastAsia="Times New Roman" w:hAnsi="Segoe UI" w:cs="Segoe UI"/>
                      <w:lang w:eastAsia="sv-SE"/>
                    </w:rPr>
                    <w:t>Arbetsplatsbesök </w:t>
                  </w:r>
                </w:p>
              </w:tc>
              <w:tc>
                <w:tcPr>
                  <w:tcW w:w="1725" w:type="dxa"/>
                  <w:tcBorders>
                    <w:top w:val="single" w:sz="6" w:space="0" w:color="4D7955"/>
                    <w:left w:val="single" w:sz="6" w:space="0" w:color="4D7955"/>
                    <w:bottom w:val="single" w:sz="6" w:space="0" w:color="4D7955"/>
                    <w:right w:val="single" w:sz="6" w:space="0" w:color="4D7955"/>
                  </w:tcBorders>
                  <w:shd w:val="clear" w:color="auto" w:fill="FFFFFF"/>
                  <w:hideMark/>
                </w:tcPr>
                <w:p w14:paraId="18F0FE81" w14:textId="77777777" w:rsidR="00EE47F2" w:rsidRPr="009B1CC7" w:rsidRDefault="00EE47F2" w:rsidP="00EE47F2">
                  <w:pPr>
                    <w:spacing w:after="0" w:line="240" w:lineRule="auto"/>
                    <w:textAlignment w:val="baseline"/>
                    <w:rPr>
                      <w:rFonts w:ascii="Times New Roman" w:eastAsia="Times New Roman" w:hAnsi="Times New Roman" w:cs="Times New Roman"/>
                      <w:lang w:eastAsia="sv-SE"/>
                    </w:rPr>
                  </w:pPr>
                  <w:r w:rsidRPr="009B1CC7">
                    <w:rPr>
                      <w:rFonts w:ascii="Segoe UI" w:eastAsia="Times New Roman" w:hAnsi="Segoe UI" w:cs="Segoe UI"/>
                      <w:lang w:eastAsia="sv-SE"/>
                    </w:rPr>
                    <w:t> </w:t>
                  </w:r>
                </w:p>
              </w:tc>
              <w:tc>
                <w:tcPr>
                  <w:tcW w:w="3060" w:type="dxa"/>
                  <w:tcBorders>
                    <w:top w:val="single" w:sz="6" w:space="0" w:color="4D7955"/>
                    <w:left w:val="single" w:sz="6" w:space="0" w:color="4D7955"/>
                    <w:bottom w:val="single" w:sz="6" w:space="0" w:color="4D7955"/>
                    <w:right w:val="single" w:sz="6" w:space="0" w:color="4D7955"/>
                  </w:tcBorders>
                  <w:shd w:val="clear" w:color="auto" w:fill="FFFFFF"/>
                  <w:hideMark/>
                </w:tcPr>
                <w:p w14:paraId="706066D7" w14:textId="77777777" w:rsidR="00EE47F2" w:rsidRPr="009B1CC7" w:rsidRDefault="00EE47F2" w:rsidP="00EE47F2">
                  <w:pPr>
                    <w:spacing w:after="0" w:line="240" w:lineRule="auto"/>
                    <w:textAlignment w:val="baseline"/>
                    <w:rPr>
                      <w:rFonts w:ascii="Times New Roman" w:eastAsia="Times New Roman" w:hAnsi="Times New Roman" w:cs="Times New Roman"/>
                      <w:lang w:eastAsia="sv-SE"/>
                    </w:rPr>
                  </w:pPr>
                  <w:r w:rsidRPr="009B1CC7">
                    <w:rPr>
                      <w:rFonts w:ascii="Segoe UI" w:eastAsia="Times New Roman" w:hAnsi="Segoe UI" w:cs="Segoe UI"/>
                      <w:lang w:eastAsia="sv-SE"/>
                    </w:rPr>
                    <w:t> </w:t>
                  </w:r>
                </w:p>
              </w:tc>
              <w:tc>
                <w:tcPr>
                  <w:tcW w:w="3060" w:type="dxa"/>
                  <w:tcBorders>
                    <w:top w:val="single" w:sz="6" w:space="0" w:color="4D7955"/>
                    <w:left w:val="single" w:sz="6" w:space="0" w:color="4D7955"/>
                    <w:bottom w:val="single" w:sz="6" w:space="0" w:color="4D7955"/>
                    <w:right w:val="single" w:sz="6" w:space="0" w:color="4D7955"/>
                  </w:tcBorders>
                  <w:shd w:val="clear" w:color="auto" w:fill="FFFFFF"/>
                  <w:hideMark/>
                </w:tcPr>
                <w:p w14:paraId="3D5626FD" w14:textId="77777777" w:rsidR="00EE47F2" w:rsidRPr="009B1CC7" w:rsidRDefault="00EE47F2" w:rsidP="00EE47F2">
                  <w:pPr>
                    <w:spacing w:after="0" w:line="240" w:lineRule="auto"/>
                    <w:textAlignment w:val="baseline"/>
                    <w:rPr>
                      <w:rFonts w:ascii="Times New Roman" w:eastAsia="Times New Roman" w:hAnsi="Times New Roman" w:cs="Times New Roman"/>
                      <w:lang w:eastAsia="sv-SE"/>
                    </w:rPr>
                  </w:pPr>
                  <w:r w:rsidRPr="009B1CC7">
                    <w:rPr>
                      <w:rFonts w:ascii="Segoe UI" w:eastAsia="Times New Roman" w:hAnsi="Segoe UI" w:cs="Segoe UI"/>
                      <w:lang w:eastAsia="sv-SE"/>
                    </w:rPr>
                    <w:t> </w:t>
                  </w:r>
                </w:p>
              </w:tc>
              <w:tc>
                <w:tcPr>
                  <w:tcW w:w="3060" w:type="dxa"/>
                  <w:tcBorders>
                    <w:top w:val="single" w:sz="6" w:space="0" w:color="4D7955"/>
                    <w:left w:val="single" w:sz="6" w:space="0" w:color="4D7955"/>
                    <w:bottom w:val="single" w:sz="6" w:space="0" w:color="4D7955"/>
                    <w:right w:val="single" w:sz="6" w:space="0" w:color="4D7955"/>
                  </w:tcBorders>
                  <w:shd w:val="clear" w:color="auto" w:fill="FFFFFF"/>
                  <w:hideMark/>
                </w:tcPr>
                <w:p w14:paraId="2D228C81" w14:textId="77777777" w:rsidR="00EE47F2" w:rsidRPr="009B1CC7" w:rsidRDefault="00EE47F2" w:rsidP="00EE47F2">
                  <w:pPr>
                    <w:spacing w:after="0" w:line="240" w:lineRule="auto"/>
                    <w:textAlignment w:val="baseline"/>
                    <w:rPr>
                      <w:rFonts w:ascii="Times New Roman" w:eastAsia="Times New Roman" w:hAnsi="Times New Roman" w:cs="Times New Roman"/>
                      <w:lang w:eastAsia="sv-SE"/>
                    </w:rPr>
                  </w:pPr>
                  <w:r w:rsidRPr="009B1CC7">
                    <w:rPr>
                      <w:rFonts w:ascii="Segoe UI" w:eastAsia="Times New Roman" w:hAnsi="Segoe UI" w:cs="Segoe UI"/>
                      <w:lang w:eastAsia="sv-SE"/>
                    </w:rPr>
                    <w:t> </w:t>
                  </w:r>
                </w:p>
              </w:tc>
            </w:tr>
          </w:tbl>
          <w:p w14:paraId="337947F1" w14:textId="2292C848"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 </w:t>
            </w:r>
          </w:p>
        </w:tc>
        <w:tc>
          <w:tcPr>
            <w:tcW w:w="1730" w:type="dxa"/>
            <w:tcBorders>
              <w:top w:val="single" w:sz="18" w:space="0" w:color="4D7955"/>
              <w:left w:val="single" w:sz="6" w:space="0" w:color="4D7955"/>
              <w:bottom w:val="single" w:sz="6" w:space="0" w:color="4D7955"/>
              <w:right w:val="single" w:sz="6" w:space="0" w:color="4D7955"/>
            </w:tcBorders>
            <w:shd w:val="clear" w:color="auto" w:fill="FFFFFF"/>
          </w:tcPr>
          <w:p w14:paraId="4EC9C144" w14:textId="741A2627"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Fortlöpande och vid behov </w:t>
            </w:r>
          </w:p>
        </w:tc>
        <w:tc>
          <w:tcPr>
            <w:tcW w:w="3062" w:type="dxa"/>
            <w:tcBorders>
              <w:top w:val="single" w:sz="18" w:space="0" w:color="4D7955"/>
              <w:left w:val="single" w:sz="6" w:space="0" w:color="4D7955"/>
              <w:bottom w:val="single" w:sz="6" w:space="0" w:color="4D7955"/>
              <w:right w:val="single" w:sz="6" w:space="0" w:color="4D7955"/>
            </w:tcBorders>
            <w:shd w:val="clear" w:color="auto" w:fill="FFFFFF"/>
          </w:tcPr>
          <w:p w14:paraId="2D0829F1" w14:textId="2A36A89F"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Styrelsen </w:t>
            </w:r>
          </w:p>
        </w:tc>
        <w:tc>
          <w:tcPr>
            <w:tcW w:w="3061" w:type="dxa"/>
            <w:tcBorders>
              <w:top w:val="single" w:sz="18" w:space="0" w:color="4D7955"/>
              <w:left w:val="single" w:sz="6" w:space="0" w:color="4D7955"/>
              <w:bottom w:val="single" w:sz="6" w:space="0" w:color="4D7955"/>
              <w:right w:val="single" w:sz="6" w:space="0" w:color="4D7955"/>
            </w:tcBorders>
            <w:shd w:val="clear" w:color="auto" w:fill="FFFFFF"/>
          </w:tcPr>
          <w:p w14:paraId="2D3DCD08" w14:textId="0DEF9862"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och ordförande på löpande möten </w:t>
            </w:r>
          </w:p>
        </w:tc>
        <w:tc>
          <w:tcPr>
            <w:tcW w:w="3062" w:type="dxa"/>
            <w:tcBorders>
              <w:top w:val="single" w:sz="18" w:space="0" w:color="4D7955"/>
              <w:left w:val="single" w:sz="6" w:space="0" w:color="4D7955"/>
              <w:bottom w:val="single" w:sz="6" w:space="0" w:color="4D7955"/>
              <w:right w:val="single" w:sz="6" w:space="0" w:color="4D7955"/>
            </w:tcBorders>
            <w:shd w:val="clear" w:color="auto" w:fill="FFFFFF"/>
          </w:tcPr>
          <w:p w14:paraId="36EF7483" w14:textId="3BB5990E"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Fysiska besök ute på enheter med olika syften </w:t>
            </w:r>
          </w:p>
        </w:tc>
      </w:tr>
      <w:tr w:rsidR="00EE47F2" w:rsidRPr="003A2269" w14:paraId="4C46BAD6" w14:textId="77777777" w:rsidTr="00AF5141">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6" w:space="0" w:color="4D7955"/>
              <w:left w:val="single" w:sz="6" w:space="0" w:color="4D7955"/>
              <w:bottom w:val="single" w:sz="6" w:space="0" w:color="4D7955"/>
              <w:right w:val="single" w:sz="6" w:space="0" w:color="4D7955"/>
            </w:tcBorders>
            <w:shd w:val="clear" w:color="auto" w:fill="FFFFFF"/>
          </w:tcPr>
          <w:p w14:paraId="3EE06FFD" w14:textId="00298916"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Skolformsmöten </w:t>
            </w:r>
          </w:p>
        </w:tc>
        <w:tc>
          <w:tcPr>
            <w:tcW w:w="1730" w:type="dxa"/>
            <w:tcBorders>
              <w:top w:val="single" w:sz="6" w:space="0" w:color="4D7955"/>
              <w:left w:val="single" w:sz="6" w:space="0" w:color="4D7955"/>
              <w:bottom w:val="single" w:sz="6" w:space="0" w:color="4D7955"/>
              <w:right w:val="single" w:sz="6" w:space="0" w:color="4D7955"/>
            </w:tcBorders>
            <w:shd w:val="clear" w:color="auto" w:fill="FFFFFF"/>
          </w:tcPr>
          <w:p w14:paraId="433501B2" w14:textId="547CC8AA"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Fortlöpande under året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638ED9C3" w14:textId="522AFA06"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w:t>
            </w:r>
          </w:p>
        </w:tc>
        <w:tc>
          <w:tcPr>
            <w:tcW w:w="3061" w:type="dxa"/>
            <w:tcBorders>
              <w:top w:val="single" w:sz="6" w:space="0" w:color="4D7955"/>
              <w:left w:val="single" w:sz="6" w:space="0" w:color="4D7955"/>
              <w:bottom w:val="single" w:sz="6" w:space="0" w:color="4D7955"/>
              <w:right w:val="single" w:sz="6" w:space="0" w:color="4D7955"/>
            </w:tcBorders>
            <w:shd w:val="clear" w:color="auto" w:fill="FFFFFF"/>
          </w:tcPr>
          <w:p w14:paraId="7A44EE58" w14:textId="55C69F5B"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och ordförande på löpande möten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4178A45F" w14:textId="3FDC4478"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Fånga upp skolformsspecifika frågor och ämnen </w:t>
            </w:r>
          </w:p>
        </w:tc>
      </w:tr>
      <w:tr w:rsidR="00EE47F2" w:rsidRPr="003A2269" w14:paraId="07BCCCF7" w14:textId="77777777" w:rsidTr="00531D88">
        <w:trPr>
          <w:trHeight w:val="32"/>
        </w:trPr>
        <w:tc>
          <w:tcPr>
            <w:tcW w:w="4392" w:type="dxa"/>
            <w:tcBorders>
              <w:top w:val="single" w:sz="6" w:space="0" w:color="4D7955"/>
              <w:left w:val="single" w:sz="6" w:space="0" w:color="4D7955"/>
              <w:bottom w:val="single" w:sz="6" w:space="0" w:color="4D7955"/>
              <w:right w:val="single" w:sz="6" w:space="0" w:color="4D7955"/>
            </w:tcBorders>
            <w:shd w:val="clear" w:color="auto" w:fill="FFFFFF"/>
          </w:tcPr>
          <w:p w14:paraId="507A73EA" w14:textId="0FA82FD2" w:rsidR="00EE47F2" w:rsidRPr="003A2269" w:rsidRDefault="00EE47F2" w:rsidP="00EE47F2">
            <w:pPr>
              <w:pStyle w:val="Faktabrdtext"/>
              <w:rPr>
                <w:sz w:val="20"/>
                <w:szCs w:val="20"/>
              </w:rPr>
            </w:pPr>
            <w:proofErr w:type="spellStart"/>
            <w:r w:rsidRPr="009B1CC7">
              <w:rPr>
                <w:rFonts w:ascii="Segoe UI" w:eastAsia="Times New Roman" w:hAnsi="Segoe UI" w:cs="Segoe UI"/>
                <w:sz w:val="20"/>
                <w:szCs w:val="20"/>
                <w:lang w:eastAsia="sv-SE"/>
              </w:rPr>
              <w:t>Skolforms</w:t>
            </w:r>
            <w:r>
              <w:rPr>
                <w:rFonts w:ascii="Segoe UI" w:eastAsia="Times New Roman" w:hAnsi="Segoe UI" w:cs="Segoe UI"/>
                <w:sz w:val="20"/>
                <w:szCs w:val="20"/>
                <w:lang w:eastAsia="sv-SE"/>
              </w:rPr>
              <w:t>T</w:t>
            </w:r>
            <w:r w:rsidRPr="009B1CC7">
              <w:rPr>
                <w:rFonts w:ascii="Segoe UI" w:eastAsia="Times New Roman" w:hAnsi="Segoe UI" w:cs="Segoe UI"/>
                <w:sz w:val="20"/>
                <w:szCs w:val="20"/>
                <w:lang w:eastAsia="sv-SE"/>
              </w:rPr>
              <w:t>eam</w:t>
            </w:r>
            <w:proofErr w:type="spellEnd"/>
            <w:r w:rsidRPr="009B1CC7">
              <w:rPr>
                <w:rFonts w:ascii="Segoe UI" w:eastAsia="Times New Roman" w:hAnsi="Segoe UI" w:cs="Segoe UI"/>
                <w:sz w:val="20"/>
                <w:szCs w:val="20"/>
                <w:lang w:eastAsia="sv-SE"/>
              </w:rPr>
              <w:t> </w:t>
            </w:r>
          </w:p>
        </w:tc>
        <w:tc>
          <w:tcPr>
            <w:tcW w:w="1730" w:type="dxa"/>
            <w:tcBorders>
              <w:top w:val="single" w:sz="6" w:space="0" w:color="4D7955"/>
              <w:left w:val="single" w:sz="6" w:space="0" w:color="4D7955"/>
              <w:bottom w:val="single" w:sz="6" w:space="0" w:color="4D7955"/>
              <w:right w:val="single" w:sz="6" w:space="0" w:color="4D7955"/>
            </w:tcBorders>
            <w:shd w:val="clear" w:color="auto" w:fill="FFFFFF"/>
          </w:tcPr>
          <w:p w14:paraId="04BDBF7D" w14:textId="423F577E"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Fortlöpande under året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7E67CBF7" w14:textId="130C4C33"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w:t>
            </w:r>
          </w:p>
        </w:tc>
        <w:tc>
          <w:tcPr>
            <w:tcW w:w="3061" w:type="dxa"/>
            <w:tcBorders>
              <w:top w:val="single" w:sz="6" w:space="0" w:color="4D7955"/>
              <w:left w:val="single" w:sz="6" w:space="0" w:color="4D7955"/>
              <w:bottom w:val="single" w:sz="6" w:space="0" w:color="4D7955"/>
              <w:right w:val="single" w:sz="6" w:space="0" w:color="4D7955"/>
            </w:tcBorders>
            <w:shd w:val="clear" w:color="auto" w:fill="FFFFFF"/>
          </w:tcPr>
          <w:p w14:paraId="6F08AD5A" w14:textId="59D408AF"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och ordförande på löpande möten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3AEF41D1" w14:textId="365DF858"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Ett forum för ombud att ge och få information som är viktigt </w:t>
            </w:r>
          </w:p>
        </w:tc>
      </w:tr>
      <w:tr w:rsidR="00EE47F2" w:rsidRPr="003A2269" w14:paraId="3E0C3C3D" w14:textId="77777777" w:rsidTr="00DC7285">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6" w:space="0" w:color="4D7955"/>
              <w:left w:val="single" w:sz="6" w:space="0" w:color="4D7955"/>
              <w:bottom w:val="single" w:sz="6" w:space="0" w:color="4D7955"/>
              <w:right w:val="single" w:sz="6" w:space="0" w:color="4D7955"/>
            </w:tcBorders>
            <w:shd w:val="clear" w:color="auto" w:fill="FFFFFF"/>
          </w:tcPr>
          <w:p w14:paraId="710FD1A1" w14:textId="3ABAE58D"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Uppdatera årshjulet </w:t>
            </w:r>
          </w:p>
        </w:tc>
        <w:tc>
          <w:tcPr>
            <w:tcW w:w="1730" w:type="dxa"/>
            <w:tcBorders>
              <w:top w:val="single" w:sz="6" w:space="0" w:color="4D7955"/>
              <w:left w:val="single" w:sz="6" w:space="0" w:color="4D7955"/>
              <w:bottom w:val="single" w:sz="6" w:space="0" w:color="4D7955"/>
              <w:right w:val="single" w:sz="6" w:space="0" w:color="4D7955"/>
            </w:tcBorders>
            <w:shd w:val="clear" w:color="auto" w:fill="FFFFFF"/>
          </w:tcPr>
          <w:p w14:paraId="06EA0CA5" w14:textId="2F051549"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Fortlöpande under året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5BF3D2DB" w14:textId="710E5ACC"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Styrelsen  </w:t>
            </w:r>
          </w:p>
        </w:tc>
        <w:tc>
          <w:tcPr>
            <w:tcW w:w="3061" w:type="dxa"/>
            <w:tcBorders>
              <w:top w:val="single" w:sz="6" w:space="0" w:color="4D7955"/>
              <w:left w:val="single" w:sz="6" w:space="0" w:color="4D7955"/>
              <w:bottom w:val="single" w:sz="6" w:space="0" w:color="4D7955"/>
              <w:right w:val="single" w:sz="6" w:space="0" w:color="4D7955"/>
            </w:tcBorders>
            <w:shd w:val="clear" w:color="auto" w:fill="FFFFFF"/>
          </w:tcPr>
          <w:p w14:paraId="33ED0F40" w14:textId="4EBE36AD"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och ordförande på löpande möten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286ECF1C" w14:textId="72445A58"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Våra </w:t>
            </w:r>
            <w:proofErr w:type="spellStart"/>
            <w:r w:rsidRPr="009B1CC7">
              <w:rPr>
                <w:rFonts w:ascii="Segoe UI" w:eastAsia="Times New Roman" w:hAnsi="Segoe UI" w:cs="Segoe UI"/>
                <w:sz w:val="20"/>
                <w:szCs w:val="20"/>
                <w:lang w:eastAsia="sv-SE"/>
              </w:rPr>
              <w:t>mötesforum</w:t>
            </w:r>
            <w:proofErr w:type="spellEnd"/>
            <w:r w:rsidRPr="009B1CC7">
              <w:rPr>
                <w:rFonts w:ascii="Segoe UI" w:eastAsia="Times New Roman" w:hAnsi="Segoe UI" w:cs="Segoe UI"/>
                <w:sz w:val="20"/>
                <w:szCs w:val="20"/>
                <w:lang w:eastAsia="sv-SE"/>
              </w:rPr>
              <w:t> kopplas samman med vårt </w:t>
            </w:r>
            <w:proofErr w:type="spellStart"/>
            <w:r w:rsidRPr="009B1CC7">
              <w:rPr>
                <w:rFonts w:ascii="Segoe UI" w:eastAsia="Times New Roman" w:hAnsi="Segoe UI" w:cs="Segoe UI"/>
                <w:sz w:val="20"/>
                <w:szCs w:val="20"/>
                <w:lang w:eastAsia="sv-SE"/>
              </w:rPr>
              <w:t>årshjul</w:t>
            </w:r>
            <w:proofErr w:type="spellEnd"/>
            <w:r w:rsidRPr="009B1CC7">
              <w:rPr>
                <w:rFonts w:ascii="Segoe UI" w:eastAsia="Times New Roman" w:hAnsi="Segoe UI" w:cs="Segoe UI"/>
                <w:sz w:val="20"/>
                <w:szCs w:val="20"/>
                <w:lang w:eastAsia="sv-SE"/>
              </w:rPr>
              <w:t> </w:t>
            </w:r>
          </w:p>
        </w:tc>
      </w:tr>
      <w:tr w:rsidR="00EE47F2" w:rsidRPr="003A2269" w14:paraId="04C6D9D4" w14:textId="77777777" w:rsidTr="00B921C9">
        <w:trPr>
          <w:trHeight w:val="32"/>
        </w:trPr>
        <w:tc>
          <w:tcPr>
            <w:tcW w:w="4392" w:type="dxa"/>
            <w:tcBorders>
              <w:top w:val="single" w:sz="6" w:space="0" w:color="4D7955"/>
              <w:left w:val="single" w:sz="6" w:space="0" w:color="4D7955"/>
              <w:bottom w:val="single" w:sz="6" w:space="0" w:color="4D7955"/>
              <w:right w:val="single" w:sz="6" w:space="0" w:color="4D7955"/>
            </w:tcBorders>
            <w:shd w:val="clear" w:color="auto" w:fill="FFFFFF"/>
          </w:tcPr>
          <w:p w14:paraId="766FCC8B" w14:textId="5CF8B7BC"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lastRenderedPageBreak/>
              <w:t>Enkäter </w:t>
            </w:r>
          </w:p>
        </w:tc>
        <w:tc>
          <w:tcPr>
            <w:tcW w:w="1730" w:type="dxa"/>
            <w:tcBorders>
              <w:top w:val="single" w:sz="6" w:space="0" w:color="4D7955"/>
              <w:left w:val="single" w:sz="6" w:space="0" w:color="4D7955"/>
              <w:bottom w:val="single" w:sz="6" w:space="0" w:color="4D7955"/>
              <w:right w:val="single" w:sz="6" w:space="0" w:color="4D7955"/>
            </w:tcBorders>
            <w:shd w:val="clear" w:color="auto" w:fill="FFFFFF"/>
          </w:tcPr>
          <w:p w14:paraId="3A06EF47" w14:textId="4CAD8482"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Vid behov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37163728" w14:textId="37C14791"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Styrelsen  </w:t>
            </w:r>
          </w:p>
        </w:tc>
        <w:tc>
          <w:tcPr>
            <w:tcW w:w="3061" w:type="dxa"/>
            <w:tcBorders>
              <w:top w:val="single" w:sz="6" w:space="0" w:color="4D7955"/>
              <w:left w:val="single" w:sz="6" w:space="0" w:color="4D7955"/>
              <w:bottom w:val="single" w:sz="6" w:space="0" w:color="4D7955"/>
              <w:right w:val="single" w:sz="6" w:space="0" w:color="4D7955"/>
            </w:tcBorders>
            <w:shd w:val="clear" w:color="auto" w:fill="FFFFFF"/>
          </w:tcPr>
          <w:p w14:paraId="6A4ED47E" w14:textId="0CE36570"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Skolformsansvariga och ordförande på löpande möten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6D3AD33E" w14:textId="0AB73269" w:rsidR="00EE47F2" w:rsidRPr="003A2269" w:rsidRDefault="00EE47F2" w:rsidP="00EE47F2">
            <w:pPr>
              <w:pStyle w:val="Faktabrdtext"/>
              <w:rPr>
                <w:sz w:val="20"/>
                <w:szCs w:val="20"/>
              </w:rPr>
            </w:pPr>
            <w:r w:rsidRPr="009B1CC7">
              <w:rPr>
                <w:rFonts w:ascii="Segoe UI" w:eastAsia="Times New Roman" w:hAnsi="Segoe UI" w:cs="Segoe UI"/>
                <w:sz w:val="20"/>
                <w:szCs w:val="20"/>
                <w:lang w:eastAsia="sv-SE"/>
              </w:rPr>
              <w:t>Säkerställa att vi driver frågor som ligger i våra medlemmars intressen  </w:t>
            </w:r>
          </w:p>
        </w:tc>
      </w:tr>
    </w:tbl>
    <w:p w14:paraId="5B9F477F" w14:textId="77777777" w:rsidR="006739C9" w:rsidRPr="00975D2B" w:rsidRDefault="006739C9" w:rsidP="00975D2B">
      <w:pPr>
        <w:pStyle w:val="Ingetavstnd"/>
        <w:rPr>
          <w:sz w:val="4"/>
          <w:szCs w:val="4"/>
        </w:rPr>
      </w:pPr>
      <w:r w:rsidRPr="00975D2B">
        <w:rPr>
          <w:sz w:val="4"/>
          <w:szCs w:val="4"/>
        </w:rPr>
        <w:br w:type="page"/>
      </w:r>
    </w:p>
    <w:p w14:paraId="0886B6CC"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14:paraId="0C6300D8"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7C4FBCE4" w14:textId="77777777" w:rsidTr="00BA6E25">
        <w:tc>
          <w:tcPr>
            <w:tcW w:w="15307" w:type="dxa"/>
            <w:shd w:val="clear" w:color="auto" w:fill="4D7955" w:themeFill="accent1"/>
          </w:tcPr>
          <w:p w14:paraId="4D24153E" w14:textId="77777777" w:rsidR="00247DC9" w:rsidRPr="0056435D" w:rsidRDefault="0048005F" w:rsidP="00BA6E25">
            <w:pPr>
              <w:pStyle w:val="Tabellrubrikvnsterstlld"/>
              <w:spacing w:before="0"/>
              <w:rPr>
                <w:color w:val="F4EFD7"/>
              </w:rPr>
            </w:pPr>
            <w:r>
              <w:rPr>
                <w:color w:val="F4EFD7"/>
              </w:rPr>
              <w:t>Föreningens plan</w:t>
            </w:r>
          </w:p>
        </w:tc>
      </w:tr>
      <w:tr w:rsidR="00247DC9" w14:paraId="397A6E53"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A0E8113" w14:textId="62F6A00E" w:rsidR="00247DC9" w:rsidRPr="003A2269" w:rsidRDefault="00EE47F2" w:rsidP="00BA6E25">
            <w:pPr>
              <w:pStyle w:val="Faktabrdtext"/>
              <w:rPr>
                <w:sz w:val="20"/>
                <w:szCs w:val="20"/>
              </w:rPr>
            </w:pPr>
            <w:r w:rsidRPr="009B1CC7">
              <w:rPr>
                <w:rFonts w:ascii="Segoe UI" w:eastAsia="Times New Roman" w:hAnsi="Segoe UI" w:cs="Segoe UI"/>
                <w:sz w:val="20"/>
                <w:szCs w:val="20"/>
                <w:lang w:eastAsia="sv-SE"/>
              </w:rPr>
              <w:t>Vår plan är att behålla och rekrytera medlemmar genom att lyssna in och driva viktiga frågor för våra medlemmar. Föreningen vill medvetandegöra medlemmarna om vad vi gör och deras möjlighet att påverka, till exempel genom att alltid använda </w:t>
            </w:r>
            <w:proofErr w:type="spellStart"/>
            <w:r w:rsidRPr="009B1CC7">
              <w:rPr>
                <w:rFonts w:ascii="Segoe UI" w:eastAsia="Times New Roman" w:hAnsi="Segoe UI" w:cs="Segoe UI"/>
                <w:sz w:val="20"/>
                <w:szCs w:val="20"/>
                <w:lang w:eastAsia="sv-SE"/>
              </w:rPr>
              <w:t>priolistan</w:t>
            </w:r>
            <w:proofErr w:type="spellEnd"/>
            <w:r w:rsidRPr="009B1CC7">
              <w:rPr>
                <w:rFonts w:ascii="Segoe UI" w:eastAsia="Times New Roman" w:hAnsi="Segoe UI" w:cs="Segoe UI"/>
                <w:sz w:val="20"/>
                <w:szCs w:val="20"/>
                <w:lang w:eastAsia="sv-SE"/>
              </w:rPr>
              <w:t> när arbetstiden inte räcker till för kärnuppdraget. Vi ska arbeta för att ha kunniga och aktiva ombud på arbetsplatserna.   </w:t>
            </w:r>
          </w:p>
        </w:tc>
      </w:tr>
    </w:tbl>
    <w:p w14:paraId="28E73760"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5884BFE0" w14:textId="77777777" w:rsidTr="00BA6E25">
        <w:tc>
          <w:tcPr>
            <w:tcW w:w="15307" w:type="dxa"/>
            <w:gridSpan w:val="5"/>
            <w:tcBorders>
              <w:bottom w:val="single" w:sz="2" w:space="0" w:color="4D7955" w:themeColor="accent1"/>
            </w:tcBorders>
            <w:shd w:val="clear" w:color="auto" w:fill="4D7955" w:themeFill="accent1"/>
          </w:tcPr>
          <w:p w14:paraId="494433D1" w14:textId="2DA8109D" w:rsidR="00247DC9" w:rsidRPr="0056435D" w:rsidRDefault="00247DC9" w:rsidP="00BA6E25">
            <w:pPr>
              <w:pStyle w:val="Tabellrubrikvnsterstlld"/>
              <w:spacing w:before="0"/>
              <w:rPr>
                <w:color w:val="F4EFD7"/>
              </w:rPr>
            </w:pPr>
            <w:r>
              <w:rPr>
                <w:color w:val="F4EFD7"/>
              </w:rPr>
              <w:t xml:space="preserve">Aktiviteter </w:t>
            </w:r>
          </w:p>
        </w:tc>
      </w:tr>
      <w:tr w:rsidR="00247DC9" w14:paraId="550B187D"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7C1E43D"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45DFFA1"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0524ACEB"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6B0A5649"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069D2117" w14:textId="77777777" w:rsidR="00247DC9" w:rsidRPr="0064271A" w:rsidRDefault="00247DC9" w:rsidP="00BA6E25">
            <w:pPr>
              <w:pStyle w:val="Faktabrdtext"/>
              <w:rPr>
                <w:b/>
                <w:bCs/>
              </w:rPr>
            </w:pPr>
            <w:r w:rsidRPr="0064271A">
              <w:rPr>
                <w:b/>
                <w:bCs/>
              </w:rPr>
              <w:t>Kommentar</w:t>
            </w:r>
          </w:p>
        </w:tc>
      </w:tr>
      <w:tr w:rsidR="00AF6184" w14:paraId="01AFE9BC" w14:textId="77777777" w:rsidTr="00923493">
        <w:trPr>
          <w:trHeight w:val="32"/>
        </w:trPr>
        <w:tc>
          <w:tcPr>
            <w:tcW w:w="4392" w:type="dxa"/>
            <w:tcBorders>
              <w:top w:val="single" w:sz="18" w:space="0" w:color="4D7955"/>
              <w:left w:val="single" w:sz="6" w:space="0" w:color="4D7955"/>
              <w:bottom w:val="single" w:sz="6" w:space="0" w:color="4D7955"/>
              <w:right w:val="single" w:sz="6" w:space="0" w:color="4D7955"/>
            </w:tcBorders>
            <w:shd w:val="clear" w:color="auto" w:fill="FFFFFF"/>
          </w:tcPr>
          <w:p w14:paraId="25B768E6" w14:textId="5DFD4427" w:rsidR="00AF6184" w:rsidRDefault="00AF6184" w:rsidP="00AF6184">
            <w:pPr>
              <w:pStyle w:val="Faktabrdtext"/>
            </w:pPr>
            <w:r w:rsidRPr="009B1CC7">
              <w:rPr>
                <w:rFonts w:ascii="Segoe UI" w:eastAsia="Times New Roman" w:hAnsi="Segoe UI" w:cs="Segoe UI"/>
                <w:lang w:eastAsia="sv-SE"/>
              </w:rPr>
              <w:t>Lärarnytt  </w:t>
            </w:r>
          </w:p>
        </w:tc>
        <w:tc>
          <w:tcPr>
            <w:tcW w:w="1730" w:type="dxa"/>
            <w:tcBorders>
              <w:top w:val="single" w:sz="18" w:space="0" w:color="4D7955"/>
              <w:left w:val="single" w:sz="6" w:space="0" w:color="4D7955"/>
              <w:bottom w:val="single" w:sz="6" w:space="0" w:color="4D7955"/>
              <w:right w:val="single" w:sz="6" w:space="0" w:color="4D7955"/>
            </w:tcBorders>
            <w:shd w:val="clear" w:color="auto" w:fill="FFFFFF"/>
          </w:tcPr>
          <w:p w14:paraId="08401234" w14:textId="3BA55D23" w:rsidR="00AF6184" w:rsidRDefault="00AF6184" w:rsidP="00AF6184">
            <w:pPr>
              <w:pStyle w:val="Faktabrdtext"/>
            </w:pPr>
            <w:r w:rsidRPr="009B1CC7">
              <w:rPr>
                <w:rFonts w:ascii="Segoe UI" w:eastAsia="Times New Roman" w:hAnsi="Segoe UI" w:cs="Segoe UI"/>
                <w:lang w:eastAsia="sv-SE"/>
              </w:rPr>
              <w:t>2ggr/termin </w:t>
            </w:r>
          </w:p>
        </w:tc>
        <w:tc>
          <w:tcPr>
            <w:tcW w:w="3062" w:type="dxa"/>
            <w:tcBorders>
              <w:top w:val="single" w:sz="18" w:space="0" w:color="4D7955"/>
              <w:left w:val="single" w:sz="6" w:space="0" w:color="4D7955"/>
              <w:bottom w:val="single" w:sz="6" w:space="0" w:color="4D7955"/>
              <w:right w:val="single" w:sz="6" w:space="0" w:color="4D7955"/>
            </w:tcBorders>
            <w:shd w:val="clear" w:color="auto" w:fill="FFFFFF"/>
          </w:tcPr>
          <w:p w14:paraId="1D0715C8" w14:textId="6F8FC190" w:rsidR="00AF6184" w:rsidRDefault="00AF6184" w:rsidP="00AF6184">
            <w:pPr>
              <w:pStyle w:val="Faktabrdtext"/>
            </w:pPr>
            <w:r w:rsidRPr="009B1CC7">
              <w:rPr>
                <w:rFonts w:ascii="Segoe UI" w:eastAsia="Times New Roman" w:hAnsi="Segoe UI" w:cs="Segoe UI"/>
                <w:lang w:eastAsia="sv-SE"/>
              </w:rPr>
              <w:t>Expeditionsteamet  </w:t>
            </w:r>
          </w:p>
        </w:tc>
        <w:tc>
          <w:tcPr>
            <w:tcW w:w="3061" w:type="dxa"/>
            <w:tcBorders>
              <w:top w:val="single" w:sz="18" w:space="0" w:color="4D7955"/>
              <w:left w:val="single" w:sz="6" w:space="0" w:color="4D7955"/>
              <w:bottom w:val="single" w:sz="6" w:space="0" w:color="4D7955"/>
              <w:right w:val="single" w:sz="6" w:space="0" w:color="4D7955"/>
            </w:tcBorders>
            <w:shd w:val="clear" w:color="auto" w:fill="FFFFFF"/>
          </w:tcPr>
          <w:p w14:paraId="33DB58AC" w14:textId="7901A9DE" w:rsidR="00AF6184" w:rsidRDefault="00AF6184" w:rsidP="00AF6184">
            <w:pPr>
              <w:pStyle w:val="Faktabrdtext"/>
            </w:pPr>
            <w:r w:rsidRPr="009B1CC7">
              <w:rPr>
                <w:rFonts w:ascii="Segoe UI" w:eastAsia="Times New Roman" w:hAnsi="Segoe UI" w:cs="Segoe UI"/>
                <w:lang w:eastAsia="sv-SE"/>
              </w:rPr>
              <w:t>Styrelsemöten  </w:t>
            </w:r>
          </w:p>
        </w:tc>
        <w:tc>
          <w:tcPr>
            <w:tcW w:w="3062" w:type="dxa"/>
            <w:tcBorders>
              <w:top w:val="single" w:sz="18" w:space="0" w:color="4D7955"/>
              <w:left w:val="single" w:sz="6" w:space="0" w:color="4D7955"/>
              <w:bottom w:val="single" w:sz="6" w:space="0" w:color="4D7955"/>
              <w:right w:val="single" w:sz="6" w:space="0" w:color="4D7955"/>
            </w:tcBorders>
            <w:shd w:val="clear" w:color="auto" w:fill="FFFFFF"/>
          </w:tcPr>
          <w:p w14:paraId="00E58F1D" w14:textId="4FDEB3E4" w:rsidR="00AF6184" w:rsidRDefault="00AF6184" w:rsidP="00AF6184">
            <w:pPr>
              <w:pStyle w:val="Faktabrdtext"/>
            </w:pPr>
            <w:r w:rsidRPr="009B1CC7">
              <w:rPr>
                <w:rFonts w:ascii="Segoe UI" w:eastAsia="Times New Roman" w:hAnsi="Segoe UI" w:cs="Segoe UI"/>
                <w:lang w:eastAsia="sv-SE"/>
              </w:rPr>
              <w:t>En tidning med lokalfackligt aktuellt innehåll  </w:t>
            </w:r>
          </w:p>
        </w:tc>
      </w:tr>
      <w:tr w:rsidR="00AF6184" w14:paraId="715250AA" w14:textId="77777777" w:rsidTr="00D97E89">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6" w:space="0" w:color="4D7955"/>
              <w:left w:val="single" w:sz="6" w:space="0" w:color="4D7955"/>
              <w:bottom w:val="single" w:sz="6" w:space="0" w:color="4D7955"/>
              <w:right w:val="single" w:sz="6" w:space="0" w:color="4D7955"/>
            </w:tcBorders>
            <w:shd w:val="clear" w:color="auto" w:fill="FFFFFF"/>
          </w:tcPr>
          <w:p w14:paraId="54A68C7E" w14:textId="1EA2D1AD" w:rsidR="00AF6184" w:rsidRDefault="00AF6184" w:rsidP="00AF6184">
            <w:pPr>
              <w:pStyle w:val="Faktabrdtext"/>
            </w:pPr>
            <w:r w:rsidRPr="009B1CC7">
              <w:rPr>
                <w:rFonts w:ascii="Segoe UI" w:eastAsia="Times New Roman" w:hAnsi="Segoe UI" w:cs="Segoe UI"/>
                <w:lang w:eastAsia="sv-SE"/>
              </w:rPr>
              <w:t>Sociala medier </w:t>
            </w:r>
          </w:p>
        </w:tc>
        <w:tc>
          <w:tcPr>
            <w:tcW w:w="1730" w:type="dxa"/>
            <w:tcBorders>
              <w:top w:val="single" w:sz="6" w:space="0" w:color="4D7955"/>
              <w:left w:val="single" w:sz="6" w:space="0" w:color="4D7955"/>
              <w:bottom w:val="single" w:sz="6" w:space="0" w:color="4D7955"/>
              <w:right w:val="single" w:sz="6" w:space="0" w:color="4D7955"/>
            </w:tcBorders>
            <w:shd w:val="clear" w:color="auto" w:fill="FFFFFF"/>
          </w:tcPr>
          <w:p w14:paraId="14688FC8" w14:textId="6752A35A" w:rsidR="00AF6184" w:rsidRDefault="00AF6184" w:rsidP="00AF6184">
            <w:pPr>
              <w:pStyle w:val="Faktabrdtext"/>
            </w:pPr>
            <w:r w:rsidRPr="009B1CC7">
              <w:rPr>
                <w:rFonts w:ascii="Segoe UI" w:eastAsia="Times New Roman" w:hAnsi="Segoe UI" w:cs="Segoe UI"/>
                <w:lang w:eastAsia="sv-SE"/>
              </w:rPr>
              <w:t>Löpande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0A60BA42" w14:textId="685194CD" w:rsidR="00AF6184" w:rsidRDefault="00AF6184" w:rsidP="00AF6184">
            <w:pPr>
              <w:pStyle w:val="Faktabrdtext"/>
            </w:pPr>
            <w:r w:rsidRPr="009B1CC7">
              <w:rPr>
                <w:rFonts w:ascii="Segoe UI" w:eastAsia="Times New Roman" w:hAnsi="Segoe UI" w:cs="Segoe UI"/>
                <w:lang w:eastAsia="sv-SE"/>
              </w:rPr>
              <w:t>Expeditionsteamet i samarbete med övriga styrelsen  </w:t>
            </w:r>
          </w:p>
        </w:tc>
        <w:tc>
          <w:tcPr>
            <w:tcW w:w="3061" w:type="dxa"/>
            <w:tcBorders>
              <w:top w:val="single" w:sz="6" w:space="0" w:color="4D7955"/>
              <w:left w:val="single" w:sz="6" w:space="0" w:color="4D7955"/>
              <w:bottom w:val="single" w:sz="6" w:space="0" w:color="4D7955"/>
              <w:right w:val="single" w:sz="6" w:space="0" w:color="4D7955"/>
            </w:tcBorders>
            <w:shd w:val="clear" w:color="auto" w:fill="FFFFFF"/>
          </w:tcPr>
          <w:p w14:paraId="3BD63E35" w14:textId="1CC665E6" w:rsidR="00AF6184" w:rsidRDefault="00AF6184" w:rsidP="00AF6184">
            <w:pPr>
              <w:pStyle w:val="Faktabrdtext"/>
            </w:pPr>
            <w:r w:rsidRPr="009B1CC7">
              <w:rPr>
                <w:rFonts w:ascii="Segoe UI" w:eastAsia="Times New Roman" w:hAnsi="Segoe UI" w:cs="Segoe UI"/>
                <w:lang w:eastAsia="sv-SE"/>
              </w:rPr>
              <w:t>Expeditionsmöten och styrelsemöten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251D54FE" w14:textId="023FF1D7" w:rsidR="00AF6184" w:rsidRDefault="00AF6184" w:rsidP="00AF6184">
            <w:pPr>
              <w:pStyle w:val="Faktabrdtext"/>
            </w:pPr>
            <w:r w:rsidRPr="009B1CC7">
              <w:rPr>
                <w:rFonts w:ascii="Segoe UI" w:eastAsia="Times New Roman" w:hAnsi="Segoe UI" w:cs="Segoe UI"/>
                <w:lang w:eastAsia="sv-SE"/>
              </w:rPr>
              <w:t>Publicera lokal facklig information i våra kanaler </w:t>
            </w:r>
          </w:p>
        </w:tc>
      </w:tr>
      <w:tr w:rsidR="00AF6184" w14:paraId="1E7A8F74" w14:textId="77777777" w:rsidTr="00420D3F">
        <w:trPr>
          <w:trHeight w:val="32"/>
        </w:trPr>
        <w:tc>
          <w:tcPr>
            <w:tcW w:w="4392" w:type="dxa"/>
            <w:tcBorders>
              <w:top w:val="single" w:sz="6" w:space="0" w:color="4D7955"/>
              <w:left w:val="single" w:sz="6" w:space="0" w:color="4D7955"/>
              <w:bottom w:val="single" w:sz="6" w:space="0" w:color="4D7955"/>
              <w:right w:val="single" w:sz="6" w:space="0" w:color="4D7955"/>
            </w:tcBorders>
            <w:shd w:val="clear" w:color="auto" w:fill="FFFFFF"/>
          </w:tcPr>
          <w:p w14:paraId="7DED7307" w14:textId="4FAC454E" w:rsidR="00AF6184" w:rsidRDefault="00AF6184" w:rsidP="00AF6184">
            <w:pPr>
              <w:pStyle w:val="Faktabrdtext"/>
            </w:pPr>
            <w:r w:rsidRPr="009B1CC7">
              <w:rPr>
                <w:rFonts w:ascii="Segoe UI" w:eastAsia="Times New Roman" w:hAnsi="Segoe UI" w:cs="Segoe UI"/>
                <w:lang w:eastAsia="sv-SE"/>
              </w:rPr>
              <w:t>Medlemsträffar  </w:t>
            </w:r>
          </w:p>
        </w:tc>
        <w:tc>
          <w:tcPr>
            <w:tcW w:w="1730" w:type="dxa"/>
            <w:tcBorders>
              <w:top w:val="single" w:sz="6" w:space="0" w:color="4D7955"/>
              <w:left w:val="single" w:sz="6" w:space="0" w:color="4D7955"/>
              <w:bottom w:val="single" w:sz="6" w:space="0" w:color="4D7955"/>
              <w:right w:val="single" w:sz="6" w:space="0" w:color="4D7955"/>
            </w:tcBorders>
            <w:shd w:val="clear" w:color="auto" w:fill="FFFFFF"/>
          </w:tcPr>
          <w:p w14:paraId="1962DBB1" w14:textId="1EEB9C4D" w:rsidR="00AF6184" w:rsidRDefault="00AF6184" w:rsidP="00AF6184">
            <w:pPr>
              <w:pStyle w:val="Faktabrdtext"/>
            </w:pPr>
            <w:r w:rsidRPr="009B1CC7">
              <w:rPr>
                <w:rFonts w:ascii="Segoe UI" w:eastAsia="Times New Roman" w:hAnsi="Segoe UI" w:cs="Segoe UI"/>
                <w:lang w:eastAsia="sv-SE"/>
              </w:rPr>
              <w:t>Vid behov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0092CA6E" w14:textId="4FD7FD14" w:rsidR="00AF6184" w:rsidRDefault="00AF6184" w:rsidP="00AF6184">
            <w:pPr>
              <w:pStyle w:val="Faktabrdtext"/>
            </w:pPr>
            <w:r w:rsidRPr="009B1CC7">
              <w:rPr>
                <w:rFonts w:ascii="Segoe UI" w:eastAsia="Times New Roman" w:hAnsi="Segoe UI" w:cs="Segoe UI"/>
                <w:lang w:eastAsia="sv-SE"/>
              </w:rPr>
              <w:t>Styrelsen  </w:t>
            </w:r>
          </w:p>
        </w:tc>
        <w:tc>
          <w:tcPr>
            <w:tcW w:w="3061" w:type="dxa"/>
            <w:tcBorders>
              <w:top w:val="single" w:sz="6" w:space="0" w:color="4D7955"/>
              <w:left w:val="single" w:sz="6" w:space="0" w:color="4D7955"/>
              <w:bottom w:val="single" w:sz="6" w:space="0" w:color="4D7955"/>
              <w:right w:val="single" w:sz="6" w:space="0" w:color="4D7955"/>
            </w:tcBorders>
            <w:shd w:val="clear" w:color="auto" w:fill="FFFFFF"/>
          </w:tcPr>
          <w:p w14:paraId="1A6C891F" w14:textId="2C14D091" w:rsidR="00AF6184" w:rsidRDefault="00AF6184" w:rsidP="00AF6184">
            <w:pPr>
              <w:pStyle w:val="Faktabrdtext"/>
            </w:pPr>
            <w:r w:rsidRPr="009B1CC7">
              <w:rPr>
                <w:rFonts w:ascii="Segoe UI" w:eastAsia="Times New Roman" w:hAnsi="Segoe UI" w:cs="Segoe UI"/>
                <w:lang w:eastAsia="sv-SE"/>
              </w:rPr>
              <w:t>Styrelsemöten  </w:t>
            </w:r>
          </w:p>
        </w:tc>
        <w:tc>
          <w:tcPr>
            <w:tcW w:w="3062" w:type="dxa"/>
            <w:tcBorders>
              <w:top w:val="single" w:sz="6" w:space="0" w:color="4D7955"/>
              <w:left w:val="single" w:sz="6" w:space="0" w:color="4D7955"/>
              <w:bottom w:val="single" w:sz="6" w:space="0" w:color="4D7955"/>
              <w:right w:val="single" w:sz="6" w:space="0" w:color="4D7955"/>
            </w:tcBorders>
            <w:shd w:val="clear" w:color="auto" w:fill="FFFFFF"/>
          </w:tcPr>
          <w:p w14:paraId="50D535B7" w14:textId="35921E86" w:rsidR="00AF6184" w:rsidRDefault="00AF6184" w:rsidP="00AF6184">
            <w:pPr>
              <w:pStyle w:val="Faktabrdtext"/>
            </w:pPr>
            <w:r w:rsidRPr="009B1CC7">
              <w:rPr>
                <w:rFonts w:ascii="Segoe UI" w:eastAsia="Times New Roman" w:hAnsi="Segoe UI" w:cs="Segoe UI"/>
                <w:lang w:eastAsia="sv-SE"/>
              </w:rPr>
              <w:t>Under verksamhetsåret planeras träffar både fysiska och digitala med aktuellt innehåll </w:t>
            </w:r>
          </w:p>
        </w:tc>
      </w:tr>
    </w:tbl>
    <w:tbl>
      <w:tblPr>
        <w:tblStyle w:val="Tabellrutnt"/>
        <w:tblW w:w="15307" w:type="dxa"/>
        <w:tblInd w:w="-2" w:type="dxa"/>
        <w:tblLook w:val="04A0" w:firstRow="1" w:lastRow="0" w:firstColumn="1" w:lastColumn="0" w:noHBand="0" w:noVBand="1"/>
      </w:tblPr>
      <w:tblGrid>
        <w:gridCol w:w="4392"/>
        <w:gridCol w:w="1730"/>
        <w:gridCol w:w="3062"/>
        <w:gridCol w:w="3061"/>
        <w:gridCol w:w="3062"/>
      </w:tblGrid>
      <w:tr w:rsidR="00AF6184" w:rsidRPr="00AF6184" w14:paraId="52ED8C29" w14:textId="77777777" w:rsidTr="00AF6184">
        <w:trPr>
          <w:trHeight w:val="300"/>
        </w:trPr>
        <w:tc>
          <w:tcPr>
            <w:tcW w:w="4392" w:type="dxa"/>
            <w:hideMark/>
          </w:tcPr>
          <w:p w14:paraId="0AA7CD0C" w14:textId="77777777" w:rsidR="00AF6184" w:rsidRPr="00AF6184" w:rsidRDefault="00AF6184" w:rsidP="00AF6184">
            <w:pPr>
              <w:textAlignment w:val="baseline"/>
              <w:rPr>
                <w:rFonts w:ascii="Segoe UI" w:eastAsia="Times New Roman" w:hAnsi="Segoe UI" w:cs="Segoe UI"/>
                <w:szCs w:val="18"/>
                <w:lang w:eastAsia="sv-SE"/>
              </w:rPr>
            </w:pPr>
            <w:r w:rsidRPr="00AF6184">
              <w:rPr>
                <w:rFonts w:ascii="Segoe UI" w:eastAsia="Times New Roman" w:hAnsi="Segoe UI" w:cs="Segoe UI"/>
                <w:szCs w:val="18"/>
                <w:lang w:eastAsia="sv-SE"/>
              </w:rPr>
              <w:t>Ombudsträffar  </w:t>
            </w:r>
          </w:p>
        </w:tc>
        <w:tc>
          <w:tcPr>
            <w:tcW w:w="1730" w:type="dxa"/>
            <w:hideMark/>
          </w:tcPr>
          <w:p w14:paraId="6272086B" w14:textId="77777777" w:rsidR="00AF6184" w:rsidRPr="00AF6184" w:rsidRDefault="00AF6184" w:rsidP="00AF6184">
            <w:pPr>
              <w:textAlignment w:val="baseline"/>
              <w:rPr>
                <w:rFonts w:ascii="Segoe UI" w:eastAsia="Times New Roman" w:hAnsi="Segoe UI" w:cs="Segoe UI"/>
                <w:szCs w:val="18"/>
                <w:lang w:eastAsia="sv-SE"/>
              </w:rPr>
            </w:pPr>
            <w:r w:rsidRPr="00AF6184">
              <w:rPr>
                <w:rFonts w:ascii="Segoe UI" w:eastAsia="Times New Roman" w:hAnsi="Segoe UI" w:cs="Segoe UI"/>
                <w:szCs w:val="18"/>
                <w:lang w:eastAsia="sv-SE"/>
              </w:rPr>
              <w:t>Minst 2ggr/termin  </w:t>
            </w:r>
          </w:p>
        </w:tc>
        <w:tc>
          <w:tcPr>
            <w:tcW w:w="3062" w:type="dxa"/>
            <w:hideMark/>
          </w:tcPr>
          <w:p w14:paraId="4BB9E084" w14:textId="77777777" w:rsidR="00AF6184" w:rsidRPr="00AF6184" w:rsidRDefault="00AF6184" w:rsidP="00AF6184">
            <w:pPr>
              <w:textAlignment w:val="baseline"/>
              <w:rPr>
                <w:rFonts w:ascii="Segoe UI" w:eastAsia="Times New Roman" w:hAnsi="Segoe UI" w:cs="Segoe UI"/>
                <w:szCs w:val="18"/>
                <w:lang w:eastAsia="sv-SE"/>
              </w:rPr>
            </w:pPr>
            <w:r w:rsidRPr="00AF6184">
              <w:rPr>
                <w:rFonts w:ascii="Segoe UI" w:eastAsia="Times New Roman" w:hAnsi="Segoe UI" w:cs="Segoe UI"/>
                <w:szCs w:val="18"/>
                <w:lang w:eastAsia="sv-SE"/>
              </w:rPr>
              <w:t>Skolformsansvariga  </w:t>
            </w:r>
          </w:p>
        </w:tc>
        <w:tc>
          <w:tcPr>
            <w:tcW w:w="3061" w:type="dxa"/>
            <w:hideMark/>
          </w:tcPr>
          <w:p w14:paraId="34E6F428" w14:textId="77777777" w:rsidR="00AF6184" w:rsidRPr="00AF6184" w:rsidRDefault="00AF6184" w:rsidP="00AF6184">
            <w:pPr>
              <w:textAlignment w:val="baseline"/>
              <w:rPr>
                <w:rFonts w:ascii="Segoe UI" w:eastAsia="Times New Roman" w:hAnsi="Segoe UI" w:cs="Segoe UI"/>
                <w:szCs w:val="18"/>
                <w:lang w:eastAsia="sv-SE"/>
              </w:rPr>
            </w:pPr>
            <w:r w:rsidRPr="00AF6184">
              <w:rPr>
                <w:rFonts w:ascii="Segoe UI" w:eastAsia="Times New Roman" w:hAnsi="Segoe UI" w:cs="Segoe UI"/>
                <w:szCs w:val="18"/>
                <w:lang w:eastAsia="sv-SE"/>
              </w:rPr>
              <w:t>Skolformsansvariga och ordförande på löpande möten</w:t>
            </w:r>
            <w:r w:rsidRPr="00AF6184">
              <w:rPr>
                <w:rFonts w:ascii="Segoe UI" w:eastAsia="Times New Roman" w:hAnsi="Segoe UI" w:cs="Segoe UI"/>
                <w:lang w:eastAsia="sv-SE"/>
              </w:rPr>
              <w:t>.  </w:t>
            </w:r>
          </w:p>
        </w:tc>
        <w:tc>
          <w:tcPr>
            <w:tcW w:w="3062" w:type="dxa"/>
            <w:hideMark/>
          </w:tcPr>
          <w:p w14:paraId="1B3171F5" w14:textId="77777777" w:rsidR="00AF6184" w:rsidRPr="00AF6184" w:rsidRDefault="00AF6184" w:rsidP="00AF6184">
            <w:pPr>
              <w:textAlignment w:val="baseline"/>
              <w:rPr>
                <w:rFonts w:ascii="Segoe UI" w:eastAsia="Times New Roman" w:hAnsi="Segoe UI" w:cs="Segoe UI"/>
                <w:szCs w:val="18"/>
                <w:lang w:eastAsia="sv-SE"/>
              </w:rPr>
            </w:pPr>
            <w:r w:rsidRPr="00AF6184">
              <w:rPr>
                <w:rFonts w:ascii="Segoe UI" w:eastAsia="Times New Roman" w:hAnsi="Segoe UI" w:cs="Segoe UI"/>
                <w:szCs w:val="18"/>
                <w:lang w:eastAsia="sv-SE"/>
              </w:rPr>
              <w:t>Möte för skyddsombud och arbetsplatsombud i samma skolform  </w:t>
            </w:r>
          </w:p>
        </w:tc>
      </w:tr>
      <w:tr w:rsidR="009E6C8C" w:rsidRPr="00AF6184" w14:paraId="71F53550" w14:textId="77777777" w:rsidTr="00AF6184">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7858E675" w14:textId="77777777" w:rsidR="009E6C8C" w:rsidRPr="00AF6184" w:rsidRDefault="009E6C8C" w:rsidP="00AF6184">
            <w:pPr>
              <w:textAlignment w:val="baseline"/>
              <w:rPr>
                <w:rFonts w:ascii="Segoe UI" w:eastAsia="Times New Roman" w:hAnsi="Segoe UI" w:cs="Segoe UI"/>
                <w:szCs w:val="18"/>
                <w:lang w:eastAsia="sv-SE"/>
              </w:rPr>
            </w:pPr>
          </w:p>
        </w:tc>
        <w:tc>
          <w:tcPr>
            <w:tcW w:w="1730" w:type="dxa"/>
          </w:tcPr>
          <w:p w14:paraId="058E10CA" w14:textId="77777777" w:rsidR="009E6C8C" w:rsidRPr="00AF6184" w:rsidRDefault="009E6C8C" w:rsidP="00AF6184">
            <w:pPr>
              <w:textAlignment w:val="baseline"/>
              <w:rPr>
                <w:rFonts w:ascii="Segoe UI" w:eastAsia="Times New Roman" w:hAnsi="Segoe UI" w:cs="Segoe UI"/>
                <w:szCs w:val="18"/>
                <w:lang w:eastAsia="sv-SE"/>
              </w:rPr>
            </w:pPr>
          </w:p>
        </w:tc>
        <w:tc>
          <w:tcPr>
            <w:tcW w:w="3062" w:type="dxa"/>
          </w:tcPr>
          <w:p w14:paraId="3626D9A5" w14:textId="77777777" w:rsidR="009E6C8C" w:rsidRPr="00AF6184" w:rsidRDefault="009E6C8C" w:rsidP="00AF6184">
            <w:pPr>
              <w:textAlignment w:val="baseline"/>
              <w:rPr>
                <w:rFonts w:ascii="Segoe UI" w:eastAsia="Times New Roman" w:hAnsi="Segoe UI" w:cs="Segoe UI"/>
                <w:szCs w:val="18"/>
                <w:lang w:eastAsia="sv-SE"/>
              </w:rPr>
            </w:pPr>
          </w:p>
        </w:tc>
        <w:tc>
          <w:tcPr>
            <w:tcW w:w="3061" w:type="dxa"/>
          </w:tcPr>
          <w:p w14:paraId="0B7854A1" w14:textId="77777777" w:rsidR="009E6C8C" w:rsidRPr="00AF6184" w:rsidRDefault="009E6C8C" w:rsidP="00AF6184">
            <w:pPr>
              <w:textAlignment w:val="baseline"/>
              <w:rPr>
                <w:rFonts w:ascii="Segoe UI" w:eastAsia="Times New Roman" w:hAnsi="Segoe UI" w:cs="Segoe UI"/>
                <w:szCs w:val="18"/>
                <w:lang w:eastAsia="sv-SE"/>
              </w:rPr>
            </w:pPr>
          </w:p>
        </w:tc>
        <w:tc>
          <w:tcPr>
            <w:tcW w:w="3062" w:type="dxa"/>
          </w:tcPr>
          <w:p w14:paraId="2253551E" w14:textId="77777777" w:rsidR="009E6C8C" w:rsidRPr="00AF6184" w:rsidRDefault="009E6C8C" w:rsidP="00AF6184">
            <w:pPr>
              <w:textAlignment w:val="baseline"/>
              <w:rPr>
                <w:rFonts w:ascii="Segoe UI" w:eastAsia="Times New Roman" w:hAnsi="Segoe UI" w:cs="Segoe UI"/>
                <w:szCs w:val="18"/>
                <w:lang w:eastAsia="sv-SE"/>
              </w:rPr>
            </w:pPr>
          </w:p>
        </w:tc>
      </w:tr>
    </w:tbl>
    <w:p w14:paraId="06F4C776" w14:textId="77777777" w:rsidR="000260F7" w:rsidRDefault="000260F7" w:rsidP="00B050C7">
      <w:pPr>
        <w:pStyle w:val="Rubrik2"/>
        <w:numPr>
          <w:ilvl w:val="0"/>
          <w:numId w:val="10"/>
        </w:numPr>
        <w:spacing w:after="240"/>
        <w:ind w:left="425" w:hanging="425"/>
      </w:pPr>
      <w:r w:rsidRPr="00EC54E1">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1D2D82C8" w14:textId="77777777" w:rsidTr="00BA6E25">
        <w:tc>
          <w:tcPr>
            <w:tcW w:w="15307" w:type="dxa"/>
            <w:shd w:val="clear" w:color="auto" w:fill="4D7955" w:themeFill="accent1"/>
          </w:tcPr>
          <w:p w14:paraId="35C3374E" w14:textId="77777777" w:rsidR="00844698" w:rsidRPr="0056435D" w:rsidRDefault="00407A09" w:rsidP="00BA6E25">
            <w:pPr>
              <w:pStyle w:val="Tabellrubrikvnsterstlld"/>
              <w:spacing w:before="0"/>
              <w:rPr>
                <w:color w:val="F4EFD7"/>
              </w:rPr>
            </w:pPr>
            <w:r>
              <w:rPr>
                <w:color w:val="F4EFD7"/>
              </w:rPr>
              <w:t>Föreningens plan</w:t>
            </w:r>
          </w:p>
        </w:tc>
      </w:tr>
      <w:tr w:rsidR="00844698" w14:paraId="4EAA19B4"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5FEE528" w14:textId="2D6EFEFE" w:rsidR="00844698" w:rsidRPr="009D040F" w:rsidRDefault="00AF6184" w:rsidP="00BA6E25">
            <w:pPr>
              <w:pStyle w:val="Faktabrdtext"/>
            </w:pPr>
            <w:r>
              <w:rPr>
                <w:rStyle w:val="normaltextrun"/>
                <w:rFonts w:ascii="Segoe UI" w:hAnsi="Segoe UI" w:cs="Segoe UI"/>
                <w:color w:val="000000"/>
                <w:sz w:val="20"/>
                <w:szCs w:val="20"/>
                <w:bdr w:val="none" w:sz="0" w:space="0" w:color="auto" w:frame="1"/>
              </w:rPr>
              <w:t>Vårt mål är att lokalisera, bevaka och stötta de enheter som saknar ombud samt att vårda de ombud vi har genom att stötta och utbilda. Föreningen ska driva ombudens förutsättningar för uppdraget och medvetandegöra medlemmarna om vikten av att ha aktiva ombud. Målet är att ha minst ett skyddsombud och ett arbetsplatsombud på varje enhet.  </w:t>
            </w:r>
          </w:p>
        </w:tc>
      </w:tr>
    </w:tbl>
    <w:p w14:paraId="6EA8F710"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2161588D" w14:textId="77777777" w:rsidTr="00BA6E25">
        <w:tc>
          <w:tcPr>
            <w:tcW w:w="15307" w:type="dxa"/>
            <w:gridSpan w:val="5"/>
            <w:tcBorders>
              <w:bottom w:val="single" w:sz="2" w:space="0" w:color="4D7955" w:themeColor="accent1"/>
            </w:tcBorders>
            <w:shd w:val="clear" w:color="auto" w:fill="4D7955" w:themeFill="accent1"/>
          </w:tcPr>
          <w:p w14:paraId="631B177F" w14:textId="6BFB0F44" w:rsidR="00844698" w:rsidRPr="0056435D" w:rsidRDefault="00844698" w:rsidP="00BA6E25">
            <w:pPr>
              <w:pStyle w:val="Tabellrubrikvnsterstlld"/>
              <w:spacing w:before="0"/>
              <w:rPr>
                <w:color w:val="F4EFD7"/>
              </w:rPr>
            </w:pPr>
            <w:r>
              <w:rPr>
                <w:color w:val="F4EFD7"/>
              </w:rPr>
              <w:lastRenderedPageBreak/>
              <w:t xml:space="preserve">Aktiviteter </w:t>
            </w:r>
          </w:p>
        </w:tc>
      </w:tr>
      <w:tr w:rsidR="00844698" w14:paraId="43935580"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E8EE4E7"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AF036ED"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C78071A"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3B54498"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2C152E06" w14:textId="77777777" w:rsidR="00844698" w:rsidRPr="0064271A" w:rsidRDefault="00844698" w:rsidP="00BA6E25">
            <w:pPr>
              <w:pStyle w:val="Faktabrdtext"/>
              <w:rPr>
                <w:b/>
                <w:bCs/>
              </w:rPr>
            </w:pPr>
            <w:r w:rsidRPr="0064271A">
              <w:rPr>
                <w:b/>
                <w:bCs/>
              </w:rPr>
              <w:t>Kommentar</w:t>
            </w:r>
          </w:p>
        </w:tc>
      </w:tr>
      <w:tr w:rsidR="00844698" w14:paraId="1515AF7C" w14:textId="77777777" w:rsidTr="00BA6E25">
        <w:trPr>
          <w:trHeight w:val="32"/>
        </w:trPr>
        <w:tc>
          <w:tcPr>
            <w:tcW w:w="4392" w:type="dxa"/>
            <w:tcBorders>
              <w:top w:val="single" w:sz="18" w:space="0" w:color="4D7955" w:themeColor="accent1"/>
            </w:tcBorders>
            <w:shd w:val="clear" w:color="auto" w:fill="D8E6DB" w:themeFill="accent1" w:themeFillTint="33"/>
          </w:tcPr>
          <w:p w14:paraId="0643E79F" w14:textId="7B81D98C" w:rsidR="00844698" w:rsidRDefault="00844698" w:rsidP="00BA6E25">
            <w:pPr>
              <w:pStyle w:val="Faktabrdtext"/>
            </w:pPr>
          </w:p>
        </w:tc>
        <w:tc>
          <w:tcPr>
            <w:tcW w:w="1730" w:type="dxa"/>
            <w:tcBorders>
              <w:top w:val="single" w:sz="18" w:space="0" w:color="4D7955" w:themeColor="accent1"/>
            </w:tcBorders>
            <w:shd w:val="clear" w:color="auto" w:fill="D8E6DB" w:themeFill="accent1" w:themeFillTint="33"/>
          </w:tcPr>
          <w:p w14:paraId="76196340" w14:textId="3F83CD5D"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470179B2" w14:textId="3E6A4C37" w:rsidR="00844698" w:rsidRDefault="00844698" w:rsidP="00BA6E25">
            <w:pPr>
              <w:pStyle w:val="Faktabrdtext"/>
            </w:pPr>
          </w:p>
        </w:tc>
        <w:tc>
          <w:tcPr>
            <w:tcW w:w="3061" w:type="dxa"/>
            <w:tcBorders>
              <w:top w:val="single" w:sz="18" w:space="0" w:color="4D7955" w:themeColor="accent1"/>
            </w:tcBorders>
            <w:shd w:val="clear" w:color="auto" w:fill="D8E6DB" w:themeFill="accent1" w:themeFillTint="33"/>
          </w:tcPr>
          <w:p w14:paraId="1EA68DCA"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769A35FA" w14:textId="77777777" w:rsidR="00844698" w:rsidRDefault="00844698" w:rsidP="00BA6E25">
            <w:pPr>
              <w:pStyle w:val="Faktabrdtext"/>
            </w:pPr>
          </w:p>
        </w:tc>
      </w:tr>
    </w:tbl>
    <w:tbl>
      <w:tblPr>
        <w:tblStyle w:val="Tabellrutnt"/>
        <w:tblW w:w="15307" w:type="dxa"/>
        <w:tblInd w:w="-2" w:type="dxa"/>
        <w:tblLook w:val="04A0" w:firstRow="1" w:lastRow="0" w:firstColumn="1" w:lastColumn="0" w:noHBand="0" w:noVBand="1"/>
      </w:tblPr>
      <w:tblGrid>
        <w:gridCol w:w="4392"/>
        <w:gridCol w:w="1730"/>
        <w:gridCol w:w="3062"/>
        <w:gridCol w:w="3061"/>
        <w:gridCol w:w="3062"/>
      </w:tblGrid>
      <w:tr w:rsidR="00A83998" w:rsidRPr="00A83998" w14:paraId="5D878DBC" w14:textId="77777777" w:rsidTr="00A83998">
        <w:trPr>
          <w:trHeight w:val="300"/>
        </w:trPr>
        <w:tc>
          <w:tcPr>
            <w:tcW w:w="4392" w:type="dxa"/>
            <w:hideMark/>
          </w:tcPr>
          <w:p w14:paraId="3E2BDF80"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Skolformsmöten  </w:t>
            </w:r>
          </w:p>
        </w:tc>
        <w:tc>
          <w:tcPr>
            <w:tcW w:w="1730" w:type="dxa"/>
            <w:hideMark/>
          </w:tcPr>
          <w:p w14:paraId="342A0CC4"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Minst 2ggr/termin  </w:t>
            </w:r>
          </w:p>
        </w:tc>
        <w:tc>
          <w:tcPr>
            <w:tcW w:w="3062" w:type="dxa"/>
            <w:hideMark/>
          </w:tcPr>
          <w:p w14:paraId="4C3877D2"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Skolformsansvariga (förskolan, grundskolan och gymnasiet)  </w:t>
            </w:r>
          </w:p>
        </w:tc>
        <w:tc>
          <w:tcPr>
            <w:tcW w:w="3061" w:type="dxa"/>
            <w:hideMark/>
          </w:tcPr>
          <w:p w14:paraId="2D598B1B"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Skolformsansvariga och ordförande på löpande möten</w:t>
            </w:r>
            <w:r w:rsidRPr="00A83998">
              <w:rPr>
                <w:rFonts w:ascii="Segoe UI" w:eastAsia="Times New Roman" w:hAnsi="Segoe UI" w:cs="Segoe UI"/>
                <w:lang w:eastAsia="sv-SE"/>
              </w:rPr>
              <w:t>.  </w:t>
            </w:r>
          </w:p>
        </w:tc>
        <w:tc>
          <w:tcPr>
            <w:tcW w:w="3062" w:type="dxa"/>
            <w:hideMark/>
          </w:tcPr>
          <w:p w14:paraId="5F3A6026"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Fånga upp frågor och förmedla information  </w:t>
            </w:r>
          </w:p>
        </w:tc>
      </w:tr>
      <w:tr w:rsidR="00A83998" w:rsidRPr="00A83998" w14:paraId="04FF74DB" w14:textId="77777777" w:rsidTr="00A83998">
        <w:trPr>
          <w:cnfStyle w:val="000000010000" w:firstRow="0" w:lastRow="0" w:firstColumn="0" w:lastColumn="0" w:oddVBand="0" w:evenVBand="0" w:oddHBand="0" w:evenHBand="1" w:firstRowFirstColumn="0" w:firstRowLastColumn="0" w:lastRowFirstColumn="0" w:lastRowLastColumn="0"/>
          <w:trHeight w:val="300"/>
        </w:trPr>
        <w:tc>
          <w:tcPr>
            <w:tcW w:w="4392" w:type="dxa"/>
            <w:hideMark/>
          </w:tcPr>
          <w:p w14:paraId="584A1C7E"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Ombudsutbildning för nya ombud  </w:t>
            </w:r>
          </w:p>
        </w:tc>
        <w:tc>
          <w:tcPr>
            <w:tcW w:w="1730" w:type="dxa"/>
            <w:hideMark/>
          </w:tcPr>
          <w:p w14:paraId="2E33ECDC" w14:textId="173DA475"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HT</w:t>
            </w:r>
            <w:r>
              <w:rPr>
                <w:rFonts w:ascii="Segoe UI" w:eastAsia="Times New Roman" w:hAnsi="Segoe UI" w:cs="Segoe UI"/>
                <w:szCs w:val="18"/>
                <w:lang w:eastAsia="sv-SE"/>
              </w:rPr>
              <w:t>26</w:t>
            </w:r>
            <w:r w:rsidRPr="00A83998">
              <w:rPr>
                <w:rFonts w:ascii="Segoe UI" w:eastAsia="Times New Roman" w:hAnsi="Segoe UI" w:cs="Segoe UI"/>
                <w:szCs w:val="18"/>
                <w:lang w:eastAsia="sv-SE"/>
              </w:rPr>
              <w:t> </w:t>
            </w:r>
          </w:p>
        </w:tc>
        <w:tc>
          <w:tcPr>
            <w:tcW w:w="3062" w:type="dxa"/>
            <w:hideMark/>
          </w:tcPr>
          <w:p w14:paraId="19127AA8"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Kursledare  </w:t>
            </w:r>
          </w:p>
        </w:tc>
        <w:tc>
          <w:tcPr>
            <w:tcW w:w="3061" w:type="dxa"/>
            <w:hideMark/>
          </w:tcPr>
          <w:p w14:paraId="74F8447D"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Utvärdering via enkät  </w:t>
            </w:r>
          </w:p>
        </w:tc>
        <w:tc>
          <w:tcPr>
            <w:tcW w:w="3062" w:type="dxa"/>
            <w:hideMark/>
          </w:tcPr>
          <w:p w14:paraId="736857DB"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Förbundets utbildningspaket  </w:t>
            </w:r>
          </w:p>
        </w:tc>
      </w:tr>
      <w:tr w:rsidR="00A83998" w:rsidRPr="00A83998" w14:paraId="18283D4B" w14:textId="77777777" w:rsidTr="00A83998">
        <w:trPr>
          <w:trHeight w:val="300"/>
        </w:trPr>
        <w:tc>
          <w:tcPr>
            <w:tcW w:w="4392" w:type="dxa"/>
            <w:hideMark/>
          </w:tcPr>
          <w:p w14:paraId="5334CBD6"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Uppföljande ombudsutbildning  </w:t>
            </w:r>
          </w:p>
        </w:tc>
        <w:tc>
          <w:tcPr>
            <w:tcW w:w="1730" w:type="dxa"/>
            <w:hideMark/>
          </w:tcPr>
          <w:p w14:paraId="2B7CBF7D"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2 dagar under året  </w:t>
            </w:r>
          </w:p>
        </w:tc>
        <w:tc>
          <w:tcPr>
            <w:tcW w:w="3062" w:type="dxa"/>
            <w:hideMark/>
          </w:tcPr>
          <w:p w14:paraId="6BCAE3B7"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Expeditionsteamet  </w:t>
            </w:r>
          </w:p>
        </w:tc>
        <w:tc>
          <w:tcPr>
            <w:tcW w:w="3061" w:type="dxa"/>
            <w:hideMark/>
          </w:tcPr>
          <w:p w14:paraId="618EE45B"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Utvärdering via enkät  </w:t>
            </w:r>
          </w:p>
        </w:tc>
        <w:tc>
          <w:tcPr>
            <w:tcW w:w="3062" w:type="dxa"/>
            <w:hideMark/>
          </w:tcPr>
          <w:p w14:paraId="41DB6115"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Lokala aktuella frågor för skyddsombud och arbetsplatsombud  </w:t>
            </w:r>
          </w:p>
        </w:tc>
      </w:tr>
      <w:tr w:rsidR="00A83998" w:rsidRPr="00A83998" w14:paraId="067630E7" w14:textId="77777777" w:rsidTr="00A83998">
        <w:trPr>
          <w:cnfStyle w:val="000000010000" w:firstRow="0" w:lastRow="0" w:firstColumn="0" w:lastColumn="0" w:oddVBand="0" w:evenVBand="0" w:oddHBand="0" w:evenHBand="1" w:firstRowFirstColumn="0" w:firstRowLastColumn="0" w:lastRowFirstColumn="0" w:lastRowLastColumn="0"/>
          <w:trHeight w:val="305"/>
        </w:trPr>
        <w:tc>
          <w:tcPr>
            <w:tcW w:w="4392" w:type="dxa"/>
            <w:hideMark/>
          </w:tcPr>
          <w:p w14:paraId="415EF555" w14:textId="516DADFD" w:rsidR="00A83998" w:rsidRPr="00A83998" w:rsidRDefault="00A83998" w:rsidP="00A83998">
            <w:pPr>
              <w:textAlignment w:val="baseline"/>
              <w:rPr>
                <w:rFonts w:ascii="Segoe UI" w:eastAsia="Times New Roman" w:hAnsi="Segoe UI" w:cs="Segoe UI"/>
                <w:szCs w:val="18"/>
                <w:lang w:eastAsia="sv-SE"/>
              </w:rPr>
            </w:pPr>
          </w:p>
        </w:tc>
        <w:tc>
          <w:tcPr>
            <w:tcW w:w="1730" w:type="dxa"/>
            <w:hideMark/>
          </w:tcPr>
          <w:p w14:paraId="72F69FE2" w14:textId="77B8A417" w:rsidR="00A83998" w:rsidRPr="00A83998" w:rsidRDefault="00A83998" w:rsidP="00A83998">
            <w:pPr>
              <w:textAlignment w:val="baseline"/>
              <w:rPr>
                <w:rFonts w:ascii="Segoe UI" w:eastAsia="Times New Roman" w:hAnsi="Segoe UI" w:cs="Segoe UI"/>
                <w:szCs w:val="18"/>
                <w:lang w:eastAsia="sv-SE"/>
              </w:rPr>
            </w:pPr>
          </w:p>
        </w:tc>
        <w:tc>
          <w:tcPr>
            <w:tcW w:w="3062" w:type="dxa"/>
            <w:hideMark/>
          </w:tcPr>
          <w:p w14:paraId="7A60916A" w14:textId="017BF6C1" w:rsidR="00A83998" w:rsidRPr="00A83998" w:rsidRDefault="00A83998" w:rsidP="00A83998">
            <w:pPr>
              <w:textAlignment w:val="baseline"/>
              <w:rPr>
                <w:rFonts w:ascii="Segoe UI" w:eastAsia="Times New Roman" w:hAnsi="Segoe UI" w:cs="Segoe UI"/>
                <w:szCs w:val="18"/>
                <w:lang w:eastAsia="sv-SE"/>
              </w:rPr>
            </w:pPr>
          </w:p>
        </w:tc>
        <w:tc>
          <w:tcPr>
            <w:tcW w:w="3061" w:type="dxa"/>
            <w:hideMark/>
          </w:tcPr>
          <w:p w14:paraId="65B79A7F" w14:textId="0BB5E8EA" w:rsidR="00A83998" w:rsidRPr="00A83998" w:rsidRDefault="00A83998" w:rsidP="00A83998">
            <w:pPr>
              <w:textAlignment w:val="baseline"/>
              <w:rPr>
                <w:rFonts w:ascii="Segoe UI" w:eastAsia="Times New Roman" w:hAnsi="Segoe UI" w:cs="Segoe UI"/>
                <w:szCs w:val="18"/>
                <w:lang w:eastAsia="sv-SE"/>
              </w:rPr>
            </w:pPr>
          </w:p>
        </w:tc>
        <w:tc>
          <w:tcPr>
            <w:tcW w:w="3062" w:type="dxa"/>
            <w:hideMark/>
          </w:tcPr>
          <w:p w14:paraId="4FAEF83E" w14:textId="5CB4FF39" w:rsidR="00A83998" w:rsidRPr="00A83998" w:rsidRDefault="00A83998" w:rsidP="00A83998">
            <w:pPr>
              <w:textAlignment w:val="baseline"/>
              <w:rPr>
                <w:rFonts w:ascii="Segoe UI" w:eastAsia="Times New Roman" w:hAnsi="Segoe UI" w:cs="Segoe UI"/>
                <w:szCs w:val="18"/>
                <w:lang w:eastAsia="sv-SE"/>
              </w:rPr>
            </w:pPr>
          </w:p>
        </w:tc>
      </w:tr>
      <w:tr w:rsidR="00A83998" w:rsidRPr="00A83998" w14:paraId="6B1DA075" w14:textId="77777777" w:rsidTr="00A83998">
        <w:trPr>
          <w:trHeight w:val="300"/>
        </w:trPr>
        <w:tc>
          <w:tcPr>
            <w:tcW w:w="4392" w:type="dxa"/>
            <w:hideMark/>
          </w:tcPr>
          <w:p w14:paraId="75B306E9" w14:textId="625F7619"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Regelbunden </w:t>
            </w:r>
            <w:r>
              <w:rPr>
                <w:rFonts w:ascii="Segoe UI" w:eastAsia="Times New Roman" w:hAnsi="Segoe UI" w:cs="Segoe UI"/>
                <w:szCs w:val="18"/>
                <w:lang w:eastAsia="sv-SE"/>
              </w:rPr>
              <w:t>s</w:t>
            </w:r>
            <w:r w:rsidRPr="00A83998">
              <w:rPr>
                <w:rFonts w:ascii="Segoe UI" w:eastAsia="Times New Roman" w:hAnsi="Segoe UI" w:cs="Segoe UI"/>
                <w:szCs w:val="18"/>
                <w:lang w:eastAsia="sv-SE"/>
              </w:rPr>
              <w:t>töttning av ombud vid behov </w:t>
            </w:r>
          </w:p>
        </w:tc>
        <w:tc>
          <w:tcPr>
            <w:tcW w:w="1730" w:type="dxa"/>
            <w:hideMark/>
          </w:tcPr>
          <w:p w14:paraId="701D0F67"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Löpande   </w:t>
            </w:r>
          </w:p>
        </w:tc>
        <w:tc>
          <w:tcPr>
            <w:tcW w:w="3062" w:type="dxa"/>
            <w:hideMark/>
          </w:tcPr>
          <w:p w14:paraId="25E4DEE0"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Expeditionsteamet  </w:t>
            </w:r>
          </w:p>
        </w:tc>
        <w:tc>
          <w:tcPr>
            <w:tcW w:w="3061" w:type="dxa"/>
            <w:hideMark/>
          </w:tcPr>
          <w:p w14:paraId="584705F9" w14:textId="77777777" w:rsidR="00A83998" w:rsidRPr="00A83998" w:rsidRDefault="00A83998" w:rsidP="00A83998">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Styrelsemöten  </w:t>
            </w:r>
          </w:p>
        </w:tc>
        <w:tc>
          <w:tcPr>
            <w:tcW w:w="3062" w:type="dxa"/>
            <w:hideMark/>
          </w:tcPr>
          <w:p w14:paraId="37BD100D" w14:textId="488C50B9" w:rsidR="00A83998" w:rsidRPr="00A83998" w:rsidRDefault="00A83998" w:rsidP="00A83998">
            <w:pPr>
              <w:textAlignment w:val="baseline"/>
              <w:rPr>
                <w:rFonts w:ascii="Segoe UI" w:eastAsia="Times New Roman" w:hAnsi="Segoe UI" w:cs="Segoe UI"/>
                <w:szCs w:val="18"/>
                <w:lang w:eastAsia="sv-SE"/>
              </w:rPr>
            </w:pPr>
            <w:r>
              <w:rPr>
                <w:rFonts w:ascii="Segoe UI" w:eastAsia="Times New Roman" w:hAnsi="Segoe UI" w:cs="Segoe UI"/>
                <w:szCs w:val="18"/>
                <w:lang w:eastAsia="sv-SE"/>
              </w:rPr>
              <w:t>Svara på frågor och stötta i olika typer av förhandlingar och frågor.</w:t>
            </w:r>
          </w:p>
        </w:tc>
      </w:tr>
    </w:tbl>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1BAFF70C" w14:textId="77777777" w:rsidTr="00BA6E25">
        <w:trPr>
          <w:trHeight w:val="32"/>
        </w:trPr>
        <w:tc>
          <w:tcPr>
            <w:tcW w:w="4392" w:type="dxa"/>
            <w:shd w:val="clear" w:color="auto" w:fill="D8E6DB" w:themeFill="accent1" w:themeFillTint="33"/>
          </w:tcPr>
          <w:p w14:paraId="4F9BDED1" w14:textId="77777777" w:rsidR="00844698" w:rsidRDefault="00844698" w:rsidP="00BA6E25">
            <w:pPr>
              <w:pStyle w:val="Faktabrdtext"/>
            </w:pPr>
          </w:p>
        </w:tc>
        <w:tc>
          <w:tcPr>
            <w:tcW w:w="1730" w:type="dxa"/>
            <w:shd w:val="clear" w:color="auto" w:fill="D8E6DB" w:themeFill="accent1" w:themeFillTint="33"/>
          </w:tcPr>
          <w:p w14:paraId="29BFE82C" w14:textId="77777777" w:rsidR="00844698" w:rsidRDefault="00844698" w:rsidP="00BA6E25">
            <w:pPr>
              <w:pStyle w:val="Faktabrdtext"/>
            </w:pPr>
          </w:p>
        </w:tc>
        <w:tc>
          <w:tcPr>
            <w:tcW w:w="3062" w:type="dxa"/>
            <w:shd w:val="clear" w:color="auto" w:fill="D8E6DB" w:themeFill="accent1" w:themeFillTint="33"/>
          </w:tcPr>
          <w:p w14:paraId="423A9735" w14:textId="77777777" w:rsidR="00844698" w:rsidRDefault="00844698" w:rsidP="00BA6E25">
            <w:pPr>
              <w:pStyle w:val="Faktabrdtext"/>
            </w:pPr>
          </w:p>
        </w:tc>
        <w:tc>
          <w:tcPr>
            <w:tcW w:w="3061" w:type="dxa"/>
            <w:shd w:val="clear" w:color="auto" w:fill="D8E6DB" w:themeFill="accent1" w:themeFillTint="33"/>
          </w:tcPr>
          <w:p w14:paraId="5CC7A112" w14:textId="77777777" w:rsidR="00844698" w:rsidRDefault="00844698" w:rsidP="00BA6E25">
            <w:pPr>
              <w:pStyle w:val="Faktabrdtext"/>
            </w:pPr>
          </w:p>
        </w:tc>
        <w:tc>
          <w:tcPr>
            <w:tcW w:w="3062" w:type="dxa"/>
            <w:shd w:val="clear" w:color="auto" w:fill="D8E6DB" w:themeFill="accent1" w:themeFillTint="33"/>
          </w:tcPr>
          <w:p w14:paraId="717B210D" w14:textId="77777777" w:rsidR="00844698" w:rsidRDefault="00844698" w:rsidP="00BA6E25">
            <w:pPr>
              <w:pStyle w:val="Faktabrdtext"/>
            </w:pPr>
          </w:p>
        </w:tc>
      </w:tr>
    </w:tbl>
    <w:tbl>
      <w:tblPr>
        <w:tblStyle w:val="Tabellrutnt"/>
        <w:tblW w:w="15307" w:type="dxa"/>
        <w:tblInd w:w="-2" w:type="dxa"/>
        <w:tblLook w:val="04A0" w:firstRow="1" w:lastRow="0" w:firstColumn="1" w:lastColumn="0" w:noHBand="0" w:noVBand="1"/>
      </w:tblPr>
      <w:tblGrid>
        <w:gridCol w:w="4392"/>
        <w:gridCol w:w="1730"/>
        <w:gridCol w:w="3062"/>
        <w:gridCol w:w="3061"/>
        <w:gridCol w:w="3062"/>
      </w:tblGrid>
      <w:tr w:rsidR="009E6C8C" w:rsidRPr="00A83998" w14:paraId="1EE4D604" w14:textId="77777777" w:rsidTr="009E6C8C">
        <w:trPr>
          <w:trHeight w:val="300"/>
        </w:trPr>
        <w:tc>
          <w:tcPr>
            <w:tcW w:w="4392" w:type="dxa"/>
            <w:hideMark/>
          </w:tcPr>
          <w:p w14:paraId="6463C515" w14:textId="77777777" w:rsidR="009E6C8C" w:rsidRPr="00A83998" w:rsidRDefault="009E6C8C" w:rsidP="00130377">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Kunskapsbank  </w:t>
            </w:r>
          </w:p>
        </w:tc>
        <w:tc>
          <w:tcPr>
            <w:tcW w:w="1730" w:type="dxa"/>
            <w:hideMark/>
          </w:tcPr>
          <w:p w14:paraId="628C91BD" w14:textId="77777777" w:rsidR="009E6C8C" w:rsidRPr="00A83998" w:rsidRDefault="009E6C8C" w:rsidP="00130377">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VT 26 och l</w:t>
            </w:r>
            <w:r>
              <w:rPr>
                <w:rFonts w:ascii="Segoe UI" w:eastAsia="Times New Roman" w:hAnsi="Segoe UI" w:cs="Segoe UI"/>
                <w:szCs w:val="18"/>
                <w:lang w:eastAsia="sv-SE"/>
              </w:rPr>
              <w:t>ö</w:t>
            </w:r>
            <w:r w:rsidRPr="00A83998">
              <w:rPr>
                <w:rFonts w:ascii="Segoe UI" w:eastAsia="Times New Roman" w:hAnsi="Segoe UI" w:cs="Segoe UI"/>
                <w:szCs w:val="18"/>
                <w:lang w:eastAsia="sv-SE"/>
              </w:rPr>
              <w:t>pande  </w:t>
            </w:r>
          </w:p>
        </w:tc>
        <w:tc>
          <w:tcPr>
            <w:tcW w:w="3062" w:type="dxa"/>
            <w:hideMark/>
          </w:tcPr>
          <w:p w14:paraId="45BFFB11" w14:textId="77777777" w:rsidR="009E6C8C" w:rsidRPr="00A83998" w:rsidRDefault="009E6C8C" w:rsidP="00130377">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Expeditionsteamet  </w:t>
            </w:r>
          </w:p>
        </w:tc>
        <w:tc>
          <w:tcPr>
            <w:tcW w:w="3061" w:type="dxa"/>
            <w:hideMark/>
          </w:tcPr>
          <w:p w14:paraId="710F9B3B" w14:textId="77777777" w:rsidR="009E6C8C" w:rsidRPr="00A83998" w:rsidRDefault="009E6C8C" w:rsidP="00130377">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Introducera på ombudsutbildningen april 26 </w:t>
            </w:r>
          </w:p>
        </w:tc>
        <w:tc>
          <w:tcPr>
            <w:tcW w:w="3062" w:type="dxa"/>
            <w:hideMark/>
          </w:tcPr>
          <w:p w14:paraId="7EC32163" w14:textId="77777777" w:rsidR="009E6C8C" w:rsidRPr="00A83998" w:rsidRDefault="009E6C8C" w:rsidP="00130377">
            <w:pPr>
              <w:textAlignment w:val="baseline"/>
              <w:rPr>
                <w:rFonts w:ascii="Segoe UI" w:eastAsia="Times New Roman" w:hAnsi="Segoe UI" w:cs="Segoe UI"/>
                <w:szCs w:val="18"/>
                <w:lang w:eastAsia="sv-SE"/>
              </w:rPr>
            </w:pPr>
            <w:r w:rsidRPr="00A83998">
              <w:rPr>
                <w:rFonts w:ascii="Segoe UI" w:eastAsia="Times New Roman" w:hAnsi="Segoe UI" w:cs="Segoe UI"/>
                <w:szCs w:val="18"/>
                <w:lang w:eastAsia="sv-SE"/>
              </w:rPr>
              <w:t>Uppdatera och få ombuden att använda kunskapsbanken i det vardagliga arbetet   </w:t>
            </w:r>
          </w:p>
        </w:tc>
      </w:tr>
    </w:tbl>
    <w:p w14:paraId="48A53CA2" w14:textId="77777777" w:rsidR="00844698" w:rsidRPr="00975D2B" w:rsidRDefault="00844698" w:rsidP="00844698">
      <w:pPr>
        <w:pStyle w:val="Ingetavstnd"/>
        <w:rPr>
          <w:sz w:val="4"/>
          <w:szCs w:val="4"/>
        </w:rPr>
      </w:pPr>
      <w:r w:rsidRPr="00975D2B">
        <w:rPr>
          <w:sz w:val="4"/>
          <w:szCs w:val="4"/>
        </w:rPr>
        <w:br w:type="page"/>
      </w:r>
    </w:p>
    <w:p w14:paraId="0613F250"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4643AA46" w14:textId="77777777" w:rsidR="000A1A31" w:rsidRPr="000A1A31" w:rsidRDefault="000A1A31" w:rsidP="000A1A31"/>
    <w:p w14:paraId="2EB4E029"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1521E6C3" w14:textId="77777777" w:rsidTr="00BA6E25">
        <w:tc>
          <w:tcPr>
            <w:tcW w:w="15307" w:type="dxa"/>
            <w:shd w:val="clear" w:color="auto" w:fill="4D7955" w:themeFill="accent1"/>
          </w:tcPr>
          <w:p w14:paraId="6C084A93" w14:textId="77777777" w:rsidR="00320BBB" w:rsidRPr="0056435D" w:rsidRDefault="00407A09" w:rsidP="00BA6E25">
            <w:pPr>
              <w:pStyle w:val="Tabellrubrikvnsterstlld"/>
              <w:spacing w:before="0"/>
              <w:rPr>
                <w:color w:val="F4EFD7"/>
              </w:rPr>
            </w:pPr>
            <w:r>
              <w:rPr>
                <w:color w:val="F4EFD7"/>
              </w:rPr>
              <w:t>Föreningens plan</w:t>
            </w:r>
          </w:p>
        </w:tc>
      </w:tr>
      <w:tr w:rsidR="00320BBB" w14:paraId="6A208E99"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722C6B2" w14:textId="77777777" w:rsidR="00320BBB" w:rsidRDefault="004341C7" w:rsidP="00BA6E25">
            <w:pPr>
              <w:pStyle w:val="Faktabrdtext"/>
              <w:rPr>
                <w:rStyle w:val="normaltextrun"/>
                <w:rFonts w:ascii="Segoe UI" w:hAnsi="Segoe UI" w:cs="Segoe UI"/>
                <w:color w:val="000000"/>
                <w:bdr w:val="none" w:sz="0" w:space="0" w:color="auto" w:frame="1"/>
              </w:rPr>
            </w:pPr>
            <w:r>
              <w:rPr>
                <w:rStyle w:val="normaltextrun"/>
                <w:rFonts w:ascii="Segoe UI" w:hAnsi="Segoe UI" w:cs="Segoe UI"/>
                <w:color w:val="000000"/>
                <w:bdr w:val="none" w:sz="0" w:space="0" w:color="auto" w:frame="1"/>
              </w:rPr>
              <w:t>Föreningens mål är att ha kunniga och aktiva huvudskyddsombud samt förhandlingsombud som driver efterlevnaden av kollektivavtal, arbetsmiljölagen och andra relevanta styrdokument. Använda oss av möjligheter i AML och MBL att driva frågor vidare och stötta medlemmar vid behov. Stärka styrelsens kompetens samt bevara nuvarande arbetssätt och metoder. Skapa opinion för vikten av kompetenta och välavlönade lärare samt ställa kraftfulla och väl underbyggda yrkanden i lönerevisionen.   </w:t>
            </w:r>
          </w:p>
          <w:p w14:paraId="352A36BA" w14:textId="77777777" w:rsidR="004341C7" w:rsidRPr="004341C7" w:rsidRDefault="004341C7" w:rsidP="004341C7">
            <w:pPr>
              <w:pStyle w:val="paragraph"/>
              <w:spacing w:before="0" w:beforeAutospacing="0" w:after="0" w:afterAutospacing="0"/>
              <w:ind w:left="270" w:hanging="270"/>
              <w:jc w:val="both"/>
              <w:textAlignment w:val="baseline"/>
              <w:rPr>
                <w:rFonts w:asciiTheme="majorHAnsi" w:hAnsiTheme="majorHAnsi" w:cstheme="majorHAnsi"/>
                <w:sz w:val="18"/>
                <w:szCs w:val="18"/>
              </w:rPr>
            </w:pPr>
            <w:r w:rsidRPr="004341C7">
              <w:rPr>
                <w:rStyle w:val="normaltextrun"/>
                <w:rFonts w:asciiTheme="majorHAnsi" w:eastAsiaTheme="majorEastAsia" w:hAnsiTheme="majorHAnsi" w:cstheme="majorHAnsi"/>
                <w:sz w:val="18"/>
                <w:szCs w:val="18"/>
              </w:rPr>
              <w:t>Vårt mål är att uppmärksamma den lokala politiken om vilka behov som finns i kommunen. Föreningen vill att huvudman tillhandahåller tillräckliga resurser till verksamheten på  </w:t>
            </w:r>
            <w:r w:rsidRPr="004341C7">
              <w:rPr>
                <w:rStyle w:val="eop"/>
                <w:rFonts w:asciiTheme="majorHAnsi" w:eastAsiaTheme="majorEastAsia" w:hAnsiTheme="majorHAnsi" w:cstheme="majorHAnsi"/>
                <w:sz w:val="18"/>
                <w:szCs w:val="18"/>
                <w:bdr w:val="none" w:sz="0" w:space="0" w:color="auto" w:frame="1"/>
                <w:shd w:val="clear" w:color="auto" w:fill="C6C6C6"/>
              </w:rPr>
              <w:t> </w:t>
            </w:r>
          </w:p>
          <w:p w14:paraId="2F823E62" w14:textId="77777777" w:rsidR="004341C7" w:rsidRPr="004341C7" w:rsidRDefault="004341C7" w:rsidP="004341C7">
            <w:pPr>
              <w:pStyle w:val="paragraph"/>
              <w:spacing w:before="0" w:beforeAutospacing="0" w:after="0" w:afterAutospacing="0"/>
              <w:jc w:val="both"/>
              <w:textAlignment w:val="baseline"/>
              <w:rPr>
                <w:rFonts w:asciiTheme="majorHAnsi" w:hAnsiTheme="majorHAnsi" w:cstheme="majorHAnsi"/>
                <w:sz w:val="18"/>
                <w:szCs w:val="18"/>
              </w:rPr>
            </w:pPr>
            <w:r w:rsidRPr="004341C7">
              <w:rPr>
                <w:rStyle w:val="normaltextrun"/>
                <w:rFonts w:asciiTheme="majorHAnsi" w:eastAsiaTheme="majorEastAsia" w:hAnsiTheme="majorHAnsi" w:cstheme="majorHAnsi"/>
                <w:sz w:val="18"/>
                <w:szCs w:val="18"/>
              </w:rPr>
              <w:t>medlemmarnas arbetsplatser som matchar kraven i skollag och läroplan samt ger förutsättningar att uppfylla arbetsmiljölagens skrivningar. </w:t>
            </w:r>
            <w:r w:rsidRPr="004341C7">
              <w:rPr>
                <w:rStyle w:val="eop"/>
                <w:rFonts w:asciiTheme="majorHAnsi" w:eastAsiaTheme="majorEastAsia" w:hAnsiTheme="majorHAnsi" w:cstheme="majorHAnsi"/>
                <w:sz w:val="18"/>
                <w:szCs w:val="18"/>
                <w:bdr w:val="none" w:sz="0" w:space="0" w:color="auto" w:frame="1"/>
                <w:shd w:val="clear" w:color="auto" w:fill="C6C6C6"/>
              </w:rPr>
              <w:t> </w:t>
            </w:r>
          </w:p>
          <w:p w14:paraId="509E75F8" w14:textId="57751A80" w:rsidR="004341C7" w:rsidRPr="009D040F" w:rsidRDefault="004341C7" w:rsidP="00BA6E25">
            <w:pPr>
              <w:pStyle w:val="Faktabrdtext"/>
            </w:pPr>
          </w:p>
        </w:tc>
      </w:tr>
    </w:tbl>
    <w:p w14:paraId="7E0B65CF"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3F1BF693" w14:textId="77777777" w:rsidTr="00BA6E25">
        <w:tc>
          <w:tcPr>
            <w:tcW w:w="15307" w:type="dxa"/>
            <w:gridSpan w:val="5"/>
            <w:tcBorders>
              <w:bottom w:val="single" w:sz="2" w:space="0" w:color="4D7955" w:themeColor="accent1"/>
            </w:tcBorders>
            <w:shd w:val="clear" w:color="auto" w:fill="4D7955" w:themeFill="accent1"/>
          </w:tcPr>
          <w:p w14:paraId="164DBB6D" w14:textId="7F741491" w:rsidR="00320BBB" w:rsidRPr="0056435D" w:rsidRDefault="00320BBB" w:rsidP="00BA6E25">
            <w:pPr>
              <w:pStyle w:val="Tabellrubrikvnsterstlld"/>
              <w:spacing w:before="0"/>
              <w:rPr>
                <w:color w:val="F4EFD7"/>
              </w:rPr>
            </w:pPr>
            <w:r>
              <w:rPr>
                <w:color w:val="F4EFD7"/>
              </w:rPr>
              <w:t xml:space="preserve">Aktiviteter </w:t>
            </w:r>
          </w:p>
        </w:tc>
      </w:tr>
      <w:tr w:rsidR="00320BBB" w14:paraId="775DAF02"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ECF4529"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09D14FA"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053AA7EB"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3648A7D5"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C5B5878" w14:textId="77777777" w:rsidR="00320BBB" w:rsidRPr="0064271A" w:rsidRDefault="00320BBB" w:rsidP="00BA6E25">
            <w:pPr>
              <w:pStyle w:val="Faktabrdtext"/>
              <w:rPr>
                <w:b/>
                <w:bCs/>
              </w:rPr>
            </w:pPr>
            <w:r w:rsidRPr="0064271A">
              <w:rPr>
                <w:b/>
                <w:bCs/>
              </w:rPr>
              <w:t>Kommentar</w:t>
            </w:r>
          </w:p>
        </w:tc>
      </w:tr>
      <w:tr w:rsidR="00320BBB" w14:paraId="06A88961" w14:textId="77777777" w:rsidTr="00BA6E25">
        <w:trPr>
          <w:trHeight w:val="32"/>
        </w:trPr>
        <w:tc>
          <w:tcPr>
            <w:tcW w:w="4392" w:type="dxa"/>
            <w:tcBorders>
              <w:top w:val="single" w:sz="18" w:space="0" w:color="4D7955" w:themeColor="accent1"/>
            </w:tcBorders>
            <w:shd w:val="clear" w:color="auto" w:fill="D8E6DB" w:themeFill="accent1" w:themeFillTint="33"/>
          </w:tcPr>
          <w:p w14:paraId="600FE180" w14:textId="6EC7C645" w:rsidR="00320BBB" w:rsidRDefault="00320BBB" w:rsidP="00BA6E25">
            <w:pPr>
              <w:pStyle w:val="Faktabrdtext"/>
            </w:pPr>
          </w:p>
        </w:tc>
        <w:tc>
          <w:tcPr>
            <w:tcW w:w="1730" w:type="dxa"/>
            <w:tcBorders>
              <w:top w:val="single" w:sz="18" w:space="0" w:color="4D7955" w:themeColor="accent1"/>
            </w:tcBorders>
            <w:shd w:val="clear" w:color="auto" w:fill="D8E6DB" w:themeFill="accent1" w:themeFillTint="33"/>
          </w:tcPr>
          <w:p w14:paraId="5C4ADC6A" w14:textId="010E438D"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3EF6C472" w14:textId="1B421CB7" w:rsidR="00320BBB" w:rsidRDefault="00320BBB" w:rsidP="00BA6E25">
            <w:pPr>
              <w:pStyle w:val="Faktabrdtext"/>
            </w:pPr>
          </w:p>
        </w:tc>
        <w:tc>
          <w:tcPr>
            <w:tcW w:w="3061" w:type="dxa"/>
            <w:tcBorders>
              <w:top w:val="single" w:sz="18" w:space="0" w:color="4D7955" w:themeColor="accent1"/>
            </w:tcBorders>
            <w:shd w:val="clear" w:color="auto" w:fill="D8E6DB" w:themeFill="accent1" w:themeFillTint="33"/>
          </w:tcPr>
          <w:p w14:paraId="1BDB1F82"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40548CC0" w14:textId="77777777" w:rsidR="00320BBB" w:rsidRDefault="00320BBB" w:rsidP="00BA6E25">
            <w:pPr>
              <w:pStyle w:val="Faktabrdtext"/>
            </w:pPr>
          </w:p>
        </w:tc>
      </w:tr>
    </w:tbl>
    <w:tbl>
      <w:tblPr>
        <w:tblStyle w:val="Tabellrutnt"/>
        <w:tblW w:w="15307" w:type="dxa"/>
        <w:tblInd w:w="-2" w:type="dxa"/>
        <w:tblLook w:val="04A0" w:firstRow="1" w:lastRow="0" w:firstColumn="1" w:lastColumn="0" w:noHBand="0" w:noVBand="1"/>
      </w:tblPr>
      <w:tblGrid>
        <w:gridCol w:w="4392"/>
        <w:gridCol w:w="1730"/>
        <w:gridCol w:w="3062"/>
        <w:gridCol w:w="3061"/>
        <w:gridCol w:w="3062"/>
      </w:tblGrid>
      <w:tr w:rsidR="004341C7" w:rsidRPr="004341C7" w14:paraId="3C2C098E" w14:textId="77777777" w:rsidTr="004341C7">
        <w:trPr>
          <w:trHeight w:val="300"/>
        </w:trPr>
        <w:tc>
          <w:tcPr>
            <w:tcW w:w="4392" w:type="dxa"/>
            <w:hideMark/>
          </w:tcPr>
          <w:p w14:paraId="400DC7A6"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Vid behov använda 6:6 a och 6:7 §AML  </w:t>
            </w:r>
          </w:p>
        </w:tc>
        <w:tc>
          <w:tcPr>
            <w:tcW w:w="1730" w:type="dxa"/>
            <w:hideMark/>
          </w:tcPr>
          <w:p w14:paraId="6BB0FEEC"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Vid behov  </w:t>
            </w:r>
          </w:p>
        </w:tc>
        <w:tc>
          <w:tcPr>
            <w:tcW w:w="3062" w:type="dxa"/>
            <w:hideMark/>
          </w:tcPr>
          <w:p w14:paraId="003098DA"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Huvudskyddsombud   </w:t>
            </w:r>
          </w:p>
        </w:tc>
        <w:tc>
          <w:tcPr>
            <w:tcW w:w="3061" w:type="dxa"/>
            <w:hideMark/>
          </w:tcPr>
          <w:p w14:paraId="63649313" w14:textId="77777777" w:rsidR="004341C7" w:rsidRPr="004341C7" w:rsidRDefault="004341C7" w:rsidP="004341C7">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Styrelsemöten  </w:t>
            </w:r>
          </w:p>
        </w:tc>
        <w:tc>
          <w:tcPr>
            <w:tcW w:w="3062" w:type="dxa"/>
            <w:hideMark/>
          </w:tcPr>
          <w:p w14:paraId="246B1C5E" w14:textId="77777777" w:rsidR="004341C7" w:rsidRPr="004341C7" w:rsidRDefault="004341C7" w:rsidP="004341C7">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Använda Arbetsmiljölagen för att sätta press och belysa vikten av lagstiftningen, för att uppnå förbättringar för medlemmarna  </w:t>
            </w:r>
          </w:p>
        </w:tc>
      </w:tr>
      <w:tr w:rsidR="004341C7" w:rsidRPr="004341C7" w14:paraId="0EF36FE0"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09889A1E" w14:textId="0AC1C647" w:rsidR="004341C7" w:rsidRPr="004341C7" w:rsidRDefault="004341C7" w:rsidP="004341C7">
            <w:pPr>
              <w:jc w:val="both"/>
              <w:textAlignment w:val="baseline"/>
              <w:rPr>
                <w:rFonts w:ascii="Segoe UI" w:eastAsia="Times New Roman" w:hAnsi="Segoe UI" w:cs="Segoe UI"/>
                <w:szCs w:val="18"/>
                <w:lang w:eastAsia="sv-SE"/>
              </w:rPr>
            </w:pPr>
          </w:p>
        </w:tc>
        <w:tc>
          <w:tcPr>
            <w:tcW w:w="1730" w:type="dxa"/>
          </w:tcPr>
          <w:p w14:paraId="588D1922" w14:textId="301AAF3F" w:rsidR="004341C7" w:rsidRPr="004341C7" w:rsidRDefault="004341C7" w:rsidP="004341C7">
            <w:pPr>
              <w:jc w:val="both"/>
              <w:textAlignment w:val="baseline"/>
              <w:rPr>
                <w:rFonts w:ascii="Segoe UI" w:eastAsia="Times New Roman" w:hAnsi="Segoe UI" w:cs="Segoe UI"/>
                <w:szCs w:val="18"/>
                <w:lang w:eastAsia="sv-SE"/>
              </w:rPr>
            </w:pPr>
          </w:p>
        </w:tc>
        <w:tc>
          <w:tcPr>
            <w:tcW w:w="3062" w:type="dxa"/>
          </w:tcPr>
          <w:p w14:paraId="380A1BF2" w14:textId="5A740618" w:rsidR="004341C7" w:rsidRPr="004341C7" w:rsidRDefault="004341C7" w:rsidP="004341C7">
            <w:pPr>
              <w:jc w:val="both"/>
              <w:textAlignment w:val="baseline"/>
              <w:rPr>
                <w:rFonts w:ascii="Segoe UI" w:eastAsia="Times New Roman" w:hAnsi="Segoe UI" w:cs="Segoe UI"/>
                <w:szCs w:val="18"/>
                <w:lang w:eastAsia="sv-SE"/>
              </w:rPr>
            </w:pPr>
          </w:p>
        </w:tc>
        <w:tc>
          <w:tcPr>
            <w:tcW w:w="3061" w:type="dxa"/>
          </w:tcPr>
          <w:p w14:paraId="76DEF0A5" w14:textId="78E092FE" w:rsidR="004341C7" w:rsidRPr="004341C7" w:rsidRDefault="004341C7" w:rsidP="004341C7">
            <w:pPr>
              <w:textAlignment w:val="baseline"/>
              <w:rPr>
                <w:rFonts w:ascii="Segoe UI" w:eastAsia="Times New Roman" w:hAnsi="Segoe UI" w:cs="Segoe UI"/>
                <w:szCs w:val="18"/>
                <w:lang w:eastAsia="sv-SE"/>
              </w:rPr>
            </w:pPr>
          </w:p>
        </w:tc>
        <w:tc>
          <w:tcPr>
            <w:tcW w:w="3062" w:type="dxa"/>
          </w:tcPr>
          <w:p w14:paraId="61C2F30F" w14:textId="62EB531E" w:rsidR="004341C7" w:rsidRPr="004341C7" w:rsidRDefault="004341C7" w:rsidP="004341C7">
            <w:pPr>
              <w:textAlignment w:val="baseline"/>
              <w:rPr>
                <w:rFonts w:ascii="Segoe UI" w:eastAsia="Times New Roman" w:hAnsi="Segoe UI" w:cs="Segoe UI"/>
                <w:szCs w:val="18"/>
                <w:lang w:eastAsia="sv-SE"/>
              </w:rPr>
            </w:pPr>
          </w:p>
        </w:tc>
      </w:tr>
      <w:tr w:rsidR="004341C7" w:rsidRPr="004341C7" w14:paraId="07415AE5" w14:textId="77777777" w:rsidTr="004341C7">
        <w:trPr>
          <w:trHeight w:val="300"/>
        </w:trPr>
        <w:tc>
          <w:tcPr>
            <w:tcW w:w="4392" w:type="dxa"/>
            <w:hideMark/>
          </w:tcPr>
          <w:p w14:paraId="3E166CEF"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Vid behov använda oss av 12§ och 14§ MBL samt andra relevanta paragrafer.  </w:t>
            </w:r>
          </w:p>
        </w:tc>
        <w:tc>
          <w:tcPr>
            <w:tcW w:w="1730" w:type="dxa"/>
            <w:hideMark/>
          </w:tcPr>
          <w:p w14:paraId="7D5DDEDE"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Vid behov   </w:t>
            </w:r>
          </w:p>
        </w:tc>
        <w:tc>
          <w:tcPr>
            <w:tcW w:w="3062" w:type="dxa"/>
            <w:hideMark/>
          </w:tcPr>
          <w:p w14:paraId="153BE6E2"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Förhandlingsombud  </w:t>
            </w:r>
          </w:p>
        </w:tc>
        <w:tc>
          <w:tcPr>
            <w:tcW w:w="3061" w:type="dxa"/>
            <w:hideMark/>
          </w:tcPr>
          <w:p w14:paraId="361525DF" w14:textId="77777777" w:rsidR="004341C7" w:rsidRPr="004341C7" w:rsidRDefault="004341C7" w:rsidP="004341C7">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Styrelsemöten  </w:t>
            </w:r>
          </w:p>
        </w:tc>
        <w:tc>
          <w:tcPr>
            <w:tcW w:w="3062" w:type="dxa"/>
            <w:hideMark/>
          </w:tcPr>
          <w:p w14:paraId="645AB792" w14:textId="77777777" w:rsidR="004341C7" w:rsidRPr="004341C7" w:rsidRDefault="004341C7" w:rsidP="004341C7">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Använda Medbestämmandelagen för att sätta press och belysa vikten av lagstiftningen, för att uppnå förbättringar för medlemmarna  </w:t>
            </w:r>
          </w:p>
        </w:tc>
      </w:tr>
    </w:tbl>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7710F4BF" w14:textId="77777777" w:rsidTr="00BA6E25">
        <w:trPr>
          <w:trHeight w:val="32"/>
        </w:trPr>
        <w:tc>
          <w:tcPr>
            <w:tcW w:w="4392" w:type="dxa"/>
            <w:shd w:val="clear" w:color="auto" w:fill="D8E6DB" w:themeFill="accent1" w:themeFillTint="33"/>
          </w:tcPr>
          <w:p w14:paraId="51AA33A5" w14:textId="77777777" w:rsidR="00320BBB" w:rsidRDefault="00320BBB" w:rsidP="00BA6E25">
            <w:pPr>
              <w:pStyle w:val="Faktabrdtext"/>
            </w:pPr>
          </w:p>
        </w:tc>
        <w:tc>
          <w:tcPr>
            <w:tcW w:w="1730" w:type="dxa"/>
            <w:shd w:val="clear" w:color="auto" w:fill="D8E6DB" w:themeFill="accent1" w:themeFillTint="33"/>
          </w:tcPr>
          <w:p w14:paraId="098C1131" w14:textId="77777777" w:rsidR="00320BBB" w:rsidRDefault="00320BBB" w:rsidP="00BA6E25">
            <w:pPr>
              <w:pStyle w:val="Faktabrdtext"/>
            </w:pPr>
          </w:p>
        </w:tc>
        <w:tc>
          <w:tcPr>
            <w:tcW w:w="3062" w:type="dxa"/>
            <w:shd w:val="clear" w:color="auto" w:fill="D8E6DB" w:themeFill="accent1" w:themeFillTint="33"/>
          </w:tcPr>
          <w:p w14:paraId="5D7C4CE1" w14:textId="77777777" w:rsidR="00320BBB" w:rsidRDefault="00320BBB" w:rsidP="00BA6E25">
            <w:pPr>
              <w:pStyle w:val="Faktabrdtext"/>
            </w:pPr>
          </w:p>
        </w:tc>
        <w:tc>
          <w:tcPr>
            <w:tcW w:w="3061" w:type="dxa"/>
            <w:shd w:val="clear" w:color="auto" w:fill="D8E6DB" w:themeFill="accent1" w:themeFillTint="33"/>
          </w:tcPr>
          <w:p w14:paraId="049E49E7" w14:textId="77777777" w:rsidR="00320BBB" w:rsidRDefault="00320BBB" w:rsidP="00BA6E25">
            <w:pPr>
              <w:pStyle w:val="Faktabrdtext"/>
            </w:pPr>
          </w:p>
        </w:tc>
        <w:tc>
          <w:tcPr>
            <w:tcW w:w="3062" w:type="dxa"/>
            <w:shd w:val="clear" w:color="auto" w:fill="D8E6DB" w:themeFill="accent1" w:themeFillTint="33"/>
          </w:tcPr>
          <w:p w14:paraId="4785E78D" w14:textId="77777777" w:rsidR="00320BBB" w:rsidRDefault="00320BBB" w:rsidP="00BA6E25">
            <w:pPr>
              <w:pStyle w:val="Faktabrdtext"/>
            </w:pPr>
          </w:p>
        </w:tc>
      </w:tr>
    </w:tbl>
    <w:tbl>
      <w:tblPr>
        <w:tblStyle w:val="Tabellrutnt"/>
        <w:tblW w:w="15307" w:type="dxa"/>
        <w:tblInd w:w="-2" w:type="dxa"/>
        <w:tblLook w:val="04A0" w:firstRow="1" w:lastRow="0" w:firstColumn="1" w:lastColumn="0" w:noHBand="0" w:noVBand="1"/>
      </w:tblPr>
      <w:tblGrid>
        <w:gridCol w:w="4392"/>
        <w:gridCol w:w="1730"/>
        <w:gridCol w:w="3062"/>
        <w:gridCol w:w="3061"/>
        <w:gridCol w:w="3062"/>
      </w:tblGrid>
      <w:tr w:rsidR="004341C7" w:rsidRPr="004341C7" w14:paraId="59793A88" w14:textId="77777777" w:rsidTr="00820D19">
        <w:trPr>
          <w:trHeight w:val="300"/>
        </w:trPr>
        <w:tc>
          <w:tcPr>
            <w:tcW w:w="4392" w:type="dxa"/>
            <w:hideMark/>
          </w:tcPr>
          <w:p w14:paraId="116FB638"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Påtala och uppmärksamma brister i arbetsmiljön  </w:t>
            </w:r>
          </w:p>
        </w:tc>
        <w:tc>
          <w:tcPr>
            <w:tcW w:w="1730" w:type="dxa"/>
            <w:hideMark/>
          </w:tcPr>
          <w:p w14:paraId="05AE2ABC" w14:textId="02A7A729" w:rsidR="004341C7" w:rsidRPr="004341C7" w:rsidRDefault="00820D19" w:rsidP="004341C7">
            <w:pPr>
              <w:jc w:val="both"/>
              <w:textAlignment w:val="baseline"/>
              <w:rPr>
                <w:rFonts w:ascii="Segoe UI" w:eastAsia="Times New Roman" w:hAnsi="Segoe UI" w:cs="Segoe UI"/>
                <w:szCs w:val="18"/>
                <w:lang w:eastAsia="sv-SE"/>
              </w:rPr>
            </w:pPr>
            <w:r>
              <w:rPr>
                <w:rFonts w:ascii="Segoe UI" w:eastAsia="Times New Roman" w:hAnsi="Segoe UI" w:cs="Segoe UI"/>
                <w:szCs w:val="18"/>
                <w:lang w:eastAsia="sv-SE"/>
              </w:rPr>
              <w:t xml:space="preserve">Löpande </w:t>
            </w:r>
            <w:r w:rsidR="004341C7" w:rsidRPr="004341C7">
              <w:rPr>
                <w:rFonts w:ascii="Segoe UI" w:eastAsia="Times New Roman" w:hAnsi="Segoe UI" w:cs="Segoe UI"/>
                <w:szCs w:val="18"/>
                <w:lang w:eastAsia="sv-SE"/>
              </w:rPr>
              <w:t>  </w:t>
            </w:r>
          </w:p>
        </w:tc>
        <w:tc>
          <w:tcPr>
            <w:tcW w:w="3062" w:type="dxa"/>
            <w:hideMark/>
          </w:tcPr>
          <w:p w14:paraId="05AA1E1B" w14:textId="77777777" w:rsidR="004341C7" w:rsidRPr="004341C7" w:rsidRDefault="004341C7" w:rsidP="004341C7">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Expeditionsteamet  </w:t>
            </w:r>
          </w:p>
        </w:tc>
        <w:tc>
          <w:tcPr>
            <w:tcW w:w="3061" w:type="dxa"/>
            <w:hideMark/>
          </w:tcPr>
          <w:p w14:paraId="6A51A0F0" w14:textId="77777777" w:rsidR="004341C7" w:rsidRPr="004341C7" w:rsidRDefault="004341C7" w:rsidP="004341C7">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Styrelsemöten  </w:t>
            </w:r>
          </w:p>
        </w:tc>
        <w:tc>
          <w:tcPr>
            <w:tcW w:w="3062" w:type="dxa"/>
            <w:hideMark/>
          </w:tcPr>
          <w:p w14:paraId="5897FAB1" w14:textId="1F3AFA11" w:rsidR="004341C7" w:rsidRPr="004341C7" w:rsidRDefault="004341C7" w:rsidP="004341C7">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Via kommunens medarbetarenkät, </w:t>
            </w:r>
            <w:proofErr w:type="spellStart"/>
            <w:r w:rsidRPr="004341C7">
              <w:rPr>
                <w:rFonts w:ascii="Segoe UI" w:eastAsia="Times New Roman" w:hAnsi="Segoe UI" w:cs="Segoe UI"/>
                <w:szCs w:val="18"/>
                <w:lang w:eastAsia="sv-SE"/>
              </w:rPr>
              <w:t>stella</w:t>
            </w:r>
            <w:proofErr w:type="spellEnd"/>
            <w:r w:rsidRPr="004341C7">
              <w:rPr>
                <w:rFonts w:ascii="Segoe UI" w:eastAsia="Times New Roman" w:hAnsi="Segoe UI" w:cs="Segoe UI"/>
                <w:szCs w:val="18"/>
                <w:lang w:eastAsia="sv-SE"/>
              </w:rPr>
              <w:t>, egna undersökningar samt andra relevanta underlag </w:t>
            </w:r>
          </w:p>
        </w:tc>
      </w:tr>
      <w:tr w:rsidR="00820D19" w:rsidRPr="004341C7" w14:paraId="08CEB47A"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0580F942" w14:textId="77777777" w:rsidR="00820D19" w:rsidRPr="004341C7" w:rsidRDefault="00820D19" w:rsidP="004341C7">
            <w:pPr>
              <w:jc w:val="both"/>
              <w:textAlignment w:val="baseline"/>
              <w:rPr>
                <w:rFonts w:ascii="Segoe UI" w:eastAsia="Times New Roman" w:hAnsi="Segoe UI" w:cs="Segoe UI"/>
                <w:szCs w:val="18"/>
                <w:lang w:eastAsia="sv-SE"/>
              </w:rPr>
            </w:pPr>
          </w:p>
        </w:tc>
        <w:tc>
          <w:tcPr>
            <w:tcW w:w="1730" w:type="dxa"/>
          </w:tcPr>
          <w:p w14:paraId="3FE71CB6" w14:textId="77777777" w:rsidR="00820D19" w:rsidRPr="004341C7" w:rsidRDefault="00820D19" w:rsidP="004341C7">
            <w:pPr>
              <w:jc w:val="both"/>
              <w:textAlignment w:val="baseline"/>
              <w:rPr>
                <w:rFonts w:ascii="Segoe UI" w:eastAsia="Times New Roman" w:hAnsi="Segoe UI" w:cs="Segoe UI"/>
                <w:szCs w:val="18"/>
                <w:lang w:eastAsia="sv-SE"/>
              </w:rPr>
            </w:pPr>
          </w:p>
        </w:tc>
        <w:tc>
          <w:tcPr>
            <w:tcW w:w="3062" w:type="dxa"/>
          </w:tcPr>
          <w:p w14:paraId="204553C0" w14:textId="77777777" w:rsidR="00820D19" w:rsidRPr="004341C7" w:rsidRDefault="00820D19" w:rsidP="004341C7">
            <w:pPr>
              <w:jc w:val="both"/>
              <w:textAlignment w:val="baseline"/>
              <w:rPr>
                <w:rFonts w:ascii="Segoe UI" w:eastAsia="Times New Roman" w:hAnsi="Segoe UI" w:cs="Segoe UI"/>
                <w:szCs w:val="18"/>
                <w:lang w:eastAsia="sv-SE"/>
              </w:rPr>
            </w:pPr>
          </w:p>
        </w:tc>
        <w:tc>
          <w:tcPr>
            <w:tcW w:w="3061" w:type="dxa"/>
          </w:tcPr>
          <w:p w14:paraId="1EAABA3A" w14:textId="77777777" w:rsidR="00820D19" w:rsidRPr="004341C7" w:rsidRDefault="00820D19" w:rsidP="004341C7">
            <w:pPr>
              <w:textAlignment w:val="baseline"/>
              <w:rPr>
                <w:rFonts w:ascii="Segoe UI" w:eastAsia="Times New Roman" w:hAnsi="Segoe UI" w:cs="Segoe UI"/>
                <w:szCs w:val="18"/>
                <w:lang w:eastAsia="sv-SE"/>
              </w:rPr>
            </w:pPr>
          </w:p>
        </w:tc>
        <w:tc>
          <w:tcPr>
            <w:tcW w:w="3062" w:type="dxa"/>
          </w:tcPr>
          <w:p w14:paraId="16B715DE" w14:textId="77777777" w:rsidR="00820D19" w:rsidRPr="004341C7" w:rsidRDefault="00820D19" w:rsidP="004341C7">
            <w:pPr>
              <w:textAlignment w:val="baseline"/>
              <w:rPr>
                <w:rFonts w:ascii="Segoe UI" w:eastAsia="Times New Roman" w:hAnsi="Segoe UI" w:cs="Segoe UI"/>
                <w:szCs w:val="18"/>
                <w:lang w:eastAsia="sv-SE"/>
              </w:rPr>
            </w:pPr>
          </w:p>
        </w:tc>
      </w:tr>
      <w:tr w:rsidR="00820D19" w:rsidRPr="00820D19" w14:paraId="1E724270" w14:textId="77777777" w:rsidTr="00820D19">
        <w:trPr>
          <w:trHeight w:val="300"/>
        </w:trPr>
        <w:tc>
          <w:tcPr>
            <w:tcW w:w="4392" w:type="dxa"/>
            <w:hideMark/>
          </w:tcPr>
          <w:p w14:paraId="3494CB5C" w14:textId="4F7DBD4D" w:rsidR="00820D19" w:rsidRPr="00820D19" w:rsidRDefault="00820D19" w:rsidP="00820D19">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lastRenderedPageBreak/>
              <w:t>Dialog med arbetsgivaren   </w:t>
            </w:r>
          </w:p>
        </w:tc>
        <w:tc>
          <w:tcPr>
            <w:tcW w:w="1730" w:type="dxa"/>
            <w:hideMark/>
          </w:tcPr>
          <w:p w14:paraId="4B4A450A" w14:textId="51C02776" w:rsidR="00820D19" w:rsidRPr="00820D19" w:rsidRDefault="00820D19" w:rsidP="00820D19">
            <w:pPr>
              <w:jc w:val="both"/>
              <w:textAlignment w:val="baseline"/>
              <w:rPr>
                <w:rFonts w:ascii="Segoe UI" w:eastAsia="Times New Roman" w:hAnsi="Segoe UI" w:cs="Segoe UI"/>
                <w:szCs w:val="18"/>
                <w:lang w:eastAsia="sv-SE"/>
              </w:rPr>
            </w:pPr>
            <w:r>
              <w:rPr>
                <w:rFonts w:ascii="Segoe UI" w:eastAsia="Times New Roman" w:hAnsi="Segoe UI" w:cs="Segoe UI"/>
                <w:szCs w:val="18"/>
                <w:lang w:eastAsia="sv-SE"/>
              </w:rPr>
              <w:t>Löpande</w:t>
            </w:r>
          </w:p>
        </w:tc>
        <w:tc>
          <w:tcPr>
            <w:tcW w:w="3062" w:type="dxa"/>
            <w:hideMark/>
          </w:tcPr>
          <w:p w14:paraId="7B476872" w14:textId="21F9855C" w:rsidR="00820D19" w:rsidRPr="00820D19" w:rsidRDefault="00820D19" w:rsidP="00820D19">
            <w:pPr>
              <w:jc w:val="both"/>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Förhandlingsombud och Huvudskyddsombud  </w:t>
            </w:r>
          </w:p>
        </w:tc>
        <w:tc>
          <w:tcPr>
            <w:tcW w:w="3061" w:type="dxa"/>
            <w:hideMark/>
          </w:tcPr>
          <w:p w14:paraId="7D7ED91E" w14:textId="0583D1DD" w:rsidR="00820D19" w:rsidRPr="00820D19" w:rsidRDefault="00820D19" w:rsidP="00820D19">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Styrelsemöten  </w:t>
            </w:r>
          </w:p>
        </w:tc>
        <w:tc>
          <w:tcPr>
            <w:tcW w:w="3062" w:type="dxa"/>
            <w:hideMark/>
          </w:tcPr>
          <w:p w14:paraId="065C4FE9" w14:textId="5B8D1CED" w:rsidR="00820D19" w:rsidRPr="00820D19" w:rsidRDefault="00820D19" w:rsidP="00820D19">
            <w:pPr>
              <w:textAlignment w:val="baseline"/>
              <w:rPr>
                <w:rFonts w:ascii="Segoe UI" w:eastAsia="Times New Roman" w:hAnsi="Segoe UI" w:cs="Segoe UI"/>
                <w:szCs w:val="18"/>
                <w:lang w:eastAsia="sv-SE"/>
              </w:rPr>
            </w:pPr>
            <w:r w:rsidRPr="004341C7">
              <w:rPr>
                <w:rFonts w:ascii="Segoe UI" w:eastAsia="Times New Roman" w:hAnsi="Segoe UI" w:cs="Segoe UI"/>
                <w:szCs w:val="18"/>
                <w:lang w:eastAsia="sv-SE"/>
              </w:rPr>
              <w:t>Dialog med förvaltningen kring avtalsskrivningar och hur de ska efterlevs  </w:t>
            </w:r>
          </w:p>
        </w:tc>
      </w:tr>
      <w:tr w:rsidR="00820D19" w:rsidRPr="004341C7" w14:paraId="0550A195"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75389526" w14:textId="77777777" w:rsidR="00820D19" w:rsidRPr="004341C7" w:rsidRDefault="00820D19" w:rsidP="00820D19">
            <w:pPr>
              <w:jc w:val="both"/>
              <w:textAlignment w:val="baseline"/>
              <w:rPr>
                <w:rFonts w:ascii="Segoe UI" w:eastAsia="Times New Roman" w:hAnsi="Segoe UI" w:cs="Segoe UI"/>
                <w:szCs w:val="18"/>
                <w:lang w:eastAsia="sv-SE"/>
              </w:rPr>
            </w:pPr>
          </w:p>
        </w:tc>
        <w:tc>
          <w:tcPr>
            <w:tcW w:w="1730" w:type="dxa"/>
          </w:tcPr>
          <w:p w14:paraId="16BED8B4" w14:textId="77777777" w:rsidR="00820D19" w:rsidRPr="004341C7" w:rsidRDefault="00820D19" w:rsidP="00820D19">
            <w:pPr>
              <w:jc w:val="both"/>
              <w:textAlignment w:val="baseline"/>
              <w:rPr>
                <w:rFonts w:ascii="Segoe UI" w:eastAsia="Times New Roman" w:hAnsi="Segoe UI" w:cs="Segoe UI"/>
                <w:szCs w:val="18"/>
                <w:lang w:eastAsia="sv-SE"/>
              </w:rPr>
            </w:pPr>
          </w:p>
        </w:tc>
        <w:tc>
          <w:tcPr>
            <w:tcW w:w="3062" w:type="dxa"/>
          </w:tcPr>
          <w:p w14:paraId="328C3BA5" w14:textId="77777777" w:rsidR="00820D19" w:rsidRPr="004341C7" w:rsidRDefault="00820D19" w:rsidP="00820D19">
            <w:pPr>
              <w:jc w:val="both"/>
              <w:textAlignment w:val="baseline"/>
              <w:rPr>
                <w:rFonts w:ascii="Segoe UI" w:eastAsia="Times New Roman" w:hAnsi="Segoe UI" w:cs="Segoe UI"/>
                <w:szCs w:val="18"/>
                <w:lang w:eastAsia="sv-SE"/>
              </w:rPr>
            </w:pPr>
          </w:p>
        </w:tc>
        <w:tc>
          <w:tcPr>
            <w:tcW w:w="3061" w:type="dxa"/>
          </w:tcPr>
          <w:p w14:paraId="48D90301" w14:textId="77777777" w:rsidR="00820D19" w:rsidRPr="004341C7" w:rsidRDefault="00820D19" w:rsidP="00820D19">
            <w:pPr>
              <w:textAlignment w:val="baseline"/>
              <w:rPr>
                <w:rFonts w:ascii="Segoe UI" w:eastAsia="Times New Roman" w:hAnsi="Segoe UI" w:cs="Segoe UI"/>
                <w:szCs w:val="18"/>
                <w:lang w:eastAsia="sv-SE"/>
              </w:rPr>
            </w:pPr>
          </w:p>
        </w:tc>
        <w:tc>
          <w:tcPr>
            <w:tcW w:w="3062" w:type="dxa"/>
          </w:tcPr>
          <w:p w14:paraId="485523F1" w14:textId="77777777" w:rsidR="00820D19" w:rsidRPr="004341C7" w:rsidRDefault="00820D19" w:rsidP="00820D19">
            <w:pPr>
              <w:textAlignment w:val="baseline"/>
              <w:rPr>
                <w:rFonts w:ascii="Segoe UI" w:eastAsia="Times New Roman" w:hAnsi="Segoe UI" w:cs="Segoe UI"/>
                <w:szCs w:val="18"/>
                <w:lang w:eastAsia="sv-SE"/>
              </w:rPr>
            </w:pPr>
          </w:p>
        </w:tc>
      </w:tr>
      <w:tr w:rsidR="00820D19" w:rsidRPr="00820D19" w14:paraId="78ED6B7C" w14:textId="77777777" w:rsidTr="00820D19">
        <w:trPr>
          <w:trHeight w:val="300"/>
        </w:trPr>
        <w:tc>
          <w:tcPr>
            <w:tcW w:w="4392" w:type="dxa"/>
            <w:hideMark/>
          </w:tcPr>
          <w:p w14:paraId="4EBC3449"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Partsgemensamma samverkans-och arbetsgrupper    </w:t>
            </w:r>
          </w:p>
        </w:tc>
        <w:tc>
          <w:tcPr>
            <w:tcW w:w="1730" w:type="dxa"/>
            <w:hideMark/>
          </w:tcPr>
          <w:p w14:paraId="252EBBB3"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Fortlöpande under året  </w:t>
            </w:r>
          </w:p>
        </w:tc>
        <w:tc>
          <w:tcPr>
            <w:tcW w:w="3062" w:type="dxa"/>
            <w:hideMark/>
          </w:tcPr>
          <w:p w14:paraId="0CE37A14"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Förhandlingsombud och Huvudskyddsombud  </w:t>
            </w:r>
          </w:p>
        </w:tc>
        <w:tc>
          <w:tcPr>
            <w:tcW w:w="3061" w:type="dxa"/>
            <w:hideMark/>
          </w:tcPr>
          <w:p w14:paraId="0DCEFFA6"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Styrelsemöten  </w:t>
            </w:r>
          </w:p>
        </w:tc>
        <w:tc>
          <w:tcPr>
            <w:tcW w:w="3062" w:type="dxa"/>
            <w:hideMark/>
          </w:tcPr>
          <w:p w14:paraId="5932477D"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Ett forum för att nå samsyn och förbättra våra medlemmars förutsättningar  </w:t>
            </w:r>
          </w:p>
        </w:tc>
      </w:tr>
      <w:tr w:rsidR="00820D19" w:rsidRPr="004341C7" w14:paraId="161F12A8"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01537A1E" w14:textId="77777777" w:rsidR="00820D19" w:rsidRPr="004341C7" w:rsidRDefault="00820D19" w:rsidP="00820D19">
            <w:pPr>
              <w:jc w:val="both"/>
              <w:textAlignment w:val="baseline"/>
              <w:rPr>
                <w:rFonts w:ascii="Segoe UI" w:eastAsia="Times New Roman" w:hAnsi="Segoe UI" w:cs="Segoe UI"/>
                <w:szCs w:val="18"/>
                <w:lang w:eastAsia="sv-SE"/>
              </w:rPr>
            </w:pPr>
          </w:p>
        </w:tc>
        <w:tc>
          <w:tcPr>
            <w:tcW w:w="1730" w:type="dxa"/>
          </w:tcPr>
          <w:p w14:paraId="7A809215" w14:textId="77777777" w:rsidR="00820D19" w:rsidRPr="004341C7" w:rsidRDefault="00820D19" w:rsidP="00820D19">
            <w:pPr>
              <w:jc w:val="both"/>
              <w:textAlignment w:val="baseline"/>
              <w:rPr>
                <w:rFonts w:ascii="Segoe UI" w:eastAsia="Times New Roman" w:hAnsi="Segoe UI" w:cs="Segoe UI"/>
                <w:szCs w:val="18"/>
                <w:lang w:eastAsia="sv-SE"/>
              </w:rPr>
            </w:pPr>
          </w:p>
        </w:tc>
        <w:tc>
          <w:tcPr>
            <w:tcW w:w="3062" w:type="dxa"/>
          </w:tcPr>
          <w:p w14:paraId="317130E2" w14:textId="77777777" w:rsidR="00820D19" w:rsidRPr="004341C7" w:rsidRDefault="00820D19" w:rsidP="00820D19">
            <w:pPr>
              <w:jc w:val="both"/>
              <w:textAlignment w:val="baseline"/>
              <w:rPr>
                <w:rFonts w:ascii="Segoe UI" w:eastAsia="Times New Roman" w:hAnsi="Segoe UI" w:cs="Segoe UI"/>
                <w:szCs w:val="18"/>
                <w:lang w:eastAsia="sv-SE"/>
              </w:rPr>
            </w:pPr>
          </w:p>
        </w:tc>
        <w:tc>
          <w:tcPr>
            <w:tcW w:w="3061" w:type="dxa"/>
          </w:tcPr>
          <w:p w14:paraId="5E6D19DA" w14:textId="77777777" w:rsidR="00820D19" w:rsidRPr="004341C7" w:rsidRDefault="00820D19" w:rsidP="00820D19">
            <w:pPr>
              <w:textAlignment w:val="baseline"/>
              <w:rPr>
                <w:rFonts w:ascii="Segoe UI" w:eastAsia="Times New Roman" w:hAnsi="Segoe UI" w:cs="Segoe UI"/>
                <w:szCs w:val="18"/>
                <w:lang w:eastAsia="sv-SE"/>
              </w:rPr>
            </w:pPr>
          </w:p>
        </w:tc>
        <w:tc>
          <w:tcPr>
            <w:tcW w:w="3062" w:type="dxa"/>
          </w:tcPr>
          <w:p w14:paraId="1A85B28A" w14:textId="77777777" w:rsidR="00820D19" w:rsidRPr="004341C7" w:rsidRDefault="00820D19" w:rsidP="00820D19">
            <w:pPr>
              <w:textAlignment w:val="baseline"/>
              <w:rPr>
                <w:rFonts w:ascii="Segoe UI" w:eastAsia="Times New Roman" w:hAnsi="Segoe UI" w:cs="Segoe UI"/>
                <w:szCs w:val="18"/>
                <w:lang w:eastAsia="sv-SE"/>
              </w:rPr>
            </w:pPr>
          </w:p>
        </w:tc>
      </w:tr>
      <w:tr w:rsidR="00820D19" w:rsidRPr="00820D19" w14:paraId="738DB8D5" w14:textId="77777777" w:rsidTr="00820D19">
        <w:trPr>
          <w:trHeight w:val="300"/>
        </w:trPr>
        <w:tc>
          <w:tcPr>
            <w:tcW w:w="4392" w:type="dxa"/>
            <w:hideMark/>
          </w:tcPr>
          <w:p w14:paraId="4C622127"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Styrelseutbildning i aktuella frågor på gruppnivå och individnivå  </w:t>
            </w:r>
          </w:p>
        </w:tc>
        <w:tc>
          <w:tcPr>
            <w:tcW w:w="1730" w:type="dxa"/>
            <w:hideMark/>
          </w:tcPr>
          <w:p w14:paraId="6B9EAE1B"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Vid behov  </w:t>
            </w:r>
          </w:p>
        </w:tc>
        <w:tc>
          <w:tcPr>
            <w:tcW w:w="3062" w:type="dxa"/>
            <w:hideMark/>
          </w:tcPr>
          <w:p w14:paraId="418A32F3"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Styrelsen   </w:t>
            </w:r>
          </w:p>
        </w:tc>
        <w:tc>
          <w:tcPr>
            <w:tcW w:w="3061" w:type="dxa"/>
            <w:hideMark/>
          </w:tcPr>
          <w:p w14:paraId="6DD178E7"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Styrelsemöten  </w:t>
            </w:r>
          </w:p>
        </w:tc>
        <w:tc>
          <w:tcPr>
            <w:tcW w:w="3062" w:type="dxa"/>
            <w:hideMark/>
          </w:tcPr>
          <w:p w14:paraId="181833F3"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I samarbete med ombudsman samt förbundets egna utbildningsinsatser  </w:t>
            </w:r>
          </w:p>
        </w:tc>
      </w:tr>
      <w:tr w:rsidR="00820D19" w:rsidRPr="00820D19" w14:paraId="18A42943"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132D1EFA" w14:textId="77777777" w:rsidR="00820D19" w:rsidRPr="00820D19" w:rsidRDefault="00820D19" w:rsidP="00820D19">
            <w:pPr>
              <w:textAlignment w:val="baseline"/>
              <w:rPr>
                <w:rFonts w:ascii="Segoe UI" w:eastAsia="Times New Roman" w:hAnsi="Segoe UI" w:cs="Segoe UI"/>
                <w:szCs w:val="18"/>
                <w:lang w:eastAsia="sv-SE"/>
              </w:rPr>
            </w:pPr>
          </w:p>
        </w:tc>
        <w:tc>
          <w:tcPr>
            <w:tcW w:w="1730" w:type="dxa"/>
          </w:tcPr>
          <w:p w14:paraId="450A1C96" w14:textId="77777777" w:rsidR="00820D19" w:rsidRPr="00820D19" w:rsidRDefault="00820D19" w:rsidP="00820D19">
            <w:pPr>
              <w:textAlignment w:val="baseline"/>
              <w:rPr>
                <w:rFonts w:ascii="Segoe UI" w:eastAsia="Times New Roman" w:hAnsi="Segoe UI" w:cs="Segoe UI"/>
                <w:szCs w:val="18"/>
                <w:lang w:eastAsia="sv-SE"/>
              </w:rPr>
            </w:pPr>
          </w:p>
        </w:tc>
        <w:tc>
          <w:tcPr>
            <w:tcW w:w="3062" w:type="dxa"/>
          </w:tcPr>
          <w:p w14:paraId="2FF77013" w14:textId="77777777" w:rsidR="00820D19" w:rsidRPr="00820D19" w:rsidRDefault="00820D19" w:rsidP="00820D19">
            <w:pPr>
              <w:textAlignment w:val="baseline"/>
              <w:rPr>
                <w:rFonts w:ascii="Segoe UI" w:eastAsia="Times New Roman" w:hAnsi="Segoe UI" w:cs="Segoe UI"/>
                <w:szCs w:val="18"/>
                <w:lang w:eastAsia="sv-SE"/>
              </w:rPr>
            </w:pPr>
          </w:p>
        </w:tc>
        <w:tc>
          <w:tcPr>
            <w:tcW w:w="3061" w:type="dxa"/>
          </w:tcPr>
          <w:p w14:paraId="42934A9D" w14:textId="77777777" w:rsidR="00820D19" w:rsidRPr="00820D19" w:rsidRDefault="00820D19" w:rsidP="00820D19">
            <w:pPr>
              <w:textAlignment w:val="baseline"/>
              <w:rPr>
                <w:rFonts w:ascii="Segoe UI" w:eastAsia="Times New Roman" w:hAnsi="Segoe UI" w:cs="Segoe UI"/>
                <w:szCs w:val="18"/>
                <w:lang w:eastAsia="sv-SE"/>
              </w:rPr>
            </w:pPr>
          </w:p>
        </w:tc>
        <w:tc>
          <w:tcPr>
            <w:tcW w:w="3062" w:type="dxa"/>
          </w:tcPr>
          <w:p w14:paraId="27A24E57" w14:textId="77777777" w:rsidR="00820D19" w:rsidRPr="00820D19" w:rsidRDefault="00820D19" w:rsidP="00820D19">
            <w:pPr>
              <w:textAlignment w:val="baseline"/>
              <w:rPr>
                <w:rFonts w:ascii="Segoe UI" w:eastAsia="Times New Roman" w:hAnsi="Segoe UI" w:cs="Segoe UI"/>
                <w:szCs w:val="18"/>
                <w:lang w:eastAsia="sv-SE"/>
              </w:rPr>
            </w:pPr>
          </w:p>
        </w:tc>
      </w:tr>
      <w:tr w:rsidR="00820D19" w:rsidRPr="00820D19" w14:paraId="750494AE" w14:textId="77777777" w:rsidTr="00820D19">
        <w:trPr>
          <w:trHeight w:val="300"/>
        </w:trPr>
        <w:tc>
          <w:tcPr>
            <w:tcW w:w="4392" w:type="dxa"/>
            <w:hideMark/>
          </w:tcPr>
          <w:p w14:paraId="4674C190"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Planera för hur vi påverkar politiken  </w:t>
            </w:r>
          </w:p>
        </w:tc>
        <w:tc>
          <w:tcPr>
            <w:tcW w:w="1730" w:type="dxa"/>
            <w:hideMark/>
          </w:tcPr>
          <w:p w14:paraId="08328F80"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Löpande under året  </w:t>
            </w:r>
          </w:p>
        </w:tc>
        <w:tc>
          <w:tcPr>
            <w:tcW w:w="3062" w:type="dxa"/>
            <w:hideMark/>
          </w:tcPr>
          <w:p w14:paraId="16B7E157"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Styrelsen och expeditionsgruppen  </w:t>
            </w:r>
          </w:p>
        </w:tc>
        <w:tc>
          <w:tcPr>
            <w:tcW w:w="3061" w:type="dxa"/>
            <w:hideMark/>
          </w:tcPr>
          <w:p w14:paraId="274C9728"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Styrelsemöten  </w:t>
            </w:r>
          </w:p>
        </w:tc>
        <w:tc>
          <w:tcPr>
            <w:tcW w:w="3062" w:type="dxa"/>
            <w:hideMark/>
          </w:tcPr>
          <w:p w14:paraId="486565F0" w14:textId="2A039FC0"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 xml:space="preserve">Planera för hur vi bäst når politiken och lyfta våra medlemmars frågor på </w:t>
            </w:r>
            <w:proofErr w:type="gramStart"/>
            <w:r w:rsidRPr="00820D19">
              <w:rPr>
                <w:rFonts w:ascii="Segoe UI" w:eastAsia="Times New Roman" w:hAnsi="Segoe UI" w:cs="Segoe UI"/>
                <w:szCs w:val="18"/>
                <w:lang w:eastAsia="sv-SE"/>
              </w:rPr>
              <w:t>agendan </w:t>
            </w:r>
            <w:r>
              <w:rPr>
                <w:rFonts w:ascii="Segoe UI" w:eastAsia="Times New Roman" w:hAnsi="Segoe UI" w:cs="Segoe UI"/>
                <w:szCs w:val="18"/>
                <w:lang w:eastAsia="sv-SE"/>
              </w:rPr>
              <w:t xml:space="preserve"> inför</w:t>
            </w:r>
            <w:proofErr w:type="gramEnd"/>
            <w:r>
              <w:rPr>
                <w:rFonts w:ascii="Segoe UI" w:eastAsia="Times New Roman" w:hAnsi="Segoe UI" w:cs="Segoe UI"/>
                <w:szCs w:val="18"/>
                <w:lang w:eastAsia="sv-SE"/>
              </w:rPr>
              <w:t xml:space="preserve"> valet 2026       </w:t>
            </w:r>
            <w:r w:rsidRPr="00820D19">
              <w:rPr>
                <w:rFonts w:ascii="Segoe UI" w:eastAsia="Times New Roman" w:hAnsi="Segoe UI" w:cs="Segoe UI"/>
                <w:color w:val="4DA62E"/>
                <w:szCs w:val="18"/>
                <w:lang w:eastAsia="sv-SE"/>
              </w:rPr>
              <w:t> </w:t>
            </w:r>
          </w:p>
        </w:tc>
      </w:tr>
      <w:tr w:rsidR="00820D19" w:rsidRPr="00820D19" w14:paraId="61A16D04"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4AD3DD1C" w14:textId="77777777" w:rsidR="00820D19" w:rsidRPr="00820D19" w:rsidRDefault="00820D19" w:rsidP="00820D19">
            <w:pPr>
              <w:textAlignment w:val="baseline"/>
              <w:rPr>
                <w:rFonts w:ascii="Segoe UI" w:eastAsia="Times New Roman" w:hAnsi="Segoe UI" w:cs="Segoe UI"/>
                <w:szCs w:val="18"/>
                <w:lang w:eastAsia="sv-SE"/>
              </w:rPr>
            </w:pPr>
          </w:p>
        </w:tc>
        <w:tc>
          <w:tcPr>
            <w:tcW w:w="1730" w:type="dxa"/>
          </w:tcPr>
          <w:p w14:paraId="3CD651F0" w14:textId="77777777" w:rsidR="00820D19" w:rsidRPr="00820D19" w:rsidRDefault="00820D19" w:rsidP="00820D19">
            <w:pPr>
              <w:textAlignment w:val="baseline"/>
              <w:rPr>
                <w:rFonts w:ascii="Segoe UI" w:eastAsia="Times New Roman" w:hAnsi="Segoe UI" w:cs="Segoe UI"/>
                <w:szCs w:val="18"/>
                <w:lang w:eastAsia="sv-SE"/>
              </w:rPr>
            </w:pPr>
          </w:p>
        </w:tc>
        <w:tc>
          <w:tcPr>
            <w:tcW w:w="3062" w:type="dxa"/>
          </w:tcPr>
          <w:p w14:paraId="05124B11" w14:textId="77777777" w:rsidR="00820D19" w:rsidRPr="00820D19" w:rsidRDefault="00820D19" w:rsidP="00820D19">
            <w:pPr>
              <w:textAlignment w:val="baseline"/>
              <w:rPr>
                <w:rFonts w:ascii="Segoe UI" w:eastAsia="Times New Roman" w:hAnsi="Segoe UI" w:cs="Segoe UI"/>
                <w:szCs w:val="18"/>
                <w:lang w:eastAsia="sv-SE"/>
              </w:rPr>
            </w:pPr>
          </w:p>
        </w:tc>
        <w:tc>
          <w:tcPr>
            <w:tcW w:w="3061" w:type="dxa"/>
          </w:tcPr>
          <w:p w14:paraId="29D68DB7" w14:textId="77777777" w:rsidR="00820D19" w:rsidRPr="00820D19" w:rsidRDefault="00820D19" w:rsidP="00820D19">
            <w:pPr>
              <w:textAlignment w:val="baseline"/>
              <w:rPr>
                <w:rFonts w:ascii="Segoe UI" w:eastAsia="Times New Roman" w:hAnsi="Segoe UI" w:cs="Segoe UI"/>
                <w:szCs w:val="18"/>
                <w:lang w:eastAsia="sv-SE"/>
              </w:rPr>
            </w:pPr>
          </w:p>
        </w:tc>
        <w:tc>
          <w:tcPr>
            <w:tcW w:w="3062" w:type="dxa"/>
          </w:tcPr>
          <w:p w14:paraId="27076459" w14:textId="77777777" w:rsidR="00820D19" w:rsidRPr="00820D19" w:rsidRDefault="00820D19" w:rsidP="00820D19">
            <w:pPr>
              <w:textAlignment w:val="baseline"/>
              <w:rPr>
                <w:rFonts w:ascii="Segoe UI" w:eastAsia="Times New Roman" w:hAnsi="Segoe UI" w:cs="Segoe UI"/>
                <w:szCs w:val="18"/>
                <w:lang w:eastAsia="sv-SE"/>
              </w:rPr>
            </w:pPr>
          </w:p>
        </w:tc>
      </w:tr>
      <w:tr w:rsidR="00820D19" w:rsidRPr="00820D19" w14:paraId="289167C2" w14:textId="77777777" w:rsidTr="00820D19">
        <w:trPr>
          <w:trHeight w:val="300"/>
        </w:trPr>
        <w:tc>
          <w:tcPr>
            <w:tcW w:w="4392" w:type="dxa"/>
            <w:hideMark/>
          </w:tcPr>
          <w:p w14:paraId="59282ED9"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Synas i media   </w:t>
            </w:r>
          </w:p>
        </w:tc>
        <w:tc>
          <w:tcPr>
            <w:tcW w:w="1730" w:type="dxa"/>
            <w:hideMark/>
          </w:tcPr>
          <w:p w14:paraId="759A1677"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Löpande under året  </w:t>
            </w:r>
          </w:p>
        </w:tc>
        <w:tc>
          <w:tcPr>
            <w:tcW w:w="3062" w:type="dxa"/>
            <w:hideMark/>
          </w:tcPr>
          <w:p w14:paraId="335CD90E"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Styrelsen och expeditionsgruppen  </w:t>
            </w:r>
          </w:p>
        </w:tc>
        <w:tc>
          <w:tcPr>
            <w:tcW w:w="3061" w:type="dxa"/>
            <w:hideMark/>
          </w:tcPr>
          <w:p w14:paraId="0BFFB173"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Styrelsemöten  </w:t>
            </w:r>
          </w:p>
        </w:tc>
        <w:tc>
          <w:tcPr>
            <w:tcW w:w="3062" w:type="dxa"/>
            <w:hideMark/>
          </w:tcPr>
          <w:p w14:paraId="6B474791"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Påverka opinionen så att våra frågor kommer högre upp på politikerna och tjänstemännens agenda  </w:t>
            </w:r>
          </w:p>
        </w:tc>
      </w:tr>
      <w:tr w:rsidR="00820D19" w:rsidRPr="00820D19" w14:paraId="1AD2808F" w14:textId="77777777" w:rsidTr="00820D19">
        <w:trPr>
          <w:cnfStyle w:val="000000010000" w:firstRow="0" w:lastRow="0" w:firstColumn="0" w:lastColumn="0" w:oddVBand="0" w:evenVBand="0" w:oddHBand="0" w:evenHBand="1" w:firstRowFirstColumn="0" w:firstRowLastColumn="0" w:lastRowFirstColumn="0" w:lastRowLastColumn="0"/>
          <w:trHeight w:val="300"/>
        </w:trPr>
        <w:tc>
          <w:tcPr>
            <w:tcW w:w="4392" w:type="dxa"/>
          </w:tcPr>
          <w:p w14:paraId="08E0259F" w14:textId="77777777" w:rsidR="00820D19" w:rsidRPr="00820D19" w:rsidRDefault="00820D19" w:rsidP="00820D19">
            <w:pPr>
              <w:textAlignment w:val="baseline"/>
              <w:rPr>
                <w:rFonts w:ascii="Segoe UI" w:eastAsia="Times New Roman" w:hAnsi="Segoe UI" w:cs="Segoe UI"/>
                <w:szCs w:val="18"/>
                <w:lang w:eastAsia="sv-SE"/>
              </w:rPr>
            </w:pPr>
          </w:p>
        </w:tc>
        <w:tc>
          <w:tcPr>
            <w:tcW w:w="1730" w:type="dxa"/>
          </w:tcPr>
          <w:p w14:paraId="1A0FFF35" w14:textId="77777777" w:rsidR="00820D19" w:rsidRPr="00820D19" w:rsidRDefault="00820D19" w:rsidP="00820D19">
            <w:pPr>
              <w:textAlignment w:val="baseline"/>
              <w:rPr>
                <w:rFonts w:ascii="Segoe UI" w:eastAsia="Times New Roman" w:hAnsi="Segoe UI" w:cs="Segoe UI"/>
                <w:szCs w:val="18"/>
                <w:lang w:eastAsia="sv-SE"/>
              </w:rPr>
            </w:pPr>
          </w:p>
        </w:tc>
        <w:tc>
          <w:tcPr>
            <w:tcW w:w="3062" w:type="dxa"/>
          </w:tcPr>
          <w:p w14:paraId="72BE61CD" w14:textId="77777777" w:rsidR="00820D19" w:rsidRPr="00820D19" w:rsidRDefault="00820D19" w:rsidP="00820D19">
            <w:pPr>
              <w:textAlignment w:val="baseline"/>
              <w:rPr>
                <w:rFonts w:ascii="Segoe UI" w:eastAsia="Times New Roman" w:hAnsi="Segoe UI" w:cs="Segoe UI"/>
                <w:szCs w:val="18"/>
                <w:lang w:eastAsia="sv-SE"/>
              </w:rPr>
            </w:pPr>
          </w:p>
        </w:tc>
        <w:tc>
          <w:tcPr>
            <w:tcW w:w="3061" w:type="dxa"/>
          </w:tcPr>
          <w:p w14:paraId="0CBAF59A" w14:textId="77777777" w:rsidR="00820D19" w:rsidRPr="00820D19" w:rsidRDefault="00820D19" w:rsidP="00820D19">
            <w:pPr>
              <w:textAlignment w:val="baseline"/>
              <w:rPr>
                <w:rFonts w:ascii="Segoe UI" w:eastAsia="Times New Roman" w:hAnsi="Segoe UI" w:cs="Segoe UI"/>
                <w:szCs w:val="18"/>
                <w:lang w:eastAsia="sv-SE"/>
              </w:rPr>
            </w:pPr>
          </w:p>
        </w:tc>
        <w:tc>
          <w:tcPr>
            <w:tcW w:w="3062" w:type="dxa"/>
          </w:tcPr>
          <w:p w14:paraId="7B6CDFCC" w14:textId="77777777" w:rsidR="00820D19" w:rsidRPr="00820D19" w:rsidRDefault="00820D19" w:rsidP="00820D19">
            <w:pPr>
              <w:textAlignment w:val="baseline"/>
              <w:rPr>
                <w:rFonts w:ascii="Segoe UI" w:eastAsia="Times New Roman" w:hAnsi="Segoe UI" w:cs="Segoe UI"/>
                <w:szCs w:val="18"/>
                <w:lang w:eastAsia="sv-SE"/>
              </w:rPr>
            </w:pPr>
          </w:p>
        </w:tc>
      </w:tr>
      <w:tr w:rsidR="00820D19" w:rsidRPr="00820D19" w14:paraId="6E2CB21A" w14:textId="77777777" w:rsidTr="00820D19">
        <w:trPr>
          <w:trHeight w:val="300"/>
        </w:trPr>
        <w:tc>
          <w:tcPr>
            <w:tcW w:w="4392" w:type="dxa"/>
            <w:hideMark/>
          </w:tcPr>
          <w:p w14:paraId="709C6FB9"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Delta på nämndsmöten   </w:t>
            </w:r>
          </w:p>
        </w:tc>
        <w:tc>
          <w:tcPr>
            <w:tcW w:w="1730" w:type="dxa"/>
            <w:hideMark/>
          </w:tcPr>
          <w:p w14:paraId="3C77066A" w14:textId="77777777" w:rsidR="00820D19" w:rsidRPr="00820D19" w:rsidRDefault="00820D19" w:rsidP="00820D19">
            <w:pPr>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Löpande under året  </w:t>
            </w:r>
          </w:p>
        </w:tc>
        <w:tc>
          <w:tcPr>
            <w:tcW w:w="3062" w:type="dxa"/>
            <w:hideMark/>
          </w:tcPr>
          <w:p w14:paraId="3D3DF43D"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Av styrelsen utsedda ombud  </w:t>
            </w:r>
          </w:p>
        </w:tc>
        <w:tc>
          <w:tcPr>
            <w:tcW w:w="3061" w:type="dxa"/>
            <w:hideMark/>
          </w:tcPr>
          <w:p w14:paraId="0CCF98F0"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Styrelsemöten  </w:t>
            </w:r>
          </w:p>
        </w:tc>
        <w:tc>
          <w:tcPr>
            <w:tcW w:w="3062" w:type="dxa"/>
            <w:hideMark/>
          </w:tcPr>
          <w:p w14:paraId="132ADB53" w14:textId="77777777" w:rsidR="00820D19" w:rsidRPr="00820D19" w:rsidRDefault="00820D19" w:rsidP="00820D19">
            <w:pPr>
              <w:jc w:val="both"/>
              <w:textAlignment w:val="baseline"/>
              <w:rPr>
                <w:rFonts w:ascii="Segoe UI" w:eastAsia="Times New Roman" w:hAnsi="Segoe UI" w:cs="Segoe UI"/>
                <w:szCs w:val="18"/>
                <w:lang w:eastAsia="sv-SE"/>
              </w:rPr>
            </w:pPr>
            <w:r w:rsidRPr="00820D19">
              <w:rPr>
                <w:rFonts w:ascii="Segoe UI" w:eastAsia="Times New Roman" w:hAnsi="Segoe UI" w:cs="Segoe UI"/>
                <w:szCs w:val="18"/>
                <w:lang w:eastAsia="sv-SE"/>
              </w:rPr>
              <w:t>Bevaka för oss viktiga frågor   </w:t>
            </w:r>
          </w:p>
        </w:tc>
      </w:tr>
    </w:tbl>
    <w:p w14:paraId="608A2C23" w14:textId="77777777" w:rsidR="00320BBB" w:rsidRPr="00975D2B" w:rsidRDefault="00320BBB" w:rsidP="00320BBB">
      <w:pPr>
        <w:pStyle w:val="Ingetavstnd"/>
        <w:rPr>
          <w:sz w:val="4"/>
          <w:szCs w:val="4"/>
        </w:rPr>
      </w:pPr>
      <w:r w:rsidRPr="00975D2B">
        <w:rPr>
          <w:sz w:val="4"/>
          <w:szCs w:val="4"/>
        </w:rPr>
        <w:br w:type="page"/>
      </w:r>
    </w:p>
    <w:p w14:paraId="46ECFD7C" w14:textId="77777777" w:rsidR="00765DE9" w:rsidRDefault="00765DE9" w:rsidP="000966FA">
      <w:pPr>
        <w:pStyle w:val="Ingetavstnd"/>
        <w:rPr>
          <w:sz w:val="4"/>
          <w:szCs w:val="4"/>
        </w:rPr>
      </w:pPr>
    </w:p>
    <w:p w14:paraId="0CC55FFB" w14:textId="77777777" w:rsidR="00765DE9" w:rsidRDefault="00765DE9" w:rsidP="00971D4E">
      <w:pPr>
        <w:pStyle w:val="Faktabrdtext"/>
      </w:pPr>
    </w:p>
    <w:p w14:paraId="0AFFE32C"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3AFC20EF" w14:textId="77777777" w:rsidTr="00BA6E25">
        <w:tc>
          <w:tcPr>
            <w:tcW w:w="15307" w:type="dxa"/>
            <w:shd w:val="clear" w:color="auto" w:fill="4D7955" w:themeFill="accent1"/>
          </w:tcPr>
          <w:p w14:paraId="15BAD14C" w14:textId="2EF3931B"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w:t>
            </w:r>
          </w:p>
        </w:tc>
      </w:tr>
      <w:tr w:rsidR="008D3B48" w14:paraId="0707400E"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5883FDF" w14:textId="1D248DDE" w:rsidR="008D3B48" w:rsidRPr="009D040F" w:rsidRDefault="009E6C8C" w:rsidP="00BA6E25">
            <w:pPr>
              <w:pStyle w:val="Faktabrdtext"/>
            </w:pPr>
            <w:r>
              <w:rPr>
                <w:sz w:val="20"/>
                <w:szCs w:val="20"/>
              </w:rPr>
              <w:t>Vårt mål är att verksamhetsplanen ska vara ett levande dokument under året som styrelsen gemensamt jobbar med och följer upp vid styrelsemöten för att säkerställa att vi arbetar med planen och dess mål.</w:t>
            </w:r>
            <w:r w:rsidR="006A0CB6">
              <w:br/>
            </w:r>
          </w:p>
        </w:tc>
      </w:tr>
    </w:tbl>
    <w:p w14:paraId="3C311E3F" w14:textId="77777777" w:rsidR="008D3B48" w:rsidRDefault="008D3B48" w:rsidP="008D3B48">
      <w:pPr>
        <w:pStyle w:val="Faktapunktlista"/>
        <w:numPr>
          <w:ilvl w:val="0"/>
          <w:numId w:val="0"/>
        </w:numPr>
      </w:pPr>
    </w:p>
    <w:p w14:paraId="43622377" w14:textId="77777777" w:rsidR="00B227A7" w:rsidRDefault="00B227A7" w:rsidP="00043BFD">
      <w:pPr>
        <w:pStyle w:val="Rubrik2"/>
        <w:spacing w:after="240"/>
      </w:pPr>
      <w:r>
        <w:t>Budget</w:t>
      </w:r>
    </w:p>
    <w:p w14:paraId="3DA08404" w14:textId="48E25C16" w:rsidR="009E6C8C" w:rsidRPr="009E6C8C" w:rsidRDefault="009E6C8C" w:rsidP="009E6C8C">
      <w:r>
        <w:t>Ligger som bifogat underlag till årsmöteshandlingarna</w:t>
      </w:r>
    </w:p>
    <w:p w14:paraId="76B40B57"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68DB" w14:textId="77777777" w:rsidR="00F00C43" w:rsidRDefault="00F00C43" w:rsidP="00ED6C6F">
      <w:pPr>
        <w:spacing w:after="0" w:line="240" w:lineRule="auto"/>
      </w:pPr>
      <w:r>
        <w:separator/>
      </w:r>
    </w:p>
    <w:p w14:paraId="683E447E" w14:textId="77777777" w:rsidR="00F00C43" w:rsidRDefault="00F00C43"/>
    <w:p w14:paraId="37D672AF" w14:textId="77777777" w:rsidR="00F00C43" w:rsidRDefault="00F00C43"/>
  </w:endnote>
  <w:endnote w:type="continuationSeparator" w:id="0">
    <w:p w14:paraId="7E030DA8" w14:textId="77777777" w:rsidR="00F00C43" w:rsidRDefault="00F00C43" w:rsidP="00ED6C6F">
      <w:pPr>
        <w:spacing w:after="0" w:line="240" w:lineRule="auto"/>
      </w:pPr>
      <w:r>
        <w:continuationSeparator/>
      </w:r>
    </w:p>
    <w:p w14:paraId="562FE9FB" w14:textId="77777777" w:rsidR="00F00C43" w:rsidRDefault="00F00C43"/>
    <w:p w14:paraId="07301715" w14:textId="77777777" w:rsidR="00F00C43" w:rsidRDefault="00F00C43"/>
  </w:endnote>
  <w:endnote w:type="continuationNotice" w:id="1">
    <w:p w14:paraId="179DAECE" w14:textId="77777777" w:rsidR="00F00C43" w:rsidRDefault="00F00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1496"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02156C12" w14:textId="77777777" w:rsidTr="00580E75">
      <w:trPr>
        <w:trHeight w:val="567"/>
      </w:trPr>
      <w:tc>
        <w:tcPr>
          <w:tcW w:w="1560" w:type="dxa"/>
          <w:vAlign w:val="bottom"/>
        </w:tcPr>
        <w:p w14:paraId="518BAF7C"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76D7FE96" w14:textId="6D224D1A"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E47F2">
                <w:rPr>
                  <w:sz w:val="16"/>
                  <w:szCs w:val="16"/>
                </w:rPr>
                <w:t xml:space="preserve">Sandviken </w:t>
              </w:r>
            </w:sdtContent>
          </w:sdt>
        </w:p>
      </w:tc>
      <w:tc>
        <w:tcPr>
          <w:tcW w:w="1206" w:type="dxa"/>
          <w:vAlign w:val="bottom"/>
        </w:tcPr>
        <w:p w14:paraId="574EB8D3"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ADF93DB"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7C7F"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58B44091" w14:textId="77777777" w:rsidTr="00637FDB">
      <w:tc>
        <w:tcPr>
          <w:tcW w:w="14220" w:type="dxa"/>
          <w:tcBorders>
            <w:top w:val="single" w:sz="4" w:space="0" w:color="13504F" w:themeColor="text2"/>
          </w:tcBorders>
        </w:tcPr>
        <w:p w14:paraId="5ED3EAAD"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02DEE730"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3C57C4F9"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0E2C6891"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61DD5DE"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4B0E" w14:textId="77777777" w:rsidR="00F00C43" w:rsidRDefault="00F00C43" w:rsidP="00ED6C6F">
      <w:pPr>
        <w:spacing w:after="0" w:line="240" w:lineRule="auto"/>
      </w:pPr>
      <w:r>
        <w:separator/>
      </w:r>
    </w:p>
  </w:footnote>
  <w:footnote w:type="continuationSeparator" w:id="0">
    <w:p w14:paraId="50574E39" w14:textId="77777777" w:rsidR="00F00C43" w:rsidRDefault="00F00C43" w:rsidP="00ED6C6F">
      <w:pPr>
        <w:spacing w:after="0" w:line="240" w:lineRule="auto"/>
      </w:pPr>
      <w:r>
        <w:continuationSeparator/>
      </w:r>
    </w:p>
  </w:footnote>
  <w:footnote w:type="continuationNotice" w:id="1">
    <w:p w14:paraId="5A5A1919" w14:textId="77777777" w:rsidR="00F00C43" w:rsidRPr="00DC2F3F" w:rsidRDefault="00F00C43"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9FAD"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0DE0CABB" w14:textId="77777777" w:rsidTr="00637FDB">
      <w:tc>
        <w:tcPr>
          <w:tcW w:w="6200" w:type="dxa"/>
        </w:tcPr>
        <w:p w14:paraId="10856BA5"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3C8F6E6C381C4BD69BFF3F2D1DFE53B8"/>
            </w:placeholder>
            <w:date w:fullDate="2026-03-17T00:00:00Z">
              <w:dateFormat w:val="d MMMM yyyy"/>
              <w:lid w:val="sv-SE"/>
              <w:storeMappedDataAs w:val="dateTime"/>
              <w:calendar w:val="gregorian"/>
            </w:date>
          </w:sdtPr>
          <w:sdtContent>
            <w:p w14:paraId="697F4A78" w14:textId="0EA8FF75" w:rsidR="00280776" w:rsidRDefault="00EE47F2" w:rsidP="008E1E7B">
              <w:pPr>
                <w:pStyle w:val="Sidhuvud"/>
                <w:spacing w:before="100"/>
                <w:jc w:val="right"/>
              </w:pPr>
              <w:r>
                <w:t>17 mars 2026</w:t>
              </w:r>
            </w:p>
          </w:sdtContent>
        </w:sdt>
        <w:p w14:paraId="5358B9E8" w14:textId="36F4BA62" w:rsidR="008B1CC0" w:rsidRPr="008B1CC0" w:rsidRDefault="00D37C8A" w:rsidP="008B1CC0">
          <w:pPr>
            <w:pStyle w:val="Sidhuvud"/>
            <w:spacing w:before="40"/>
            <w:jc w:val="right"/>
          </w:pPr>
          <w:r>
            <w:t xml:space="preserve"> </w:t>
          </w:r>
          <w:r w:rsidR="00824904">
            <w:t>Verksamhetsplan 202</w:t>
          </w:r>
          <w:r w:rsidR="00DA7E1B">
            <w:t>6</w:t>
          </w:r>
          <w:r w:rsidR="00824904">
            <w:t xml:space="preserve"> för föreningar</w:t>
          </w:r>
        </w:p>
      </w:tc>
    </w:tr>
  </w:tbl>
  <w:p w14:paraId="03CE2C6C"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6E"/>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41C7"/>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0D1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0106"/>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C8C"/>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399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AF6184"/>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A5D"/>
    <w:rsid w:val="00EB1B44"/>
    <w:rsid w:val="00EB1E30"/>
    <w:rsid w:val="00EB4FBA"/>
    <w:rsid w:val="00EB5CC7"/>
    <w:rsid w:val="00EB60E6"/>
    <w:rsid w:val="00EB686E"/>
    <w:rsid w:val="00EB6ACE"/>
    <w:rsid w:val="00EC521C"/>
    <w:rsid w:val="00EC5EB1"/>
    <w:rsid w:val="00ED0E26"/>
    <w:rsid w:val="00ED31F9"/>
    <w:rsid w:val="00ED5296"/>
    <w:rsid w:val="00ED575C"/>
    <w:rsid w:val="00ED5BAF"/>
    <w:rsid w:val="00ED61C8"/>
    <w:rsid w:val="00ED6C6F"/>
    <w:rsid w:val="00EE35B9"/>
    <w:rsid w:val="00EE3A1C"/>
    <w:rsid w:val="00EE3BD0"/>
    <w:rsid w:val="00EE47F2"/>
    <w:rsid w:val="00EE59CF"/>
    <w:rsid w:val="00EE5CCD"/>
    <w:rsid w:val="00EF227C"/>
    <w:rsid w:val="00EF2A7E"/>
    <w:rsid w:val="00EF3F3A"/>
    <w:rsid w:val="00EF53DD"/>
    <w:rsid w:val="00EF58B6"/>
    <w:rsid w:val="00F009CF"/>
    <w:rsid w:val="00F00C43"/>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18BEA"/>
  <w15:chartTrackingRefBased/>
  <w15:docId w15:val="{E22C264D-BDA9-49B7-AC87-B2D7A61E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 w:type="paragraph" w:customStyle="1" w:styleId="paragraph">
    <w:name w:val="paragraph"/>
    <w:basedOn w:val="Normal"/>
    <w:rsid w:val="00AF618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AF6184"/>
  </w:style>
  <w:style w:type="character" w:customStyle="1" w:styleId="eop">
    <w:name w:val="eop"/>
    <w:basedOn w:val="Standardstycketeckensnitt"/>
    <w:rsid w:val="00AF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bjo1\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8F6E6C381C4BD69BFF3F2D1DFE53B8"/>
        <w:category>
          <w:name w:val="Allmänt"/>
          <w:gallery w:val="placeholder"/>
        </w:category>
        <w:types>
          <w:type w:val="bbPlcHdr"/>
        </w:types>
        <w:behaviors>
          <w:behavior w:val="content"/>
        </w:behaviors>
        <w:guid w:val="{F314DEB2-268C-4D89-AC18-8A5659F5D655}"/>
      </w:docPartPr>
      <w:docPartBody>
        <w:p w:rsidR="00000000" w:rsidRDefault="00000000">
          <w:pPr>
            <w:pStyle w:val="3C8F6E6C381C4BD69BFF3F2D1DFE53B8"/>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7C"/>
    <w:rsid w:val="000E687C"/>
    <w:rsid w:val="008D0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3C8F6E6C381C4BD69BFF3F2D1DFE53B8">
    <w:name w:val="3C8F6E6C381C4BD69BFF3F2D1DFE5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1</TotalTime>
  <Pages>8</Pages>
  <Words>1548</Words>
  <Characters>8208</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Sandviken</dc:title>
  <dc:subject/>
  <dc:creator>Malin Björnson</dc:creator>
  <cp:keywords/>
  <dc:description/>
  <cp:lastModifiedBy>Malin Björnson</cp:lastModifiedBy>
  <cp:revision>2</cp:revision>
  <cp:lastPrinted>2024-11-12T04:24:00Z</cp:lastPrinted>
  <dcterms:created xsi:type="dcterms:W3CDTF">2026-03-17T15:43:00Z</dcterms:created>
  <dcterms:modified xsi:type="dcterms:W3CDTF">2026-03-17T15:43:00Z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