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1A5741DF" w14:textId="070AE1C8" w:rsidR="005179F2" w:rsidRDefault="00023EE0" w:rsidP="005179F2">
          <w:pPr>
            <w:pStyle w:val="Rubrik1"/>
          </w:pPr>
          <w:r>
            <w:t>Valberedningens förslag inför årsmötet 202</w:t>
          </w:r>
          <w:r w:rsidR="00232EBD">
            <w:t>5</w:t>
          </w:r>
          <w:r>
            <w:t xml:space="preserve"> Sveriges lärare Sandviken</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1B476E09">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0B6DC0">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0B6DC0">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0B6DC0">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1B476E09">
        <w:tc>
          <w:tcPr>
            <w:tcW w:w="8608" w:type="dxa"/>
            <w:gridSpan w:val="3"/>
            <w:shd w:val="clear" w:color="auto" w:fill="D9D9D9" w:themeFill="background2" w:themeFillShade="D9"/>
          </w:tcPr>
          <w:p w14:paraId="796BE8F5" w14:textId="77777777" w:rsidR="008E14FA" w:rsidRPr="006A5B51" w:rsidRDefault="008E14FA" w:rsidP="000B6DC0">
            <w:pPr>
              <w:rPr>
                <w:b/>
                <w:bCs/>
                <w:color w:val="A6A6A6" w:themeColor="background2" w:themeShade="A6"/>
              </w:rPr>
            </w:pPr>
            <w:r w:rsidRPr="006A5B51">
              <w:rPr>
                <w:b/>
                <w:bCs/>
              </w:rPr>
              <w:t>Mötesfunktionärer</w:t>
            </w:r>
          </w:p>
        </w:tc>
      </w:tr>
      <w:tr w:rsidR="008E14FA" w14:paraId="5CA2936B" w14:textId="77777777" w:rsidTr="1B476E09">
        <w:tc>
          <w:tcPr>
            <w:tcW w:w="1701" w:type="dxa"/>
          </w:tcPr>
          <w:p w14:paraId="747D8F83" w14:textId="77777777" w:rsidR="008E14FA" w:rsidRDefault="008E14FA" w:rsidP="000B6DC0">
            <w:r>
              <w:t>Mötes-</w:t>
            </w:r>
          </w:p>
          <w:p w14:paraId="0FF79C37" w14:textId="77777777" w:rsidR="008E14FA" w:rsidRDefault="008E14FA" w:rsidP="000B6DC0">
            <w:r>
              <w:t>ordförande</w:t>
            </w:r>
          </w:p>
        </w:tc>
        <w:tc>
          <w:tcPr>
            <w:tcW w:w="3285" w:type="dxa"/>
          </w:tcPr>
          <w:p w14:paraId="293094C4" w14:textId="283F64E1" w:rsidR="008E14FA" w:rsidRPr="00DF5EED" w:rsidRDefault="00DF5EED" w:rsidP="3D248A40">
            <w:pPr>
              <w:rPr>
                <w:color w:val="00B050"/>
              </w:rPr>
            </w:pPr>
            <w:r w:rsidRPr="00232EBD">
              <w:rPr>
                <w:color w:val="0D0D0D" w:themeColor="text1" w:themeTint="F2"/>
              </w:rPr>
              <w:t>Anette Almström Kovacic</w:t>
            </w:r>
          </w:p>
        </w:tc>
        <w:tc>
          <w:tcPr>
            <w:tcW w:w="3622" w:type="dxa"/>
          </w:tcPr>
          <w:p w14:paraId="47C7F22D" w14:textId="77777777" w:rsidR="008E14FA" w:rsidRPr="0089005B" w:rsidRDefault="008E14FA" w:rsidP="3D248A40">
            <w:pPr>
              <w:rPr>
                <w:color w:val="A6A6A6" w:themeColor="background2" w:themeShade="A6"/>
              </w:rPr>
            </w:pPr>
          </w:p>
        </w:tc>
      </w:tr>
      <w:tr w:rsidR="008E14FA" w14:paraId="2FE9D7ED" w14:textId="77777777" w:rsidTr="1B476E09">
        <w:tc>
          <w:tcPr>
            <w:tcW w:w="1701" w:type="dxa"/>
          </w:tcPr>
          <w:p w14:paraId="63FE5F5D" w14:textId="77777777" w:rsidR="008E14FA" w:rsidRDefault="008E14FA" w:rsidP="000B6DC0">
            <w:r>
              <w:t>Mötes-</w:t>
            </w:r>
          </w:p>
          <w:p w14:paraId="309D576A" w14:textId="77777777" w:rsidR="008E14FA" w:rsidRDefault="008E14FA" w:rsidP="000B6DC0">
            <w:r>
              <w:t>sekreterare</w:t>
            </w:r>
          </w:p>
        </w:tc>
        <w:tc>
          <w:tcPr>
            <w:tcW w:w="3285" w:type="dxa"/>
          </w:tcPr>
          <w:p w14:paraId="1F2F552D" w14:textId="712B546E" w:rsidR="008E14FA" w:rsidRPr="0089005B" w:rsidRDefault="008E14FA" w:rsidP="2F753984">
            <w:pPr>
              <w:rPr>
                <w:color w:val="A6A6A6" w:themeColor="background2" w:themeShade="A6"/>
              </w:rPr>
            </w:pPr>
          </w:p>
        </w:tc>
        <w:tc>
          <w:tcPr>
            <w:tcW w:w="3622" w:type="dxa"/>
          </w:tcPr>
          <w:p w14:paraId="75E366C0" w14:textId="77777777" w:rsidR="008E14FA" w:rsidRPr="0089005B" w:rsidRDefault="008E14FA" w:rsidP="000B6DC0">
            <w:pPr>
              <w:rPr>
                <w:color w:val="A6A6A6" w:themeColor="background2" w:themeShade="A6"/>
              </w:rPr>
            </w:pPr>
          </w:p>
        </w:tc>
      </w:tr>
      <w:tr w:rsidR="008E14FA" w14:paraId="718037EF" w14:textId="77777777" w:rsidTr="1B476E09">
        <w:tc>
          <w:tcPr>
            <w:tcW w:w="1701" w:type="dxa"/>
            <w:tcBorders>
              <w:bottom w:val="single" w:sz="4" w:space="0" w:color="auto"/>
            </w:tcBorders>
          </w:tcPr>
          <w:p w14:paraId="390D6275" w14:textId="77777777" w:rsidR="008E14FA" w:rsidRDefault="008E14FA" w:rsidP="000B6DC0">
            <w:r>
              <w:t>Justerare tillika rösträknare</w:t>
            </w:r>
          </w:p>
        </w:tc>
        <w:tc>
          <w:tcPr>
            <w:tcW w:w="3285" w:type="dxa"/>
            <w:tcBorders>
              <w:bottom w:val="single" w:sz="4" w:space="0" w:color="auto"/>
            </w:tcBorders>
          </w:tcPr>
          <w:p w14:paraId="443D9A1D" w14:textId="0007730E" w:rsidR="008E14FA" w:rsidRPr="0089005B" w:rsidRDefault="008E14FA" w:rsidP="000B6DC0">
            <w:pPr>
              <w:rPr>
                <w:color w:val="A6A6A6" w:themeColor="background2" w:themeShade="A6"/>
              </w:rPr>
            </w:pPr>
          </w:p>
        </w:tc>
        <w:tc>
          <w:tcPr>
            <w:tcW w:w="3622" w:type="dxa"/>
            <w:tcBorders>
              <w:bottom w:val="single" w:sz="4" w:space="0" w:color="auto"/>
            </w:tcBorders>
          </w:tcPr>
          <w:p w14:paraId="0A4E1B76" w14:textId="77777777" w:rsidR="008E14FA" w:rsidRPr="0089005B" w:rsidRDefault="008E14FA" w:rsidP="000B6DC0">
            <w:pPr>
              <w:rPr>
                <w:color w:val="A6A6A6" w:themeColor="background2" w:themeShade="A6"/>
              </w:rPr>
            </w:pPr>
          </w:p>
        </w:tc>
      </w:tr>
      <w:tr w:rsidR="008E14FA" w14:paraId="08C5A980" w14:textId="77777777" w:rsidTr="1B476E09">
        <w:tc>
          <w:tcPr>
            <w:tcW w:w="8608" w:type="dxa"/>
            <w:gridSpan w:val="3"/>
            <w:shd w:val="clear" w:color="auto" w:fill="D9D9D9" w:themeFill="background2" w:themeFillShade="D9"/>
          </w:tcPr>
          <w:p w14:paraId="5EEEC342" w14:textId="77777777" w:rsidR="008E14FA" w:rsidRPr="006A5B51" w:rsidRDefault="008E14FA" w:rsidP="000B6DC0">
            <w:pPr>
              <w:rPr>
                <w:b/>
                <w:bCs/>
              </w:rPr>
            </w:pPr>
            <w:r w:rsidRPr="006A5B51">
              <w:rPr>
                <w:b/>
                <w:bCs/>
              </w:rPr>
              <w:t>Styrelse</w:t>
            </w:r>
          </w:p>
        </w:tc>
      </w:tr>
      <w:tr w:rsidR="008E14FA" w14:paraId="59785053" w14:textId="77777777" w:rsidTr="1B476E09">
        <w:tc>
          <w:tcPr>
            <w:tcW w:w="1701" w:type="dxa"/>
          </w:tcPr>
          <w:p w14:paraId="220443E8" w14:textId="320A419B" w:rsidR="008E14FA" w:rsidRDefault="004D70EA" w:rsidP="000B6DC0">
            <w:r>
              <w:t>O</w:t>
            </w:r>
            <w:r w:rsidR="008E14FA">
              <w:t>rdförande tillika förhandlingsombud samt firma-</w:t>
            </w:r>
          </w:p>
          <w:p w14:paraId="18ADDBCC" w14:textId="77777777" w:rsidR="008E14FA" w:rsidRDefault="008E14FA" w:rsidP="000B6DC0">
            <w:r>
              <w:t>tecknare</w:t>
            </w:r>
          </w:p>
        </w:tc>
        <w:tc>
          <w:tcPr>
            <w:tcW w:w="3285" w:type="dxa"/>
          </w:tcPr>
          <w:p w14:paraId="39A298C3" w14:textId="77777777" w:rsidR="008E14FA" w:rsidRDefault="004D70EA" w:rsidP="000B6DC0">
            <w:r w:rsidRPr="004D70EA">
              <w:t>Anette Almström Kovacic</w:t>
            </w:r>
          </w:p>
          <w:p w14:paraId="088B162C" w14:textId="77777777" w:rsidR="001D6ACB" w:rsidRPr="001D6ACB" w:rsidRDefault="001D6ACB" w:rsidP="000B6DC0"/>
        </w:tc>
        <w:tc>
          <w:tcPr>
            <w:tcW w:w="3622" w:type="dxa"/>
          </w:tcPr>
          <w:p w14:paraId="1EFC8B4A" w14:textId="77777777" w:rsidR="008E14FA" w:rsidRPr="0089005B" w:rsidRDefault="008E14FA" w:rsidP="004D70EA">
            <w:pPr>
              <w:rPr>
                <w:color w:val="A6A6A6" w:themeColor="background2" w:themeShade="A6"/>
              </w:rPr>
            </w:pPr>
          </w:p>
        </w:tc>
      </w:tr>
      <w:tr w:rsidR="008E14FA" w14:paraId="234C3372" w14:textId="77777777" w:rsidTr="1B476E09">
        <w:tc>
          <w:tcPr>
            <w:tcW w:w="1701" w:type="dxa"/>
          </w:tcPr>
          <w:p w14:paraId="77AE7410" w14:textId="3A5CEB50" w:rsidR="008E14FA" w:rsidRDefault="003D0D93" w:rsidP="000B6DC0">
            <w:r>
              <w:t>1</w:t>
            </w:r>
            <w:r w:rsidR="00A7691D">
              <w:t>2</w:t>
            </w:r>
            <w:r>
              <w:t xml:space="preserve"> </w:t>
            </w:r>
            <w:r w:rsidR="008E14FA" w:rsidRPr="00E95676">
              <w:t>l</w:t>
            </w:r>
            <w:r w:rsidR="008E14FA">
              <w:t>edamöter</w:t>
            </w:r>
          </w:p>
        </w:tc>
        <w:tc>
          <w:tcPr>
            <w:tcW w:w="3285" w:type="dxa"/>
          </w:tcPr>
          <w:p w14:paraId="61DF39C7" w14:textId="0A296361" w:rsidR="001D6ACB" w:rsidRPr="00232EBD" w:rsidRDefault="001D6ACB" w:rsidP="000B6DC0">
            <w:pPr>
              <w:rPr>
                <w:color w:val="0D0D0D" w:themeColor="text1" w:themeTint="F2"/>
              </w:rPr>
            </w:pPr>
            <w:r w:rsidRPr="00232EBD">
              <w:rPr>
                <w:color w:val="0D0D0D" w:themeColor="text1" w:themeTint="F2"/>
              </w:rPr>
              <w:t>Nenad Tolic (Kassör)</w:t>
            </w:r>
            <w:r w:rsidR="00A7691D">
              <w:rPr>
                <w:color w:val="0D0D0D" w:themeColor="text1" w:themeTint="F2"/>
              </w:rPr>
              <w:t>,</w:t>
            </w:r>
            <w:r w:rsidR="0072713D" w:rsidRPr="00232EBD">
              <w:rPr>
                <w:color w:val="0D0D0D" w:themeColor="text1" w:themeTint="F2"/>
              </w:rPr>
              <w:t xml:space="preserve"> Övrig</w:t>
            </w:r>
            <w:r w:rsidR="46A76B58" w:rsidRPr="00232EBD">
              <w:rPr>
                <w:color w:val="0D0D0D" w:themeColor="text1" w:themeTint="F2"/>
              </w:rPr>
              <w:t xml:space="preserve"> </w:t>
            </w:r>
          </w:p>
          <w:p w14:paraId="7B22AAA4" w14:textId="1A63098C" w:rsidR="001D6ACB" w:rsidRPr="00232EBD" w:rsidRDefault="001D6ACB" w:rsidP="2F753984">
            <w:pPr>
              <w:rPr>
                <w:color w:val="0D0D0D" w:themeColor="text1" w:themeTint="F2"/>
              </w:rPr>
            </w:pPr>
          </w:p>
          <w:p w14:paraId="3A4A0B32" w14:textId="4BB85F09" w:rsidR="008E14FA" w:rsidRPr="00232EBD" w:rsidRDefault="004D70EA" w:rsidP="1B476E09">
            <w:pPr>
              <w:rPr>
                <w:color w:val="0D0D0D" w:themeColor="text1" w:themeTint="F2"/>
              </w:rPr>
            </w:pPr>
            <w:r w:rsidRPr="00232EBD">
              <w:rPr>
                <w:color w:val="0D0D0D" w:themeColor="text1" w:themeTint="F2"/>
              </w:rPr>
              <w:t>Malin Björnson</w:t>
            </w:r>
            <w:r w:rsidR="003D0D93" w:rsidRPr="00232EBD">
              <w:rPr>
                <w:color w:val="0D0D0D" w:themeColor="text1" w:themeTint="F2"/>
              </w:rPr>
              <w:t>,</w:t>
            </w:r>
            <w:r w:rsidRPr="00232EBD">
              <w:rPr>
                <w:color w:val="0D0D0D" w:themeColor="text1" w:themeTint="F2"/>
              </w:rPr>
              <w:t xml:space="preserve"> grundskolan</w:t>
            </w:r>
          </w:p>
          <w:p w14:paraId="0D03EA07" w14:textId="77777777" w:rsidR="004D70EA" w:rsidRPr="00232EBD" w:rsidRDefault="004D70EA" w:rsidP="1B476E09">
            <w:pPr>
              <w:rPr>
                <w:color w:val="0D0D0D" w:themeColor="text1" w:themeTint="F2"/>
              </w:rPr>
            </w:pPr>
            <w:r w:rsidRPr="00232EBD">
              <w:rPr>
                <w:color w:val="0D0D0D" w:themeColor="text1" w:themeTint="F2"/>
              </w:rPr>
              <w:t>Jan Nilsson, grundskolan</w:t>
            </w:r>
          </w:p>
          <w:p w14:paraId="60619B1F" w14:textId="1A694721" w:rsidR="004D70EA" w:rsidRPr="00232EBD" w:rsidRDefault="004D70EA" w:rsidP="2F753984">
            <w:pPr>
              <w:rPr>
                <w:color w:val="0D0D0D" w:themeColor="text1" w:themeTint="F2"/>
              </w:rPr>
            </w:pPr>
            <w:r w:rsidRPr="00232EBD">
              <w:rPr>
                <w:color w:val="0D0D0D" w:themeColor="text1" w:themeTint="F2"/>
              </w:rPr>
              <w:t>Veroni</w:t>
            </w:r>
            <w:r w:rsidR="001B4F5A" w:rsidRPr="00232EBD">
              <w:rPr>
                <w:color w:val="0D0D0D" w:themeColor="text1" w:themeTint="F2"/>
              </w:rPr>
              <w:t>k</w:t>
            </w:r>
            <w:r w:rsidRPr="00232EBD">
              <w:rPr>
                <w:color w:val="0D0D0D" w:themeColor="text1" w:themeTint="F2"/>
              </w:rPr>
              <w:t>a Söderblom, grundskolan</w:t>
            </w:r>
            <w:r w:rsidR="58F4FFAB" w:rsidRPr="00232EBD">
              <w:rPr>
                <w:color w:val="0D0D0D" w:themeColor="text1" w:themeTint="F2"/>
              </w:rPr>
              <w:t xml:space="preserve"> </w:t>
            </w:r>
          </w:p>
          <w:p w14:paraId="0BC9AA48" w14:textId="1A0F8940" w:rsidR="003D0D93" w:rsidRPr="00232EBD" w:rsidRDefault="003D0D93" w:rsidP="000B6DC0">
            <w:pPr>
              <w:rPr>
                <w:color w:val="0D0D0D" w:themeColor="text1" w:themeTint="F2"/>
              </w:rPr>
            </w:pPr>
            <w:r w:rsidRPr="00232EBD">
              <w:rPr>
                <w:color w:val="0D0D0D" w:themeColor="text1" w:themeTint="F2"/>
              </w:rPr>
              <w:t>Lina Malmgren, grundskolan</w:t>
            </w:r>
          </w:p>
          <w:p w14:paraId="637F1641" w14:textId="325AAFCC" w:rsidR="001D6ACB" w:rsidRPr="00232EBD" w:rsidRDefault="001D6ACB" w:rsidP="2F753984">
            <w:pPr>
              <w:rPr>
                <w:color w:val="0D0D0D" w:themeColor="text1" w:themeTint="F2"/>
              </w:rPr>
            </w:pPr>
            <w:r w:rsidRPr="00232EBD">
              <w:rPr>
                <w:color w:val="0D0D0D" w:themeColor="text1" w:themeTint="F2"/>
              </w:rPr>
              <w:t>Hanna Granström, grundskolan</w:t>
            </w:r>
          </w:p>
          <w:p w14:paraId="060E95A4" w14:textId="77777777" w:rsidR="001D6ACB" w:rsidRPr="00232EBD" w:rsidRDefault="001D6ACB" w:rsidP="001D6ACB">
            <w:pPr>
              <w:rPr>
                <w:color w:val="0D0D0D" w:themeColor="text1" w:themeTint="F2"/>
              </w:rPr>
            </w:pPr>
          </w:p>
          <w:p w14:paraId="20C5E5D8" w14:textId="01BE81CF" w:rsidR="001D6ACB" w:rsidRPr="00232EBD" w:rsidRDefault="001D6ACB" w:rsidP="1B476E09">
            <w:pPr>
              <w:rPr>
                <w:color w:val="0D0D0D" w:themeColor="text1" w:themeTint="F2"/>
              </w:rPr>
            </w:pPr>
            <w:r w:rsidRPr="00232EBD">
              <w:rPr>
                <w:color w:val="0D0D0D" w:themeColor="text1" w:themeTint="F2"/>
              </w:rPr>
              <w:t>Marie Markström, förskolan</w:t>
            </w:r>
            <w:r w:rsidR="32E31A82" w:rsidRPr="00232EBD">
              <w:rPr>
                <w:color w:val="0D0D0D" w:themeColor="text1" w:themeTint="F2"/>
              </w:rPr>
              <w:t xml:space="preserve"> </w:t>
            </w:r>
          </w:p>
          <w:p w14:paraId="0A45A53D" w14:textId="463F6DEE" w:rsidR="001D6ACB" w:rsidRPr="00232EBD" w:rsidRDefault="001D6ACB" w:rsidP="2F753984">
            <w:pPr>
              <w:rPr>
                <w:color w:val="0D0D0D" w:themeColor="text1" w:themeTint="F2"/>
              </w:rPr>
            </w:pPr>
            <w:r w:rsidRPr="00232EBD">
              <w:rPr>
                <w:color w:val="0D0D0D" w:themeColor="text1" w:themeTint="F2"/>
              </w:rPr>
              <w:t>Sara Söderlund, förskolan</w:t>
            </w:r>
          </w:p>
          <w:p w14:paraId="3650C9D2" w14:textId="70D64253" w:rsidR="0A2CF693" w:rsidRPr="00232EBD" w:rsidRDefault="0A2CF693" w:rsidP="2F753984">
            <w:pPr>
              <w:rPr>
                <w:color w:val="0D0D0D" w:themeColor="text1" w:themeTint="F2"/>
              </w:rPr>
            </w:pPr>
            <w:r w:rsidRPr="00232EBD">
              <w:rPr>
                <w:color w:val="0D0D0D" w:themeColor="text1" w:themeTint="F2"/>
              </w:rPr>
              <w:t>Helen Hansson</w:t>
            </w:r>
            <w:r w:rsidR="00A7691D">
              <w:rPr>
                <w:color w:val="0D0D0D" w:themeColor="text1" w:themeTint="F2"/>
              </w:rPr>
              <w:t>,</w:t>
            </w:r>
            <w:r w:rsidRPr="00232EBD">
              <w:rPr>
                <w:color w:val="0D0D0D" w:themeColor="text1" w:themeTint="F2"/>
              </w:rPr>
              <w:t xml:space="preserve"> förskolan</w:t>
            </w:r>
          </w:p>
          <w:p w14:paraId="31BFC570" w14:textId="77777777" w:rsidR="001D6ACB" w:rsidRPr="00232EBD" w:rsidRDefault="001D6ACB" w:rsidP="001D6ACB">
            <w:pPr>
              <w:rPr>
                <w:color w:val="0D0D0D" w:themeColor="text1" w:themeTint="F2"/>
              </w:rPr>
            </w:pPr>
          </w:p>
          <w:p w14:paraId="19B61610" w14:textId="788F6FC5" w:rsidR="001D6ACB" w:rsidRPr="00232EBD" w:rsidRDefault="001D6ACB" w:rsidP="2F753984">
            <w:pPr>
              <w:rPr>
                <w:color w:val="0D0D0D" w:themeColor="text1" w:themeTint="F2"/>
              </w:rPr>
            </w:pPr>
            <w:r w:rsidRPr="00232EBD">
              <w:rPr>
                <w:color w:val="0D0D0D" w:themeColor="text1" w:themeTint="F2"/>
              </w:rPr>
              <w:t>Jennie Axelsson, gymnasiet</w:t>
            </w:r>
          </w:p>
          <w:p w14:paraId="58A47953" w14:textId="77777777" w:rsidR="001D6ACB" w:rsidRPr="00232EBD" w:rsidRDefault="001D6ACB" w:rsidP="2F753984">
            <w:pPr>
              <w:rPr>
                <w:color w:val="0D0D0D" w:themeColor="text1" w:themeTint="F2"/>
              </w:rPr>
            </w:pPr>
            <w:r w:rsidRPr="00232EBD">
              <w:rPr>
                <w:color w:val="0D0D0D" w:themeColor="text1" w:themeTint="F2"/>
              </w:rPr>
              <w:t>Kajsa Hedström, gymnasiet</w:t>
            </w:r>
          </w:p>
          <w:p w14:paraId="1E5C5E90" w14:textId="77777777" w:rsidR="001D6ACB" w:rsidRPr="00232EBD" w:rsidRDefault="001D6ACB" w:rsidP="001D6ACB">
            <w:pPr>
              <w:rPr>
                <w:color w:val="0D0D0D" w:themeColor="text1" w:themeTint="F2"/>
              </w:rPr>
            </w:pPr>
          </w:p>
          <w:p w14:paraId="074200E7" w14:textId="77777777" w:rsidR="004D70EA" w:rsidRDefault="001D6ACB" w:rsidP="000B6DC0">
            <w:pPr>
              <w:rPr>
                <w:color w:val="0D0D0D" w:themeColor="text1" w:themeTint="F2"/>
              </w:rPr>
            </w:pPr>
            <w:r w:rsidRPr="00232EBD">
              <w:rPr>
                <w:color w:val="0D0D0D" w:themeColor="text1" w:themeTint="F2"/>
              </w:rPr>
              <w:t>Christine Tunell, vuxenutbildningen</w:t>
            </w:r>
          </w:p>
          <w:p w14:paraId="730033F0" w14:textId="3F8516CF" w:rsidR="00A7691D" w:rsidRPr="00232EBD" w:rsidRDefault="00A7691D" w:rsidP="000B6DC0">
            <w:pPr>
              <w:rPr>
                <w:color w:val="0D0D0D" w:themeColor="text1" w:themeTint="F2"/>
              </w:rPr>
            </w:pPr>
          </w:p>
        </w:tc>
        <w:tc>
          <w:tcPr>
            <w:tcW w:w="3622" w:type="dxa"/>
          </w:tcPr>
          <w:p w14:paraId="0EB7267D" w14:textId="140832B5" w:rsidR="008E14FA" w:rsidRPr="0089005B" w:rsidRDefault="008E14FA" w:rsidP="000B6DC0">
            <w:pPr>
              <w:rPr>
                <w:color w:val="A6A6A6" w:themeColor="background2" w:themeShade="A6"/>
              </w:rPr>
            </w:pPr>
          </w:p>
        </w:tc>
      </w:tr>
      <w:tr w:rsidR="008E14FA" w14:paraId="5E02AABB" w14:textId="77777777" w:rsidTr="1B476E09">
        <w:tc>
          <w:tcPr>
            <w:tcW w:w="1701" w:type="dxa"/>
            <w:tcBorders>
              <w:bottom w:val="single" w:sz="4" w:space="0" w:color="auto"/>
            </w:tcBorders>
          </w:tcPr>
          <w:p w14:paraId="3D5E726F" w14:textId="0F0907D5" w:rsidR="008E14FA" w:rsidRPr="003D0D93" w:rsidRDefault="00232EBD" w:rsidP="000B6DC0">
            <w:r>
              <w:t>4</w:t>
            </w:r>
            <w:r w:rsidR="008E14FA" w:rsidRPr="003D0D93">
              <w:t xml:space="preserve"> suppleanter</w:t>
            </w:r>
          </w:p>
        </w:tc>
        <w:tc>
          <w:tcPr>
            <w:tcW w:w="3285" w:type="dxa"/>
            <w:tcBorders>
              <w:bottom w:val="single" w:sz="4" w:space="0" w:color="auto"/>
            </w:tcBorders>
          </w:tcPr>
          <w:p w14:paraId="32D66694" w14:textId="09CA60DE" w:rsidR="001D6ACB" w:rsidRPr="00232EBD" w:rsidRDefault="001D6ACB" w:rsidP="2F753984">
            <w:pPr>
              <w:rPr>
                <w:rStyle w:val="normaltextrun"/>
                <w:color w:val="0D0D0D" w:themeColor="text1" w:themeTint="F2"/>
                <w:shd w:val="clear" w:color="auto" w:fill="FFFFFF"/>
              </w:rPr>
            </w:pPr>
            <w:r w:rsidRPr="00232EBD">
              <w:rPr>
                <w:rStyle w:val="normaltextrun"/>
                <w:color w:val="0D0D0D" w:themeColor="text1" w:themeTint="F2"/>
                <w:shd w:val="clear" w:color="auto" w:fill="FFFFFF"/>
              </w:rPr>
              <w:t>Ulrika Persson,</w:t>
            </w:r>
            <w:r w:rsidR="004722AF" w:rsidRPr="00232EBD">
              <w:rPr>
                <w:rStyle w:val="normaltextrun"/>
                <w:color w:val="0D0D0D" w:themeColor="text1" w:themeTint="F2"/>
                <w:shd w:val="clear" w:color="auto" w:fill="FFFFFF"/>
              </w:rPr>
              <w:t xml:space="preserve"> vuxenutbildning</w:t>
            </w:r>
            <w:r w:rsidR="38B5A9A8" w:rsidRPr="00232EBD">
              <w:rPr>
                <w:rStyle w:val="normaltextrun"/>
                <w:color w:val="0D0D0D" w:themeColor="text1" w:themeTint="F2"/>
                <w:shd w:val="clear" w:color="auto" w:fill="FFFFFF"/>
              </w:rPr>
              <w:t xml:space="preserve"> </w:t>
            </w:r>
          </w:p>
          <w:p w14:paraId="43AE2BBD" w14:textId="33F2D26E" w:rsidR="001D6ACB" w:rsidRPr="00232EBD" w:rsidRDefault="001D6ACB" w:rsidP="003D0D93">
            <w:pPr>
              <w:rPr>
                <w:rStyle w:val="normaltextrun"/>
                <w:color w:val="0D0D0D" w:themeColor="text1" w:themeTint="F2"/>
                <w:shd w:val="clear" w:color="auto" w:fill="FFFFFF"/>
              </w:rPr>
            </w:pPr>
            <w:r w:rsidRPr="00232EBD">
              <w:rPr>
                <w:rStyle w:val="normaltextrun"/>
                <w:color w:val="0D0D0D" w:themeColor="text1" w:themeTint="F2"/>
                <w:shd w:val="clear" w:color="auto" w:fill="FFFFFF"/>
              </w:rPr>
              <w:t>Helena Westerlund Backhouse</w:t>
            </w:r>
            <w:r w:rsidR="004722AF" w:rsidRPr="00232EBD">
              <w:rPr>
                <w:rStyle w:val="normaltextrun"/>
                <w:color w:val="0D0D0D" w:themeColor="text1" w:themeTint="F2"/>
                <w:shd w:val="clear" w:color="auto" w:fill="FFFFFF"/>
              </w:rPr>
              <w:t xml:space="preserve"> </w:t>
            </w:r>
            <w:r w:rsidR="00002503" w:rsidRPr="00232EBD">
              <w:rPr>
                <w:rStyle w:val="normaltextrun"/>
                <w:color w:val="0D0D0D" w:themeColor="text1" w:themeTint="F2"/>
                <w:shd w:val="clear" w:color="auto" w:fill="FFFFFF"/>
              </w:rPr>
              <w:t xml:space="preserve">vuxenutbildningen </w:t>
            </w:r>
          </w:p>
          <w:p w14:paraId="7F979B4E" w14:textId="37A17E25" w:rsidR="001D6ACB" w:rsidRPr="00232EBD" w:rsidRDefault="001D6ACB" w:rsidP="2F753984">
            <w:pPr>
              <w:rPr>
                <w:rStyle w:val="normaltextrun"/>
                <w:color w:val="0D0D0D" w:themeColor="text1" w:themeTint="F2"/>
                <w:shd w:val="clear" w:color="auto" w:fill="FFFFFF"/>
              </w:rPr>
            </w:pPr>
            <w:r w:rsidRPr="00232EBD">
              <w:rPr>
                <w:rStyle w:val="normaltextrun"/>
                <w:color w:val="0D0D0D" w:themeColor="text1" w:themeTint="F2"/>
                <w:shd w:val="clear" w:color="auto" w:fill="FFFFFF"/>
              </w:rPr>
              <w:t>Susanne Wessling</w:t>
            </w:r>
            <w:r w:rsidR="00364169">
              <w:rPr>
                <w:rStyle w:val="normaltextrun"/>
                <w:color w:val="0D0D0D" w:themeColor="text1" w:themeTint="F2"/>
                <w:shd w:val="clear" w:color="auto" w:fill="FFFFFF"/>
              </w:rPr>
              <w:t xml:space="preserve">, </w:t>
            </w:r>
            <w:r w:rsidR="00002503" w:rsidRPr="00232EBD">
              <w:rPr>
                <w:rStyle w:val="normaltextrun"/>
                <w:color w:val="0D0D0D" w:themeColor="text1" w:themeTint="F2"/>
                <w:shd w:val="clear" w:color="auto" w:fill="FFFFFF"/>
              </w:rPr>
              <w:t xml:space="preserve">vuxenutbildningen </w:t>
            </w:r>
          </w:p>
          <w:p w14:paraId="16CFF639" w14:textId="769192BD" w:rsidR="008E14FA" w:rsidRDefault="32FC7C63" w:rsidP="2F753984">
            <w:pPr>
              <w:rPr>
                <w:color w:val="0D0D0D" w:themeColor="text1" w:themeTint="F2"/>
              </w:rPr>
            </w:pPr>
            <w:r w:rsidRPr="00232EBD">
              <w:rPr>
                <w:color w:val="0D0D0D" w:themeColor="text1" w:themeTint="F2"/>
              </w:rPr>
              <w:t>Ja</w:t>
            </w:r>
            <w:r w:rsidR="00656328">
              <w:rPr>
                <w:color w:val="0D0D0D" w:themeColor="text1" w:themeTint="F2"/>
              </w:rPr>
              <w:t>k</w:t>
            </w:r>
            <w:r w:rsidRPr="00232EBD">
              <w:rPr>
                <w:color w:val="0D0D0D" w:themeColor="text1" w:themeTint="F2"/>
              </w:rPr>
              <w:t>ob Lagerberg</w:t>
            </w:r>
            <w:r w:rsidR="00A160D0">
              <w:rPr>
                <w:color w:val="0D0D0D" w:themeColor="text1" w:themeTint="F2"/>
              </w:rPr>
              <w:t>,</w:t>
            </w:r>
            <w:r w:rsidRPr="00232EBD">
              <w:rPr>
                <w:color w:val="0D0D0D" w:themeColor="text1" w:themeTint="F2"/>
              </w:rPr>
              <w:t xml:space="preserve"> gymnasiet </w:t>
            </w:r>
          </w:p>
          <w:p w14:paraId="30C758AE" w14:textId="0C086E50" w:rsidR="00596C47" w:rsidRPr="0089005B" w:rsidRDefault="00596C47" w:rsidP="2F753984">
            <w:pPr>
              <w:rPr>
                <w:color w:val="A6A6A6" w:themeColor="background2" w:themeShade="A6"/>
              </w:rPr>
            </w:pPr>
          </w:p>
        </w:tc>
        <w:tc>
          <w:tcPr>
            <w:tcW w:w="3622" w:type="dxa"/>
            <w:tcBorders>
              <w:bottom w:val="single" w:sz="4" w:space="0" w:color="auto"/>
            </w:tcBorders>
          </w:tcPr>
          <w:p w14:paraId="6AA1D8AF" w14:textId="77777777" w:rsidR="008E14FA" w:rsidRPr="0089005B" w:rsidRDefault="008E14FA" w:rsidP="000B6DC0">
            <w:pPr>
              <w:rPr>
                <w:color w:val="A6A6A6" w:themeColor="background2" w:themeShade="A6"/>
              </w:rPr>
            </w:pPr>
          </w:p>
        </w:tc>
      </w:tr>
      <w:tr w:rsidR="008E14FA" w14:paraId="2BD02B66" w14:textId="77777777" w:rsidTr="1B476E09">
        <w:tc>
          <w:tcPr>
            <w:tcW w:w="8608" w:type="dxa"/>
            <w:gridSpan w:val="3"/>
            <w:shd w:val="clear" w:color="auto" w:fill="D9D9D9" w:themeFill="background2" w:themeFillShade="D9"/>
          </w:tcPr>
          <w:p w14:paraId="275CBD20" w14:textId="77777777" w:rsidR="008E14FA" w:rsidRPr="0089005B" w:rsidRDefault="008E14FA" w:rsidP="000B6DC0">
            <w:pPr>
              <w:rPr>
                <w:color w:val="A6A6A6" w:themeColor="background2" w:themeShade="A6"/>
              </w:rPr>
            </w:pPr>
            <w:r w:rsidRPr="006A5B51">
              <w:rPr>
                <w:b/>
                <w:bCs/>
              </w:rPr>
              <w:t>Övriga förtroendeuppdrag</w:t>
            </w:r>
          </w:p>
        </w:tc>
      </w:tr>
      <w:tr w:rsidR="008E14FA" w14:paraId="2D31AECA" w14:textId="77777777" w:rsidTr="1B476E09">
        <w:tc>
          <w:tcPr>
            <w:tcW w:w="1701" w:type="dxa"/>
          </w:tcPr>
          <w:p w14:paraId="6C1DB96D" w14:textId="139872DF" w:rsidR="008E14FA" w:rsidRDefault="002563F9" w:rsidP="000B6DC0">
            <w:pPr>
              <w:rPr>
                <w:color w:val="A6A6A6" w:themeColor="background2" w:themeShade="A6"/>
              </w:rPr>
            </w:pPr>
            <w:r>
              <w:t>4</w:t>
            </w:r>
            <w:r w:rsidR="003D0D93">
              <w:t xml:space="preserve"> </w:t>
            </w:r>
            <w:r w:rsidR="008E14FA" w:rsidRPr="00E95676">
              <w:t>förhandlingsombud</w:t>
            </w:r>
            <w:r w:rsidR="008E14FA">
              <w:t>, FO</w:t>
            </w:r>
          </w:p>
        </w:tc>
        <w:tc>
          <w:tcPr>
            <w:tcW w:w="3285" w:type="dxa"/>
          </w:tcPr>
          <w:p w14:paraId="75C29B62" w14:textId="4971104E" w:rsidR="008E14FA" w:rsidRDefault="003D0D93" w:rsidP="003D0D93">
            <w:r w:rsidRPr="003D0D93">
              <w:t>Malin Björnson</w:t>
            </w:r>
            <w:r w:rsidR="00364169">
              <w:t>,</w:t>
            </w:r>
            <w:r w:rsidR="003254F2">
              <w:t xml:space="preserve"> </w:t>
            </w:r>
            <w:r w:rsidR="00ED08EC">
              <w:t>grundskolan</w:t>
            </w:r>
          </w:p>
          <w:p w14:paraId="4D4E191D" w14:textId="118B6963" w:rsidR="003D0D93" w:rsidRDefault="003D0D93" w:rsidP="003D0D93">
            <w:r>
              <w:t>Christine Tunell</w:t>
            </w:r>
            <w:r w:rsidR="00364169">
              <w:t>,</w:t>
            </w:r>
            <w:r w:rsidR="0080285E">
              <w:t xml:space="preserve"> vuxenutbildningen</w:t>
            </w:r>
            <w:r w:rsidR="00ED08EC">
              <w:t xml:space="preserve"> </w:t>
            </w:r>
          </w:p>
          <w:p w14:paraId="1BFC6F42" w14:textId="2C56C7C5" w:rsidR="003D0D93" w:rsidRDefault="003D0D93" w:rsidP="003D0D93">
            <w:r>
              <w:t>Kajsa Hedström</w:t>
            </w:r>
            <w:r w:rsidR="00364169">
              <w:t>,</w:t>
            </w:r>
            <w:r w:rsidR="00ED08EC">
              <w:t xml:space="preserve"> gymnasiet</w:t>
            </w:r>
            <w:r>
              <w:t xml:space="preserve"> </w:t>
            </w:r>
          </w:p>
          <w:p w14:paraId="494F6608" w14:textId="10D9F8C3" w:rsidR="00596C47" w:rsidRPr="00A160D0" w:rsidRDefault="003D0D93" w:rsidP="003D0D93">
            <w:r>
              <w:t>Sara Söderlund</w:t>
            </w:r>
            <w:r w:rsidR="00364169">
              <w:t>,</w:t>
            </w:r>
            <w:r w:rsidR="00ED08EC">
              <w:t xml:space="preserve"> förskolan</w:t>
            </w:r>
          </w:p>
        </w:tc>
        <w:tc>
          <w:tcPr>
            <w:tcW w:w="3622" w:type="dxa"/>
          </w:tcPr>
          <w:p w14:paraId="52B60D86" w14:textId="4325966A" w:rsidR="008E14FA" w:rsidRPr="0089005B" w:rsidRDefault="008E14FA" w:rsidP="000B6DC0">
            <w:pPr>
              <w:rPr>
                <w:color w:val="A6A6A6" w:themeColor="background2" w:themeShade="A6"/>
              </w:rPr>
            </w:pPr>
          </w:p>
        </w:tc>
      </w:tr>
      <w:tr w:rsidR="008E14FA" w14:paraId="449392BB" w14:textId="77777777" w:rsidTr="1B476E09">
        <w:tc>
          <w:tcPr>
            <w:tcW w:w="1701" w:type="dxa"/>
            <w:tcBorders>
              <w:bottom w:val="single" w:sz="4" w:space="0" w:color="auto"/>
            </w:tcBorders>
          </w:tcPr>
          <w:p w14:paraId="660B3E71" w14:textId="6B26331B" w:rsidR="008E14FA" w:rsidRDefault="002C787E" w:rsidP="000B6DC0">
            <w:r>
              <w:lastRenderedPageBreak/>
              <w:t>5</w:t>
            </w:r>
            <w:r w:rsidR="008E14FA" w:rsidRPr="00E95676">
              <w:rPr>
                <w:color w:val="A6A6A6" w:themeColor="background2" w:themeShade="A6"/>
              </w:rPr>
              <w:t xml:space="preserve"> </w:t>
            </w:r>
            <w:r w:rsidR="008E14FA">
              <w:t>huvudskydds-</w:t>
            </w:r>
          </w:p>
          <w:p w14:paraId="586764B1" w14:textId="43BE91E4" w:rsidR="008E14FA" w:rsidRDefault="008E14FA" w:rsidP="000B6DC0">
            <w:pPr>
              <w:rPr>
                <w:color w:val="A6A6A6" w:themeColor="background2" w:themeShade="A6"/>
              </w:rPr>
            </w:pPr>
            <w:r>
              <w:t>ombud</w:t>
            </w:r>
            <w:r w:rsidR="00A635BD">
              <w:t xml:space="preserve"> på föreningsnivå</w:t>
            </w:r>
          </w:p>
        </w:tc>
        <w:tc>
          <w:tcPr>
            <w:tcW w:w="3285" w:type="dxa"/>
            <w:tcBorders>
              <w:bottom w:val="single" w:sz="4" w:space="0" w:color="auto"/>
            </w:tcBorders>
          </w:tcPr>
          <w:p w14:paraId="0A8E1AF7" w14:textId="12448AAD" w:rsidR="008E14FA" w:rsidRDefault="003D0D93" w:rsidP="000B6DC0">
            <w:r w:rsidRPr="003D0D93">
              <w:t>Kajsa Hedström</w:t>
            </w:r>
            <w:r w:rsidR="00364169">
              <w:t xml:space="preserve">, </w:t>
            </w:r>
            <w:r w:rsidR="00605DAF">
              <w:t>gymnasiet</w:t>
            </w:r>
          </w:p>
          <w:p w14:paraId="4D84CB94" w14:textId="2913ABB0" w:rsidR="003D0D93" w:rsidRDefault="003D0D93" w:rsidP="000B6DC0">
            <w:r>
              <w:t>Malin Björnson</w:t>
            </w:r>
            <w:r w:rsidR="00364169">
              <w:t>,</w:t>
            </w:r>
            <w:r w:rsidR="00605DAF">
              <w:t xml:space="preserve"> </w:t>
            </w:r>
            <w:r w:rsidR="003129EE">
              <w:t>grundskola</w:t>
            </w:r>
            <w:r w:rsidR="003129EE">
              <w:br/>
              <w:t>Christine Tunell</w:t>
            </w:r>
            <w:r w:rsidR="00364169">
              <w:t>,</w:t>
            </w:r>
            <w:r w:rsidR="003129EE">
              <w:t xml:space="preserve"> vuxenutbildningen</w:t>
            </w:r>
            <w:r w:rsidR="00605DAF">
              <w:br/>
              <w:t>Sara Söderlund</w:t>
            </w:r>
            <w:r w:rsidR="00364169">
              <w:t>,</w:t>
            </w:r>
            <w:r w:rsidR="003129EE">
              <w:t xml:space="preserve"> förskolan</w:t>
            </w:r>
          </w:p>
          <w:p w14:paraId="666AF170" w14:textId="77777777" w:rsidR="008F5BB1" w:rsidRDefault="008F5BB1" w:rsidP="000B6DC0">
            <w:r w:rsidRPr="003D0D93">
              <w:t>Anette Almström Kovacic</w:t>
            </w:r>
            <w:r w:rsidR="00364169">
              <w:t>,</w:t>
            </w:r>
            <w:r>
              <w:t xml:space="preserve"> övergripande</w:t>
            </w:r>
          </w:p>
          <w:p w14:paraId="3B7F110F" w14:textId="72AE3927" w:rsidR="00A160D0" w:rsidRPr="0089005B" w:rsidRDefault="00A160D0" w:rsidP="000B6DC0">
            <w:pPr>
              <w:rPr>
                <w:color w:val="A6A6A6" w:themeColor="background2" w:themeShade="A6"/>
              </w:rPr>
            </w:pPr>
          </w:p>
        </w:tc>
        <w:tc>
          <w:tcPr>
            <w:tcW w:w="3622" w:type="dxa"/>
            <w:tcBorders>
              <w:bottom w:val="single" w:sz="4" w:space="0" w:color="auto"/>
            </w:tcBorders>
          </w:tcPr>
          <w:p w14:paraId="530D6975" w14:textId="198E0733" w:rsidR="008E14FA" w:rsidRPr="0089005B" w:rsidRDefault="008E14FA" w:rsidP="000B6DC0">
            <w:pPr>
              <w:rPr>
                <w:color w:val="A6A6A6" w:themeColor="background2" w:themeShade="A6"/>
              </w:rPr>
            </w:pPr>
          </w:p>
        </w:tc>
      </w:tr>
      <w:tr w:rsidR="008E14FA" w14:paraId="450CA859" w14:textId="77777777" w:rsidTr="1B476E09">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0B6DC0">
            <w:pPr>
              <w:rPr>
                <w:b/>
                <w:bCs/>
                <w:color w:val="A6A6A6" w:themeColor="background2" w:themeShade="A6"/>
              </w:rPr>
            </w:pPr>
            <w:r w:rsidRPr="007E6C42">
              <w:rPr>
                <w:b/>
                <w:bCs/>
              </w:rPr>
              <w:t>Valkretsombud</w:t>
            </w:r>
          </w:p>
        </w:tc>
      </w:tr>
      <w:tr w:rsidR="008E14FA" w14:paraId="63037C44" w14:textId="77777777" w:rsidTr="1B476E09">
        <w:tc>
          <w:tcPr>
            <w:tcW w:w="1701" w:type="dxa"/>
            <w:tcBorders>
              <w:bottom w:val="single" w:sz="4" w:space="0" w:color="auto"/>
            </w:tcBorders>
          </w:tcPr>
          <w:p w14:paraId="11A33F38" w14:textId="26BFFFF8" w:rsidR="008E14FA" w:rsidRDefault="008E14FA" w:rsidP="000B6DC0">
            <w:pPr>
              <w:rPr>
                <w:color w:val="A6A6A6" w:themeColor="background2" w:themeShade="A6"/>
              </w:rPr>
            </w:pPr>
            <w:r w:rsidRPr="007E6C42">
              <w:t xml:space="preserve">Föreningen har </w:t>
            </w:r>
            <w:r w:rsidR="00596C47">
              <w:t>892 yrkesaktiva</w:t>
            </w:r>
            <w:r w:rsidRPr="00030BE9">
              <w:t xml:space="preserve"> </w:t>
            </w:r>
            <w:r w:rsidRPr="007E6C42">
              <w:t>medlemmar vilket innebär att</w:t>
            </w:r>
            <w:r>
              <w:rPr>
                <w:color w:val="A6A6A6" w:themeColor="background2" w:themeShade="A6"/>
              </w:rPr>
              <w:t xml:space="preserve"> </w:t>
            </w:r>
            <w:r w:rsidR="00030BE9" w:rsidRPr="00030BE9">
              <w:t>13</w:t>
            </w:r>
            <w:r w:rsidR="00030BE9">
              <w:rPr>
                <w:color w:val="A6A6A6" w:themeColor="background2" w:themeShade="A6"/>
              </w:rPr>
              <w:t xml:space="preserve"> </w:t>
            </w:r>
            <w:r w:rsidRPr="007E6C42">
              <w:t>valkretsombud ska väljas</w:t>
            </w:r>
          </w:p>
        </w:tc>
        <w:tc>
          <w:tcPr>
            <w:tcW w:w="3285" w:type="dxa"/>
            <w:tcBorders>
              <w:bottom w:val="single" w:sz="4" w:space="0" w:color="auto"/>
            </w:tcBorders>
          </w:tcPr>
          <w:p w14:paraId="6FC431E9" w14:textId="77777777" w:rsidR="00916356" w:rsidRDefault="00916356" w:rsidP="00916356">
            <w:r w:rsidRPr="004D70EA">
              <w:t>Anette Almström Kovacic</w:t>
            </w:r>
          </w:p>
          <w:p w14:paraId="38A57D7F" w14:textId="0E1531D0" w:rsidR="00226CD1" w:rsidRDefault="00226CD1" w:rsidP="00226CD1">
            <w:r>
              <w:t>Nenad Tolic</w:t>
            </w:r>
          </w:p>
          <w:p w14:paraId="581374B6" w14:textId="12840946" w:rsidR="00226CD1" w:rsidRDefault="00226CD1" w:rsidP="00226CD1">
            <w:r w:rsidRPr="004D70EA">
              <w:t>Malin Björnso</w:t>
            </w:r>
            <w:r>
              <w:t>n</w:t>
            </w:r>
          </w:p>
          <w:p w14:paraId="7D715BDB" w14:textId="2D5CF248" w:rsidR="00226CD1" w:rsidRDefault="00226CD1" w:rsidP="00226CD1">
            <w:r>
              <w:t>Jan Nilsson</w:t>
            </w:r>
          </w:p>
          <w:p w14:paraId="5977BC6F" w14:textId="05570735" w:rsidR="00226CD1" w:rsidRDefault="00226CD1" w:rsidP="00226CD1">
            <w:r>
              <w:t>Veronica Söderblom</w:t>
            </w:r>
          </w:p>
          <w:p w14:paraId="0A09ACAA" w14:textId="11C31162" w:rsidR="00BE7F52" w:rsidRDefault="00BE7F52" w:rsidP="00226CD1">
            <w:r>
              <w:t>Lina Malmgren</w:t>
            </w:r>
          </w:p>
          <w:p w14:paraId="3DF730C8" w14:textId="7F59994A" w:rsidR="00226CD1" w:rsidRDefault="00226CD1" w:rsidP="00226CD1">
            <w:r>
              <w:t>Hanna Granström</w:t>
            </w:r>
          </w:p>
          <w:p w14:paraId="4AF44D15" w14:textId="742AACF5" w:rsidR="00226CD1" w:rsidRDefault="00226CD1" w:rsidP="00226CD1">
            <w:r>
              <w:t>Marie Markström</w:t>
            </w:r>
          </w:p>
          <w:p w14:paraId="193E07E8" w14:textId="6E24D1D1" w:rsidR="00226CD1" w:rsidRDefault="00226CD1" w:rsidP="00226CD1">
            <w:r>
              <w:t>Sara Söderlund</w:t>
            </w:r>
          </w:p>
          <w:p w14:paraId="5E1E7091" w14:textId="35E633E1" w:rsidR="00226CD1" w:rsidRDefault="00226CD1" w:rsidP="00226CD1">
            <w:r>
              <w:t>Jennie Axelsson</w:t>
            </w:r>
          </w:p>
          <w:p w14:paraId="0C117254" w14:textId="77777777" w:rsidR="008F5BB1" w:rsidRDefault="00226CD1" w:rsidP="00030BE9">
            <w:r>
              <w:t>Kajsa Hedström</w:t>
            </w:r>
          </w:p>
          <w:p w14:paraId="77E20B20" w14:textId="77777777" w:rsidR="00232EBD" w:rsidRDefault="008F5BB1" w:rsidP="00030BE9">
            <w:r>
              <w:t>Christine Tunell</w:t>
            </w:r>
          </w:p>
          <w:p w14:paraId="5A751040" w14:textId="7F13D142" w:rsidR="00030BE9" w:rsidRDefault="00232EBD" w:rsidP="00030BE9">
            <w:r>
              <w:t>Helen Hansson</w:t>
            </w:r>
            <w:r w:rsidR="00030BE9">
              <w:br/>
            </w:r>
          </w:p>
          <w:p w14:paraId="2336A5C4" w14:textId="77777777" w:rsidR="008F5BB1" w:rsidRDefault="00030BE9" w:rsidP="00030BE9">
            <w:r>
              <w:t xml:space="preserve">Ersättare:, </w:t>
            </w:r>
          </w:p>
          <w:p w14:paraId="476F8612" w14:textId="2D7EFADB" w:rsidR="00030BE9" w:rsidRDefault="00030BE9" w:rsidP="00030BE9">
            <w:pPr>
              <w:rPr>
                <w:rStyle w:val="normaltextrun"/>
                <w:color w:val="000000"/>
                <w:shd w:val="clear" w:color="auto" w:fill="FFFFFF"/>
              </w:rPr>
            </w:pPr>
            <w:r>
              <w:rPr>
                <w:rStyle w:val="normaltextrun"/>
                <w:color w:val="000000"/>
                <w:shd w:val="clear" w:color="auto" w:fill="FFFFFF"/>
              </w:rPr>
              <w:t>Ulrika Persson</w:t>
            </w:r>
          </w:p>
          <w:p w14:paraId="1C774B04" w14:textId="792E34C5" w:rsidR="00030BE9" w:rsidRPr="00364169" w:rsidRDefault="00030BE9" w:rsidP="00030BE9">
            <w:pPr>
              <w:rPr>
                <w:rStyle w:val="normaltextrun"/>
                <w:color w:val="000000"/>
                <w:shd w:val="clear" w:color="auto" w:fill="FFFFFF"/>
              </w:rPr>
            </w:pPr>
            <w:r w:rsidRPr="00364169">
              <w:rPr>
                <w:rStyle w:val="normaltextrun"/>
                <w:color w:val="000000"/>
                <w:shd w:val="clear" w:color="auto" w:fill="FFFFFF"/>
              </w:rPr>
              <w:t xml:space="preserve">Helena Westerlund Backhouse </w:t>
            </w:r>
          </w:p>
          <w:p w14:paraId="305A94F9" w14:textId="77777777" w:rsidR="008E14FA" w:rsidRDefault="00030BE9" w:rsidP="008F5BB1">
            <w:pPr>
              <w:rPr>
                <w:rStyle w:val="normaltextrun"/>
                <w:color w:val="000000"/>
                <w:shd w:val="clear" w:color="auto" w:fill="FFFFFF"/>
                <w:lang w:val="en-GB"/>
              </w:rPr>
            </w:pPr>
            <w:r w:rsidRPr="008421B7">
              <w:rPr>
                <w:rStyle w:val="normaltextrun"/>
                <w:color w:val="000000"/>
                <w:shd w:val="clear" w:color="auto" w:fill="FFFFFF"/>
                <w:lang w:val="en-GB"/>
              </w:rPr>
              <w:t xml:space="preserve">Susanne Wessling </w:t>
            </w:r>
          </w:p>
          <w:p w14:paraId="44892785" w14:textId="2085481A" w:rsidR="00232EBD" w:rsidRPr="008421B7" w:rsidRDefault="00232EBD" w:rsidP="008F5BB1">
            <w:pPr>
              <w:rPr>
                <w:color w:val="A6A6A6" w:themeColor="background2" w:themeShade="A6"/>
                <w:lang w:val="en-GB"/>
              </w:rPr>
            </w:pPr>
            <w:r>
              <w:rPr>
                <w:rStyle w:val="normaltextrun"/>
                <w:color w:val="000000"/>
                <w:shd w:val="clear" w:color="auto" w:fill="FFFFFF"/>
              </w:rPr>
              <w:t>Ja</w:t>
            </w:r>
            <w:r w:rsidR="00656328">
              <w:rPr>
                <w:rStyle w:val="normaltextrun"/>
                <w:color w:val="000000"/>
                <w:shd w:val="clear" w:color="auto" w:fill="FFFFFF"/>
              </w:rPr>
              <w:t>ko</w:t>
            </w:r>
            <w:r>
              <w:rPr>
                <w:rStyle w:val="normaltextrun"/>
                <w:color w:val="000000"/>
                <w:shd w:val="clear" w:color="auto" w:fill="FFFFFF"/>
              </w:rPr>
              <w:t>b Lagerberg</w:t>
            </w:r>
          </w:p>
        </w:tc>
        <w:tc>
          <w:tcPr>
            <w:tcW w:w="3622" w:type="dxa"/>
            <w:tcBorders>
              <w:bottom w:val="single" w:sz="4" w:space="0" w:color="auto"/>
            </w:tcBorders>
          </w:tcPr>
          <w:p w14:paraId="4F6EA6D8" w14:textId="78B6E0E7" w:rsidR="008E14FA" w:rsidRPr="0089005B" w:rsidRDefault="008E14FA" w:rsidP="000B6DC0">
            <w:pPr>
              <w:rPr>
                <w:color w:val="A6A6A6" w:themeColor="background2" w:themeShade="A6"/>
              </w:rPr>
            </w:pPr>
          </w:p>
        </w:tc>
      </w:tr>
      <w:tr w:rsidR="008E14FA" w:rsidRPr="007E6C42" w14:paraId="34D6E68E" w14:textId="77777777" w:rsidTr="1B476E09">
        <w:tc>
          <w:tcPr>
            <w:tcW w:w="8608" w:type="dxa"/>
            <w:gridSpan w:val="3"/>
            <w:shd w:val="clear" w:color="auto" w:fill="D9D9D9" w:themeFill="background2" w:themeFillShade="D9"/>
          </w:tcPr>
          <w:p w14:paraId="17C327B4" w14:textId="77777777" w:rsidR="008E14FA" w:rsidRPr="007E6C42" w:rsidRDefault="008E14FA" w:rsidP="000B6DC0">
            <w:pPr>
              <w:rPr>
                <w:b/>
                <w:bCs/>
                <w:color w:val="A6A6A6" w:themeColor="background2" w:themeShade="A6"/>
              </w:rPr>
            </w:pPr>
            <w:r w:rsidRPr="007E6C42">
              <w:rPr>
                <w:b/>
                <w:bCs/>
              </w:rPr>
              <w:t>Förtroendevald revisor</w:t>
            </w:r>
          </w:p>
        </w:tc>
      </w:tr>
      <w:tr w:rsidR="008E14FA" w14:paraId="2E6B9B34" w14:textId="77777777" w:rsidTr="1B476E09">
        <w:tc>
          <w:tcPr>
            <w:tcW w:w="1701" w:type="dxa"/>
          </w:tcPr>
          <w:p w14:paraId="335797F9" w14:textId="77777777" w:rsidR="008E14FA" w:rsidRDefault="008E14FA" w:rsidP="000B6DC0">
            <w:r>
              <w:t>Förtroendevald revisor</w:t>
            </w:r>
          </w:p>
        </w:tc>
        <w:tc>
          <w:tcPr>
            <w:tcW w:w="3285" w:type="dxa"/>
          </w:tcPr>
          <w:p w14:paraId="5CE29D54" w14:textId="77777777" w:rsidR="008E14FA" w:rsidRPr="00BE7F52" w:rsidRDefault="00BE7F52" w:rsidP="002F7374">
            <w:pPr>
              <w:pStyle w:val="paragraph"/>
              <w:spacing w:before="0" w:beforeAutospacing="0" w:after="0" w:afterAutospacing="0"/>
              <w:textAlignment w:val="baseline"/>
            </w:pPr>
            <w:r w:rsidRPr="00BE7F52">
              <w:t>Rolf Granström</w:t>
            </w:r>
          </w:p>
          <w:p w14:paraId="116C4AAE" w14:textId="58A27C1E" w:rsidR="00BE7F52" w:rsidRPr="0089005B" w:rsidRDefault="00BE7F52" w:rsidP="002F7374">
            <w:pPr>
              <w:pStyle w:val="paragraph"/>
              <w:spacing w:before="0" w:beforeAutospacing="0" w:after="0" w:afterAutospacing="0"/>
              <w:textAlignment w:val="baseline"/>
              <w:rPr>
                <w:color w:val="A6A6A6" w:themeColor="background2" w:themeShade="A6"/>
              </w:rPr>
            </w:pPr>
            <w:r w:rsidRPr="00BE7F52">
              <w:t>Anna Åsbergh</w:t>
            </w:r>
          </w:p>
        </w:tc>
        <w:tc>
          <w:tcPr>
            <w:tcW w:w="3622" w:type="dxa"/>
          </w:tcPr>
          <w:p w14:paraId="13F80F32" w14:textId="2ECB9447" w:rsidR="008E14FA" w:rsidRPr="0089005B" w:rsidRDefault="008E14FA" w:rsidP="000B6DC0">
            <w:pPr>
              <w:rPr>
                <w:color w:val="A6A6A6" w:themeColor="background2" w:themeShade="A6"/>
              </w:rPr>
            </w:pPr>
          </w:p>
        </w:tc>
      </w:tr>
      <w:tr w:rsidR="008E14FA" w14:paraId="2853A57C" w14:textId="77777777" w:rsidTr="1B476E09">
        <w:tc>
          <w:tcPr>
            <w:tcW w:w="1701" w:type="dxa"/>
            <w:tcBorders>
              <w:bottom w:val="single" w:sz="4" w:space="0" w:color="auto"/>
            </w:tcBorders>
          </w:tcPr>
          <w:p w14:paraId="712DE08C" w14:textId="77777777" w:rsidR="008E14FA" w:rsidRDefault="008E14FA" w:rsidP="000B6DC0">
            <w:r>
              <w:t>Suppleant till förtroendevald revisor</w:t>
            </w:r>
          </w:p>
        </w:tc>
        <w:tc>
          <w:tcPr>
            <w:tcW w:w="3285" w:type="dxa"/>
            <w:tcBorders>
              <w:bottom w:val="single" w:sz="4" w:space="0" w:color="auto"/>
            </w:tcBorders>
          </w:tcPr>
          <w:p w14:paraId="54FA621B" w14:textId="34787A67" w:rsidR="002563F9" w:rsidRDefault="002563F9" w:rsidP="002563F9">
            <w:pPr>
              <w:pStyle w:val="paragraph"/>
              <w:spacing w:before="0" w:beforeAutospacing="0" w:after="0" w:afterAutospacing="0"/>
              <w:textAlignment w:val="baseline"/>
              <w:rPr>
                <w:rFonts w:ascii="Segoe UI" w:hAnsi="Segoe UI" w:cs="Segoe UI"/>
                <w:sz w:val="18"/>
                <w:szCs w:val="18"/>
              </w:rPr>
            </w:pPr>
          </w:p>
          <w:p w14:paraId="58F515D6" w14:textId="7E48542D" w:rsidR="008E14FA" w:rsidRPr="0089005B" w:rsidRDefault="008E14FA" w:rsidP="000B6DC0">
            <w:pPr>
              <w:rPr>
                <w:color w:val="A6A6A6" w:themeColor="background2" w:themeShade="A6"/>
              </w:rPr>
            </w:pPr>
          </w:p>
        </w:tc>
        <w:tc>
          <w:tcPr>
            <w:tcW w:w="3622" w:type="dxa"/>
            <w:tcBorders>
              <w:bottom w:val="single" w:sz="4" w:space="0" w:color="auto"/>
            </w:tcBorders>
          </w:tcPr>
          <w:p w14:paraId="1C7DFCB0" w14:textId="530430B3" w:rsidR="008E14FA" w:rsidRPr="0089005B" w:rsidRDefault="008E14FA" w:rsidP="000B6DC0">
            <w:pPr>
              <w:rPr>
                <w:color w:val="A6A6A6" w:themeColor="background2" w:themeShade="A6"/>
              </w:rPr>
            </w:pP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sk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0BBA1790" w14:textId="77777777" w:rsidR="00A160D0" w:rsidRDefault="00AA07F7" w:rsidP="00AA07F7">
      <w:r w:rsidRPr="0089005B">
        <w:t xml:space="preserve">• I skolform förskola finns </w:t>
      </w:r>
      <w:r w:rsidR="00E64331">
        <w:t>2</w:t>
      </w:r>
      <w:r w:rsidR="00BE7F52">
        <w:t>33</w:t>
      </w:r>
      <w:r w:rsidRPr="0089005B">
        <w:t xml:space="preserve"> medlemmar vilket motsvarar </w:t>
      </w:r>
      <w:r w:rsidR="00E64331">
        <w:t>2</w:t>
      </w:r>
      <w:r w:rsidR="008F1244">
        <w:t>6</w:t>
      </w:r>
      <w:r w:rsidRPr="0089005B">
        <w:t xml:space="preserve"> % av det totala antalet medlemmar.</w:t>
      </w:r>
      <w:r>
        <w:t xml:space="preserve"> </w:t>
      </w:r>
      <w:r w:rsidRPr="00B35173">
        <w:t>Här ingår förskollärare och specialpedagoger/speciallärare i förskolan</w:t>
      </w:r>
      <w:r w:rsidRPr="0089005B">
        <w:br/>
      </w:r>
      <w:r w:rsidRPr="0089005B">
        <w:lastRenderedPageBreak/>
        <w:t>• I grundskola </w:t>
      </w:r>
      <w:r w:rsidR="00E64331">
        <w:t>4</w:t>
      </w:r>
      <w:r w:rsidR="00BE7F52">
        <w:t>26</w:t>
      </w:r>
      <w:r w:rsidRPr="0089005B">
        <w:t xml:space="preserve"> medlemmar vilket motsvarar </w:t>
      </w:r>
      <w:r w:rsidR="00E64331">
        <w:t>4</w:t>
      </w:r>
      <w:r w:rsidR="00BE7F52">
        <w:t>8</w:t>
      </w:r>
      <w:r w:rsidRPr="0089005B">
        <w:t xml:space="preserve">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p>
    <w:p w14:paraId="01C54313" w14:textId="77777777" w:rsidR="00A160D0" w:rsidRDefault="00AA07F7" w:rsidP="00AA07F7">
      <w:r w:rsidRPr="0089005B">
        <w:br/>
        <w:t xml:space="preserve">• I gymnasieskola och vuxenutbildning finns </w:t>
      </w:r>
      <w:r w:rsidR="00E64331">
        <w:t>1</w:t>
      </w:r>
      <w:r w:rsidR="00BE7F52">
        <w:t>70</w:t>
      </w:r>
      <w:r w:rsidRPr="0089005B">
        <w:t xml:space="preserve"> medlemmar vilket motsvarar </w:t>
      </w:r>
      <w:r w:rsidR="00E64331">
        <w:t>1</w:t>
      </w:r>
      <w:r w:rsidR="003B372F">
        <w:t>9</w:t>
      </w:r>
      <w:r w:rsidRPr="0089005B">
        <w:t xml:space="preserve"> % av det totala antalet medlemmar.</w:t>
      </w:r>
      <w:r>
        <w:t xml:space="preserve"> </w:t>
      </w:r>
      <w:r w:rsidRPr="00B35173">
        <w:t>Här ingår lärare i gymnasieskola och vuxenutbildning, samt de speciallärare, specialpedagoger och studie- och yrkesvägledare som arbetar i gymnasieskola eller vuxenutbildning.</w:t>
      </w:r>
    </w:p>
    <w:p w14:paraId="28EF4DEF" w14:textId="505C58BE" w:rsidR="00AA07F7" w:rsidRDefault="00AA07F7" w:rsidP="00AA07F7">
      <w:r w:rsidRPr="0089005B">
        <w:br/>
      </w:r>
      <w:bookmarkStart w:id="0" w:name="_Hlk160613063"/>
      <w:r w:rsidRPr="0089005B">
        <w:t>• I kategorin övrigt </w:t>
      </w:r>
      <w:r w:rsidR="00BE7F52">
        <w:t xml:space="preserve">och yrkesverksamma utan registrerad befattning </w:t>
      </w:r>
      <w:r w:rsidRPr="0089005B">
        <w:t xml:space="preserve">finns </w:t>
      </w:r>
      <w:r w:rsidR="00BE7F52">
        <w:t>63</w:t>
      </w:r>
      <w:r w:rsidR="00047BB0">
        <w:t xml:space="preserve"> </w:t>
      </w:r>
      <w:r w:rsidRPr="0089005B">
        <w:t xml:space="preserve">medlemmar vilket motsvarar </w:t>
      </w:r>
      <w:r w:rsidR="00BE7F52">
        <w:t>7</w:t>
      </w:r>
      <w:r w:rsidRPr="0089005B">
        <w:t xml:space="preserve"> % av det totala antalet medlemmar.</w:t>
      </w:r>
      <w:r>
        <w:t xml:space="preserve"> </w:t>
      </w:r>
      <w:r w:rsidRPr="00B35173">
        <w:t>Här ingår</w:t>
      </w:r>
      <w:r w:rsidR="00E64331">
        <w:t xml:space="preserve"> yrkesverksamma utan registrerad befattning</w:t>
      </w:r>
      <w:r w:rsidRPr="00B35173">
        <w:t>, samt yrkeskategorier som inte finns i de andra skolformerna såsom forskare, doktorander, högskoleadjunkter och lektorer.</w:t>
      </w:r>
      <w:r w:rsidR="00E64331" w:rsidRPr="00E64331">
        <w:t xml:space="preserve"> </w:t>
      </w:r>
      <w:bookmarkEnd w:id="0"/>
    </w:p>
    <w:tbl>
      <w:tblPr>
        <w:tblStyle w:val="Tabellrutnt"/>
        <w:tblW w:w="0" w:type="auto"/>
        <w:tblLook w:val="04A0" w:firstRow="1" w:lastRow="0" w:firstColumn="1" w:lastColumn="0" w:noHBand="0" w:noVBand="1"/>
      </w:tblPr>
      <w:tblGrid>
        <w:gridCol w:w="1790"/>
        <w:gridCol w:w="1741"/>
        <w:gridCol w:w="1621"/>
        <w:gridCol w:w="1621"/>
      </w:tblGrid>
      <w:tr w:rsidR="00EF72A2" w14:paraId="77894A07" w14:textId="77DCEDA5" w:rsidTr="000B6DC0">
        <w:tc>
          <w:tcPr>
            <w:tcW w:w="1790" w:type="dxa"/>
          </w:tcPr>
          <w:p w14:paraId="3F99F222" w14:textId="77777777" w:rsidR="00EF72A2" w:rsidRDefault="00EF72A2" w:rsidP="00AA07F7"/>
        </w:tc>
        <w:tc>
          <w:tcPr>
            <w:tcW w:w="1741" w:type="dxa"/>
          </w:tcPr>
          <w:p w14:paraId="0FEACDF5" w14:textId="74AACEF6" w:rsidR="00EF72A2" w:rsidRDefault="00EF72A2" w:rsidP="00AA07F7">
            <w:r>
              <w:t>Antal medlemmar i procent</w:t>
            </w:r>
          </w:p>
        </w:tc>
        <w:tc>
          <w:tcPr>
            <w:tcW w:w="1621" w:type="dxa"/>
          </w:tcPr>
          <w:p w14:paraId="1F18051F" w14:textId="414978C4" w:rsidR="00EF72A2" w:rsidRDefault="00EF72A2" w:rsidP="00AA07F7">
            <w:r>
              <w:t>Antal ledamöter i en styrelse på 1</w:t>
            </w:r>
            <w:r w:rsidR="00A160D0">
              <w:t>3</w:t>
            </w:r>
          </w:p>
        </w:tc>
        <w:tc>
          <w:tcPr>
            <w:tcW w:w="1621" w:type="dxa"/>
          </w:tcPr>
          <w:p w14:paraId="7195C761" w14:textId="118D0B9D" w:rsidR="00EF72A2" w:rsidRDefault="00EF72A2" w:rsidP="00AA07F7">
            <w:r>
              <w:t>Valberedningens förslag</w:t>
            </w:r>
          </w:p>
        </w:tc>
      </w:tr>
      <w:tr w:rsidR="00EF72A2" w14:paraId="04EB59DC" w14:textId="3550C724" w:rsidTr="000B6DC0">
        <w:tc>
          <w:tcPr>
            <w:tcW w:w="1790" w:type="dxa"/>
          </w:tcPr>
          <w:p w14:paraId="68E9F197" w14:textId="54A28E99" w:rsidR="00EF72A2" w:rsidRDefault="00EF72A2" w:rsidP="00AA07F7">
            <w:r>
              <w:t>Förskola</w:t>
            </w:r>
          </w:p>
        </w:tc>
        <w:tc>
          <w:tcPr>
            <w:tcW w:w="1741" w:type="dxa"/>
          </w:tcPr>
          <w:p w14:paraId="71E62237" w14:textId="487F2260" w:rsidR="00EF72A2" w:rsidRDefault="00EF72A2" w:rsidP="00AA07F7">
            <w:r>
              <w:t>26</w:t>
            </w:r>
          </w:p>
        </w:tc>
        <w:tc>
          <w:tcPr>
            <w:tcW w:w="1621" w:type="dxa"/>
          </w:tcPr>
          <w:p w14:paraId="4C4B6EED" w14:textId="48D837C8" w:rsidR="00EF72A2" w:rsidRDefault="00EF72A2" w:rsidP="00AA07F7">
            <w:r>
              <w:t>3.</w:t>
            </w:r>
            <w:r w:rsidR="00A7691D">
              <w:t>38</w:t>
            </w:r>
          </w:p>
        </w:tc>
        <w:tc>
          <w:tcPr>
            <w:tcW w:w="1621" w:type="dxa"/>
          </w:tcPr>
          <w:p w14:paraId="76F48844" w14:textId="3043D24B" w:rsidR="00EF72A2" w:rsidRDefault="00A7691D" w:rsidP="00AA07F7">
            <w:r>
              <w:t>3</w:t>
            </w:r>
          </w:p>
        </w:tc>
      </w:tr>
      <w:tr w:rsidR="00EF72A2" w14:paraId="118B8FCE" w14:textId="1CD5A0BB" w:rsidTr="000B6DC0">
        <w:tc>
          <w:tcPr>
            <w:tcW w:w="1790" w:type="dxa"/>
          </w:tcPr>
          <w:p w14:paraId="53E305A4" w14:textId="06E8912C" w:rsidR="00EF72A2" w:rsidRDefault="00EF72A2" w:rsidP="00AA07F7">
            <w:r>
              <w:t>Grundskola</w:t>
            </w:r>
          </w:p>
        </w:tc>
        <w:tc>
          <w:tcPr>
            <w:tcW w:w="1741" w:type="dxa"/>
          </w:tcPr>
          <w:p w14:paraId="475C51AC" w14:textId="28FAB7E5" w:rsidR="00EF72A2" w:rsidRDefault="00EF72A2" w:rsidP="00AA07F7">
            <w:r>
              <w:t>4</w:t>
            </w:r>
            <w:r w:rsidR="00A7691D">
              <w:t>8</w:t>
            </w:r>
          </w:p>
        </w:tc>
        <w:tc>
          <w:tcPr>
            <w:tcW w:w="1621" w:type="dxa"/>
          </w:tcPr>
          <w:p w14:paraId="54DBDBC9" w14:textId="0D6BB2DF" w:rsidR="00EF72A2" w:rsidRDefault="00A7691D" w:rsidP="00AA07F7">
            <w:r>
              <w:t>6.24</w:t>
            </w:r>
          </w:p>
        </w:tc>
        <w:tc>
          <w:tcPr>
            <w:tcW w:w="1621" w:type="dxa"/>
          </w:tcPr>
          <w:p w14:paraId="4A83F26F" w14:textId="4C89FBEE" w:rsidR="00EF72A2" w:rsidRDefault="00A7691D" w:rsidP="00AA07F7">
            <w:r>
              <w:t>5 + 1</w:t>
            </w:r>
          </w:p>
        </w:tc>
      </w:tr>
      <w:tr w:rsidR="00EF72A2" w14:paraId="4133BF80" w14:textId="37B62660" w:rsidTr="000B6DC0">
        <w:tc>
          <w:tcPr>
            <w:tcW w:w="1790" w:type="dxa"/>
          </w:tcPr>
          <w:p w14:paraId="321886E3" w14:textId="5DC3BE50" w:rsidR="00EF72A2" w:rsidRDefault="00EF72A2" w:rsidP="00AA07F7">
            <w:r>
              <w:t>Gymnasie- och vuxenskola</w:t>
            </w:r>
          </w:p>
        </w:tc>
        <w:tc>
          <w:tcPr>
            <w:tcW w:w="1741" w:type="dxa"/>
          </w:tcPr>
          <w:p w14:paraId="71FB7D04" w14:textId="5DB8E727" w:rsidR="00EF72A2" w:rsidRDefault="00EF72A2" w:rsidP="00AA07F7">
            <w:r>
              <w:t>19</w:t>
            </w:r>
          </w:p>
        </w:tc>
        <w:tc>
          <w:tcPr>
            <w:tcW w:w="1621" w:type="dxa"/>
          </w:tcPr>
          <w:p w14:paraId="5F00EA92" w14:textId="1A3C8957" w:rsidR="00EF72A2" w:rsidRDefault="00EF72A2" w:rsidP="00AA07F7">
            <w:r>
              <w:t>2.</w:t>
            </w:r>
            <w:r w:rsidR="00A7691D">
              <w:t>47</w:t>
            </w:r>
          </w:p>
        </w:tc>
        <w:tc>
          <w:tcPr>
            <w:tcW w:w="1621" w:type="dxa"/>
          </w:tcPr>
          <w:p w14:paraId="61EB09AA" w14:textId="09043AD5" w:rsidR="00EF72A2" w:rsidRDefault="00EF72A2" w:rsidP="00AA07F7">
            <w:r>
              <w:t>3</w:t>
            </w:r>
          </w:p>
        </w:tc>
      </w:tr>
      <w:tr w:rsidR="00EF72A2" w14:paraId="20E03308" w14:textId="1ACC0657" w:rsidTr="000B6DC0">
        <w:trPr>
          <w:trHeight w:val="50"/>
        </w:trPr>
        <w:tc>
          <w:tcPr>
            <w:tcW w:w="1790" w:type="dxa"/>
          </w:tcPr>
          <w:p w14:paraId="794670E1" w14:textId="7DAD7DCB" w:rsidR="00EF72A2" w:rsidRDefault="00EF72A2" w:rsidP="00AA07F7">
            <w:r>
              <w:t>Övriga</w:t>
            </w:r>
          </w:p>
        </w:tc>
        <w:tc>
          <w:tcPr>
            <w:tcW w:w="1741" w:type="dxa"/>
          </w:tcPr>
          <w:p w14:paraId="1E6570B6" w14:textId="4B73FFA4" w:rsidR="00EF72A2" w:rsidRDefault="00A7691D" w:rsidP="00AA07F7">
            <w:r>
              <w:t>7</w:t>
            </w:r>
          </w:p>
        </w:tc>
        <w:tc>
          <w:tcPr>
            <w:tcW w:w="1621" w:type="dxa"/>
          </w:tcPr>
          <w:p w14:paraId="392D7B4E" w14:textId="292D077D" w:rsidR="00EF72A2" w:rsidRDefault="00A7691D" w:rsidP="00AA07F7">
            <w:r>
              <w:t>0,91</w:t>
            </w:r>
          </w:p>
        </w:tc>
        <w:tc>
          <w:tcPr>
            <w:tcW w:w="1621" w:type="dxa"/>
          </w:tcPr>
          <w:p w14:paraId="201BE7F0" w14:textId="0251AB2A" w:rsidR="00EF72A2" w:rsidRDefault="00EF72A2" w:rsidP="00AA07F7">
            <w:r>
              <w:t>1</w:t>
            </w:r>
          </w:p>
        </w:tc>
      </w:tr>
    </w:tbl>
    <w:p w14:paraId="6A26D113" w14:textId="77777777" w:rsidR="00F019EB" w:rsidRDefault="00F019EB" w:rsidP="00AA07F7"/>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0B6DC0">
        <w:tc>
          <w:tcPr>
            <w:tcW w:w="2122" w:type="dxa"/>
          </w:tcPr>
          <w:p w14:paraId="4CF036A1" w14:textId="77777777" w:rsidR="00AA07F7" w:rsidRDefault="00AA07F7" w:rsidP="000B6DC0">
            <w:r>
              <w:t>Sammankallande</w:t>
            </w:r>
          </w:p>
        </w:tc>
        <w:tc>
          <w:tcPr>
            <w:tcW w:w="6237" w:type="dxa"/>
          </w:tcPr>
          <w:p w14:paraId="02A057B6" w14:textId="6E74F041" w:rsidR="00AA07F7" w:rsidRPr="00D77C09" w:rsidRDefault="00564F34" w:rsidP="000B6DC0">
            <w:pPr>
              <w:rPr>
                <w:color w:val="A6A6A6" w:themeColor="background2" w:themeShade="A6"/>
              </w:rPr>
            </w:pPr>
            <w:r w:rsidRPr="002563F9">
              <w:rPr>
                <w:rStyle w:val="normaltextrun"/>
                <w:rFonts w:eastAsiaTheme="majorEastAsia"/>
              </w:rPr>
              <w:t xml:space="preserve">Anna Bergqvist </w:t>
            </w:r>
            <w:r>
              <w:rPr>
                <w:rStyle w:val="normaltextrun"/>
                <w:rFonts w:eastAsiaTheme="majorEastAsia"/>
              </w:rPr>
              <w:t>vuxenutbildningen</w:t>
            </w:r>
          </w:p>
        </w:tc>
      </w:tr>
      <w:tr w:rsidR="00AA07F7" w14:paraId="2C8EF338" w14:textId="77777777" w:rsidTr="000B6DC0">
        <w:tc>
          <w:tcPr>
            <w:tcW w:w="2122" w:type="dxa"/>
          </w:tcPr>
          <w:p w14:paraId="42D7E4B6" w14:textId="77777777" w:rsidR="00AA07F7" w:rsidRDefault="00AA07F7" w:rsidP="000B6DC0">
            <w:r>
              <w:t>Ledamöter</w:t>
            </w:r>
          </w:p>
        </w:tc>
        <w:tc>
          <w:tcPr>
            <w:tcW w:w="6237" w:type="dxa"/>
          </w:tcPr>
          <w:p w14:paraId="58B57E0E" w14:textId="3E1C55E3" w:rsidR="002563F9" w:rsidRDefault="002563F9" w:rsidP="002563F9">
            <w:pPr>
              <w:pStyle w:val="paragraph"/>
              <w:spacing w:before="0" w:beforeAutospacing="0" w:after="0" w:afterAutospacing="0"/>
              <w:textAlignment w:val="baseline"/>
              <w:rPr>
                <w:rStyle w:val="eop"/>
                <w:rFonts w:eastAsiaTheme="majorEastAsia"/>
              </w:rPr>
            </w:pPr>
            <w:r w:rsidRPr="002563F9">
              <w:rPr>
                <w:rStyle w:val="normaltextrun"/>
                <w:rFonts w:eastAsiaTheme="majorEastAsia"/>
              </w:rPr>
              <w:t>Thomas Wheeler</w:t>
            </w:r>
            <w:r w:rsidR="00A60913">
              <w:rPr>
                <w:rStyle w:val="normaltextrun"/>
                <w:rFonts w:eastAsiaTheme="majorEastAsia"/>
              </w:rPr>
              <w:t>,</w:t>
            </w:r>
            <w:r w:rsidRPr="002563F9">
              <w:rPr>
                <w:rStyle w:val="normaltextrun"/>
                <w:rFonts w:eastAsiaTheme="majorEastAsia"/>
              </w:rPr>
              <w:t xml:space="preserve"> </w:t>
            </w:r>
            <w:r w:rsidR="00C52662">
              <w:rPr>
                <w:rStyle w:val="eop"/>
                <w:rFonts w:eastAsiaTheme="majorEastAsia"/>
              </w:rPr>
              <w:t xml:space="preserve">gymnasiet </w:t>
            </w:r>
          </w:p>
          <w:p w14:paraId="47376032" w14:textId="6017B855" w:rsidR="002563F9" w:rsidRPr="002563F9" w:rsidRDefault="002563F9" w:rsidP="002563F9">
            <w:pPr>
              <w:pStyle w:val="paragraph"/>
              <w:spacing w:before="0" w:beforeAutospacing="0" w:after="0" w:afterAutospacing="0"/>
              <w:textAlignment w:val="baseline"/>
              <w:rPr>
                <w:rFonts w:ascii="Segoe UI" w:hAnsi="Segoe UI" w:cs="Segoe UI"/>
                <w:sz w:val="18"/>
                <w:szCs w:val="18"/>
              </w:rPr>
            </w:pPr>
            <w:r w:rsidRPr="002563F9">
              <w:rPr>
                <w:rStyle w:val="normaltextrun"/>
                <w:rFonts w:eastAsiaTheme="majorEastAsia"/>
              </w:rPr>
              <w:t>Anna Bergqvist</w:t>
            </w:r>
            <w:r w:rsidR="00A60913">
              <w:rPr>
                <w:rStyle w:val="normaltextrun"/>
                <w:rFonts w:eastAsiaTheme="majorEastAsia"/>
              </w:rPr>
              <w:t>,</w:t>
            </w:r>
            <w:r w:rsidRPr="002563F9">
              <w:rPr>
                <w:rStyle w:val="normaltextrun"/>
                <w:rFonts w:eastAsiaTheme="majorEastAsia"/>
              </w:rPr>
              <w:t xml:space="preserve"> </w:t>
            </w:r>
            <w:r w:rsidR="00D525B7">
              <w:rPr>
                <w:rStyle w:val="normaltextrun"/>
                <w:rFonts w:eastAsiaTheme="majorEastAsia"/>
              </w:rPr>
              <w:t xml:space="preserve">vuxenutbildningen </w:t>
            </w:r>
            <w:r w:rsidR="006878AA">
              <w:rPr>
                <w:rStyle w:val="normaltextrun"/>
                <w:rFonts w:eastAsiaTheme="majorEastAsia"/>
              </w:rPr>
              <w:br/>
            </w:r>
          </w:p>
          <w:p w14:paraId="06A61562" w14:textId="37D23E81" w:rsidR="00AA07F7" w:rsidRDefault="00AA07F7" w:rsidP="000B6DC0"/>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A74EC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A0FC" w14:textId="77777777" w:rsidR="00DB7949" w:rsidRDefault="00DB7949" w:rsidP="00ED6C6F">
      <w:pPr>
        <w:spacing w:after="0" w:line="240" w:lineRule="auto"/>
      </w:pPr>
      <w:r>
        <w:separator/>
      </w:r>
    </w:p>
    <w:p w14:paraId="3716BD63" w14:textId="77777777" w:rsidR="00DB7949" w:rsidRDefault="00DB7949"/>
    <w:p w14:paraId="7E6C50A2" w14:textId="77777777" w:rsidR="00DB7949" w:rsidRDefault="00DB7949"/>
  </w:endnote>
  <w:endnote w:type="continuationSeparator" w:id="0">
    <w:p w14:paraId="6A2D469B" w14:textId="77777777" w:rsidR="00DB7949" w:rsidRDefault="00DB7949" w:rsidP="00ED6C6F">
      <w:pPr>
        <w:spacing w:after="0" w:line="240" w:lineRule="auto"/>
      </w:pPr>
      <w:r>
        <w:continuationSeparator/>
      </w:r>
    </w:p>
    <w:p w14:paraId="65FAA164" w14:textId="77777777" w:rsidR="00DB7949" w:rsidRDefault="00DB7949"/>
    <w:p w14:paraId="5B0E678C" w14:textId="77777777" w:rsidR="00DB7949" w:rsidRDefault="00DB7949"/>
  </w:endnote>
  <w:endnote w:type="continuationNotice" w:id="1">
    <w:p w14:paraId="76601AE5" w14:textId="77777777" w:rsidR="00DB7949" w:rsidRDefault="00DB7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61A6" w14:textId="77777777" w:rsidR="00207260" w:rsidRDefault="002072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0B6DC0">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D1876A7"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232EBD">
                <w:rPr>
                  <w:rFonts w:asciiTheme="majorHAnsi" w:hAnsiTheme="majorHAnsi"/>
                  <w:sz w:val="16"/>
                  <w:szCs w:val="16"/>
                </w:rPr>
                <w:t>Valberedningens förslag inför årsmötet 2025 Sveriges lärare Sandviken</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2AAA" w14:textId="77777777" w:rsidR="00DB7949" w:rsidRDefault="00DB7949" w:rsidP="00ED6C6F">
      <w:pPr>
        <w:spacing w:after="0" w:line="240" w:lineRule="auto"/>
      </w:pPr>
      <w:r>
        <w:separator/>
      </w:r>
    </w:p>
  </w:footnote>
  <w:footnote w:type="continuationSeparator" w:id="0">
    <w:p w14:paraId="4F3D62D7" w14:textId="77777777" w:rsidR="00DB7949" w:rsidRDefault="00DB7949" w:rsidP="00ED6C6F">
      <w:pPr>
        <w:spacing w:after="0" w:line="240" w:lineRule="auto"/>
      </w:pPr>
      <w:r>
        <w:continuationSeparator/>
      </w:r>
    </w:p>
  </w:footnote>
  <w:footnote w:type="continuationNotice" w:id="1">
    <w:p w14:paraId="526B6B88" w14:textId="77777777" w:rsidR="00DB7949" w:rsidRPr="00DC2F3F" w:rsidRDefault="00DB7949"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FC61" w14:textId="77777777" w:rsidR="00207260" w:rsidRDefault="002072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902B" w14:textId="77777777" w:rsidR="00207260" w:rsidRDefault="002072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1T00:00:00Z">
              <w:dateFormat w:val="d MMMM yyyy"/>
              <w:lid w:val="sv-SE"/>
              <w:storeMappedDataAs w:val="dateTime"/>
              <w:calendar w:val="gregorian"/>
            </w:date>
          </w:sdtPr>
          <w:sdtContent>
            <w:p w14:paraId="1090A1C6" w14:textId="0662A3F8" w:rsidR="00280776" w:rsidRDefault="00207260" w:rsidP="008E1E7B">
              <w:pPr>
                <w:pStyle w:val="Sidhuvud"/>
                <w:spacing w:before="100"/>
                <w:jc w:val="right"/>
              </w:pPr>
              <w:r>
                <w:t>21</w:t>
              </w:r>
              <w:r w:rsidR="00CA69C6">
                <w:t xml:space="preserve"> </w:t>
              </w:r>
              <w:r>
                <w:t>februari</w:t>
              </w:r>
              <w:r w:rsidR="00CA69C6">
                <w:t xml:space="preserve"> 202</w:t>
              </w:r>
              <w:r>
                <w:t>5</w:t>
              </w:r>
            </w:p>
          </w:sdtContent>
        </w:sdt>
        <w:p w14:paraId="179AF090" w14:textId="244052C0" w:rsidR="008B1CC0" w:rsidRPr="008B1CC0" w:rsidRDefault="00CA69C6" w:rsidP="008B1CC0">
          <w:pPr>
            <w:pStyle w:val="Sidhuvud"/>
            <w:spacing w:before="40"/>
            <w:jc w:val="right"/>
          </w:pPr>
          <w:r>
            <w:t>Sandviken</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503"/>
    <w:rsid w:val="00002753"/>
    <w:rsid w:val="00003C87"/>
    <w:rsid w:val="00006762"/>
    <w:rsid w:val="00007941"/>
    <w:rsid w:val="000110BC"/>
    <w:rsid w:val="00012078"/>
    <w:rsid w:val="00016AEF"/>
    <w:rsid w:val="00017D98"/>
    <w:rsid w:val="00021754"/>
    <w:rsid w:val="00021775"/>
    <w:rsid w:val="00023890"/>
    <w:rsid w:val="00023CF5"/>
    <w:rsid w:val="00023EE0"/>
    <w:rsid w:val="00025371"/>
    <w:rsid w:val="00027E77"/>
    <w:rsid w:val="000304A9"/>
    <w:rsid w:val="00030BE9"/>
    <w:rsid w:val="00032EBD"/>
    <w:rsid w:val="00034819"/>
    <w:rsid w:val="00034A92"/>
    <w:rsid w:val="0003548F"/>
    <w:rsid w:val="00035827"/>
    <w:rsid w:val="0004241E"/>
    <w:rsid w:val="000428AA"/>
    <w:rsid w:val="00045C07"/>
    <w:rsid w:val="00047BB0"/>
    <w:rsid w:val="00047BEF"/>
    <w:rsid w:val="000563C3"/>
    <w:rsid w:val="00056F93"/>
    <w:rsid w:val="00064E1D"/>
    <w:rsid w:val="00065910"/>
    <w:rsid w:val="00066CFC"/>
    <w:rsid w:val="000730E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B44DA"/>
    <w:rsid w:val="000B6DC0"/>
    <w:rsid w:val="000C1547"/>
    <w:rsid w:val="000C3E3D"/>
    <w:rsid w:val="000C4C38"/>
    <w:rsid w:val="000C5AD3"/>
    <w:rsid w:val="000C60F9"/>
    <w:rsid w:val="000D04FF"/>
    <w:rsid w:val="000D0570"/>
    <w:rsid w:val="000D08F1"/>
    <w:rsid w:val="000D1131"/>
    <w:rsid w:val="000D29F7"/>
    <w:rsid w:val="000D4286"/>
    <w:rsid w:val="000D4951"/>
    <w:rsid w:val="000D4BE4"/>
    <w:rsid w:val="000D4E10"/>
    <w:rsid w:val="000D787A"/>
    <w:rsid w:val="000D79CC"/>
    <w:rsid w:val="000D7FD7"/>
    <w:rsid w:val="000E3D47"/>
    <w:rsid w:val="000E64F1"/>
    <w:rsid w:val="000F0A6E"/>
    <w:rsid w:val="000F501A"/>
    <w:rsid w:val="000F57BC"/>
    <w:rsid w:val="000F7CDF"/>
    <w:rsid w:val="0010206C"/>
    <w:rsid w:val="00104807"/>
    <w:rsid w:val="00104948"/>
    <w:rsid w:val="00110C5C"/>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B4F5A"/>
    <w:rsid w:val="001C1395"/>
    <w:rsid w:val="001C332F"/>
    <w:rsid w:val="001C76F0"/>
    <w:rsid w:val="001D2426"/>
    <w:rsid w:val="001D2B7C"/>
    <w:rsid w:val="001D6ACB"/>
    <w:rsid w:val="001E0828"/>
    <w:rsid w:val="001E690B"/>
    <w:rsid w:val="001F4654"/>
    <w:rsid w:val="001F61EF"/>
    <w:rsid w:val="001F7092"/>
    <w:rsid w:val="00207260"/>
    <w:rsid w:val="002126A7"/>
    <w:rsid w:val="00213896"/>
    <w:rsid w:val="00215B7B"/>
    <w:rsid w:val="00216954"/>
    <w:rsid w:val="00216A69"/>
    <w:rsid w:val="00220B93"/>
    <w:rsid w:val="0022385F"/>
    <w:rsid w:val="00224372"/>
    <w:rsid w:val="00224E76"/>
    <w:rsid w:val="00226CD1"/>
    <w:rsid w:val="00226FF3"/>
    <w:rsid w:val="002308D6"/>
    <w:rsid w:val="0023248C"/>
    <w:rsid w:val="00232EBD"/>
    <w:rsid w:val="0023309C"/>
    <w:rsid w:val="002346A2"/>
    <w:rsid w:val="00234BE4"/>
    <w:rsid w:val="00235637"/>
    <w:rsid w:val="00237D8B"/>
    <w:rsid w:val="0024219B"/>
    <w:rsid w:val="00242DA5"/>
    <w:rsid w:val="00245206"/>
    <w:rsid w:val="00246566"/>
    <w:rsid w:val="00246DA6"/>
    <w:rsid w:val="00250E44"/>
    <w:rsid w:val="002563F9"/>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C787E"/>
    <w:rsid w:val="002E64C7"/>
    <w:rsid w:val="002E6F41"/>
    <w:rsid w:val="002E71B3"/>
    <w:rsid w:val="002E797B"/>
    <w:rsid w:val="002F0106"/>
    <w:rsid w:val="002F7366"/>
    <w:rsid w:val="002F7374"/>
    <w:rsid w:val="0030201D"/>
    <w:rsid w:val="00304195"/>
    <w:rsid w:val="003049BF"/>
    <w:rsid w:val="003129EE"/>
    <w:rsid w:val="00313B45"/>
    <w:rsid w:val="00315A4C"/>
    <w:rsid w:val="0032231D"/>
    <w:rsid w:val="00324BC6"/>
    <w:rsid w:val="003254F2"/>
    <w:rsid w:val="0033095B"/>
    <w:rsid w:val="003327FE"/>
    <w:rsid w:val="00341A61"/>
    <w:rsid w:val="0034544F"/>
    <w:rsid w:val="0034748F"/>
    <w:rsid w:val="0035044E"/>
    <w:rsid w:val="00354C8B"/>
    <w:rsid w:val="00355F60"/>
    <w:rsid w:val="003569B9"/>
    <w:rsid w:val="0036067A"/>
    <w:rsid w:val="00364169"/>
    <w:rsid w:val="00365701"/>
    <w:rsid w:val="00372994"/>
    <w:rsid w:val="0037361F"/>
    <w:rsid w:val="00375BC4"/>
    <w:rsid w:val="003773EE"/>
    <w:rsid w:val="003810E4"/>
    <w:rsid w:val="00382138"/>
    <w:rsid w:val="00383107"/>
    <w:rsid w:val="00387586"/>
    <w:rsid w:val="00387FE6"/>
    <w:rsid w:val="003905E7"/>
    <w:rsid w:val="00391F19"/>
    <w:rsid w:val="003931BA"/>
    <w:rsid w:val="003977E2"/>
    <w:rsid w:val="003A0FEC"/>
    <w:rsid w:val="003A2784"/>
    <w:rsid w:val="003A3DEF"/>
    <w:rsid w:val="003A4B09"/>
    <w:rsid w:val="003B204F"/>
    <w:rsid w:val="003B372F"/>
    <w:rsid w:val="003B37B7"/>
    <w:rsid w:val="003C0D1C"/>
    <w:rsid w:val="003C1822"/>
    <w:rsid w:val="003C2622"/>
    <w:rsid w:val="003C4287"/>
    <w:rsid w:val="003C65AC"/>
    <w:rsid w:val="003C6BD3"/>
    <w:rsid w:val="003D094A"/>
    <w:rsid w:val="003D0D93"/>
    <w:rsid w:val="003D1AD5"/>
    <w:rsid w:val="003D3450"/>
    <w:rsid w:val="003D3CB9"/>
    <w:rsid w:val="003D4666"/>
    <w:rsid w:val="003D5037"/>
    <w:rsid w:val="003E33D2"/>
    <w:rsid w:val="003E3AB8"/>
    <w:rsid w:val="003E475A"/>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5C17"/>
    <w:rsid w:val="0043637D"/>
    <w:rsid w:val="004457CA"/>
    <w:rsid w:val="00447377"/>
    <w:rsid w:val="004475BC"/>
    <w:rsid w:val="004539FA"/>
    <w:rsid w:val="00454E3E"/>
    <w:rsid w:val="00455C4B"/>
    <w:rsid w:val="004579C9"/>
    <w:rsid w:val="0046316C"/>
    <w:rsid w:val="00463969"/>
    <w:rsid w:val="00463F60"/>
    <w:rsid w:val="004660B8"/>
    <w:rsid w:val="00466ABB"/>
    <w:rsid w:val="00471970"/>
    <w:rsid w:val="004722AF"/>
    <w:rsid w:val="00472FE4"/>
    <w:rsid w:val="00475002"/>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D70EA"/>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1B4"/>
    <w:rsid w:val="00545826"/>
    <w:rsid w:val="00550F6C"/>
    <w:rsid w:val="005537A8"/>
    <w:rsid w:val="00553BEC"/>
    <w:rsid w:val="005548B8"/>
    <w:rsid w:val="005551ED"/>
    <w:rsid w:val="00555956"/>
    <w:rsid w:val="005572BE"/>
    <w:rsid w:val="00564F34"/>
    <w:rsid w:val="005660C4"/>
    <w:rsid w:val="00572664"/>
    <w:rsid w:val="0057427F"/>
    <w:rsid w:val="0057506A"/>
    <w:rsid w:val="00575871"/>
    <w:rsid w:val="0058064D"/>
    <w:rsid w:val="00581EEB"/>
    <w:rsid w:val="00586919"/>
    <w:rsid w:val="005909EA"/>
    <w:rsid w:val="00591224"/>
    <w:rsid w:val="00591FAB"/>
    <w:rsid w:val="005927CB"/>
    <w:rsid w:val="00594D98"/>
    <w:rsid w:val="00595EB1"/>
    <w:rsid w:val="005961B3"/>
    <w:rsid w:val="00596C47"/>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5DAF"/>
    <w:rsid w:val="00606B0F"/>
    <w:rsid w:val="00606F88"/>
    <w:rsid w:val="006105F9"/>
    <w:rsid w:val="006137D6"/>
    <w:rsid w:val="00617D3F"/>
    <w:rsid w:val="00623E0B"/>
    <w:rsid w:val="006268AF"/>
    <w:rsid w:val="00627A62"/>
    <w:rsid w:val="00632A51"/>
    <w:rsid w:val="006376DD"/>
    <w:rsid w:val="0064344C"/>
    <w:rsid w:val="00647B67"/>
    <w:rsid w:val="00650514"/>
    <w:rsid w:val="00651091"/>
    <w:rsid w:val="006530A7"/>
    <w:rsid w:val="006549F0"/>
    <w:rsid w:val="00656328"/>
    <w:rsid w:val="006601EC"/>
    <w:rsid w:val="00660219"/>
    <w:rsid w:val="00661DCA"/>
    <w:rsid w:val="00662C22"/>
    <w:rsid w:val="006731A8"/>
    <w:rsid w:val="00675AC8"/>
    <w:rsid w:val="00675ACB"/>
    <w:rsid w:val="00675F0F"/>
    <w:rsid w:val="00677C50"/>
    <w:rsid w:val="00681CFB"/>
    <w:rsid w:val="006878AA"/>
    <w:rsid w:val="00693273"/>
    <w:rsid w:val="00693CD6"/>
    <w:rsid w:val="00693ED8"/>
    <w:rsid w:val="00697C2E"/>
    <w:rsid w:val="006A10BA"/>
    <w:rsid w:val="006A5179"/>
    <w:rsid w:val="006A59C8"/>
    <w:rsid w:val="006A60A8"/>
    <w:rsid w:val="006A6552"/>
    <w:rsid w:val="006B1307"/>
    <w:rsid w:val="006B2809"/>
    <w:rsid w:val="006B3AC6"/>
    <w:rsid w:val="006B5C1D"/>
    <w:rsid w:val="006C0636"/>
    <w:rsid w:val="006C2907"/>
    <w:rsid w:val="006C4DA1"/>
    <w:rsid w:val="006D100D"/>
    <w:rsid w:val="006D14ED"/>
    <w:rsid w:val="006D2DFC"/>
    <w:rsid w:val="006E332B"/>
    <w:rsid w:val="006E432E"/>
    <w:rsid w:val="006E43A5"/>
    <w:rsid w:val="006E6496"/>
    <w:rsid w:val="006F6862"/>
    <w:rsid w:val="00705F31"/>
    <w:rsid w:val="00711F64"/>
    <w:rsid w:val="00716AF2"/>
    <w:rsid w:val="00717C25"/>
    <w:rsid w:val="00720482"/>
    <w:rsid w:val="00720E16"/>
    <w:rsid w:val="007240C5"/>
    <w:rsid w:val="0072596D"/>
    <w:rsid w:val="0072713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4DB"/>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0285E"/>
    <w:rsid w:val="00814E11"/>
    <w:rsid w:val="008155CC"/>
    <w:rsid w:val="00815895"/>
    <w:rsid w:val="00816FA9"/>
    <w:rsid w:val="008215CB"/>
    <w:rsid w:val="008229C3"/>
    <w:rsid w:val="00822A22"/>
    <w:rsid w:val="00832880"/>
    <w:rsid w:val="00834506"/>
    <w:rsid w:val="00834E7E"/>
    <w:rsid w:val="00836CB9"/>
    <w:rsid w:val="008375CC"/>
    <w:rsid w:val="00841545"/>
    <w:rsid w:val="008421B7"/>
    <w:rsid w:val="008444CD"/>
    <w:rsid w:val="00847A98"/>
    <w:rsid w:val="00852F56"/>
    <w:rsid w:val="00853E37"/>
    <w:rsid w:val="008574B7"/>
    <w:rsid w:val="0086342D"/>
    <w:rsid w:val="00864143"/>
    <w:rsid w:val="00865408"/>
    <w:rsid w:val="00870403"/>
    <w:rsid w:val="00875CBE"/>
    <w:rsid w:val="0088048E"/>
    <w:rsid w:val="00881689"/>
    <w:rsid w:val="008833C0"/>
    <w:rsid w:val="0088437A"/>
    <w:rsid w:val="00891D06"/>
    <w:rsid w:val="00892B05"/>
    <w:rsid w:val="008961E7"/>
    <w:rsid w:val="008A525C"/>
    <w:rsid w:val="008B1CC0"/>
    <w:rsid w:val="008B1E89"/>
    <w:rsid w:val="008B548D"/>
    <w:rsid w:val="008B6C66"/>
    <w:rsid w:val="008C3ABE"/>
    <w:rsid w:val="008C5285"/>
    <w:rsid w:val="008D3113"/>
    <w:rsid w:val="008D4F31"/>
    <w:rsid w:val="008D7A97"/>
    <w:rsid w:val="008E14FA"/>
    <w:rsid w:val="008E1E7B"/>
    <w:rsid w:val="008E45B7"/>
    <w:rsid w:val="008E581D"/>
    <w:rsid w:val="008E7A7A"/>
    <w:rsid w:val="008E7DD8"/>
    <w:rsid w:val="008F1244"/>
    <w:rsid w:val="008F253B"/>
    <w:rsid w:val="008F57B2"/>
    <w:rsid w:val="008F5BB1"/>
    <w:rsid w:val="00907245"/>
    <w:rsid w:val="00907D3D"/>
    <w:rsid w:val="009105E3"/>
    <w:rsid w:val="00910C25"/>
    <w:rsid w:val="0091229C"/>
    <w:rsid w:val="00914898"/>
    <w:rsid w:val="00914C72"/>
    <w:rsid w:val="00915D6F"/>
    <w:rsid w:val="00916356"/>
    <w:rsid w:val="00920341"/>
    <w:rsid w:val="00921CC4"/>
    <w:rsid w:val="00923787"/>
    <w:rsid w:val="009255D9"/>
    <w:rsid w:val="00934D21"/>
    <w:rsid w:val="00941608"/>
    <w:rsid w:val="00941CBF"/>
    <w:rsid w:val="00944660"/>
    <w:rsid w:val="00945983"/>
    <w:rsid w:val="00945A65"/>
    <w:rsid w:val="009478BC"/>
    <w:rsid w:val="00947BCD"/>
    <w:rsid w:val="0095246F"/>
    <w:rsid w:val="00960F24"/>
    <w:rsid w:val="00961962"/>
    <w:rsid w:val="00964B17"/>
    <w:rsid w:val="00965511"/>
    <w:rsid w:val="00971F49"/>
    <w:rsid w:val="00972D16"/>
    <w:rsid w:val="00972F07"/>
    <w:rsid w:val="00973775"/>
    <w:rsid w:val="00976057"/>
    <w:rsid w:val="00980455"/>
    <w:rsid w:val="00985670"/>
    <w:rsid w:val="00987E4C"/>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0ADF"/>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0D0"/>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0913"/>
    <w:rsid w:val="00A61733"/>
    <w:rsid w:val="00A635BD"/>
    <w:rsid w:val="00A6449E"/>
    <w:rsid w:val="00A73DD5"/>
    <w:rsid w:val="00A74ECB"/>
    <w:rsid w:val="00A7691D"/>
    <w:rsid w:val="00A80C68"/>
    <w:rsid w:val="00A87B49"/>
    <w:rsid w:val="00A90300"/>
    <w:rsid w:val="00A93DFF"/>
    <w:rsid w:val="00A956A6"/>
    <w:rsid w:val="00A95AEC"/>
    <w:rsid w:val="00A969E9"/>
    <w:rsid w:val="00A96DA2"/>
    <w:rsid w:val="00A96E77"/>
    <w:rsid w:val="00A97534"/>
    <w:rsid w:val="00AA07F7"/>
    <w:rsid w:val="00AA1FB9"/>
    <w:rsid w:val="00AA20D6"/>
    <w:rsid w:val="00AA3A34"/>
    <w:rsid w:val="00AA4871"/>
    <w:rsid w:val="00AA5777"/>
    <w:rsid w:val="00AA5C9A"/>
    <w:rsid w:val="00AA6131"/>
    <w:rsid w:val="00AA75FD"/>
    <w:rsid w:val="00AA7E81"/>
    <w:rsid w:val="00AB0994"/>
    <w:rsid w:val="00AB1180"/>
    <w:rsid w:val="00AB167A"/>
    <w:rsid w:val="00AB23FB"/>
    <w:rsid w:val="00AB24CA"/>
    <w:rsid w:val="00AB38ED"/>
    <w:rsid w:val="00AB3D94"/>
    <w:rsid w:val="00AB57E2"/>
    <w:rsid w:val="00AC4625"/>
    <w:rsid w:val="00AD22E1"/>
    <w:rsid w:val="00AD354E"/>
    <w:rsid w:val="00AD3844"/>
    <w:rsid w:val="00AD43F5"/>
    <w:rsid w:val="00AD5832"/>
    <w:rsid w:val="00AD672B"/>
    <w:rsid w:val="00AD76B2"/>
    <w:rsid w:val="00AE31B4"/>
    <w:rsid w:val="00AE7483"/>
    <w:rsid w:val="00AF2587"/>
    <w:rsid w:val="00AF2816"/>
    <w:rsid w:val="00AF5B57"/>
    <w:rsid w:val="00B0567B"/>
    <w:rsid w:val="00B05787"/>
    <w:rsid w:val="00B07347"/>
    <w:rsid w:val="00B07DDB"/>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87D57"/>
    <w:rsid w:val="00B90D6F"/>
    <w:rsid w:val="00B926DF"/>
    <w:rsid w:val="00B945CF"/>
    <w:rsid w:val="00BA4368"/>
    <w:rsid w:val="00BA6A58"/>
    <w:rsid w:val="00BA6ED3"/>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E7F52"/>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52662"/>
    <w:rsid w:val="00C61711"/>
    <w:rsid w:val="00C63BEA"/>
    <w:rsid w:val="00C63DA4"/>
    <w:rsid w:val="00C64823"/>
    <w:rsid w:val="00C715A8"/>
    <w:rsid w:val="00C71B3F"/>
    <w:rsid w:val="00C75BA7"/>
    <w:rsid w:val="00C81E8D"/>
    <w:rsid w:val="00C84806"/>
    <w:rsid w:val="00C85355"/>
    <w:rsid w:val="00C854DB"/>
    <w:rsid w:val="00C86F11"/>
    <w:rsid w:val="00C91DF0"/>
    <w:rsid w:val="00C95677"/>
    <w:rsid w:val="00CA1778"/>
    <w:rsid w:val="00CA262C"/>
    <w:rsid w:val="00CA5C83"/>
    <w:rsid w:val="00CA6073"/>
    <w:rsid w:val="00CA637B"/>
    <w:rsid w:val="00CA69C6"/>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1A98"/>
    <w:rsid w:val="00D17290"/>
    <w:rsid w:val="00D2104B"/>
    <w:rsid w:val="00D2298A"/>
    <w:rsid w:val="00D25B2A"/>
    <w:rsid w:val="00D26584"/>
    <w:rsid w:val="00D2742D"/>
    <w:rsid w:val="00D42A88"/>
    <w:rsid w:val="00D45075"/>
    <w:rsid w:val="00D4779E"/>
    <w:rsid w:val="00D518F3"/>
    <w:rsid w:val="00D525B7"/>
    <w:rsid w:val="00D53295"/>
    <w:rsid w:val="00D57EC2"/>
    <w:rsid w:val="00D6013E"/>
    <w:rsid w:val="00D6514E"/>
    <w:rsid w:val="00D653B5"/>
    <w:rsid w:val="00D67BDA"/>
    <w:rsid w:val="00D70893"/>
    <w:rsid w:val="00D753A8"/>
    <w:rsid w:val="00D75F62"/>
    <w:rsid w:val="00D76915"/>
    <w:rsid w:val="00D774D4"/>
    <w:rsid w:val="00D77C09"/>
    <w:rsid w:val="00D91CEB"/>
    <w:rsid w:val="00D95888"/>
    <w:rsid w:val="00DA5C90"/>
    <w:rsid w:val="00DA6D42"/>
    <w:rsid w:val="00DA786D"/>
    <w:rsid w:val="00DB5DA1"/>
    <w:rsid w:val="00DB7949"/>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2892"/>
    <w:rsid w:val="00DF42CC"/>
    <w:rsid w:val="00DF5EED"/>
    <w:rsid w:val="00DF63EC"/>
    <w:rsid w:val="00E02D87"/>
    <w:rsid w:val="00E04B1B"/>
    <w:rsid w:val="00E05261"/>
    <w:rsid w:val="00E05BFC"/>
    <w:rsid w:val="00E12C9D"/>
    <w:rsid w:val="00E12D3F"/>
    <w:rsid w:val="00E15277"/>
    <w:rsid w:val="00E16C30"/>
    <w:rsid w:val="00E20DCD"/>
    <w:rsid w:val="00E23EE1"/>
    <w:rsid w:val="00E2678E"/>
    <w:rsid w:val="00E33025"/>
    <w:rsid w:val="00E33EF4"/>
    <w:rsid w:val="00E35C82"/>
    <w:rsid w:val="00E37153"/>
    <w:rsid w:val="00E3745C"/>
    <w:rsid w:val="00E40E1D"/>
    <w:rsid w:val="00E4156F"/>
    <w:rsid w:val="00E4559E"/>
    <w:rsid w:val="00E47380"/>
    <w:rsid w:val="00E50040"/>
    <w:rsid w:val="00E50C18"/>
    <w:rsid w:val="00E61491"/>
    <w:rsid w:val="00E64331"/>
    <w:rsid w:val="00E6697D"/>
    <w:rsid w:val="00E66CA0"/>
    <w:rsid w:val="00E67176"/>
    <w:rsid w:val="00E67BCE"/>
    <w:rsid w:val="00E70734"/>
    <w:rsid w:val="00E77A24"/>
    <w:rsid w:val="00E8017D"/>
    <w:rsid w:val="00E8026F"/>
    <w:rsid w:val="00E8034E"/>
    <w:rsid w:val="00E8567D"/>
    <w:rsid w:val="00E85E07"/>
    <w:rsid w:val="00E90C2F"/>
    <w:rsid w:val="00E93011"/>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08EC"/>
    <w:rsid w:val="00ED2BAE"/>
    <w:rsid w:val="00ED31F9"/>
    <w:rsid w:val="00ED5296"/>
    <w:rsid w:val="00ED61C8"/>
    <w:rsid w:val="00ED6C6F"/>
    <w:rsid w:val="00EE35B9"/>
    <w:rsid w:val="00EE3A1C"/>
    <w:rsid w:val="00EE3BD0"/>
    <w:rsid w:val="00EE5CCD"/>
    <w:rsid w:val="00EF1385"/>
    <w:rsid w:val="00EF227C"/>
    <w:rsid w:val="00EF2A7E"/>
    <w:rsid w:val="00EF53DD"/>
    <w:rsid w:val="00EF58B6"/>
    <w:rsid w:val="00EF72A2"/>
    <w:rsid w:val="00F009CF"/>
    <w:rsid w:val="00F010EE"/>
    <w:rsid w:val="00F019EB"/>
    <w:rsid w:val="00F0249A"/>
    <w:rsid w:val="00F108AD"/>
    <w:rsid w:val="00F10D5D"/>
    <w:rsid w:val="00F22623"/>
    <w:rsid w:val="00F25C6A"/>
    <w:rsid w:val="00F304A9"/>
    <w:rsid w:val="00F313CF"/>
    <w:rsid w:val="00F317DE"/>
    <w:rsid w:val="00F42152"/>
    <w:rsid w:val="00F4778E"/>
    <w:rsid w:val="00F5205D"/>
    <w:rsid w:val="00F540EF"/>
    <w:rsid w:val="00F555EE"/>
    <w:rsid w:val="00F55D33"/>
    <w:rsid w:val="00F600F5"/>
    <w:rsid w:val="00F6122E"/>
    <w:rsid w:val="00F61558"/>
    <w:rsid w:val="00F61F0E"/>
    <w:rsid w:val="00F62E9A"/>
    <w:rsid w:val="00F6408C"/>
    <w:rsid w:val="00F64860"/>
    <w:rsid w:val="00F67E34"/>
    <w:rsid w:val="00F73987"/>
    <w:rsid w:val="00F74FEB"/>
    <w:rsid w:val="00F77B26"/>
    <w:rsid w:val="00F850E2"/>
    <w:rsid w:val="00F86687"/>
    <w:rsid w:val="00F914B4"/>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A2CF693"/>
    <w:rsid w:val="0A49E0F6"/>
    <w:rsid w:val="0CBE82A8"/>
    <w:rsid w:val="14F0CAC9"/>
    <w:rsid w:val="15EFE6EE"/>
    <w:rsid w:val="16274148"/>
    <w:rsid w:val="1B476E09"/>
    <w:rsid w:val="1C4B2D8C"/>
    <w:rsid w:val="1DBD5BEF"/>
    <w:rsid w:val="1E3ED933"/>
    <w:rsid w:val="1FC70443"/>
    <w:rsid w:val="200FED7F"/>
    <w:rsid w:val="283208D8"/>
    <w:rsid w:val="2F753984"/>
    <w:rsid w:val="31C7DEA6"/>
    <w:rsid w:val="32E31A82"/>
    <w:rsid w:val="32FC7C63"/>
    <w:rsid w:val="389DC2D4"/>
    <w:rsid w:val="38B5A9A8"/>
    <w:rsid w:val="3D248A40"/>
    <w:rsid w:val="41E908C8"/>
    <w:rsid w:val="42A44559"/>
    <w:rsid w:val="4354428F"/>
    <w:rsid w:val="4652CB1A"/>
    <w:rsid w:val="46A76B58"/>
    <w:rsid w:val="58F4FFAB"/>
    <w:rsid w:val="5F8AE050"/>
    <w:rsid w:val="608334A8"/>
    <w:rsid w:val="6481A6C0"/>
    <w:rsid w:val="65A99C33"/>
    <w:rsid w:val="68B7193B"/>
    <w:rsid w:val="743D57DF"/>
    <w:rsid w:val="79B071F7"/>
    <w:rsid w:val="7CED0ADD"/>
    <w:rsid w:val="7F58E0DE"/>
    <w:rsid w:val="7F637F74"/>
    <w:rsid w:val="7FADC79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202A4A97-23BF-4E2A-9E2F-D964A30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character" w:customStyle="1" w:styleId="normaltextrun">
    <w:name w:val="normaltextrun"/>
    <w:basedOn w:val="Standardstycketeckensnitt"/>
    <w:rsid w:val="001D6ACB"/>
  </w:style>
  <w:style w:type="character" w:customStyle="1" w:styleId="eop">
    <w:name w:val="eop"/>
    <w:basedOn w:val="Standardstycketeckensnitt"/>
    <w:rsid w:val="001D6ACB"/>
  </w:style>
  <w:style w:type="paragraph" w:customStyle="1" w:styleId="paragraph">
    <w:name w:val="paragraph"/>
    <w:basedOn w:val="Normal"/>
    <w:rsid w:val="002563F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640690499">
      <w:bodyDiv w:val="1"/>
      <w:marLeft w:val="0"/>
      <w:marRight w:val="0"/>
      <w:marTop w:val="0"/>
      <w:marBottom w:val="0"/>
      <w:divBdr>
        <w:top w:val="none" w:sz="0" w:space="0" w:color="auto"/>
        <w:left w:val="none" w:sz="0" w:space="0" w:color="auto"/>
        <w:bottom w:val="none" w:sz="0" w:space="0" w:color="auto"/>
        <w:right w:val="none" w:sz="0" w:space="0" w:color="auto"/>
      </w:divBdr>
      <w:divsChild>
        <w:div w:id="777066028">
          <w:marLeft w:val="0"/>
          <w:marRight w:val="0"/>
          <w:marTop w:val="0"/>
          <w:marBottom w:val="0"/>
          <w:divBdr>
            <w:top w:val="none" w:sz="0" w:space="0" w:color="auto"/>
            <w:left w:val="none" w:sz="0" w:space="0" w:color="auto"/>
            <w:bottom w:val="none" w:sz="0" w:space="0" w:color="auto"/>
            <w:right w:val="none" w:sz="0" w:space="0" w:color="auto"/>
          </w:divBdr>
        </w:div>
        <w:div w:id="808132708">
          <w:marLeft w:val="0"/>
          <w:marRight w:val="0"/>
          <w:marTop w:val="0"/>
          <w:marBottom w:val="0"/>
          <w:divBdr>
            <w:top w:val="none" w:sz="0" w:space="0" w:color="auto"/>
            <w:left w:val="none" w:sz="0" w:space="0" w:color="auto"/>
            <w:bottom w:val="none" w:sz="0" w:space="0" w:color="auto"/>
            <w:right w:val="none" w:sz="0" w:space="0" w:color="auto"/>
          </w:divBdr>
        </w:div>
        <w:div w:id="1952318202">
          <w:marLeft w:val="0"/>
          <w:marRight w:val="0"/>
          <w:marTop w:val="0"/>
          <w:marBottom w:val="0"/>
          <w:divBdr>
            <w:top w:val="none" w:sz="0" w:space="0" w:color="auto"/>
            <w:left w:val="none" w:sz="0" w:space="0" w:color="auto"/>
            <w:bottom w:val="none" w:sz="0" w:space="0" w:color="auto"/>
            <w:right w:val="none" w:sz="0" w:space="0" w:color="auto"/>
          </w:divBdr>
        </w:div>
      </w:divsChild>
    </w:div>
    <w:div w:id="763919266">
      <w:bodyDiv w:val="1"/>
      <w:marLeft w:val="0"/>
      <w:marRight w:val="0"/>
      <w:marTop w:val="0"/>
      <w:marBottom w:val="0"/>
      <w:divBdr>
        <w:top w:val="none" w:sz="0" w:space="0" w:color="auto"/>
        <w:left w:val="none" w:sz="0" w:space="0" w:color="auto"/>
        <w:bottom w:val="none" w:sz="0" w:space="0" w:color="auto"/>
        <w:right w:val="none" w:sz="0" w:space="0" w:color="auto"/>
      </w:divBdr>
      <w:divsChild>
        <w:div w:id="1111632748">
          <w:marLeft w:val="0"/>
          <w:marRight w:val="0"/>
          <w:marTop w:val="0"/>
          <w:marBottom w:val="0"/>
          <w:divBdr>
            <w:top w:val="none" w:sz="0" w:space="0" w:color="auto"/>
            <w:left w:val="none" w:sz="0" w:space="0" w:color="auto"/>
            <w:bottom w:val="none" w:sz="0" w:space="0" w:color="auto"/>
            <w:right w:val="none" w:sz="0" w:space="0" w:color="auto"/>
          </w:divBdr>
        </w:div>
        <w:div w:id="1401444046">
          <w:marLeft w:val="0"/>
          <w:marRight w:val="0"/>
          <w:marTop w:val="0"/>
          <w:marBottom w:val="0"/>
          <w:divBdr>
            <w:top w:val="none" w:sz="0" w:space="0" w:color="auto"/>
            <w:left w:val="none" w:sz="0" w:space="0" w:color="auto"/>
            <w:bottom w:val="none" w:sz="0" w:space="0" w:color="auto"/>
            <w:right w:val="none" w:sz="0" w:space="0" w:color="auto"/>
          </w:divBdr>
        </w:div>
        <w:div w:id="1797330387">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375620842">
      <w:bodyDiv w:val="1"/>
      <w:marLeft w:val="0"/>
      <w:marRight w:val="0"/>
      <w:marTop w:val="0"/>
      <w:marBottom w:val="0"/>
      <w:divBdr>
        <w:top w:val="none" w:sz="0" w:space="0" w:color="auto"/>
        <w:left w:val="none" w:sz="0" w:space="0" w:color="auto"/>
        <w:bottom w:val="none" w:sz="0" w:space="0" w:color="auto"/>
        <w:right w:val="none" w:sz="0" w:space="0" w:color="auto"/>
      </w:divBdr>
      <w:divsChild>
        <w:div w:id="1036465845">
          <w:marLeft w:val="0"/>
          <w:marRight w:val="0"/>
          <w:marTop w:val="0"/>
          <w:marBottom w:val="0"/>
          <w:divBdr>
            <w:top w:val="none" w:sz="0" w:space="0" w:color="auto"/>
            <w:left w:val="none" w:sz="0" w:space="0" w:color="auto"/>
            <w:bottom w:val="none" w:sz="0" w:space="0" w:color="auto"/>
            <w:right w:val="none" w:sz="0" w:space="0" w:color="auto"/>
          </w:divBdr>
        </w:div>
        <w:div w:id="167210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B2C7B"/>
    <w:rsid w:val="000C7259"/>
    <w:rsid w:val="000E3D47"/>
    <w:rsid w:val="00123F52"/>
    <w:rsid w:val="001F3D18"/>
    <w:rsid w:val="00267946"/>
    <w:rsid w:val="00380F3E"/>
    <w:rsid w:val="00400D93"/>
    <w:rsid w:val="00684B74"/>
    <w:rsid w:val="007D446A"/>
    <w:rsid w:val="008D28B5"/>
    <w:rsid w:val="00987E4C"/>
    <w:rsid w:val="00AD43F5"/>
    <w:rsid w:val="00B75420"/>
    <w:rsid w:val="00C715A8"/>
    <w:rsid w:val="00CB028B"/>
    <w:rsid w:val="00D6535C"/>
    <w:rsid w:val="00D95888"/>
    <w:rsid w:val="00F7398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3</Pages>
  <Words>867</Words>
  <Characters>4597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Valberedningens förslag inför årsmötet 2025 Sveriges lärare Sandviken</vt:lpstr>
    </vt:vector>
  </TitlesOfParts>
  <Manager/>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 inför årsmötet 2025 Sveriges lärare Sandviken</dc:title>
  <dc:subject/>
  <dc:creator>Sandra Wiström</dc:creator>
  <cp:keywords/>
  <dc:description/>
  <cp:lastModifiedBy>Sara Söderlund</cp:lastModifiedBy>
  <cp:revision>3</cp:revision>
  <cp:lastPrinted>2023-03-16T02:13:00Z</cp:lastPrinted>
  <dcterms:created xsi:type="dcterms:W3CDTF">2025-02-25T13:00:00Z</dcterms:created>
  <dcterms:modified xsi:type="dcterms:W3CDTF">2025-02-25T15:22:00Z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