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741DF" w14:textId="6B35FB78" w:rsidR="005179F2" w:rsidRDefault="00000000" w:rsidP="005179F2">
      <w:pPr>
        <w:pStyle w:val="Rubrik1"/>
      </w:pPr>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Content>
          <w:r w:rsidR="00D13FB1">
            <w:t>Revisorernas berättelse</w:t>
          </w:r>
        </w:sdtContent>
      </w:sdt>
    </w:p>
    <w:p w14:paraId="713F888F" w14:textId="77777777" w:rsidR="002B5D2D" w:rsidRDefault="002B5D2D" w:rsidP="003327FE"/>
    <w:p w14:paraId="2086CB13" w14:textId="34D1E325" w:rsidR="003327FE" w:rsidRDefault="001A7E20" w:rsidP="003327FE">
      <w:r>
        <w:t>Till årsmötet för Sveriges Lärar</w:t>
      </w:r>
      <w:r w:rsidR="009706FF">
        <w:t>e Sandviken</w:t>
      </w:r>
      <w:r>
        <w:tab/>
      </w:r>
      <w:r>
        <w:tab/>
      </w:r>
    </w:p>
    <w:p w14:paraId="2CF6F899" w14:textId="77777777" w:rsidR="002B5D2D" w:rsidRDefault="002B5D2D" w:rsidP="003327FE"/>
    <w:p w14:paraId="52A271D2" w14:textId="6A828B73" w:rsidR="001A7E20" w:rsidRDefault="001A7E20" w:rsidP="003327FE">
      <w:r w:rsidRPr="002B5D2D">
        <w:t xml:space="preserve">Vi har </w:t>
      </w:r>
      <w:r w:rsidR="006F59BC" w:rsidRPr="002B5D2D">
        <w:t>granskat</w:t>
      </w:r>
      <w:r w:rsidRPr="002B5D2D">
        <w:t xml:space="preserve"> </w:t>
      </w:r>
      <w:r w:rsidR="00306EFC" w:rsidRPr="002B5D2D">
        <w:t>årsrapport</w:t>
      </w:r>
      <w:r w:rsidR="00373DAC" w:rsidRPr="002B5D2D">
        <w:t>en</w:t>
      </w:r>
      <w:r w:rsidR="00306EFC" w:rsidRPr="002B5D2D">
        <w:t xml:space="preserve"> som består av</w:t>
      </w:r>
      <w:r w:rsidR="003D3D63" w:rsidRPr="002B5D2D">
        <w:t xml:space="preserve"> resultaträkning,</w:t>
      </w:r>
      <w:r w:rsidR="00351709" w:rsidRPr="002B5D2D">
        <w:t xml:space="preserve"> </w:t>
      </w:r>
      <w:r w:rsidR="003D3D63" w:rsidRPr="002B5D2D">
        <w:t>balansräkning, huvudbok och verifikationslista</w:t>
      </w:r>
      <w:r w:rsidR="002B5D2D">
        <w:t xml:space="preserve"> samt </w:t>
      </w:r>
      <w:r w:rsidR="006F59BC" w:rsidRPr="002B5D2D">
        <w:t xml:space="preserve">budget mot utfall. </w:t>
      </w:r>
      <w:r w:rsidR="003D3D63" w:rsidRPr="002B5D2D">
        <w:t xml:space="preserve"> Vi har granskat</w:t>
      </w:r>
      <w:r w:rsidR="00306EFC" w:rsidRPr="002B5D2D">
        <w:t xml:space="preserve"> </w:t>
      </w:r>
      <w:r w:rsidR="00CA7D07" w:rsidRPr="002B5D2D">
        <w:t xml:space="preserve">styrelsens förvaltning genom </w:t>
      </w:r>
      <w:r w:rsidR="002F70E1" w:rsidRPr="002B5D2D">
        <w:t>protokoll, verksamhetsplan,</w:t>
      </w:r>
      <w:r w:rsidR="002B5D2D">
        <w:t xml:space="preserve"> </w:t>
      </w:r>
      <w:r w:rsidR="00D36817" w:rsidRPr="002B5D2D">
        <w:t>verksamhetsberättelse</w:t>
      </w:r>
      <w:r w:rsidR="00252E17" w:rsidRPr="002B5D2D">
        <w:t>.</w:t>
      </w:r>
      <w:r w:rsidR="00252E17">
        <w:t xml:space="preserve"> Det är styrelsen som har ansvaret för </w:t>
      </w:r>
      <w:r w:rsidR="007436D4">
        <w:t>räkenskapshandlingarna och förvaltningen</w:t>
      </w:r>
      <w:r w:rsidR="007436D4" w:rsidRPr="002B5D2D">
        <w:t xml:space="preserve">. </w:t>
      </w:r>
      <w:r w:rsidR="00685947" w:rsidRPr="002B5D2D">
        <w:t>Aspia ansvarar för att föreningarna följer god redovisnings</w:t>
      </w:r>
      <w:r w:rsidR="002B5D2D">
        <w:t>s</w:t>
      </w:r>
      <w:r w:rsidR="00685947" w:rsidRPr="002B5D2D">
        <w:t>ed</w:t>
      </w:r>
      <w:r w:rsidR="009403C7">
        <w:t>.</w:t>
      </w:r>
      <w:r w:rsidR="00685947">
        <w:t xml:space="preserve"> </w:t>
      </w:r>
      <w:r w:rsidR="007436D4">
        <w:t xml:space="preserve">Vårt ansvar är att uttala oss om </w:t>
      </w:r>
      <w:r w:rsidR="007436D4" w:rsidRPr="002B5D2D">
        <w:t>årsrapporten</w:t>
      </w:r>
      <w:r w:rsidR="007436D4">
        <w:t xml:space="preserve"> på grundval av vår revi</w:t>
      </w:r>
      <w:r w:rsidR="000865EB">
        <w:t>sion.</w:t>
      </w:r>
    </w:p>
    <w:p w14:paraId="1F98E8BC" w14:textId="77777777" w:rsidR="00F86756" w:rsidRDefault="000865EB" w:rsidP="003327FE">
      <w:r>
        <w:t>Revisionen har utförts enligt Sveriges Lärares anvisningar för revision</w:t>
      </w:r>
      <w:r w:rsidR="00FF5D27">
        <w:t xml:space="preserve"> </w:t>
      </w:r>
      <w:r w:rsidR="00FF5D27" w:rsidRPr="002B5D2D">
        <w:t>samt enligt god</w:t>
      </w:r>
      <w:r w:rsidR="008D3A93" w:rsidRPr="002B5D2D">
        <w:t xml:space="preserve"> redovisningssed i facklig verksamhet</w:t>
      </w:r>
      <w:r w:rsidR="008D3A93">
        <w:t>. Det innebär att</w:t>
      </w:r>
      <w:r w:rsidR="00D94A9D">
        <w:t xml:space="preserve"> vi planerat och genomför</w:t>
      </w:r>
      <w:r w:rsidR="001665F9">
        <w:t>t revisionen för att i rimlig grad försäkra oss om att</w:t>
      </w:r>
      <w:r w:rsidR="00A51BB4">
        <w:t xml:space="preserve"> </w:t>
      </w:r>
      <w:r w:rsidR="001665F9" w:rsidRPr="002B5D2D">
        <w:t>årsrapporten</w:t>
      </w:r>
      <w:r w:rsidR="001665F9">
        <w:t xml:space="preserve"> inte innehåller väsentliga fel. </w:t>
      </w:r>
    </w:p>
    <w:p w14:paraId="413A9587" w14:textId="77777777" w:rsidR="003706A9" w:rsidRDefault="006D1F08" w:rsidP="003327FE">
      <w:r>
        <w:t>I en revisio</w:t>
      </w:r>
      <w:r w:rsidR="00CE4359">
        <w:t>n</w:t>
      </w:r>
      <w:r w:rsidR="007D37FA">
        <w:t xml:space="preserve"> ingår också att </w:t>
      </w:r>
      <w:r w:rsidR="00FA4D72">
        <w:t>pröva den samlade informationen i verksamhetsberättelsen.</w:t>
      </w:r>
      <w:r w:rsidR="00EC6D17">
        <w:t xml:space="preserve"> Vi har granskat väsentliga beslut, åtgärder och förhållanden i föreninge</w:t>
      </w:r>
      <w:r w:rsidR="003C2B30">
        <w:t xml:space="preserve">n för att kunna bedöma om någon styrelseledamot har handlat i strid mot föreningens stadgar. </w:t>
      </w:r>
    </w:p>
    <w:p w14:paraId="16229A67" w14:textId="77777777" w:rsidR="003706A9" w:rsidRDefault="003706A9" w:rsidP="003706A9">
      <w:r>
        <w:t xml:space="preserve">Vid </w:t>
      </w:r>
      <w:proofErr w:type="gramStart"/>
      <w:r>
        <w:t>våran</w:t>
      </w:r>
      <w:proofErr w:type="gramEnd"/>
      <w:r>
        <w:t xml:space="preserve"> granskning av bokslutet för Sveriges Lärare Sandviken avseende räkenskapsåret 2024 har vi noterat att vissa verifikationer saknar kvitton. Dessa utgifter kan dock styrkas genom transaktionsuppgifter från föreningens kreditkort, vilket bekräftar att köpen har genomförts, och vart inköpen har gjorts.  </w:t>
      </w:r>
    </w:p>
    <w:p w14:paraId="66BCC31C" w14:textId="646753FA" w:rsidR="00443E7F" w:rsidRDefault="003706A9" w:rsidP="003327FE">
      <w:r>
        <w:t xml:space="preserve">Vi rekommenderar dock att föreningen säkerställer inför kommande budgetår att samtliga verifikationer kan styrkas genom kvitton och fakturor, så att de redovisas i enlighet med gällande bokföringsregler för att upprätthålla en fullständig dokumentation av ekonomiska transaktioner. </w:t>
      </w:r>
      <w:r w:rsidR="003C2B30">
        <w:t>Vi anser att vår revision ger oss rimlig grund för våra ut</w:t>
      </w:r>
      <w:r w:rsidR="00443E7F">
        <w:t>talanden nedan.</w:t>
      </w:r>
    </w:p>
    <w:p w14:paraId="00460150" w14:textId="26AA0AA6" w:rsidR="00443E7F" w:rsidRDefault="00AE7CFA" w:rsidP="003327FE">
      <w:r>
        <w:t>Styrelsens ledamöter har enligt vår bedömning inte handlat i strid med föreningens stadgar. Vårt förslag är att årsmötet beviljar styrelsens ledamöter ansvarsfrihet för räkens</w:t>
      </w:r>
      <w:r w:rsidR="007D2112">
        <w:t>kapsåret</w:t>
      </w:r>
      <w:r w:rsidR="005879D0">
        <w:t xml:space="preserve"> 202</w:t>
      </w:r>
      <w:r w:rsidR="001233DF">
        <w:t>4</w:t>
      </w:r>
      <w:r w:rsidR="005879D0">
        <w:t>.</w:t>
      </w:r>
    </w:p>
    <w:p w14:paraId="72DA872E" w14:textId="77777777" w:rsidR="007D2112" w:rsidRDefault="007D2112" w:rsidP="003327FE"/>
    <w:p w14:paraId="224FAC72" w14:textId="76E34FA2" w:rsidR="007D2112" w:rsidRDefault="001233DF" w:rsidP="003327FE">
      <w:r>
        <w:t>Sandviken</w:t>
      </w:r>
      <w:r w:rsidR="007D2112">
        <w:t xml:space="preserve"> 202</w:t>
      </w:r>
      <w:r>
        <w:t>5</w:t>
      </w:r>
      <w:r w:rsidR="007D2112">
        <w:t>-</w:t>
      </w:r>
      <w:r>
        <w:t>03-11</w:t>
      </w:r>
    </w:p>
    <w:p w14:paraId="72CE2E25" w14:textId="77777777" w:rsidR="007D2112" w:rsidRDefault="007D2112" w:rsidP="003327FE"/>
    <w:p w14:paraId="5FAF84DC" w14:textId="77777777" w:rsidR="007D2112" w:rsidRDefault="007D2112" w:rsidP="003327FE"/>
    <w:p w14:paraId="7E1F6192" w14:textId="7165EB19" w:rsidR="007D2112" w:rsidRDefault="00B224D7" w:rsidP="003327FE">
      <w:r>
        <w:t>Revisor</w:t>
      </w:r>
      <w:r>
        <w:tab/>
      </w:r>
      <w:r>
        <w:tab/>
      </w:r>
      <w:r>
        <w:tab/>
      </w:r>
      <w:proofErr w:type="spellStart"/>
      <w:r>
        <w:t>Revisor</w:t>
      </w:r>
      <w:proofErr w:type="spellEnd"/>
    </w:p>
    <w:p w14:paraId="1B15C8D1" w14:textId="1E68D3DB" w:rsidR="001D77C9" w:rsidRDefault="001D77C9" w:rsidP="003327FE">
      <w:r>
        <w:t>Rolf Granström</w:t>
      </w:r>
      <w:r>
        <w:tab/>
      </w:r>
      <w:r>
        <w:tab/>
        <w:t>Anna Åsbergh</w:t>
      </w:r>
    </w:p>
    <w:sectPr w:rsidR="001D77C9" w:rsidSect="001B5A1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8D89" w14:textId="77777777" w:rsidR="00A84205" w:rsidRDefault="00A84205" w:rsidP="00ED6C6F">
      <w:pPr>
        <w:spacing w:after="0" w:line="240" w:lineRule="auto"/>
      </w:pPr>
      <w:r>
        <w:separator/>
      </w:r>
    </w:p>
    <w:p w14:paraId="53B7A300" w14:textId="77777777" w:rsidR="00A84205" w:rsidRDefault="00A84205"/>
    <w:p w14:paraId="46F515EF" w14:textId="77777777" w:rsidR="00A84205" w:rsidRDefault="00A84205"/>
  </w:endnote>
  <w:endnote w:type="continuationSeparator" w:id="0">
    <w:p w14:paraId="07CAA140" w14:textId="77777777" w:rsidR="00A84205" w:rsidRDefault="00A84205" w:rsidP="00ED6C6F">
      <w:pPr>
        <w:spacing w:after="0" w:line="240" w:lineRule="auto"/>
      </w:pPr>
      <w:r>
        <w:continuationSeparator/>
      </w:r>
    </w:p>
    <w:p w14:paraId="0398D597" w14:textId="77777777" w:rsidR="00A84205" w:rsidRDefault="00A84205"/>
    <w:p w14:paraId="1946C452" w14:textId="77777777" w:rsidR="00A84205" w:rsidRDefault="00A84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2AE02" w14:textId="77777777" w:rsidR="00595EB1" w:rsidRDefault="00595EB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59C49846" w:rsidR="00DF63EC" w:rsidRPr="00DF63EC" w:rsidRDefault="0000000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D13FB1">
                <w:rPr>
                  <w:rFonts w:asciiTheme="majorHAnsi" w:hAnsiTheme="majorHAnsi"/>
                  <w:sz w:val="16"/>
                  <w:szCs w:val="16"/>
                </w:rPr>
                <w:t>Revisorernas berättelse</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DE9E3" w14:textId="77777777" w:rsidR="00A84205" w:rsidRDefault="00A84205" w:rsidP="00ED6C6F">
      <w:pPr>
        <w:spacing w:after="0" w:line="240" w:lineRule="auto"/>
      </w:pPr>
      <w:r>
        <w:separator/>
      </w:r>
    </w:p>
  </w:footnote>
  <w:footnote w:type="continuationSeparator" w:id="0">
    <w:p w14:paraId="0E9AA7E7" w14:textId="77777777" w:rsidR="00A84205" w:rsidRDefault="00A84205" w:rsidP="00ED6C6F">
      <w:pPr>
        <w:spacing w:after="0" w:line="240" w:lineRule="auto"/>
      </w:pPr>
      <w:r>
        <w:continuationSeparator/>
      </w:r>
    </w:p>
  </w:footnote>
  <w:footnote w:type="continuationNotice" w:id="1">
    <w:p w14:paraId="3FB418BC" w14:textId="77777777" w:rsidR="00A84205" w:rsidRPr="00DC2F3F" w:rsidRDefault="00A84205"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B2F5" w14:textId="77777777" w:rsidR="00595EB1" w:rsidRDefault="00595E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D029" w14:textId="77777777" w:rsidR="00595EB1" w:rsidRDefault="00595EB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dateFormat w:val="d MMMM yyyy"/>
              <w:lid w:val="sv-SE"/>
              <w:storeMappedDataAs w:val="dateTime"/>
              <w:calendar w:val="gregorian"/>
            </w:date>
          </w:sdtPr>
          <w:sdtContent>
            <w:p w14:paraId="1090A1C6" w14:textId="4BECB284" w:rsidR="00280776" w:rsidRDefault="00337AFC" w:rsidP="008E1E7B">
              <w:pPr>
                <w:pStyle w:val="Sidhuvud"/>
                <w:spacing w:before="100"/>
                <w:jc w:val="right"/>
              </w:pPr>
              <w:r>
                <w:t>2024</w:t>
              </w:r>
            </w:p>
          </w:sdtContent>
        </w:sdt>
        <w:p w14:paraId="179AF090" w14:textId="40F467B3"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37"/>
  </w:num>
  <w:num w:numId="2" w16cid:durableId="948778783">
    <w:abstractNumId w:val="3"/>
  </w:num>
  <w:num w:numId="3" w16cid:durableId="62871189">
    <w:abstractNumId w:val="2"/>
  </w:num>
  <w:num w:numId="4" w16cid:durableId="2106268978">
    <w:abstractNumId w:val="1"/>
  </w:num>
  <w:num w:numId="5" w16cid:durableId="873998655">
    <w:abstractNumId w:val="0"/>
  </w:num>
  <w:num w:numId="6" w16cid:durableId="308631158">
    <w:abstractNumId w:val="10"/>
  </w:num>
  <w:num w:numId="7" w16cid:durableId="194661966">
    <w:abstractNumId w:val="7"/>
  </w:num>
  <w:num w:numId="8" w16cid:durableId="376130242">
    <w:abstractNumId w:val="6"/>
  </w:num>
  <w:num w:numId="9" w16cid:durableId="1098329983">
    <w:abstractNumId w:val="5"/>
  </w:num>
  <w:num w:numId="10" w16cid:durableId="844395098">
    <w:abstractNumId w:val="4"/>
  </w:num>
  <w:num w:numId="11" w16cid:durableId="1605575548">
    <w:abstractNumId w:val="12"/>
  </w:num>
  <w:num w:numId="12" w16cid:durableId="1929576659">
    <w:abstractNumId w:val="10"/>
  </w:num>
  <w:num w:numId="13" w16cid:durableId="70132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272434">
    <w:abstractNumId w:val="16"/>
  </w:num>
  <w:num w:numId="15" w16cid:durableId="120074718">
    <w:abstractNumId w:val="11"/>
  </w:num>
  <w:num w:numId="16" w16cid:durableId="672224014">
    <w:abstractNumId w:val="17"/>
  </w:num>
  <w:num w:numId="17" w16cid:durableId="1618178141">
    <w:abstractNumId w:val="40"/>
  </w:num>
  <w:num w:numId="18" w16cid:durableId="1378897503">
    <w:abstractNumId w:val="34"/>
  </w:num>
  <w:num w:numId="19" w16cid:durableId="2356310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1128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1602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0103288">
    <w:abstractNumId w:val="32"/>
  </w:num>
  <w:num w:numId="23" w16cid:durableId="462306866">
    <w:abstractNumId w:val="27"/>
  </w:num>
  <w:num w:numId="24" w16cid:durableId="1609578655">
    <w:abstractNumId w:val="25"/>
  </w:num>
  <w:num w:numId="25" w16cid:durableId="1046024103">
    <w:abstractNumId w:val="36"/>
  </w:num>
  <w:num w:numId="26" w16cid:durableId="552738112">
    <w:abstractNumId w:val="9"/>
  </w:num>
  <w:num w:numId="27" w16cid:durableId="154223580">
    <w:abstractNumId w:val="23"/>
  </w:num>
  <w:num w:numId="28" w16cid:durableId="770321830">
    <w:abstractNumId w:val="20"/>
  </w:num>
  <w:num w:numId="29" w16cid:durableId="217983632">
    <w:abstractNumId w:val="21"/>
  </w:num>
  <w:num w:numId="30" w16cid:durableId="431977244">
    <w:abstractNumId w:val="30"/>
  </w:num>
  <w:num w:numId="31" w16cid:durableId="2044551905">
    <w:abstractNumId w:val="19"/>
  </w:num>
  <w:num w:numId="32" w16cid:durableId="1431318338">
    <w:abstractNumId w:val="39"/>
  </w:num>
  <w:num w:numId="33" w16cid:durableId="465509742">
    <w:abstractNumId w:val="22"/>
  </w:num>
  <w:num w:numId="34" w16cid:durableId="2045207264">
    <w:abstractNumId w:val="33"/>
  </w:num>
  <w:num w:numId="35" w16cid:durableId="913124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14979">
    <w:abstractNumId w:val="26"/>
  </w:num>
  <w:num w:numId="37" w16cid:durableId="1491360054">
    <w:abstractNumId w:val="13"/>
  </w:num>
  <w:num w:numId="38" w16cid:durableId="472258992">
    <w:abstractNumId w:val="31"/>
  </w:num>
  <w:num w:numId="39" w16cid:durableId="1936552932">
    <w:abstractNumId w:val="35"/>
  </w:num>
  <w:num w:numId="40" w16cid:durableId="786198066">
    <w:abstractNumId w:val="38"/>
  </w:num>
  <w:num w:numId="41" w16cid:durableId="952059930">
    <w:abstractNumId w:val="14"/>
  </w:num>
  <w:num w:numId="42" w16cid:durableId="601111717">
    <w:abstractNumId w:val="29"/>
  </w:num>
  <w:num w:numId="43" w16cid:durableId="605582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73353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3934853">
    <w:abstractNumId w:val="24"/>
  </w:num>
  <w:num w:numId="46" w16cid:durableId="869293987">
    <w:abstractNumId w:val="28"/>
  </w:num>
  <w:num w:numId="47" w16cid:durableId="641615970">
    <w:abstractNumId w:val="15"/>
  </w:num>
  <w:num w:numId="48" w16cid:durableId="1619486515">
    <w:abstractNumId w:val="8"/>
  </w:num>
  <w:num w:numId="49" w16cid:durableId="936788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4819"/>
    <w:rsid w:val="00034A92"/>
    <w:rsid w:val="0003548F"/>
    <w:rsid w:val="00035827"/>
    <w:rsid w:val="0004241E"/>
    <w:rsid w:val="000428AA"/>
    <w:rsid w:val="00045C07"/>
    <w:rsid w:val="00047BEF"/>
    <w:rsid w:val="000563C3"/>
    <w:rsid w:val="00056F93"/>
    <w:rsid w:val="00064E1D"/>
    <w:rsid w:val="00065910"/>
    <w:rsid w:val="00067817"/>
    <w:rsid w:val="0007730B"/>
    <w:rsid w:val="00081E07"/>
    <w:rsid w:val="00083807"/>
    <w:rsid w:val="0008554E"/>
    <w:rsid w:val="000865EB"/>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10206C"/>
    <w:rsid w:val="00104807"/>
    <w:rsid w:val="00104948"/>
    <w:rsid w:val="00111EB1"/>
    <w:rsid w:val="0011207E"/>
    <w:rsid w:val="00114C7B"/>
    <w:rsid w:val="0011555F"/>
    <w:rsid w:val="00121409"/>
    <w:rsid w:val="001233DF"/>
    <w:rsid w:val="001261B8"/>
    <w:rsid w:val="0012767E"/>
    <w:rsid w:val="001313C5"/>
    <w:rsid w:val="00136C6B"/>
    <w:rsid w:val="00142663"/>
    <w:rsid w:val="00144E2C"/>
    <w:rsid w:val="00146BAE"/>
    <w:rsid w:val="00150C92"/>
    <w:rsid w:val="00154B25"/>
    <w:rsid w:val="00164522"/>
    <w:rsid w:val="001665F9"/>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6614"/>
    <w:rsid w:val="001A7D3F"/>
    <w:rsid w:val="001A7E20"/>
    <w:rsid w:val="001B2002"/>
    <w:rsid w:val="001B4721"/>
    <w:rsid w:val="001B4BB9"/>
    <w:rsid w:val="001B5A18"/>
    <w:rsid w:val="001C1395"/>
    <w:rsid w:val="001C332F"/>
    <w:rsid w:val="001C76F0"/>
    <w:rsid w:val="001D2426"/>
    <w:rsid w:val="001D2B7C"/>
    <w:rsid w:val="001D77C9"/>
    <w:rsid w:val="001E0828"/>
    <w:rsid w:val="001E5F3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2E17"/>
    <w:rsid w:val="00256B04"/>
    <w:rsid w:val="002611BD"/>
    <w:rsid w:val="00271725"/>
    <w:rsid w:val="00274473"/>
    <w:rsid w:val="00277CCE"/>
    <w:rsid w:val="00280776"/>
    <w:rsid w:val="00282E69"/>
    <w:rsid w:val="0029019A"/>
    <w:rsid w:val="002955B9"/>
    <w:rsid w:val="0029612A"/>
    <w:rsid w:val="00296D42"/>
    <w:rsid w:val="002A223C"/>
    <w:rsid w:val="002A2748"/>
    <w:rsid w:val="002A2896"/>
    <w:rsid w:val="002A30F4"/>
    <w:rsid w:val="002A4B44"/>
    <w:rsid w:val="002A76C5"/>
    <w:rsid w:val="002B5D2D"/>
    <w:rsid w:val="002C6880"/>
    <w:rsid w:val="002C7445"/>
    <w:rsid w:val="002E64C7"/>
    <w:rsid w:val="002E6F41"/>
    <w:rsid w:val="002E71B3"/>
    <w:rsid w:val="002E797B"/>
    <w:rsid w:val="002F0106"/>
    <w:rsid w:val="002F70E1"/>
    <w:rsid w:val="002F7366"/>
    <w:rsid w:val="0030201D"/>
    <w:rsid w:val="00304195"/>
    <w:rsid w:val="003049BF"/>
    <w:rsid w:val="00306EFC"/>
    <w:rsid w:val="00313B45"/>
    <w:rsid w:val="00315A4C"/>
    <w:rsid w:val="0032231D"/>
    <w:rsid w:val="00324BC6"/>
    <w:rsid w:val="0033095B"/>
    <w:rsid w:val="003327FE"/>
    <w:rsid w:val="00337AFC"/>
    <w:rsid w:val="00341A61"/>
    <w:rsid w:val="0034544F"/>
    <w:rsid w:val="0034748F"/>
    <w:rsid w:val="0035044E"/>
    <w:rsid w:val="00351709"/>
    <w:rsid w:val="00354C8B"/>
    <w:rsid w:val="00355F60"/>
    <w:rsid w:val="003569B9"/>
    <w:rsid w:val="0036067A"/>
    <w:rsid w:val="00365701"/>
    <w:rsid w:val="003706A9"/>
    <w:rsid w:val="00372994"/>
    <w:rsid w:val="0037361F"/>
    <w:rsid w:val="00373DAC"/>
    <w:rsid w:val="00375BC4"/>
    <w:rsid w:val="003773EE"/>
    <w:rsid w:val="003810E4"/>
    <w:rsid w:val="00382138"/>
    <w:rsid w:val="00383107"/>
    <w:rsid w:val="00387586"/>
    <w:rsid w:val="00387FE6"/>
    <w:rsid w:val="003905E7"/>
    <w:rsid w:val="003931BA"/>
    <w:rsid w:val="003977E2"/>
    <w:rsid w:val="003A0FEC"/>
    <w:rsid w:val="003A2784"/>
    <w:rsid w:val="003A3DEF"/>
    <w:rsid w:val="003A4B09"/>
    <w:rsid w:val="003B204F"/>
    <w:rsid w:val="003B37B7"/>
    <w:rsid w:val="003C0D1C"/>
    <w:rsid w:val="003C1822"/>
    <w:rsid w:val="003C2622"/>
    <w:rsid w:val="003C2B30"/>
    <w:rsid w:val="003C4287"/>
    <w:rsid w:val="003C65AC"/>
    <w:rsid w:val="003C6BD3"/>
    <w:rsid w:val="003D094A"/>
    <w:rsid w:val="003D1AD5"/>
    <w:rsid w:val="003D3CB9"/>
    <w:rsid w:val="003D3D63"/>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37D4"/>
    <w:rsid w:val="0043637D"/>
    <w:rsid w:val="00443E7F"/>
    <w:rsid w:val="004457CA"/>
    <w:rsid w:val="00447377"/>
    <w:rsid w:val="004475BC"/>
    <w:rsid w:val="004539FA"/>
    <w:rsid w:val="00455C4B"/>
    <w:rsid w:val="004579C9"/>
    <w:rsid w:val="0046316C"/>
    <w:rsid w:val="00463969"/>
    <w:rsid w:val="00463F60"/>
    <w:rsid w:val="004660B8"/>
    <w:rsid w:val="00466ABB"/>
    <w:rsid w:val="00471970"/>
    <w:rsid w:val="00472FE4"/>
    <w:rsid w:val="0047325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1A73"/>
    <w:rsid w:val="00502BD8"/>
    <w:rsid w:val="0050555B"/>
    <w:rsid w:val="00505C91"/>
    <w:rsid w:val="005072D8"/>
    <w:rsid w:val="00507371"/>
    <w:rsid w:val="00511F39"/>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879D0"/>
    <w:rsid w:val="00591224"/>
    <w:rsid w:val="00591FAB"/>
    <w:rsid w:val="005927CB"/>
    <w:rsid w:val="00594D98"/>
    <w:rsid w:val="00595EB1"/>
    <w:rsid w:val="005961B3"/>
    <w:rsid w:val="00596DB3"/>
    <w:rsid w:val="005A041F"/>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6566F"/>
    <w:rsid w:val="006731A8"/>
    <w:rsid w:val="00675AC8"/>
    <w:rsid w:val="00675F0F"/>
    <w:rsid w:val="00677C50"/>
    <w:rsid w:val="00681CFB"/>
    <w:rsid w:val="00685947"/>
    <w:rsid w:val="00693273"/>
    <w:rsid w:val="00693CD6"/>
    <w:rsid w:val="00693ED8"/>
    <w:rsid w:val="00697C2E"/>
    <w:rsid w:val="006A10BA"/>
    <w:rsid w:val="006A5179"/>
    <w:rsid w:val="006A60A8"/>
    <w:rsid w:val="006A6552"/>
    <w:rsid w:val="006B1307"/>
    <w:rsid w:val="006B3AC6"/>
    <w:rsid w:val="006C0636"/>
    <w:rsid w:val="006C0796"/>
    <w:rsid w:val="006C2907"/>
    <w:rsid w:val="006C4DA1"/>
    <w:rsid w:val="006D100D"/>
    <w:rsid w:val="006D14ED"/>
    <w:rsid w:val="006D1F08"/>
    <w:rsid w:val="006D2DFC"/>
    <w:rsid w:val="006E30BC"/>
    <w:rsid w:val="006E332B"/>
    <w:rsid w:val="006E432E"/>
    <w:rsid w:val="006E43A5"/>
    <w:rsid w:val="006E6496"/>
    <w:rsid w:val="006F59BC"/>
    <w:rsid w:val="006F6862"/>
    <w:rsid w:val="00705F31"/>
    <w:rsid w:val="00711F64"/>
    <w:rsid w:val="00717C25"/>
    <w:rsid w:val="00720482"/>
    <w:rsid w:val="00720E16"/>
    <w:rsid w:val="007240C5"/>
    <w:rsid w:val="00733EF2"/>
    <w:rsid w:val="00737177"/>
    <w:rsid w:val="00737193"/>
    <w:rsid w:val="0074176B"/>
    <w:rsid w:val="007436D4"/>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2112"/>
    <w:rsid w:val="007D3478"/>
    <w:rsid w:val="007D34BF"/>
    <w:rsid w:val="007D37FA"/>
    <w:rsid w:val="007E16FA"/>
    <w:rsid w:val="007F2B1D"/>
    <w:rsid w:val="007F635B"/>
    <w:rsid w:val="007F6CAF"/>
    <w:rsid w:val="007F7D92"/>
    <w:rsid w:val="00801BBF"/>
    <w:rsid w:val="00814E11"/>
    <w:rsid w:val="008155CC"/>
    <w:rsid w:val="00815895"/>
    <w:rsid w:val="00816FA9"/>
    <w:rsid w:val="008215CB"/>
    <w:rsid w:val="00821FF0"/>
    <w:rsid w:val="008229C3"/>
    <w:rsid w:val="00822A22"/>
    <w:rsid w:val="00827A62"/>
    <w:rsid w:val="00832880"/>
    <w:rsid w:val="00834506"/>
    <w:rsid w:val="00834E7E"/>
    <w:rsid w:val="00836CB9"/>
    <w:rsid w:val="008375CC"/>
    <w:rsid w:val="008444CD"/>
    <w:rsid w:val="00847A98"/>
    <w:rsid w:val="00852F56"/>
    <w:rsid w:val="00853E37"/>
    <w:rsid w:val="008574B7"/>
    <w:rsid w:val="0086131C"/>
    <w:rsid w:val="0086342D"/>
    <w:rsid w:val="00864143"/>
    <w:rsid w:val="00865408"/>
    <w:rsid w:val="00870403"/>
    <w:rsid w:val="00875CBE"/>
    <w:rsid w:val="00881689"/>
    <w:rsid w:val="008833C0"/>
    <w:rsid w:val="0088437A"/>
    <w:rsid w:val="00891D06"/>
    <w:rsid w:val="00892B05"/>
    <w:rsid w:val="00895970"/>
    <w:rsid w:val="008961E7"/>
    <w:rsid w:val="008A525C"/>
    <w:rsid w:val="008B1CC0"/>
    <w:rsid w:val="008B1E89"/>
    <w:rsid w:val="008B548D"/>
    <w:rsid w:val="008C3ABE"/>
    <w:rsid w:val="008C5285"/>
    <w:rsid w:val="008D3113"/>
    <w:rsid w:val="008D3A93"/>
    <w:rsid w:val="008D4F31"/>
    <w:rsid w:val="008D7A97"/>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2BC5"/>
    <w:rsid w:val="00934D21"/>
    <w:rsid w:val="009403C7"/>
    <w:rsid w:val="00941608"/>
    <w:rsid w:val="00941CBF"/>
    <w:rsid w:val="00944660"/>
    <w:rsid w:val="00945983"/>
    <w:rsid w:val="009478BC"/>
    <w:rsid w:val="00947BCD"/>
    <w:rsid w:val="0095246F"/>
    <w:rsid w:val="00960F24"/>
    <w:rsid w:val="00961962"/>
    <w:rsid w:val="00964B17"/>
    <w:rsid w:val="009676FA"/>
    <w:rsid w:val="009706FF"/>
    <w:rsid w:val="00972D16"/>
    <w:rsid w:val="00972F07"/>
    <w:rsid w:val="00973775"/>
    <w:rsid w:val="00976057"/>
    <w:rsid w:val="00980455"/>
    <w:rsid w:val="00985670"/>
    <w:rsid w:val="00990A19"/>
    <w:rsid w:val="009911D5"/>
    <w:rsid w:val="009920A4"/>
    <w:rsid w:val="0099293C"/>
    <w:rsid w:val="00992FF5"/>
    <w:rsid w:val="00995F0D"/>
    <w:rsid w:val="00996C51"/>
    <w:rsid w:val="009A19A0"/>
    <w:rsid w:val="009B275E"/>
    <w:rsid w:val="009B2791"/>
    <w:rsid w:val="009B3608"/>
    <w:rsid w:val="009C5213"/>
    <w:rsid w:val="009C59BF"/>
    <w:rsid w:val="009D03B5"/>
    <w:rsid w:val="009D1FD3"/>
    <w:rsid w:val="009D2A9C"/>
    <w:rsid w:val="009D509B"/>
    <w:rsid w:val="009E5D09"/>
    <w:rsid w:val="009E692B"/>
    <w:rsid w:val="009E6EF9"/>
    <w:rsid w:val="009E7B9D"/>
    <w:rsid w:val="009E7F82"/>
    <w:rsid w:val="009F12FE"/>
    <w:rsid w:val="009F1FE6"/>
    <w:rsid w:val="009F2CED"/>
    <w:rsid w:val="009F73CF"/>
    <w:rsid w:val="00A03E5D"/>
    <w:rsid w:val="00A041A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BB4"/>
    <w:rsid w:val="00A51CEF"/>
    <w:rsid w:val="00A56FA1"/>
    <w:rsid w:val="00A61733"/>
    <w:rsid w:val="00A6449E"/>
    <w:rsid w:val="00A73DD5"/>
    <w:rsid w:val="00A80C68"/>
    <w:rsid w:val="00A84205"/>
    <w:rsid w:val="00A87B49"/>
    <w:rsid w:val="00A90300"/>
    <w:rsid w:val="00A93DFF"/>
    <w:rsid w:val="00A956A6"/>
    <w:rsid w:val="00A95AEC"/>
    <w:rsid w:val="00A969E9"/>
    <w:rsid w:val="00A96DA2"/>
    <w:rsid w:val="00A96E77"/>
    <w:rsid w:val="00A97534"/>
    <w:rsid w:val="00AA20D6"/>
    <w:rsid w:val="00AA3A34"/>
    <w:rsid w:val="00AA4871"/>
    <w:rsid w:val="00AA5777"/>
    <w:rsid w:val="00AA5C9A"/>
    <w:rsid w:val="00AA75FD"/>
    <w:rsid w:val="00AA7E2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E7CFA"/>
    <w:rsid w:val="00AF2587"/>
    <w:rsid w:val="00AF2816"/>
    <w:rsid w:val="00AF5B57"/>
    <w:rsid w:val="00B0567B"/>
    <w:rsid w:val="00B05787"/>
    <w:rsid w:val="00B07347"/>
    <w:rsid w:val="00B14D5C"/>
    <w:rsid w:val="00B1580D"/>
    <w:rsid w:val="00B1677D"/>
    <w:rsid w:val="00B2172B"/>
    <w:rsid w:val="00B21D0A"/>
    <w:rsid w:val="00B220F7"/>
    <w:rsid w:val="00B224D7"/>
    <w:rsid w:val="00B241AD"/>
    <w:rsid w:val="00B258D4"/>
    <w:rsid w:val="00B30455"/>
    <w:rsid w:val="00B30D03"/>
    <w:rsid w:val="00B32309"/>
    <w:rsid w:val="00B34D27"/>
    <w:rsid w:val="00B36975"/>
    <w:rsid w:val="00B4285A"/>
    <w:rsid w:val="00B45834"/>
    <w:rsid w:val="00B5248F"/>
    <w:rsid w:val="00B53F64"/>
    <w:rsid w:val="00B55D64"/>
    <w:rsid w:val="00B56455"/>
    <w:rsid w:val="00B6416A"/>
    <w:rsid w:val="00B6512E"/>
    <w:rsid w:val="00B711E9"/>
    <w:rsid w:val="00B71B19"/>
    <w:rsid w:val="00B72D1C"/>
    <w:rsid w:val="00B7308D"/>
    <w:rsid w:val="00B7329F"/>
    <w:rsid w:val="00B74626"/>
    <w:rsid w:val="00B90D6F"/>
    <w:rsid w:val="00B926DF"/>
    <w:rsid w:val="00B945CF"/>
    <w:rsid w:val="00BA4368"/>
    <w:rsid w:val="00BA6A58"/>
    <w:rsid w:val="00BA7B6B"/>
    <w:rsid w:val="00BB155F"/>
    <w:rsid w:val="00BB4022"/>
    <w:rsid w:val="00BB48AC"/>
    <w:rsid w:val="00BB7B8B"/>
    <w:rsid w:val="00BC791A"/>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7393"/>
    <w:rsid w:val="00C32445"/>
    <w:rsid w:val="00C339E9"/>
    <w:rsid w:val="00C3470D"/>
    <w:rsid w:val="00C34EC5"/>
    <w:rsid w:val="00C37A63"/>
    <w:rsid w:val="00C40AC0"/>
    <w:rsid w:val="00C4216C"/>
    <w:rsid w:val="00C422EC"/>
    <w:rsid w:val="00C50AEA"/>
    <w:rsid w:val="00C61711"/>
    <w:rsid w:val="00C63BEA"/>
    <w:rsid w:val="00C63DA4"/>
    <w:rsid w:val="00C71B3F"/>
    <w:rsid w:val="00C740E0"/>
    <w:rsid w:val="00C75BA7"/>
    <w:rsid w:val="00C81E8D"/>
    <w:rsid w:val="00C84806"/>
    <w:rsid w:val="00C85355"/>
    <w:rsid w:val="00C854DB"/>
    <w:rsid w:val="00C91DF0"/>
    <w:rsid w:val="00CA262C"/>
    <w:rsid w:val="00CA5C83"/>
    <w:rsid w:val="00CA6073"/>
    <w:rsid w:val="00CA637B"/>
    <w:rsid w:val="00CA7D07"/>
    <w:rsid w:val="00CB2D57"/>
    <w:rsid w:val="00CB4ACE"/>
    <w:rsid w:val="00CB5822"/>
    <w:rsid w:val="00CB6EC0"/>
    <w:rsid w:val="00CC149C"/>
    <w:rsid w:val="00CC3124"/>
    <w:rsid w:val="00CC3657"/>
    <w:rsid w:val="00CD0B57"/>
    <w:rsid w:val="00CD2A1D"/>
    <w:rsid w:val="00CE4359"/>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3FB1"/>
    <w:rsid w:val="00D17290"/>
    <w:rsid w:val="00D2104B"/>
    <w:rsid w:val="00D2298A"/>
    <w:rsid w:val="00D22F92"/>
    <w:rsid w:val="00D25B2A"/>
    <w:rsid w:val="00D26584"/>
    <w:rsid w:val="00D2742D"/>
    <w:rsid w:val="00D36817"/>
    <w:rsid w:val="00D42A88"/>
    <w:rsid w:val="00D45075"/>
    <w:rsid w:val="00D4779E"/>
    <w:rsid w:val="00D518F3"/>
    <w:rsid w:val="00D53295"/>
    <w:rsid w:val="00D57EC2"/>
    <w:rsid w:val="00D605A1"/>
    <w:rsid w:val="00D634F1"/>
    <w:rsid w:val="00D6514E"/>
    <w:rsid w:val="00D653B5"/>
    <w:rsid w:val="00D67BDA"/>
    <w:rsid w:val="00D753A8"/>
    <w:rsid w:val="00D76915"/>
    <w:rsid w:val="00D91CEB"/>
    <w:rsid w:val="00D94A9D"/>
    <w:rsid w:val="00DA5C90"/>
    <w:rsid w:val="00DA6D42"/>
    <w:rsid w:val="00DA786D"/>
    <w:rsid w:val="00DB5DA1"/>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144D"/>
    <w:rsid w:val="00E33025"/>
    <w:rsid w:val="00E33EF4"/>
    <w:rsid w:val="00E3745C"/>
    <w:rsid w:val="00E40E1D"/>
    <w:rsid w:val="00E4156F"/>
    <w:rsid w:val="00E443F1"/>
    <w:rsid w:val="00E4559E"/>
    <w:rsid w:val="00E47380"/>
    <w:rsid w:val="00E50040"/>
    <w:rsid w:val="00E50C18"/>
    <w:rsid w:val="00E61491"/>
    <w:rsid w:val="00E6697D"/>
    <w:rsid w:val="00E66CA0"/>
    <w:rsid w:val="00E67176"/>
    <w:rsid w:val="00E67BCE"/>
    <w:rsid w:val="00E70734"/>
    <w:rsid w:val="00E77A24"/>
    <w:rsid w:val="00E8017D"/>
    <w:rsid w:val="00E8034E"/>
    <w:rsid w:val="00E8567D"/>
    <w:rsid w:val="00E85E07"/>
    <w:rsid w:val="00E90C2F"/>
    <w:rsid w:val="00E9345F"/>
    <w:rsid w:val="00E953BD"/>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C6D17"/>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3318C"/>
    <w:rsid w:val="00F42152"/>
    <w:rsid w:val="00F4778E"/>
    <w:rsid w:val="00F5205D"/>
    <w:rsid w:val="00F540EF"/>
    <w:rsid w:val="00F555EE"/>
    <w:rsid w:val="00F600F5"/>
    <w:rsid w:val="00F6122E"/>
    <w:rsid w:val="00F61558"/>
    <w:rsid w:val="00F61F0E"/>
    <w:rsid w:val="00F62E9A"/>
    <w:rsid w:val="00F6377A"/>
    <w:rsid w:val="00F6408C"/>
    <w:rsid w:val="00F64860"/>
    <w:rsid w:val="00F67E34"/>
    <w:rsid w:val="00F74FEB"/>
    <w:rsid w:val="00F850E2"/>
    <w:rsid w:val="00F863DA"/>
    <w:rsid w:val="00F86687"/>
    <w:rsid w:val="00F86756"/>
    <w:rsid w:val="00F93C79"/>
    <w:rsid w:val="00FA4D72"/>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1DC9"/>
    <w:rsid w:val="00FE21D0"/>
    <w:rsid w:val="00FE4F6F"/>
    <w:rsid w:val="00FF12F2"/>
    <w:rsid w:val="00FF5062"/>
    <w:rsid w:val="00FF5673"/>
    <w:rsid w:val="00FF5D27"/>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146E9E"/>
    <w:rsid w:val="002C3BE2"/>
    <w:rsid w:val="00684B74"/>
    <w:rsid w:val="0085594C"/>
    <w:rsid w:val="00A37DC6"/>
    <w:rsid w:val="00A516E6"/>
    <w:rsid w:val="00FE1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07ae460c624885c7975e6a4f03416cb4">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325465f4ca18fd17469f1e413a98c446"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25657d-160f-4dfb-b221-25a73c9ba7fa}"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4.xml><?xml version="1.0" encoding="utf-8"?>
<ds:datastoreItem xmlns:ds="http://schemas.openxmlformats.org/officeDocument/2006/customXml" ds:itemID="{B7EFA9D9-044D-4BAD-BEB3-108A523D6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5</TotalTime>
  <Pages>1</Pages>
  <Words>312</Words>
  <Characters>1659</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Revisorernas berättelse</vt:lpstr>
      <vt:lpstr/>
    </vt:vector>
  </TitlesOfParts>
  <Manager/>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Revisorernas berättelse</dc:title>
  <dc:subject/>
  <dc:creator>Sandra Wiström</dc:creator>
  <cp:keywords/>
  <dc:description/>
  <cp:lastModifiedBy>Anna Åsberg</cp:lastModifiedBy>
  <cp:revision>4</cp:revision>
  <cp:lastPrinted>2023-11-10T15:13:00Z</cp:lastPrinted>
  <dcterms:created xsi:type="dcterms:W3CDTF">2025-03-11T10:32:00Z</dcterms:created>
  <dcterms:modified xsi:type="dcterms:W3CDTF">2025-03-11T10:33:00Z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