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0B8DD3F" w:rsidR="005179F2" w:rsidRDefault="00C03D19" w:rsidP="005179F2">
          <w:pPr>
            <w:pStyle w:val="Rubrik1"/>
          </w:pPr>
          <w:r>
            <w:t>D</w:t>
          </w:r>
          <w:r w:rsidR="007F7AC6">
            <w:t>agordning årsmöte</w:t>
          </w:r>
          <w:r>
            <w:t xml:space="preserve"> Sandvikens lokalförening</w:t>
          </w:r>
        </w:p>
      </w:sdtContent>
    </w:sdt>
    <w:p w14:paraId="514A2129" w14:textId="6080FAD8" w:rsidR="00CD1FA0" w:rsidRDefault="00CD1FA0" w:rsidP="00662055">
      <w:pPr>
        <w:pStyle w:val="Rubrik3"/>
      </w:pPr>
      <w:r>
        <w:t>Tid:</w:t>
      </w:r>
      <w:r w:rsidR="743B0328">
        <w:t xml:space="preserve"> 11 mars kl</w:t>
      </w:r>
      <w:r w:rsidR="00D377DB">
        <w:t xml:space="preserve">. </w:t>
      </w:r>
      <w:r w:rsidR="26683255">
        <w:t>18.15</w:t>
      </w:r>
    </w:p>
    <w:p w14:paraId="590C3758" w14:textId="25AA71BC" w:rsidR="00CD1FA0" w:rsidRDefault="00CD1FA0" w:rsidP="00662055">
      <w:pPr>
        <w:pStyle w:val="Rubrik3"/>
      </w:pPr>
      <w:r>
        <w:t>Plats:</w:t>
      </w:r>
      <w:r w:rsidR="7D1D493C">
        <w:t xml:space="preserve"> Folkets hus Sandviken</w:t>
      </w:r>
    </w:p>
    <w:p w14:paraId="7CB969AD" w14:textId="2313D72B" w:rsidR="00D377DB" w:rsidRDefault="00CD1FA0" w:rsidP="003327FE">
      <w:pPr>
        <w:rPr>
          <w:rStyle w:val="Rubrik3Char"/>
          <w:rFonts w:asciiTheme="minorHAnsi" w:hAnsiTheme="minorHAnsi"/>
          <w:b w:val="0"/>
        </w:rPr>
      </w:pPr>
      <w:r w:rsidRPr="6661C3D7">
        <w:rPr>
          <w:rStyle w:val="Rubrik3Char"/>
        </w:rPr>
        <w:t>Handlingar finns tillgängliga</w:t>
      </w:r>
      <w:r w:rsidR="00DF0A16" w:rsidRPr="6661C3D7">
        <w:rPr>
          <w:rStyle w:val="Rubrik3Char"/>
          <w:rFonts w:asciiTheme="minorHAnsi" w:hAnsiTheme="minorHAnsi"/>
          <w:b w:val="0"/>
        </w:rPr>
        <w:t xml:space="preserve">: </w:t>
      </w:r>
      <w:hyperlink r:id="rId11" w:history="1">
        <w:r w:rsidR="00D377DB" w:rsidRPr="00D377DB">
          <w:rPr>
            <w:rStyle w:val="Hyperlnk"/>
            <w:rFonts w:eastAsiaTheme="majorEastAsia" w:cstheme="majorBidi"/>
            <w:color w:val="0070C0"/>
            <w:sz w:val="23"/>
            <w:szCs w:val="24"/>
          </w:rPr>
          <w:t>https://www.sverigeslarare.se/om-oss/foreningar/sandviken/nyheter/handlingar-infor-arsmotet/</w:t>
        </w:r>
      </w:hyperlink>
    </w:p>
    <w:p w14:paraId="13FEF96B" w14:textId="660E3DB2" w:rsidR="00662055" w:rsidRDefault="00C03D19" w:rsidP="00662055">
      <w:pPr>
        <w:pStyle w:val="Rubrik2"/>
      </w:pPr>
      <w:r>
        <w:t>D</w:t>
      </w:r>
      <w:r w:rsidR="00662055">
        <w:t>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6E6E885E" w14:textId="77777777" w:rsidR="00C03D19" w:rsidRDefault="00746AF9" w:rsidP="00C03D1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871BD0D" w:rsidR="004E13BA" w:rsidRDefault="004E13BA" w:rsidP="00C03D19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  <w:r w:rsidR="0574A2B7">
        <w:t xml:space="preserve"> och andra förening</w:t>
      </w:r>
      <w:r w:rsidR="5FC0D883">
        <w:t>a</w:t>
      </w:r>
      <w:r w:rsidR="0574A2B7">
        <w:t>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6C9C643D" w14:textId="77777777" w:rsidR="00C03D19" w:rsidRDefault="004E13BA" w:rsidP="00C03D19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46AA906" w14:textId="77777777" w:rsidR="00C03D19" w:rsidRDefault="00584FD4" w:rsidP="00C03D19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</w:t>
      </w:r>
    </w:p>
    <w:p w14:paraId="2BB49963" w14:textId="591EFA06" w:rsidR="6D61CABA" w:rsidRDefault="6D61CABA" w:rsidP="00C03D19">
      <w:pPr>
        <w:pStyle w:val="Numreradlista"/>
        <w:numPr>
          <w:ilvl w:val="1"/>
          <w:numId w:val="50"/>
        </w:numPr>
        <w:spacing w:after="0"/>
      </w:pPr>
      <w:r>
        <w:t>Sveriges Lärare i vuxenutbildningen</w:t>
      </w:r>
      <w:r w:rsidR="77BE5347">
        <w:t xml:space="preserve"> och kulturskolan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3588BDC1" w14:textId="6AE61E3D" w:rsidR="009E7008" w:rsidRPr="00C03D19" w:rsidRDefault="009E7008" w:rsidP="00C03D19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70CA1E19" w14:textId="399DC287" w:rsidR="00C03D19" w:rsidRDefault="00C03D19" w:rsidP="00E70A91">
      <w:pPr>
        <w:pStyle w:val="Numreradlista"/>
        <w:numPr>
          <w:ilvl w:val="1"/>
          <w:numId w:val="50"/>
        </w:numPr>
        <w:spacing w:after="0"/>
      </w:pPr>
      <w:r>
        <w:t>Kassör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458DBA54" w:rsidR="00F03391" w:rsidRDefault="00C03D19" w:rsidP="00E70A91">
      <w:pPr>
        <w:pStyle w:val="Numreradlista"/>
        <w:numPr>
          <w:ilvl w:val="1"/>
          <w:numId w:val="50"/>
        </w:numPr>
        <w:spacing w:after="0"/>
      </w:pPr>
      <w:r>
        <w:t>S</w:t>
      </w:r>
      <w:r w:rsidR="00F03391">
        <w:t>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67A2C9A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>Val av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lastRenderedPageBreak/>
        <w:t>Ett eller flera förhandlingsombud, FO</w:t>
      </w:r>
    </w:p>
    <w:p w14:paraId="48D928C5" w14:textId="6395C099" w:rsidR="00445884" w:rsidRDefault="00916730" w:rsidP="00C03D19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765F7B67" w14:textId="326605EF" w:rsidR="0005670A" w:rsidRDefault="0005670A" w:rsidP="0076558D">
      <w:pPr>
        <w:pStyle w:val="Numreradlista"/>
        <w:numPr>
          <w:ilvl w:val="0"/>
          <w:numId w:val="50"/>
        </w:numPr>
        <w:spacing w:after="0"/>
      </w:pPr>
      <w:r>
        <w:t xml:space="preserve">Styrelsens mandat att konstituera sig 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6F35FBE0" w:rsidR="00A142B1" w:rsidRDefault="00D23759" w:rsidP="00A142B1">
      <w:pPr>
        <w:pStyle w:val="Numreradlista"/>
        <w:numPr>
          <w:ilvl w:val="0"/>
          <w:numId w:val="50"/>
        </w:numPr>
        <w:spacing w:after="0"/>
      </w:pPr>
      <w:r>
        <w:t xml:space="preserve">Aktuell </w:t>
      </w:r>
      <w:r w:rsidR="006954D3">
        <w:t>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0E3E" w14:textId="77777777" w:rsidR="00293778" w:rsidRDefault="00293778" w:rsidP="00ED6C6F">
      <w:pPr>
        <w:spacing w:after="0" w:line="240" w:lineRule="auto"/>
      </w:pPr>
      <w:r>
        <w:separator/>
      </w:r>
    </w:p>
    <w:p w14:paraId="39B81280" w14:textId="77777777" w:rsidR="00293778" w:rsidRDefault="00293778"/>
    <w:p w14:paraId="65AA9842" w14:textId="77777777" w:rsidR="00293778" w:rsidRDefault="00293778"/>
  </w:endnote>
  <w:endnote w:type="continuationSeparator" w:id="0">
    <w:p w14:paraId="006F5B8D" w14:textId="77777777" w:rsidR="00293778" w:rsidRDefault="00293778" w:rsidP="00ED6C6F">
      <w:pPr>
        <w:spacing w:after="0" w:line="240" w:lineRule="auto"/>
      </w:pPr>
      <w:r>
        <w:continuationSeparator/>
      </w:r>
    </w:p>
    <w:p w14:paraId="4B17CF51" w14:textId="77777777" w:rsidR="00293778" w:rsidRDefault="00293778"/>
    <w:p w14:paraId="6B793EE0" w14:textId="77777777" w:rsidR="00293778" w:rsidRDefault="00293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2CA3C540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C03D19">
                <w:rPr>
                  <w:rFonts w:asciiTheme="majorHAnsi" w:hAnsiTheme="majorHAnsi"/>
                  <w:sz w:val="16"/>
                  <w:szCs w:val="16"/>
                </w:rPr>
                <w:t>Dagordning årsmöte Sandvikens lokalförening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D42E" w14:textId="77777777" w:rsidR="00293778" w:rsidRDefault="00293778" w:rsidP="00ED6C6F">
      <w:pPr>
        <w:spacing w:after="0" w:line="240" w:lineRule="auto"/>
      </w:pPr>
      <w:r>
        <w:separator/>
      </w:r>
    </w:p>
  </w:footnote>
  <w:footnote w:type="continuationSeparator" w:id="0">
    <w:p w14:paraId="6578E514" w14:textId="77777777" w:rsidR="00293778" w:rsidRDefault="00293778" w:rsidP="00ED6C6F">
      <w:pPr>
        <w:spacing w:after="0" w:line="240" w:lineRule="auto"/>
      </w:pPr>
      <w:r>
        <w:continuationSeparator/>
      </w:r>
    </w:p>
  </w:footnote>
  <w:footnote w:type="continuationNotice" w:id="1">
    <w:p w14:paraId="12787A4F" w14:textId="77777777" w:rsidR="00293778" w:rsidRPr="00DC2F3F" w:rsidRDefault="00293778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F869AF6" w14:paraId="3B669626" w14:textId="77777777" w:rsidTr="2F869AF6">
      <w:trPr>
        <w:trHeight w:val="300"/>
      </w:trPr>
      <w:tc>
        <w:tcPr>
          <w:tcW w:w="2830" w:type="dxa"/>
        </w:tcPr>
        <w:p w14:paraId="4A4BD363" w14:textId="7096FE03" w:rsidR="2F869AF6" w:rsidRDefault="2F869AF6" w:rsidP="2F869AF6">
          <w:pPr>
            <w:pStyle w:val="Sidhuvud"/>
            <w:ind w:left="-115"/>
          </w:pPr>
        </w:p>
      </w:tc>
      <w:tc>
        <w:tcPr>
          <w:tcW w:w="2830" w:type="dxa"/>
        </w:tcPr>
        <w:p w14:paraId="22A441F6" w14:textId="0AA69202" w:rsidR="2F869AF6" w:rsidRDefault="2F869AF6" w:rsidP="2F869AF6">
          <w:pPr>
            <w:pStyle w:val="Sidhuvud"/>
            <w:jc w:val="center"/>
          </w:pPr>
        </w:p>
      </w:tc>
      <w:tc>
        <w:tcPr>
          <w:tcW w:w="2830" w:type="dxa"/>
        </w:tcPr>
        <w:p w14:paraId="2941DE59" w14:textId="7784CB34" w:rsidR="2F869AF6" w:rsidRDefault="2F869AF6" w:rsidP="2F869AF6">
          <w:pPr>
            <w:pStyle w:val="Sidhuvud"/>
            <w:ind w:right="-115"/>
            <w:jc w:val="right"/>
          </w:pPr>
        </w:p>
      </w:tc>
    </w:tr>
  </w:tbl>
  <w:p w14:paraId="3D81C1D5" w14:textId="0E6C4628" w:rsidR="2F869AF6" w:rsidRDefault="2F869AF6" w:rsidP="2F869A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48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</w:tblGrid>
    <w:tr w:rsidR="00C03D19" w14:paraId="2E0B90AA" w14:textId="77777777" w:rsidTr="00C03D19">
      <w:tc>
        <w:tcPr>
          <w:tcW w:w="4814" w:type="dxa"/>
        </w:tcPr>
        <w:p w14:paraId="08D28DA5" w14:textId="77777777" w:rsidR="00C03D19" w:rsidRDefault="00C03D19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70A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3D4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796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3481"/>
    <w:rsid w:val="00274473"/>
    <w:rsid w:val="00277CCE"/>
    <w:rsid w:val="00280776"/>
    <w:rsid w:val="00282E69"/>
    <w:rsid w:val="0029019A"/>
    <w:rsid w:val="00293778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3B2B"/>
    <w:rsid w:val="002F7366"/>
    <w:rsid w:val="0030201D"/>
    <w:rsid w:val="00304195"/>
    <w:rsid w:val="003049BF"/>
    <w:rsid w:val="00305FAD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08C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478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42A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2544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B4AFE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068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AE2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4BF0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2F6A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F17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3D19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472"/>
    <w:rsid w:val="00D02A34"/>
    <w:rsid w:val="00D03D48"/>
    <w:rsid w:val="00D0528D"/>
    <w:rsid w:val="00D0529E"/>
    <w:rsid w:val="00D068F5"/>
    <w:rsid w:val="00D070FF"/>
    <w:rsid w:val="00D10A5E"/>
    <w:rsid w:val="00D13EA8"/>
    <w:rsid w:val="00D17290"/>
    <w:rsid w:val="00D2104B"/>
    <w:rsid w:val="00D2298A"/>
    <w:rsid w:val="00D23759"/>
    <w:rsid w:val="00D25B2A"/>
    <w:rsid w:val="00D26584"/>
    <w:rsid w:val="00D2742D"/>
    <w:rsid w:val="00D377DB"/>
    <w:rsid w:val="00D42A88"/>
    <w:rsid w:val="00D45075"/>
    <w:rsid w:val="00D453F0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1C65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14131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0A22"/>
    <w:rsid w:val="00FE4F6F"/>
    <w:rsid w:val="00FF12F2"/>
    <w:rsid w:val="00FF5062"/>
    <w:rsid w:val="00FF5673"/>
    <w:rsid w:val="00FF6DCC"/>
    <w:rsid w:val="00FF72DD"/>
    <w:rsid w:val="0574A2B7"/>
    <w:rsid w:val="05BEF6A5"/>
    <w:rsid w:val="077B9E1B"/>
    <w:rsid w:val="07F3D1D4"/>
    <w:rsid w:val="0B914AD2"/>
    <w:rsid w:val="0FF04523"/>
    <w:rsid w:val="1C2FBAD5"/>
    <w:rsid w:val="26683255"/>
    <w:rsid w:val="2F869AF6"/>
    <w:rsid w:val="36DCF17B"/>
    <w:rsid w:val="3DCFDA79"/>
    <w:rsid w:val="44258793"/>
    <w:rsid w:val="5D0D6551"/>
    <w:rsid w:val="5FC0D883"/>
    <w:rsid w:val="5FCECC70"/>
    <w:rsid w:val="655C304E"/>
    <w:rsid w:val="6661C3D7"/>
    <w:rsid w:val="677B52BC"/>
    <w:rsid w:val="6947B511"/>
    <w:rsid w:val="6D61CABA"/>
    <w:rsid w:val="71E64CAD"/>
    <w:rsid w:val="730FB532"/>
    <w:rsid w:val="743B0328"/>
    <w:rsid w:val="77BE5347"/>
    <w:rsid w:val="7D1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foreningar/sandviken/nyheter/handlingar-infor-arsmot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E3D47"/>
    <w:rsid w:val="00306348"/>
    <w:rsid w:val="003F242A"/>
    <w:rsid w:val="00415638"/>
    <w:rsid w:val="00672544"/>
    <w:rsid w:val="00684B74"/>
    <w:rsid w:val="009B5352"/>
    <w:rsid w:val="009D37DD"/>
    <w:rsid w:val="00B40088"/>
    <w:rsid w:val="00BE18F3"/>
    <w:rsid w:val="00C46770"/>
    <w:rsid w:val="00C60B2E"/>
    <w:rsid w:val="00D453F0"/>
    <w:rsid w:val="00F14131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F980A39E49841B4588EE4DAF99146" ma:contentTypeVersion="13" ma:contentTypeDescription="Create a new document." ma:contentTypeScope="" ma:versionID="da5716e3ce5379c939447db419b13673">
  <xsd:schema xmlns:xsd="http://www.w3.org/2001/XMLSchema" xmlns:xs="http://www.w3.org/2001/XMLSchema" xmlns:p="http://schemas.microsoft.com/office/2006/metadata/properties" xmlns:ns2="684f5e10-a5ee-4b96-b3e2-3d4671329bd1" xmlns:ns3="c22fc390-20c9-4986-855b-fd8c86e1c7fe" targetNamespace="http://schemas.microsoft.com/office/2006/metadata/properties" ma:root="true" ma:fieldsID="09f6188d48eec7577c0a538140474e6c" ns2:_="" ns3:_="">
    <xsd:import namespace="684f5e10-a5ee-4b96-b3e2-3d4671329bd1"/>
    <xsd:import namespace="c22fc390-20c9-4986-855b-fd8c86e1c7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f5e10-a5ee-4b96-b3e2-3d4671329b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c2fab9-72a7-4f53-8e68-c0008909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c390-20c9-4986-855b-fd8c86e1c7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6da0b25-d872-4ca6-8921-81c6755b9d4c}" ma:internalName="TaxCatchAll" ma:showField="CatchAllData" ma:web="c22fc390-20c9-4986-855b-fd8c86e1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f5e10-a5ee-4b96-b3e2-3d4671329bd1">
      <Terms xmlns="http://schemas.microsoft.com/office/infopath/2007/PartnerControls"/>
    </lcf76f155ced4ddcb4097134ff3c332f>
    <TaxCatchAll xmlns="c22fc390-20c9-4986-855b-fd8c86e1c7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66FBB-A35C-454A-883B-3E3534780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f5e10-a5ee-4b96-b3e2-3d4671329bd1"/>
    <ds:schemaRef ds:uri="c22fc390-20c9-4986-855b-fd8c86e1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684f5e10-a5ee-4b96-b3e2-3d4671329bd1"/>
    <ds:schemaRef ds:uri="c22fc390-20c9-4986-855b-fd8c86e1c7fe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12</TotalTime>
  <Pages>2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och dagordning årsmöte</vt:lpstr>
    </vt:vector>
  </TitlesOfParts>
  <Manager/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årsmöte Sandvikens lokalförening</dc:title>
  <dc:subject/>
  <dc:creator>Sandra Wiström</dc:creator>
  <cp:keywords/>
  <dc:description/>
  <cp:lastModifiedBy>Sara Söderlund</cp:lastModifiedBy>
  <cp:revision>5</cp:revision>
  <cp:lastPrinted>2023-03-16T10:13:00Z</cp:lastPrinted>
  <dcterms:created xsi:type="dcterms:W3CDTF">2025-02-25T15:58:00Z</dcterms:created>
  <dcterms:modified xsi:type="dcterms:W3CDTF">2025-02-25T16:42:00Z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0x010100C7AF980A39E49841B4588EE4DAF99146</vt:lpwstr>
  </property>
  <property fmtid="{D5CDD505-2E9C-101B-9397-08002B2CF9AE}" pid="3" name="MediaServiceImageTags">
    <vt:lpwstr/>
  </property>
</Properties>
</file>