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6BB0958959CA4106A44A70B93A8CD18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5179F2" w:rsidP="005179F2" w:rsidRDefault="007C2E15" w14:paraId="4520E807" w14:textId="77777777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P="003437C5" w:rsidRDefault="007C2E15" w14:paraId="1A722731" w14:textId="6A215D76">
      <w:r w:rsidR="08081AC9">
        <w:rPr/>
        <w:t>Härmed kallas medlemmar i Sveriges Lärare lokalförening</w:t>
      </w:r>
      <w:r w:rsidR="6AF1F3A7">
        <w:rPr/>
        <w:t xml:space="preserve"> Sandviken</w:t>
      </w:r>
      <w:r w:rsidR="08081AC9">
        <w:rPr/>
        <w:t xml:space="preserve"> till årsmöte 202</w:t>
      </w:r>
      <w:r w:rsidR="6F346ECA">
        <w:rPr/>
        <w:t>6</w:t>
      </w:r>
      <w:r w:rsidR="08081AC9">
        <w:rPr/>
        <w:t>. </w:t>
      </w:r>
      <w:r w:rsidR="08081AC9">
        <w:rPr/>
        <w:t xml:space="preserve"> </w:t>
      </w:r>
    </w:p>
    <w:p w:rsidR="007C2E15" w:rsidP="003437C5" w:rsidRDefault="007C2E15" w14:paraId="285643B1" w14:textId="67994EB2">
      <w:pPr>
        <w:rPr>
          <w:b w:val="1"/>
          <w:bCs w:val="1"/>
        </w:rPr>
      </w:pPr>
      <w:r w:rsidRPr="07BDA65E" w:rsidR="08081AC9">
        <w:rPr>
          <w:b w:val="1"/>
          <w:bCs w:val="1"/>
        </w:rPr>
        <w:t>Tid:</w:t>
      </w:r>
      <w:r w:rsidRPr="07BDA65E" w:rsidR="2D483403">
        <w:rPr>
          <w:b w:val="1"/>
          <w:bCs w:val="1"/>
        </w:rPr>
        <w:t xml:space="preserve"> 31 mars </w:t>
      </w:r>
      <w:r w:rsidRPr="07BDA65E" w:rsidR="2D483403">
        <w:rPr>
          <w:b w:val="1"/>
          <w:bCs w:val="1"/>
        </w:rPr>
        <w:t>kl</w:t>
      </w:r>
      <w:r w:rsidRPr="07BDA65E" w:rsidR="2D483403">
        <w:rPr>
          <w:b w:val="1"/>
          <w:bCs w:val="1"/>
        </w:rPr>
        <w:t xml:space="preserve"> 18</w:t>
      </w:r>
      <w:r w:rsidRPr="07BDA65E" w:rsidR="251DB152">
        <w:rPr>
          <w:b w:val="1"/>
          <w:bCs w:val="1"/>
        </w:rPr>
        <w:t>.</w:t>
      </w:r>
      <w:r w:rsidRPr="07BDA65E" w:rsidR="7701B136">
        <w:rPr>
          <w:b w:val="1"/>
          <w:bCs w:val="1"/>
        </w:rPr>
        <w:t>15</w:t>
      </w:r>
      <w:r w:rsidRPr="07BDA65E" w:rsidR="251DB152">
        <w:rPr>
          <w:b w:val="1"/>
          <w:bCs w:val="1"/>
        </w:rPr>
        <w:t>-20.00</w:t>
      </w:r>
    </w:p>
    <w:p w:rsidR="007C2E15" w:rsidP="003437C5" w:rsidRDefault="007C2E15" w14:paraId="106F9C52" w14:textId="5D7DE57F">
      <w:pPr>
        <w:rPr>
          <w:b w:val="1"/>
          <w:bCs w:val="1"/>
        </w:rPr>
      </w:pPr>
      <w:r w:rsidRPr="07BDA65E" w:rsidR="08081AC9">
        <w:rPr>
          <w:b w:val="1"/>
          <w:bCs w:val="1"/>
        </w:rPr>
        <w:t>Plats: </w:t>
      </w:r>
      <w:r w:rsidRPr="07BDA65E" w:rsidR="08081AC9">
        <w:rPr>
          <w:b w:val="1"/>
          <w:bCs w:val="1"/>
        </w:rPr>
        <w:t xml:space="preserve"> </w:t>
      </w:r>
      <w:r w:rsidRPr="07BDA65E" w:rsidR="0A142931">
        <w:rPr>
          <w:b w:val="1"/>
          <w:bCs w:val="1"/>
        </w:rPr>
        <w:t xml:space="preserve">Folkets Hus, </w:t>
      </w:r>
    </w:p>
    <w:p w:rsidR="007C2E15" w:rsidP="003437C5" w:rsidRDefault="007C2E15" w14:paraId="24CCA00D" w14:textId="06CA4556">
      <w:r w:rsidRPr="33BAB879" w:rsidR="007C2E15">
        <w:rPr>
          <w:b w:val="1"/>
          <w:bCs w:val="1"/>
        </w:rPr>
        <w:t>Handlingar finns tillgängliga</w:t>
      </w:r>
      <w:r w:rsidR="007C2E15">
        <w:rPr/>
        <w:t xml:space="preserve">: på </w:t>
      </w:r>
      <w:r w:rsidR="007C2E15">
        <w:rPr/>
        <w:t>föreningssidan</w:t>
      </w:r>
      <w:r w:rsidR="007C2E15">
        <w:rPr/>
        <w:t xml:space="preserve"> under </w:t>
      </w:r>
      <w:r w:rsidR="007C2E15">
        <w:rPr/>
        <w:t xml:space="preserve">fliken </w:t>
      </w:r>
      <w:r w:rsidR="007C2E15">
        <w:rPr/>
        <w:t>nyheter</w:t>
      </w:r>
      <w:r w:rsidRPr="33BAB879" w:rsidR="007C2E15">
        <w:rPr>
          <w:b w:val="1"/>
          <w:bCs w:val="1"/>
        </w:rPr>
        <w:t xml:space="preserve"> </w:t>
      </w:r>
      <w:hyperlink r:id="R9e3fe60d2b344fe2">
        <w:r w:rsidRPr="33BAB879" w:rsidR="007C2E15">
          <w:rPr>
            <w:rStyle w:val="Hyperlnk"/>
            <w:b w:val="1"/>
            <w:bCs w:val="1"/>
          </w:rPr>
          <w:t>www.sverigeslarare.se/</w:t>
        </w:r>
        <w:r w:rsidRPr="33BAB879" w:rsidR="160887D7">
          <w:rPr>
            <w:rStyle w:val="Hyperlnk"/>
            <w:b w:val="1"/>
            <w:bCs w:val="1"/>
          </w:rPr>
          <w:t>sandviken</w:t>
        </w:r>
      </w:hyperlink>
      <w:r w:rsidR="007C2E15">
        <w:rPr/>
        <w:t> </w:t>
      </w:r>
      <w:r w:rsidR="007C2E15">
        <w:rPr/>
        <w:t xml:space="preserve"> </w:t>
      </w:r>
    </w:p>
    <w:p w:rsidR="007C2E15" w:rsidP="003437C5" w:rsidRDefault="007C2E15" w14:paraId="5924D748" w14:textId="77777777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:rsidR="007C2E15" w:rsidP="003437C5" w:rsidRDefault="007C2E15" w14:paraId="7563C6B6" w14:textId="77777777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P="007C2E15" w:rsidRDefault="007C2E15" w14:paraId="0FCB20FE" w14:textId="77777777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P="007C2E15" w:rsidRDefault="007C2E15" w14:paraId="7EBD60E6" w14:textId="77777777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P="007C2E15" w:rsidRDefault="007C2E15" w14:paraId="423B5356" w14:textId="77777777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P="007C2E15" w:rsidRDefault="007C2E15" w14:paraId="78F8E6C7" w14:textId="77777777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P="007C2E15" w:rsidRDefault="007C2E15" w14:paraId="7FBA46A4" w14:textId="77777777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P="007C2E15" w:rsidRDefault="007C2E15" w14:paraId="28350694" w14:textId="77777777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P="007C2E15" w:rsidRDefault="007C2E15" w14:paraId="154A1F21" w14:textId="77777777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P="007C2E15" w:rsidRDefault="007C2E15" w14:paraId="5798F3C7" w14:textId="77777777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P="007C2E15" w:rsidRDefault="007C2E15" w14:paraId="21CCFB60" w14:textId="77777777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P="007C2E15" w:rsidRDefault="007C2E15" w14:paraId="4FD462CC" w14:textId="77777777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P="007C2E15" w:rsidRDefault="007C2E15" w14:paraId="21DF0C8B" w14:textId="77777777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P="007C2E15" w:rsidRDefault="007C2E15" w14:paraId="04F10193" w14:textId="77777777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P="007C2E15" w:rsidRDefault="007C2E15" w14:paraId="2CD6060C" w14:textId="77777777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P="007C2E15" w:rsidRDefault="007C2E15" w14:paraId="29B2C331" w14:textId="77777777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P="007C2E15" w:rsidRDefault="007C2E15" w14:paraId="49F6F78E" w14:textId="77777777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P="007C2E15" w:rsidRDefault="007C2E15" w14:paraId="2283EABD" w14:textId="77777777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P="007C2E15" w:rsidRDefault="007C2E15" w14:paraId="39D11A92" w14:textId="77777777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P="007C2E15" w:rsidRDefault="007C2E15" w14:paraId="25F51893" w14:textId="77777777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:rsidR="007C2E15" w:rsidP="007C2E15" w:rsidRDefault="007C2E15" w14:paraId="46BC8875" w14:textId="77777777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:rsidR="007C2E15" w:rsidP="007C2E15" w:rsidRDefault="007C2E15" w14:paraId="49CBCE2A" w14:textId="77777777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P="007C2E15" w:rsidRDefault="007C2E15" w14:paraId="2AB0FD0C" w14:textId="77777777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7C2E15" w:rsidP="007C2E15" w:rsidRDefault="007C2E15" w14:paraId="62E87C64" w14:textId="77777777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P="00D952C2" w:rsidRDefault="007C2E15" w14:paraId="0BF8E9AA" w14:textId="77777777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P="00583765" w:rsidRDefault="00583765" w14:paraId="6728D05C" w14:textId="77777777"/>
    <w:p w:rsidR="00583765" w:rsidP="00583765" w:rsidRDefault="00583765" w14:paraId="23CE3CB4" w14:textId="77777777"/>
    <w:p w:rsidR="007C2E15" w:rsidP="007C2E15" w:rsidRDefault="007C2E15" w14:paraId="39FB92B8" w14:textId="77777777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:rsidR="007C2E15" w:rsidP="007C2E15" w:rsidRDefault="007C2E15" w14:paraId="033861B5" w14:textId="77777777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P="007C2E15" w:rsidRDefault="007C2E15" w14:paraId="25090D76" w14:textId="77777777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Pr="007C2E15" w:rsidR="007C2E15" w:rsidP="007C2E15" w:rsidRDefault="007C2E15" w14:paraId="67561DE4" w14:textId="77777777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P="007C2E15" w:rsidRDefault="007C2E15" w14:paraId="6DC5A33E" w14:textId="77777777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P="007C2E15" w:rsidRDefault="007C2E15" w14:paraId="5214858C" w14:textId="77777777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Pr="007C2E15" w:rsidR="00D93898" w:rsidP="00D93898" w:rsidRDefault="009A7FED" w14:paraId="785427CB" w14:textId="77777777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P="007C2E15" w:rsidRDefault="007C2E15" w14:paraId="4F879214" w14:textId="77777777">
      <w:pPr>
        <w:numPr>
          <w:ilvl w:val="0"/>
          <w:numId w:val="10"/>
        </w:numPr>
      </w:pPr>
      <w:r w:rsidRPr="007C2E15">
        <w:t>Beslut om firmatecknare </w:t>
      </w:r>
    </w:p>
    <w:p w:rsidR="007C2E15" w:rsidP="007C2E15" w:rsidRDefault="007C2E15" w14:paraId="1EFBE282" w14:textId="77777777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P="00BC394C" w:rsidRDefault="007C2E15" w14:paraId="402D5584" w14:textId="77777777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P="00BC394C" w:rsidRDefault="007C2E15" w14:paraId="26367CF3" w14:textId="77777777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P="00BC394C" w:rsidRDefault="007C2E15" w14:paraId="13644182" w14:textId="77777777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P="007C2E15" w:rsidRDefault="007C2E15" w14:paraId="0831D9CB" w14:textId="77777777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P="007C2E15" w:rsidRDefault="007C2E15" w14:paraId="7B7CF1BF" w14:textId="77777777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P="007C2E15" w:rsidRDefault="007C2E15" w14:paraId="035324A7" w14:textId="77777777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27B1BC50" w14:textId="77777777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P="007C2E15" w:rsidRDefault="007C2E15" w14:paraId="689211E5" w14:textId="77777777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P="007C2E15" w:rsidRDefault="007C2E15" w14:paraId="46C55DF3" w14:textId="77777777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P="00337FC1" w:rsidRDefault="00337FC1" w14:paraId="1CB2125D" w14:textId="77777777">
      <w:pPr>
        <w:ind w:left="360"/>
      </w:pPr>
    </w:p>
    <w:p w:rsidR="00337FC1" w:rsidP="00337FC1" w:rsidRDefault="00337FC1" w14:paraId="76774084" w14:textId="77777777">
      <w:pPr>
        <w:ind w:left="360"/>
      </w:pPr>
    </w:p>
    <w:p w:rsidR="00132579" w:rsidP="00337FC1" w:rsidRDefault="007C2E15" w14:paraId="57F2F3C6" w14:textId="77777777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  <w:headerReference w:type="default" r:id="R202a06a140a84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85A" w:rsidP="00ED6C6F" w:rsidRDefault="00B8385A" w14:paraId="4172F4E7" w14:textId="77777777">
      <w:pPr>
        <w:spacing w:after="0" w:line="240" w:lineRule="auto"/>
      </w:pPr>
      <w:r>
        <w:separator/>
      </w:r>
    </w:p>
    <w:p w:rsidR="00B8385A" w:rsidRDefault="00B8385A" w14:paraId="722A293E" w14:textId="77777777"/>
    <w:p w:rsidR="00B8385A" w:rsidRDefault="00B8385A" w14:paraId="567D1BDE" w14:textId="77777777"/>
  </w:endnote>
  <w:endnote w:type="continuationSeparator" w:id="0">
    <w:p w:rsidR="00B8385A" w:rsidP="00ED6C6F" w:rsidRDefault="00B8385A" w14:paraId="41437AA1" w14:textId="77777777">
      <w:pPr>
        <w:spacing w:after="0" w:line="240" w:lineRule="auto"/>
      </w:pPr>
      <w:r>
        <w:continuationSeparator/>
      </w:r>
    </w:p>
    <w:p w:rsidR="00B8385A" w:rsidRDefault="00B8385A" w14:paraId="54C44848" w14:textId="77777777"/>
    <w:p w:rsidR="00B8385A" w:rsidRDefault="00B8385A" w14:paraId="0915CB2D" w14:textId="77777777"/>
  </w:endnote>
  <w:endnote w:type="continuationNotice" w:id="1">
    <w:p w:rsidR="00B8385A" w:rsidRDefault="00B8385A" w14:paraId="00C76E4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3DA10E9E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:rsidTr="008B5D01" w14:paraId="6BFBAC00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66BA87E2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A9B05E5" wp14:editId="483DD571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000000" w14:paraId="1CFBC3B1" w14:textId="77777777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018F27EF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3102745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769823CC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020C1A74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45A2306F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7A28FEBE" w14:textId="77777777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Pr="00BE40E6" w:rsidR="00E12C9D" w:rsidP="00D01880" w:rsidRDefault="00D01880" w14:paraId="11C1B8DC" w14:textId="77777777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4FDD90E2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255F7A48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85A" w:rsidP="00ED6C6F" w:rsidRDefault="00B8385A" w14:paraId="08A88A58" w14:textId="77777777">
      <w:pPr>
        <w:spacing w:after="0" w:line="240" w:lineRule="auto"/>
      </w:pPr>
      <w:r>
        <w:separator/>
      </w:r>
    </w:p>
  </w:footnote>
  <w:footnote w:type="continuationSeparator" w:id="0">
    <w:p w:rsidR="00B8385A" w:rsidP="00ED6C6F" w:rsidRDefault="00B8385A" w14:paraId="7AEC5DE7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B8385A" w:rsidP="00783DA2" w:rsidRDefault="00B8385A" w14:paraId="730A4DB3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1C1FB345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 w14:paraId="0300D8B4" w14:textId="77777777">
      <w:tc>
        <w:tcPr>
          <w:tcW w:w="4814" w:type="dxa"/>
        </w:tcPr>
        <w:p w:rsidR="00280776" w:rsidP="00280776" w:rsidRDefault="00280776" w14:paraId="072D167E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0732332F" wp14:editId="2BE25177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:rsidR="00280776" w:rsidP="008E1E7B" w:rsidRDefault="00D42A88" w14:paraId="67C48AA1" w14:textId="77777777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:rsidRPr="008B1CC0" w:rsidR="008B1CC0" w:rsidP="008B1CC0" w:rsidRDefault="00BC650F" w14:paraId="7A073ECB" w14:textId="77777777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P="008E1E7B" w:rsidRDefault="00AE7483" w14:paraId="528614AE" w14:textId="77777777">
    <w:pPr>
      <w:pStyle w:val="Sidhuvud"/>
      <w:spacing w:after="720"/>
      <w:ind w:right="32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3BAB879" w:rsidTr="33BAB879" w14:paraId="67ADDAFD">
      <w:trPr>
        <w:trHeight w:val="300"/>
      </w:trPr>
      <w:tc>
        <w:tcPr>
          <w:tcW w:w="2830" w:type="dxa"/>
          <w:tcMar/>
        </w:tcPr>
        <w:p w:rsidR="33BAB879" w:rsidP="33BAB879" w:rsidRDefault="33BAB879" w14:paraId="099F7675" w14:textId="66606486">
          <w:pPr>
            <w:pStyle w:val="Sidhuvud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3BAB879" w:rsidP="33BAB879" w:rsidRDefault="33BAB879" w14:paraId="1324DCEB" w14:textId="4B7A41DD">
          <w:pPr>
            <w:pStyle w:val="Sidhuvud"/>
            <w:bidi w:val="0"/>
            <w:jc w:val="center"/>
          </w:pPr>
        </w:p>
      </w:tc>
      <w:tc>
        <w:tcPr>
          <w:tcW w:w="2830" w:type="dxa"/>
          <w:tcMar/>
        </w:tcPr>
        <w:p w:rsidR="33BAB879" w:rsidP="33BAB879" w:rsidRDefault="33BAB879" w14:paraId="47B9069F" w14:textId="71305952">
          <w:pPr>
            <w:pStyle w:val="Sidhuvud"/>
            <w:bidi w:val="0"/>
            <w:ind w:right="-115"/>
            <w:jc w:val="right"/>
          </w:pPr>
        </w:p>
      </w:tc>
    </w:tr>
  </w:tbl>
  <w:p w:rsidR="33BAB879" w:rsidP="33BAB879" w:rsidRDefault="33BAB879" w14:paraId="5A05411A" w14:textId="412B703D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AE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4DAE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C6DB8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2BAD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8385A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C6F4E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7BDA65E"/>
    <w:rsid w:val="08081AC9"/>
    <w:rsid w:val="0A142931"/>
    <w:rsid w:val="0F39B5B8"/>
    <w:rsid w:val="160887D7"/>
    <w:rsid w:val="1C029C7D"/>
    <w:rsid w:val="251DB152"/>
    <w:rsid w:val="2D483403"/>
    <w:rsid w:val="2F00F574"/>
    <w:rsid w:val="33BAB879"/>
    <w:rsid w:val="6AF1F3A7"/>
    <w:rsid w:val="6E12A396"/>
    <w:rsid w:val="6F346ECA"/>
    <w:rsid w:val="7701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958E"/>
  <w15:chartTrackingRefBased/>
  <w15:docId w15:val="{2DF979C6-5B98-47BF-BD19-E5F27BCA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://www.sverigeslarare.se/xx" TargetMode="External" Id="R9e3fe60d2b344fe2" /><Relationship Type="http://schemas.openxmlformats.org/officeDocument/2006/relationships/header" Target="header2.xml" Id="R202a06a140a8400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mar4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B0958959CA4106A44A70B93A8CD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E0B03-BBDC-4452-9D7F-22AEE7D30BB0}"/>
      </w:docPartPr>
      <w:docPartBody>
        <w:p w:rsidR="008962BE" w:rsidRDefault="008962BE">
          <w:pPr>
            <w:pStyle w:val="6BB0958959CA4106A44A70B93A8CD18E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BE"/>
    <w:rsid w:val="000445DF"/>
    <w:rsid w:val="004A2BAD"/>
    <w:rsid w:val="008962BE"/>
    <w:rsid w:val="00C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6BB0958959CA4106A44A70B93A8CD18E">
    <w:name w:val="6BB0958959CA4106A44A70B93A8CD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F980A39E49841B4588EE4DAF99146" ma:contentTypeVersion="14" ma:contentTypeDescription="Create a new document." ma:contentTypeScope="" ma:versionID="78579ebda419611f0c1a9fdec119df2d">
  <xsd:schema xmlns:xsd="http://www.w3.org/2001/XMLSchema" xmlns:xs="http://www.w3.org/2001/XMLSchema" xmlns:p="http://schemas.microsoft.com/office/2006/metadata/properties" xmlns:ns2="684f5e10-a5ee-4b96-b3e2-3d4671329bd1" xmlns:ns3="c22fc390-20c9-4986-855b-fd8c86e1c7fe" targetNamespace="http://schemas.microsoft.com/office/2006/metadata/properties" ma:root="true" ma:fieldsID="4c6e8788e8cc16508bf503dddbc6a2fc" ns2:_="" ns3:_="">
    <xsd:import namespace="684f5e10-a5ee-4b96-b3e2-3d4671329bd1"/>
    <xsd:import namespace="c22fc390-20c9-4986-855b-fd8c86e1c7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_x0056_T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f5e10-a5ee-4b96-b3e2-3d4671329b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c2fab9-72a7-4f53-8e68-c00089099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056_T26" ma:index="21" nillable="true" ma:displayName="VT 26" ma:format="Dropdown" ma:internalName="_x0056_T2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fc390-20c9-4986-855b-fd8c86e1c7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6da0b25-d872-4ca6-8921-81c6755b9d4c}" ma:internalName="TaxCatchAll" ma:showField="CatchAllData" ma:web="c22fc390-20c9-4986-855b-fd8c86e1c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f5e10-a5ee-4b96-b3e2-3d4671329bd1">
      <Terms xmlns="http://schemas.microsoft.com/office/infopath/2007/PartnerControls"/>
    </lcf76f155ced4ddcb4097134ff3c332f>
    <TaxCatchAll xmlns="c22fc390-20c9-4986-855b-fd8c86e1c7fe" xsi:nil="true"/>
    <_x0056_T26 xmlns="684f5e10-a5ee-4b96-b3e2-3d4671329bd1" xsi:nil="true"/>
  </documentManagement>
</p:properties>
</file>

<file path=customXml/itemProps1.xml><?xml version="1.0" encoding="utf-8"?>
<ds:datastoreItem xmlns:ds="http://schemas.openxmlformats.org/officeDocument/2006/customXml" ds:itemID="{C667752E-E28A-4C31-866E-E2B29D154A5D}"/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684f5e10-a5ee-4b96-b3e2-3d4671329bd1"/>
    <ds:schemaRef ds:uri="c22fc390-20c9-4986-855b-fd8c86e1c7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260109-mall-2026-kallelse-och-dagordning-arsmote_lokalforening-regionalforening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Kallelse och dagordning årsmöte 2026</dc:title>
  <dc:subject/>
  <dc:creator>Marie Markström</dc:creator>
  <keywords/>
  <dc:description/>
  <lastModifiedBy>Sara Söderlund</lastModifiedBy>
  <revision>4</revision>
  <lastPrinted>2023-03-16T10:13:00.0000000Z</lastPrinted>
  <dcterms:created xsi:type="dcterms:W3CDTF">2026-01-20T14:58:00.0000000Z</dcterms:created>
  <dcterms:modified xsi:type="dcterms:W3CDTF">2026-03-17T10:56:48.4710895Z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0x010100C7AF980A39E49841B4588EE4DAF99146</vt:lpwstr>
  </property>
  <property fmtid="{D5CDD505-2E9C-101B-9397-08002B2CF9AE}" pid="3" name="MediaServiceImageTags">
    <vt:lpwstr/>
  </property>
</Properties>
</file>