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A370" w14:textId="364D1C3D" w:rsidR="005179F2" w:rsidRDefault="00824904" w:rsidP="005179F2">
      <w:pPr>
        <w:pStyle w:val="Rubrik1"/>
      </w:pPr>
      <w:r>
        <w:t xml:space="preserve">Verksamhetsplan 2025 för </w:t>
      </w:r>
      <w:r w:rsidR="006C7B4A">
        <w:t xml:space="preserve">Sandvikens </w:t>
      </w:r>
      <w:r w:rsidR="00B927D3">
        <w:t>lokal</w:t>
      </w:r>
      <w:r>
        <w:t>förening</w:t>
      </w:r>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headerReference w:type="default" r:id="rId11"/>
          <w:footerReference w:type="default" r:id="rId12"/>
          <w:headerReference w:type="first" r:id="rId13"/>
          <w:footerReference w:type="first" r:id="rId14"/>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headerReference w:type="default" r:id="rId15"/>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headerReference w:type="default" r:id="rId16"/>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headerReference w:type="default" r:id="rId17"/>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1576E73E" w14:textId="276B751D" w:rsidR="00AD2225" w:rsidRDefault="1C77415A" w:rsidP="78100CDB">
      <w:pPr>
        <w:pStyle w:val="Rubrik2"/>
        <w:spacing w:after="240"/>
        <w:rPr>
          <w:lang w:eastAsia="sv-SE"/>
        </w:rPr>
        <w:sectPr w:rsidR="00AD2225" w:rsidSect="00D37C8A">
          <w:headerReference w:type="default" r:id="rId18"/>
          <w:type w:val="continuous"/>
          <w:pgSz w:w="16838" w:h="11906" w:orient="landscape"/>
          <w:pgMar w:top="801" w:right="709" w:bottom="1701" w:left="709" w:header="709" w:footer="227" w:gutter="0"/>
          <w:cols w:space="708"/>
          <w:titlePg/>
          <w:docGrid w:linePitch="360"/>
        </w:sectPr>
      </w:pPr>
      <w:r w:rsidRPr="78100CDB">
        <w:rPr>
          <w:lang w:eastAsia="sv-SE"/>
        </w:rPr>
        <w:lastRenderedPageBreak/>
        <w:t>Verksamhets</w:t>
      </w:r>
      <w:r w:rsidR="256C8E8F" w:rsidRPr="78100CDB">
        <w:rPr>
          <w:lang w:eastAsia="sv-SE"/>
        </w:rPr>
        <w:t>mål</w:t>
      </w:r>
      <w:r w:rsidRPr="78100CDB">
        <w:rPr>
          <w:lang w:eastAsia="sv-SE"/>
        </w:rPr>
        <w:t xml:space="preserve"> för Sveriges Lärare </w:t>
      </w:r>
      <w:r w:rsidR="273C0C4B" w:rsidRPr="78100CDB">
        <w:rPr>
          <w:lang w:eastAsia="sv-SE"/>
        </w:rPr>
        <w:t>2025</w:t>
      </w: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3F831F6A" w14:textId="29E83E71" w:rsidR="78100CDB" w:rsidRDefault="6AEF1966" w:rsidP="00B927D3">
      <w:pPr>
        <w:pStyle w:val="Punktlista"/>
      </w:pPr>
      <w:r>
        <w:t>Att alla förtroendevalda genomför utbildning efter att de valts och att förtroendevalda i föreningar och arbetsplatser på lokal nivå har kunskap och kompetens för sitt uppdrag.</w:t>
      </w:r>
    </w:p>
    <w:p w14:paraId="038BA46F" w14:textId="5961F5FB" w:rsidR="00AD2225" w:rsidRPr="008173B9" w:rsidRDefault="00490D5D" w:rsidP="007A7C15">
      <w:pPr>
        <w:pStyle w:val="Numreradlista"/>
      </w:pPr>
      <w:r w:rsidRPr="00490D5D">
        <w:rPr>
          <w:b/>
          <w:lang w:eastAsia="sv-SE"/>
        </w:rPr>
        <w:t>Via nationella</w:t>
      </w:r>
      <w:r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3DD35D93" w:rsidR="00AD2225" w:rsidRPr="008173B9" w:rsidRDefault="00AD2225" w:rsidP="00AD2225">
      <w:pPr>
        <w:pStyle w:val="Numreradlista"/>
        <w:rPr>
          <w:lang w:eastAsia="sv-SE"/>
        </w:rPr>
      </w:pP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headerReference w:type="default" r:id="rId19"/>
          <w:type w:val="continuous"/>
          <w:pgSz w:w="16838" w:h="11906" w:orient="landscape"/>
          <w:pgMar w:top="801" w:right="709" w:bottom="1701" w:left="709" w:header="709" w:footer="93" w:gutter="0"/>
          <w:cols w:num="3" w:space="312"/>
          <w:titlePg/>
          <w:docGrid w:linePitch="360"/>
        </w:sectPr>
      </w:pPr>
    </w:p>
    <w:p w14:paraId="5257FCD8" w14:textId="018BE67C" w:rsidR="00AD2225" w:rsidRDefault="00AD2225" w:rsidP="00AD2225"/>
    <w:p w14:paraId="02B04EC0" w14:textId="40C9DDD6" w:rsidR="003D2AAE" w:rsidRDefault="003D2AAE" w:rsidP="00D33E89">
      <w:pPr>
        <w:pStyle w:val="Rubrik1"/>
        <w:spacing w:after="0"/>
        <w:jc w:val="right"/>
      </w:pPr>
      <w:r>
        <w:rPr>
          <w:noProof/>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269797" cy="444881"/>
                    </a:xfrm>
                    <a:prstGeom prst="rect">
                      <a:avLst/>
                    </a:prstGeom>
                  </pic:spPr>
                </pic:pic>
              </a:graphicData>
            </a:graphic>
          </wp:inline>
        </w:drawing>
      </w:r>
    </w:p>
    <w:p w14:paraId="36176F25" w14:textId="1F662E71" w:rsidR="00B06F9D" w:rsidRPr="00782F28" w:rsidRDefault="00F841CD" w:rsidP="00D87306">
      <w:pPr>
        <w:pStyle w:val="Rubrik1"/>
      </w:pPr>
      <w:r>
        <w:t>Verksamhetsplan med målsättningar och aktiviteter</w:t>
      </w:r>
      <w:r>
        <w:br/>
        <w:t xml:space="preserve">för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EndPr/>
        <w:sdtContent>
          <w:r w:rsidR="00DD5193">
            <w:t>Sandviken</w:t>
          </w:r>
          <w:r w:rsidR="00B927D3">
            <w:t>s lokalförening</w:t>
          </w:r>
        </w:sdtContent>
      </w:sdt>
    </w:p>
    <w:p w14:paraId="5B5BF18F" w14:textId="6518C56F"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w:t>
      </w:r>
      <w:r w:rsidR="00754916">
        <w:rPr>
          <w:lang w:eastAsia="sv-SE"/>
        </w:rPr>
        <w:t>reningen</w:t>
      </w:r>
      <w:r w:rsidRPr="000C7C98">
        <w:rPr>
          <w:lang w:eastAsia="sv-SE"/>
        </w:rPr>
        <w:t>.</w:t>
      </w:r>
    </w:p>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78100CDB">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78100CDB">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333EF445" w14:textId="36CA1791" w:rsidR="00853BF8" w:rsidRPr="009D040F" w:rsidRDefault="2B5FDD7F" w:rsidP="00FD4C26">
            <w:pPr>
              <w:pStyle w:val="Faktabrdtext"/>
            </w:pPr>
            <w:r>
              <w:t>Vi vill att medlemmarna ska komma till tals genom medlemsmöten</w:t>
            </w:r>
            <w:r w:rsidR="358C4371">
              <w:t xml:space="preserve"> både på arbetsplatsen och med föreningen. Vi tar även del av medlemmarnas synpunkter genom</w:t>
            </w:r>
            <w:r w:rsidR="3AFF38AF">
              <w:t xml:space="preserve"> olika typer av enkäter där vi undersöker vilka frågor som är viktiga för våra medlemmar</w:t>
            </w:r>
            <w:r w:rsidR="1FD8AD2F">
              <w:t>.</w:t>
            </w:r>
            <w:r w:rsidR="3AFF38AF">
              <w:t xml:space="preserve"> Målet är att alla enheter ska genomföra ett å</w:t>
            </w:r>
            <w:r w:rsidR="3E5D119E">
              <w:t xml:space="preserve">rligt medlemsmöte </w:t>
            </w:r>
            <w:r w:rsidR="3AFF38AF">
              <w:t>senast 31/3. Där det inte finns ombud är</w:t>
            </w:r>
            <w:r w:rsidR="632D603C">
              <w:t xml:space="preserve"> </w:t>
            </w:r>
            <w:r w:rsidR="358C4371">
              <w:t>föreningen</w:t>
            </w:r>
            <w:r w:rsidR="3AFF38AF">
              <w:t xml:space="preserve"> med och stöttar.</w:t>
            </w:r>
            <w:r w:rsidR="06A3D97D">
              <w:t xml:space="preserve"> Vi ska behålla och utveckla våra skolformsföreningar</w:t>
            </w:r>
            <w:r w:rsidR="150D36E2">
              <w:t>.</w:t>
            </w:r>
            <w:r w:rsidR="3AFF38AF">
              <w:t xml:space="preserve"> </w:t>
            </w:r>
            <w:r w:rsidR="632D603C">
              <w:t xml:space="preserve">För våra ombud </w:t>
            </w:r>
            <w:r w:rsidR="3AFF38AF">
              <w:t>ska</w:t>
            </w:r>
            <w:r w:rsidR="632D603C">
              <w:t xml:space="preserve"> vi</w:t>
            </w:r>
            <w:r w:rsidR="3AFF38AF">
              <w:t xml:space="preserve"> använda oss av olika skolformsforum </w:t>
            </w:r>
            <w:proofErr w:type="gramStart"/>
            <w:r w:rsidR="3AFF38AF">
              <w:t>t.ex.</w:t>
            </w:r>
            <w:proofErr w:type="gramEnd"/>
            <w:r w:rsidR="3AFF38AF">
              <w:t xml:space="preserve"> skolformsteamen och skolformsmöten.</w:t>
            </w:r>
            <w:r w:rsidR="6615FA15">
              <w:t xml:space="preserve"> </w:t>
            </w:r>
            <w:r w:rsidR="3AFF38AF">
              <w:t xml:space="preserve">  </w:t>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78100CDB">
        <w:tc>
          <w:tcPr>
            <w:tcW w:w="15307" w:type="dxa"/>
            <w:gridSpan w:val="5"/>
            <w:tcBorders>
              <w:bottom w:val="single" w:sz="2" w:space="0" w:color="4D7955" w:themeColor="accent1"/>
            </w:tcBorders>
            <w:shd w:val="clear" w:color="auto" w:fill="4D7955" w:themeFill="accent1"/>
          </w:tcPr>
          <w:p w14:paraId="72BE35A6" w14:textId="228565D7" w:rsidR="00CB3B9F" w:rsidRPr="003A2269" w:rsidRDefault="00754916" w:rsidP="00A67D4F">
            <w:pPr>
              <w:pStyle w:val="Tabellrubrikvnsterstlld"/>
              <w:spacing w:before="0"/>
              <w:rPr>
                <w:color w:val="F4EFD7"/>
                <w:sz w:val="20"/>
                <w:szCs w:val="20"/>
              </w:rPr>
            </w:pPr>
            <w:r>
              <w:rPr>
                <w:color w:val="F4EFD7"/>
                <w:sz w:val="20"/>
                <w:szCs w:val="20"/>
              </w:rPr>
              <w:t>Exempel på a</w:t>
            </w:r>
            <w:r w:rsidR="00CB3B9F" w:rsidRPr="003A2269">
              <w:rPr>
                <w:color w:val="F4EFD7"/>
                <w:sz w:val="20"/>
                <w:szCs w:val="20"/>
              </w:rPr>
              <w:t>ktiviteter</w:t>
            </w:r>
            <w:r w:rsidR="00AE6D44" w:rsidRPr="003A2269">
              <w:rPr>
                <w:color w:val="F4EFD7"/>
                <w:sz w:val="20"/>
                <w:szCs w:val="20"/>
              </w:rPr>
              <w:t xml:space="preserve"> </w:t>
            </w:r>
          </w:p>
        </w:tc>
      </w:tr>
      <w:tr w:rsidR="00A531FF" w:rsidRPr="003A2269" w14:paraId="289B0CA6" w14:textId="77777777" w:rsidTr="78100CDB">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A67D4F">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A67D4F">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A67D4F">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A67D4F">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A67D4F">
            <w:pPr>
              <w:pStyle w:val="Faktabrdtext"/>
              <w:rPr>
                <w:b/>
                <w:bCs/>
                <w:sz w:val="20"/>
                <w:szCs w:val="20"/>
              </w:rPr>
            </w:pPr>
            <w:r w:rsidRPr="003A2269">
              <w:rPr>
                <w:b/>
                <w:bCs/>
                <w:sz w:val="20"/>
                <w:szCs w:val="20"/>
              </w:rPr>
              <w:t>Kommentar</w:t>
            </w:r>
          </w:p>
        </w:tc>
      </w:tr>
      <w:tr w:rsidR="00A531FF" w:rsidRPr="003A2269" w14:paraId="3FFA9175" w14:textId="77777777" w:rsidTr="09F99B28">
        <w:trPr>
          <w:trHeight w:val="32"/>
        </w:trPr>
        <w:tc>
          <w:tcPr>
            <w:tcW w:w="4392" w:type="dxa"/>
            <w:tcBorders>
              <w:top w:val="single" w:sz="18" w:space="0" w:color="4D7955" w:themeColor="accent1"/>
            </w:tcBorders>
            <w:shd w:val="clear" w:color="auto" w:fill="FFFFFF" w:themeFill="background2"/>
          </w:tcPr>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B60AF" w:rsidRPr="003A2269" w14:paraId="68C98BC8" w14:textId="77777777" w:rsidTr="09F99B28">
              <w:trPr>
                <w:trHeight w:val="32"/>
              </w:trPr>
              <w:tc>
                <w:tcPr>
                  <w:tcW w:w="4392" w:type="dxa"/>
                  <w:shd w:val="clear" w:color="auto" w:fill="FFFFFF" w:themeFill="background2"/>
                </w:tcPr>
                <w:p w14:paraId="1F0D7531" w14:textId="6A9FC3FD" w:rsidR="000B60AF" w:rsidRDefault="27CE80E0" w:rsidP="000B60AF">
                  <w:pPr>
                    <w:pStyle w:val="Faktabrdtext"/>
                    <w:rPr>
                      <w:sz w:val="20"/>
                      <w:szCs w:val="20"/>
                    </w:rPr>
                  </w:pPr>
                  <w:r w:rsidRPr="053037C1">
                    <w:rPr>
                      <w:sz w:val="20"/>
                      <w:szCs w:val="20"/>
                    </w:rPr>
                    <w:t>Arbetsplatsbesök</w:t>
                  </w:r>
                </w:p>
              </w:tc>
              <w:tc>
                <w:tcPr>
                  <w:tcW w:w="1730" w:type="dxa"/>
                  <w:shd w:val="clear" w:color="auto" w:fill="FFFFFF" w:themeFill="background2"/>
                </w:tcPr>
                <w:p w14:paraId="6255A9F2" w14:textId="77777777" w:rsidR="000B60AF" w:rsidRPr="003A2269" w:rsidRDefault="000B60AF" w:rsidP="000B60AF">
                  <w:pPr>
                    <w:pStyle w:val="Faktabrdtext"/>
                    <w:rPr>
                      <w:sz w:val="20"/>
                      <w:szCs w:val="20"/>
                    </w:rPr>
                  </w:pPr>
                </w:p>
              </w:tc>
              <w:tc>
                <w:tcPr>
                  <w:tcW w:w="3062" w:type="dxa"/>
                  <w:shd w:val="clear" w:color="auto" w:fill="FFFFFF" w:themeFill="background2"/>
                </w:tcPr>
                <w:p w14:paraId="0B659E41" w14:textId="77777777" w:rsidR="000B60AF" w:rsidRPr="003A2269" w:rsidRDefault="000B60AF" w:rsidP="000B60AF">
                  <w:pPr>
                    <w:pStyle w:val="Faktabrdtext"/>
                    <w:rPr>
                      <w:sz w:val="20"/>
                      <w:szCs w:val="20"/>
                    </w:rPr>
                  </w:pPr>
                </w:p>
              </w:tc>
              <w:tc>
                <w:tcPr>
                  <w:tcW w:w="3061" w:type="dxa"/>
                  <w:shd w:val="clear" w:color="auto" w:fill="FFFFFF" w:themeFill="background2"/>
                </w:tcPr>
                <w:p w14:paraId="5474E852" w14:textId="77777777" w:rsidR="000B60AF" w:rsidRPr="003A2269" w:rsidRDefault="000B60AF" w:rsidP="000B60AF">
                  <w:pPr>
                    <w:pStyle w:val="Faktabrdtext"/>
                    <w:rPr>
                      <w:sz w:val="20"/>
                      <w:szCs w:val="20"/>
                    </w:rPr>
                  </w:pPr>
                </w:p>
              </w:tc>
              <w:tc>
                <w:tcPr>
                  <w:tcW w:w="3062" w:type="dxa"/>
                  <w:shd w:val="clear" w:color="auto" w:fill="FFFFFF" w:themeFill="background2"/>
                </w:tcPr>
                <w:p w14:paraId="24018149" w14:textId="77777777" w:rsidR="000B60AF" w:rsidRPr="003A2269" w:rsidRDefault="000B60AF" w:rsidP="000B60AF">
                  <w:pPr>
                    <w:pStyle w:val="Faktabrdtext"/>
                    <w:rPr>
                      <w:sz w:val="20"/>
                      <w:szCs w:val="20"/>
                    </w:rPr>
                  </w:pPr>
                </w:p>
              </w:tc>
            </w:tr>
          </w:tbl>
          <w:p w14:paraId="12B5279A" w14:textId="797BD7A9" w:rsidR="00A531FF" w:rsidRPr="003A2269" w:rsidRDefault="00A531FF" w:rsidP="00A67D4F">
            <w:pPr>
              <w:pStyle w:val="Faktabrdtext"/>
              <w:rPr>
                <w:sz w:val="20"/>
                <w:szCs w:val="20"/>
              </w:rPr>
            </w:pPr>
          </w:p>
        </w:tc>
        <w:tc>
          <w:tcPr>
            <w:tcW w:w="1730" w:type="dxa"/>
            <w:tcBorders>
              <w:top w:val="single" w:sz="18" w:space="0" w:color="4D7955" w:themeColor="accent1"/>
            </w:tcBorders>
            <w:shd w:val="clear" w:color="auto" w:fill="FFFFFF" w:themeFill="background2"/>
          </w:tcPr>
          <w:p w14:paraId="4ABCF139" w14:textId="6A68D987" w:rsidR="00A531FF" w:rsidRPr="003A2269" w:rsidRDefault="1D24B625" w:rsidP="00A67D4F">
            <w:pPr>
              <w:pStyle w:val="Faktabrdtext"/>
              <w:rPr>
                <w:sz w:val="20"/>
                <w:szCs w:val="20"/>
              </w:rPr>
            </w:pPr>
            <w:r w:rsidRPr="78100CDB">
              <w:rPr>
                <w:sz w:val="20"/>
                <w:szCs w:val="20"/>
              </w:rPr>
              <w:t>Fortlöpande och vi</w:t>
            </w:r>
            <w:r w:rsidR="558CAD52" w:rsidRPr="78100CDB">
              <w:rPr>
                <w:sz w:val="20"/>
                <w:szCs w:val="20"/>
              </w:rPr>
              <w:t>d</w:t>
            </w:r>
            <w:r w:rsidRPr="78100CDB">
              <w:rPr>
                <w:sz w:val="20"/>
                <w:szCs w:val="20"/>
              </w:rPr>
              <w:t xml:space="preserve"> behov</w:t>
            </w:r>
          </w:p>
        </w:tc>
        <w:tc>
          <w:tcPr>
            <w:tcW w:w="3062" w:type="dxa"/>
            <w:tcBorders>
              <w:top w:val="single" w:sz="18" w:space="0" w:color="4D7955" w:themeColor="accent1"/>
            </w:tcBorders>
            <w:shd w:val="clear" w:color="auto" w:fill="FFFFFF" w:themeFill="background2"/>
          </w:tcPr>
          <w:p w14:paraId="4D7EECFA" w14:textId="56CA64C8" w:rsidR="00A531FF" w:rsidRPr="003A2269" w:rsidRDefault="2CE684CF" w:rsidP="00A67D4F">
            <w:pPr>
              <w:pStyle w:val="Faktabrdtext"/>
              <w:rPr>
                <w:sz w:val="20"/>
                <w:szCs w:val="20"/>
              </w:rPr>
            </w:pPr>
            <w:r w:rsidRPr="78100CDB">
              <w:rPr>
                <w:sz w:val="20"/>
                <w:szCs w:val="20"/>
              </w:rPr>
              <w:t>Styrelsen</w:t>
            </w:r>
          </w:p>
        </w:tc>
        <w:tc>
          <w:tcPr>
            <w:tcW w:w="3061" w:type="dxa"/>
            <w:tcBorders>
              <w:top w:val="single" w:sz="18" w:space="0" w:color="4D7955" w:themeColor="accent1"/>
            </w:tcBorders>
            <w:shd w:val="clear" w:color="auto" w:fill="FFFFFF" w:themeFill="background2"/>
          </w:tcPr>
          <w:p w14:paraId="1956016C" w14:textId="71AEE57B" w:rsidR="00A531FF" w:rsidRPr="003A2269" w:rsidRDefault="002E7811" w:rsidP="00A67D4F">
            <w:pPr>
              <w:pStyle w:val="Faktabrdtext"/>
              <w:rPr>
                <w:sz w:val="20"/>
                <w:szCs w:val="20"/>
              </w:rPr>
            </w:pPr>
            <w:r>
              <w:rPr>
                <w:sz w:val="20"/>
                <w:szCs w:val="20"/>
              </w:rPr>
              <w:t>Skolformsansvariga och ordförande på löpande möten</w:t>
            </w:r>
          </w:p>
        </w:tc>
        <w:tc>
          <w:tcPr>
            <w:tcW w:w="3062" w:type="dxa"/>
            <w:tcBorders>
              <w:top w:val="single" w:sz="18" w:space="0" w:color="4D7955" w:themeColor="accent1"/>
            </w:tcBorders>
            <w:shd w:val="clear" w:color="auto" w:fill="FFFFFF" w:themeFill="background2"/>
          </w:tcPr>
          <w:p w14:paraId="6BB2A897" w14:textId="21022F44" w:rsidR="00A531FF" w:rsidRPr="003A2269" w:rsidRDefault="005D3687" w:rsidP="00A67D4F">
            <w:pPr>
              <w:pStyle w:val="Faktabrdtext"/>
              <w:rPr>
                <w:sz w:val="20"/>
                <w:szCs w:val="20"/>
              </w:rPr>
            </w:pPr>
            <w:r>
              <w:rPr>
                <w:sz w:val="20"/>
                <w:szCs w:val="20"/>
              </w:rPr>
              <w:t xml:space="preserve">Fysiska besök ute på enheter </w:t>
            </w:r>
            <w:r w:rsidR="000E31E3">
              <w:rPr>
                <w:sz w:val="20"/>
                <w:szCs w:val="20"/>
              </w:rPr>
              <w:t xml:space="preserve">med olika </w:t>
            </w:r>
            <w:r w:rsidR="008160EC">
              <w:rPr>
                <w:sz w:val="20"/>
                <w:szCs w:val="20"/>
              </w:rPr>
              <w:t>syften</w:t>
            </w:r>
          </w:p>
        </w:tc>
      </w:tr>
      <w:tr w:rsidR="00A531FF" w:rsidRPr="003A2269" w14:paraId="5D001117" w14:textId="77777777" w:rsidTr="09F99B28">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74FCD851" w14:textId="3C0C34FB" w:rsidR="00A531FF" w:rsidRPr="003A2269" w:rsidRDefault="00B05B1B" w:rsidP="00A67D4F">
            <w:pPr>
              <w:pStyle w:val="Faktabrdtext"/>
              <w:rPr>
                <w:sz w:val="20"/>
                <w:szCs w:val="20"/>
              </w:rPr>
            </w:pPr>
            <w:r>
              <w:rPr>
                <w:sz w:val="20"/>
                <w:szCs w:val="20"/>
              </w:rPr>
              <w:t>Skolformsmöten</w:t>
            </w:r>
          </w:p>
        </w:tc>
        <w:tc>
          <w:tcPr>
            <w:tcW w:w="1730" w:type="dxa"/>
            <w:shd w:val="clear" w:color="auto" w:fill="FFFFFF" w:themeFill="background2"/>
          </w:tcPr>
          <w:p w14:paraId="23038A79" w14:textId="4F389E69" w:rsidR="00A531FF" w:rsidRPr="003A2269" w:rsidRDefault="00754916" w:rsidP="00A67D4F">
            <w:pPr>
              <w:pStyle w:val="Faktabrdtext"/>
              <w:rPr>
                <w:sz w:val="20"/>
                <w:szCs w:val="20"/>
              </w:rPr>
            </w:pPr>
            <w:r>
              <w:rPr>
                <w:sz w:val="20"/>
                <w:szCs w:val="20"/>
              </w:rPr>
              <w:t xml:space="preserve">Fortlöpande under året </w:t>
            </w:r>
          </w:p>
        </w:tc>
        <w:tc>
          <w:tcPr>
            <w:tcW w:w="3062" w:type="dxa"/>
            <w:shd w:val="clear" w:color="auto" w:fill="FFFFFF" w:themeFill="background2"/>
          </w:tcPr>
          <w:p w14:paraId="59E3FEC6" w14:textId="3503DFB1" w:rsidR="00A531FF" w:rsidRPr="003A2269" w:rsidRDefault="004C70B2" w:rsidP="00A67D4F">
            <w:pPr>
              <w:pStyle w:val="Faktabrdtext"/>
              <w:rPr>
                <w:sz w:val="20"/>
                <w:szCs w:val="20"/>
              </w:rPr>
            </w:pPr>
            <w:r>
              <w:rPr>
                <w:sz w:val="20"/>
                <w:szCs w:val="20"/>
              </w:rPr>
              <w:t>Skolformsansvariga</w:t>
            </w:r>
          </w:p>
        </w:tc>
        <w:tc>
          <w:tcPr>
            <w:tcW w:w="3061" w:type="dxa"/>
            <w:shd w:val="clear" w:color="auto" w:fill="FFFFFF" w:themeFill="background2"/>
          </w:tcPr>
          <w:p w14:paraId="1AB1E253" w14:textId="13CC2302" w:rsidR="00A531FF" w:rsidRPr="003A2269" w:rsidRDefault="002E7811" w:rsidP="00A67D4F">
            <w:pPr>
              <w:pStyle w:val="Faktabrdtext"/>
              <w:rPr>
                <w:sz w:val="20"/>
                <w:szCs w:val="20"/>
              </w:rPr>
            </w:pPr>
            <w:r>
              <w:rPr>
                <w:sz w:val="20"/>
                <w:szCs w:val="20"/>
              </w:rPr>
              <w:t>Skolformsansvariga och ordförande på löpande möten</w:t>
            </w:r>
          </w:p>
        </w:tc>
        <w:tc>
          <w:tcPr>
            <w:tcW w:w="3062" w:type="dxa"/>
            <w:shd w:val="clear" w:color="auto" w:fill="FFFFFF" w:themeFill="background2"/>
          </w:tcPr>
          <w:p w14:paraId="0AAAFEDD" w14:textId="4B263500" w:rsidR="00A531FF" w:rsidRPr="003A2269" w:rsidRDefault="009A4E7D" w:rsidP="00A67D4F">
            <w:pPr>
              <w:pStyle w:val="Faktabrdtext"/>
              <w:rPr>
                <w:sz w:val="20"/>
                <w:szCs w:val="20"/>
              </w:rPr>
            </w:pPr>
            <w:r>
              <w:rPr>
                <w:sz w:val="20"/>
                <w:szCs w:val="20"/>
              </w:rPr>
              <w:t>Fånga upp skolformsspecifika frågor och ämnen</w:t>
            </w:r>
          </w:p>
        </w:tc>
      </w:tr>
      <w:tr w:rsidR="00A531FF" w:rsidRPr="003A2269" w14:paraId="1F745BB6" w14:textId="77777777" w:rsidTr="09F99B28">
        <w:trPr>
          <w:trHeight w:val="32"/>
        </w:trPr>
        <w:tc>
          <w:tcPr>
            <w:tcW w:w="4392" w:type="dxa"/>
            <w:shd w:val="clear" w:color="auto" w:fill="FFFFFF" w:themeFill="background2"/>
          </w:tcPr>
          <w:p w14:paraId="77096B83" w14:textId="13053FAD" w:rsidR="00A531FF" w:rsidRPr="003A2269" w:rsidRDefault="3AFF38AF" w:rsidP="00A67D4F">
            <w:pPr>
              <w:pStyle w:val="Faktabrdtext"/>
              <w:rPr>
                <w:sz w:val="20"/>
                <w:szCs w:val="20"/>
              </w:rPr>
            </w:pPr>
            <w:r w:rsidRPr="78100CDB">
              <w:rPr>
                <w:sz w:val="20"/>
                <w:szCs w:val="20"/>
              </w:rPr>
              <w:t>Skolformsteam</w:t>
            </w:r>
          </w:p>
        </w:tc>
        <w:tc>
          <w:tcPr>
            <w:tcW w:w="1730" w:type="dxa"/>
            <w:shd w:val="clear" w:color="auto" w:fill="FFFFFF" w:themeFill="background2"/>
          </w:tcPr>
          <w:p w14:paraId="3F6E854A" w14:textId="178E8984" w:rsidR="00A531FF" w:rsidRPr="003A2269" w:rsidRDefault="00754916" w:rsidP="00A67D4F">
            <w:pPr>
              <w:pStyle w:val="Faktabrdtext"/>
              <w:rPr>
                <w:sz w:val="20"/>
                <w:szCs w:val="20"/>
              </w:rPr>
            </w:pPr>
            <w:r>
              <w:rPr>
                <w:sz w:val="20"/>
                <w:szCs w:val="20"/>
              </w:rPr>
              <w:t>Fortlöpande under året</w:t>
            </w:r>
          </w:p>
        </w:tc>
        <w:tc>
          <w:tcPr>
            <w:tcW w:w="3062" w:type="dxa"/>
            <w:shd w:val="clear" w:color="auto" w:fill="FFFFFF" w:themeFill="background2"/>
          </w:tcPr>
          <w:p w14:paraId="0DFC35BD" w14:textId="7E76008A" w:rsidR="00A531FF" w:rsidRPr="003A2269" w:rsidRDefault="004C70B2" w:rsidP="00A67D4F">
            <w:pPr>
              <w:pStyle w:val="Faktabrdtext"/>
              <w:rPr>
                <w:sz w:val="20"/>
                <w:szCs w:val="20"/>
              </w:rPr>
            </w:pPr>
            <w:r>
              <w:rPr>
                <w:sz w:val="20"/>
                <w:szCs w:val="20"/>
              </w:rPr>
              <w:t xml:space="preserve">Skolformsansvariga </w:t>
            </w:r>
          </w:p>
        </w:tc>
        <w:tc>
          <w:tcPr>
            <w:tcW w:w="3061" w:type="dxa"/>
            <w:shd w:val="clear" w:color="auto" w:fill="FFFFFF" w:themeFill="background2"/>
          </w:tcPr>
          <w:p w14:paraId="1FA63C93" w14:textId="4369F908" w:rsidR="00A531FF" w:rsidRPr="003A2269" w:rsidRDefault="002E7811" w:rsidP="00A67D4F">
            <w:pPr>
              <w:pStyle w:val="Faktabrdtext"/>
              <w:rPr>
                <w:sz w:val="20"/>
                <w:szCs w:val="20"/>
              </w:rPr>
            </w:pPr>
            <w:r>
              <w:rPr>
                <w:sz w:val="20"/>
                <w:szCs w:val="20"/>
              </w:rPr>
              <w:t>Skolformsansvariga och ordförande på löpande möten</w:t>
            </w:r>
          </w:p>
        </w:tc>
        <w:tc>
          <w:tcPr>
            <w:tcW w:w="3062" w:type="dxa"/>
            <w:shd w:val="clear" w:color="auto" w:fill="FFFFFF" w:themeFill="background2"/>
          </w:tcPr>
          <w:p w14:paraId="669C9105" w14:textId="2FAF7BAA" w:rsidR="00A531FF" w:rsidRPr="003A2269" w:rsidRDefault="009A4E7D" w:rsidP="00A67D4F">
            <w:pPr>
              <w:pStyle w:val="Faktabrdtext"/>
              <w:rPr>
                <w:sz w:val="20"/>
                <w:szCs w:val="20"/>
              </w:rPr>
            </w:pPr>
            <w:r>
              <w:rPr>
                <w:sz w:val="20"/>
                <w:szCs w:val="20"/>
              </w:rPr>
              <w:t>Ett forum för ombud att ge och få information som är viktigt</w:t>
            </w:r>
          </w:p>
        </w:tc>
      </w:tr>
      <w:tr w:rsidR="00A531FF" w:rsidRPr="003A2269" w14:paraId="6AEC4A0E" w14:textId="77777777" w:rsidTr="09F99B28">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7597BF89" w14:textId="2C71228F" w:rsidR="00A531FF" w:rsidRPr="003A2269" w:rsidRDefault="3AFF38AF" w:rsidP="00A67D4F">
            <w:pPr>
              <w:pStyle w:val="Faktabrdtext"/>
              <w:rPr>
                <w:sz w:val="20"/>
                <w:szCs w:val="20"/>
              </w:rPr>
            </w:pPr>
            <w:r w:rsidRPr="78100CDB">
              <w:rPr>
                <w:sz w:val="20"/>
                <w:szCs w:val="20"/>
              </w:rPr>
              <w:t>Uppdatera årshjulet</w:t>
            </w:r>
          </w:p>
        </w:tc>
        <w:tc>
          <w:tcPr>
            <w:tcW w:w="1730" w:type="dxa"/>
            <w:shd w:val="clear" w:color="auto" w:fill="FFFFFF" w:themeFill="background2"/>
          </w:tcPr>
          <w:p w14:paraId="599BDBE9" w14:textId="7487230C" w:rsidR="00A531FF" w:rsidRPr="003A2269" w:rsidRDefault="00754916" w:rsidP="00A67D4F">
            <w:pPr>
              <w:pStyle w:val="Faktabrdtext"/>
              <w:rPr>
                <w:sz w:val="20"/>
                <w:szCs w:val="20"/>
              </w:rPr>
            </w:pPr>
            <w:r>
              <w:rPr>
                <w:sz w:val="20"/>
                <w:szCs w:val="20"/>
              </w:rPr>
              <w:t>Fortlöpande under året</w:t>
            </w:r>
          </w:p>
        </w:tc>
        <w:tc>
          <w:tcPr>
            <w:tcW w:w="3062" w:type="dxa"/>
            <w:shd w:val="clear" w:color="auto" w:fill="FFFFFF" w:themeFill="background2"/>
          </w:tcPr>
          <w:p w14:paraId="4B505E1F" w14:textId="059DEF69" w:rsidR="00A531FF" w:rsidRPr="003A2269" w:rsidRDefault="00785FFD" w:rsidP="00A67D4F">
            <w:pPr>
              <w:pStyle w:val="Faktabrdtext"/>
              <w:rPr>
                <w:sz w:val="20"/>
                <w:szCs w:val="20"/>
              </w:rPr>
            </w:pPr>
            <w:r>
              <w:rPr>
                <w:sz w:val="20"/>
                <w:szCs w:val="20"/>
              </w:rPr>
              <w:t xml:space="preserve">Styrelsen </w:t>
            </w:r>
          </w:p>
        </w:tc>
        <w:tc>
          <w:tcPr>
            <w:tcW w:w="3061" w:type="dxa"/>
            <w:shd w:val="clear" w:color="auto" w:fill="FFFFFF" w:themeFill="background2"/>
          </w:tcPr>
          <w:p w14:paraId="6537BB5A" w14:textId="53837981" w:rsidR="00A531FF" w:rsidRPr="003A2269" w:rsidRDefault="001141DF" w:rsidP="00A67D4F">
            <w:pPr>
              <w:pStyle w:val="Faktabrdtext"/>
              <w:rPr>
                <w:sz w:val="20"/>
                <w:szCs w:val="20"/>
              </w:rPr>
            </w:pPr>
            <w:r>
              <w:rPr>
                <w:sz w:val="20"/>
                <w:szCs w:val="20"/>
              </w:rPr>
              <w:t>Skolformsansvariga och ordförande på löpande möten</w:t>
            </w:r>
          </w:p>
        </w:tc>
        <w:tc>
          <w:tcPr>
            <w:tcW w:w="3062" w:type="dxa"/>
            <w:shd w:val="clear" w:color="auto" w:fill="FFFFFF" w:themeFill="background2"/>
          </w:tcPr>
          <w:p w14:paraId="4DEF285D" w14:textId="7A27EE10" w:rsidR="00A531FF" w:rsidRPr="003A2269" w:rsidRDefault="009A4E7D" w:rsidP="00A67D4F">
            <w:pPr>
              <w:pStyle w:val="Faktabrdtext"/>
              <w:rPr>
                <w:sz w:val="20"/>
                <w:szCs w:val="20"/>
              </w:rPr>
            </w:pPr>
            <w:r>
              <w:rPr>
                <w:sz w:val="20"/>
                <w:szCs w:val="20"/>
              </w:rPr>
              <w:t>Våra mötesfor</w:t>
            </w:r>
            <w:r w:rsidR="00635C14">
              <w:rPr>
                <w:sz w:val="20"/>
                <w:szCs w:val="20"/>
              </w:rPr>
              <w:t xml:space="preserve">um </w:t>
            </w:r>
            <w:r>
              <w:rPr>
                <w:sz w:val="20"/>
                <w:szCs w:val="20"/>
              </w:rPr>
              <w:t>kopplas samman med vårt årshjul</w:t>
            </w:r>
          </w:p>
        </w:tc>
      </w:tr>
      <w:tr w:rsidR="00A531FF" w:rsidRPr="003A2269" w14:paraId="463BFC9E" w14:textId="77777777" w:rsidTr="09F99B28">
        <w:trPr>
          <w:trHeight w:val="32"/>
        </w:trPr>
        <w:tc>
          <w:tcPr>
            <w:tcW w:w="4392" w:type="dxa"/>
            <w:shd w:val="clear" w:color="auto" w:fill="FFFFFF" w:themeFill="background2"/>
          </w:tcPr>
          <w:p w14:paraId="475F8A84" w14:textId="030B117A" w:rsidR="00A531FF" w:rsidRPr="003A2269" w:rsidRDefault="00B05B1B" w:rsidP="00A67D4F">
            <w:pPr>
              <w:pStyle w:val="Faktabrdtext"/>
              <w:rPr>
                <w:sz w:val="20"/>
                <w:szCs w:val="20"/>
              </w:rPr>
            </w:pPr>
            <w:r>
              <w:rPr>
                <w:sz w:val="20"/>
                <w:szCs w:val="20"/>
              </w:rPr>
              <w:t>Enkäter</w:t>
            </w:r>
          </w:p>
        </w:tc>
        <w:tc>
          <w:tcPr>
            <w:tcW w:w="1730" w:type="dxa"/>
            <w:shd w:val="clear" w:color="auto" w:fill="FFFFFF" w:themeFill="background2"/>
          </w:tcPr>
          <w:p w14:paraId="3751D76D" w14:textId="427A9E55" w:rsidR="00A531FF" w:rsidRPr="003A2269" w:rsidRDefault="00ED29DC" w:rsidP="00A67D4F">
            <w:pPr>
              <w:pStyle w:val="Faktabrdtext"/>
              <w:rPr>
                <w:sz w:val="20"/>
                <w:szCs w:val="20"/>
              </w:rPr>
            </w:pPr>
            <w:r>
              <w:rPr>
                <w:sz w:val="20"/>
                <w:szCs w:val="20"/>
              </w:rPr>
              <w:t xml:space="preserve">Vid behov </w:t>
            </w:r>
          </w:p>
        </w:tc>
        <w:tc>
          <w:tcPr>
            <w:tcW w:w="3062" w:type="dxa"/>
            <w:shd w:val="clear" w:color="auto" w:fill="FFFFFF" w:themeFill="background2"/>
          </w:tcPr>
          <w:p w14:paraId="59C23289" w14:textId="7E9CF9DA" w:rsidR="00A531FF" w:rsidRPr="003A2269" w:rsidRDefault="004305F8" w:rsidP="00A67D4F">
            <w:pPr>
              <w:pStyle w:val="Faktabrdtext"/>
              <w:rPr>
                <w:sz w:val="20"/>
                <w:szCs w:val="20"/>
              </w:rPr>
            </w:pPr>
            <w:r>
              <w:rPr>
                <w:sz w:val="20"/>
                <w:szCs w:val="20"/>
              </w:rPr>
              <w:t xml:space="preserve">Styrelsen </w:t>
            </w:r>
          </w:p>
        </w:tc>
        <w:tc>
          <w:tcPr>
            <w:tcW w:w="3061" w:type="dxa"/>
            <w:shd w:val="clear" w:color="auto" w:fill="FFFFFF" w:themeFill="background2"/>
          </w:tcPr>
          <w:p w14:paraId="0A19859E" w14:textId="75D91C48" w:rsidR="00A531FF" w:rsidRPr="003A2269" w:rsidRDefault="001141DF" w:rsidP="00A67D4F">
            <w:pPr>
              <w:pStyle w:val="Faktabrdtext"/>
              <w:rPr>
                <w:sz w:val="20"/>
                <w:szCs w:val="20"/>
              </w:rPr>
            </w:pPr>
            <w:r>
              <w:rPr>
                <w:sz w:val="20"/>
                <w:szCs w:val="20"/>
              </w:rPr>
              <w:t>Skolformsansvariga och ordförande på löpande möten</w:t>
            </w:r>
          </w:p>
        </w:tc>
        <w:tc>
          <w:tcPr>
            <w:tcW w:w="3062" w:type="dxa"/>
            <w:shd w:val="clear" w:color="auto" w:fill="FFFFFF" w:themeFill="background2"/>
          </w:tcPr>
          <w:p w14:paraId="05E1E5DD" w14:textId="061B1AE8" w:rsidR="00A531FF" w:rsidRPr="003A2269" w:rsidRDefault="009A4E7D" w:rsidP="00A67D4F">
            <w:pPr>
              <w:pStyle w:val="Faktabrdtext"/>
              <w:rPr>
                <w:sz w:val="20"/>
                <w:szCs w:val="20"/>
              </w:rPr>
            </w:pPr>
            <w:r>
              <w:rPr>
                <w:sz w:val="20"/>
                <w:szCs w:val="20"/>
              </w:rPr>
              <w:t>Säkerställa att vi driver frågor som ligger i våra medlemmars intressen</w:t>
            </w:r>
            <w:r w:rsidR="008A7338">
              <w:rPr>
                <w:sz w:val="20"/>
                <w:szCs w:val="20"/>
              </w:rPr>
              <w:t xml:space="preserve"> </w:t>
            </w:r>
          </w:p>
        </w:tc>
      </w:tr>
    </w:tbl>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78100CDB">
        <w:tc>
          <w:tcPr>
            <w:tcW w:w="15307" w:type="dxa"/>
            <w:shd w:val="clear" w:color="auto" w:fill="4D7955" w:themeFill="accent1"/>
          </w:tcPr>
          <w:p w14:paraId="536245BE" w14:textId="56540BC5" w:rsidR="00247DC9" w:rsidRPr="0056435D" w:rsidRDefault="0048005F" w:rsidP="00A67D4F">
            <w:pPr>
              <w:pStyle w:val="Tabellrubrikvnsterstlld"/>
              <w:spacing w:before="0"/>
              <w:rPr>
                <w:color w:val="F4EFD7"/>
              </w:rPr>
            </w:pPr>
            <w:r>
              <w:rPr>
                <w:color w:val="F4EFD7"/>
              </w:rPr>
              <w:t>Föreningens plan</w:t>
            </w:r>
          </w:p>
        </w:tc>
      </w:tr>
      <w:tr w:rsidR="00247DC9" w14:paraId="563CAD9B" w14:textId="77777777" w:rsidTr="78100CDB">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AEECD0A" w14:textId="60965A69" w:rsidR="00247DC9" w:rsidRPr="003A2269" w:rsidRDefault="2B5FDD7F" w:rsidP="00A67D4F">
            <w:pPr>
              <w:pStyle w:val="Faktabrdtext"/>
              <w:rPr>
                <w:sz w:val="20"/>
                <w:szCs w:val="20"/>
              </w:rPr>
            </w:pPr>
            <w:r w:rsidRPr="78100CDB">
              <w:rPr>
                <w:sz w:val="20"/>
                <w:szCs w:val="20"/>
              </w:rPr>
              <w:t xml:space="preserve">Vår plan är att behålla och rekrytera </w:t>
            </w:r>
            <w:r w:rsidR="7699ECF8" w:rsidRPr="78100CDB">
              <w:rPr>
                <w:sz w:val="20"/>
                <w:szCs w:val="20"/>
              </w:rPr>
              <w:t xml:space="preserve">medlemmar </w:t>
            </w:r>
            <w:r w:rsidRPr="78100CDB">
              <w:rPr>
                <w:sz w:val="20"/>
                <w:szCs w:val="20"/>
              </w:rPr>
              <w:t>genom att lyssna in och driva viktiga frågor för våra medlemmar.</w:t>
            </w:r>
            <w:r w:rsidR="632D603C" w:rsidRPr="78100CDB">
              <w:rPr>
                <w:sz w:val="20"/>
                <w:szCs w:val="20"/>
              </w:rPr>
              <w:t xml:space="preserve"> Föreningen vill medvetandegöra medlemmarna om vad vi gör och deras möjlighet att påverka</w:t>
            </w:r>
            <w:r w:rsidR="5E3EFCF3" w:rsidRPr="78100CDB">
              <w:rPr>
                <w:sz w:val="20"/>
                <w:szCs w:val="20"/>
              </w:rPr>
              <w:t xml:space="preserve">, </w:t>
            </w:r>
            <w:r w:rsidR="008B773A" w:rsidRPr="78100CDB">
              <w:rPr>
                <w:sz w:val="20"/>
                <w:szCs w:val="20"/>
              </w:rPr>
              <w:t>till exempel</w:t>
            </w:r>
            <w:r w:rsidR="715D3FEE" w:rsidRPr="78100CDB">
              <w:rPr>
                <w:sz w:val="20"/>
                <w:szCs w:val="20"/>
              </w:rPr>
              <w:t xml:space="preserve"> genom att alltid använda priolistan när arbetstiden inte räcker till </w:t>
            </w:r>
            <w:r w:rsidR="6070673A" w:rsidRPr="78100CDB">
              <w:rPr>
                <w:sz w:val="20"/>
                <w:szCs w:val="20"/>
              </w:rPr>
              <w:t>för</w:t>
            </w:r>
            <w:r w:rsidR="715D3FEE" w:rsidRPr="78100CDB">
              <w:rPr>
                <w:sz w:val="20"/>
                <w:szCs w:val="20"/>
              </w:rPr>
              <w:t xml:space="preserve"> kärnuppdraget</w:t>
            </w:r>
            <w:r w:rsidR="6070673A" w:rsidRPr="78100CDB">
              <w:rPr>
                <w:sz w:val="20"/>
                <w:szCs w:val="20"/>
              </w:rPr>
              <w:t xml:space="preserve">. </w:t>
            </w:r>
            <w:r w:rsidR="0363D119" w:rsidRPr="78100CDB">
              <w:rPr>
                <w:sz w:val="20"/>
                <w:szCs w:val="20"/>
              </w:rPr>
              <w:t xml:space="preserve">Vi ska arbeta för att ha kunniga och aktiva ombud på arbetsplatserna.  </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78100CDB">
        <w:tc>
          <w:tcPr>
            <w:tcW w:w="15307" w:type="dxa"/>
            <w:gridSpan w:val="5"/>
            <w:tcBorders>
              <w:bottom w:val="single" w:sz="2" w:space="0" w:color="4D7955" w:themeColor="accent1"/>
            </w:tcBorders>
            <w:shd w:val="clear" w:color="auto" w:fill="4D7955" w:themeFill="accent1"/>
          </w:tcPr>
          <w:p w14:paraId="68ECA0AB" w14:textId="56E94019" w:rsidR="00247DC9" w:rsidRPr="0056435D" w:rsidRDefault="00247DC9" w:rsidP="00A67D4F">
            <w:pPr>
              <w:pStyle w:val="Tabellrubrikvnsterstlld"/>
              <w:spacing w:before="0"/>
              <w:rPr>
                <w:color w:val="F4EFD7"/>
              </w:rPr>
            </w:pPr>
            <w:r>
              <w:rPr>
                <w:color w:val="F4EFD7"/>
              </w:rPr>
              <w:t xml:space="preserve">Aktiviteter </w:t>
            </w:r>
          </w:p>
        </w:tc>
      </w:tr>
      <w:tr w:rsidR="00247DC9" w14:paraId="4E63B803" w14:textId="77777777" w:rsidTr="78100CDB">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79DE9F46" w14:textId="77777777" w:rsidTr="4A13CB28">
        <w:trPr>
          <w:trHeight w:val="32"/>
        </w:trPr>
        <w:tc>
          <w:tcPr>
            <w:tcW w:w="4392" w:type="dxa"/>
            <w:tcBorders>
              <w:top w:val="single" w:sz="18" w:space="0" w:color="4D7955" w:themeColor="accent1"/>
            </w:tcBorders>
            <w:shd w:val="clear" w:color="auto" w:fill="FFFFFF" w:themeFill="background2"/>
          </w:tcPr>
          <w:p w14:paraId="6297175D" w14:textId="296FD585" w:rsidR="00247DC9" w:rsidRDefault="00754916" w:rsidP="00A67D4F">
            <w:pPr>
              <w:pStyle w:val="Faktabrdtext"/>
            </w:pPr>
            <w:r>
              <w:t xml:space="preserve">Lärarnytt </w:t>
            </w:r>
          </w:p>
        </w:tc>
        <w:tc>
          <w:tcPr>
            <w:tcW w:w="1730" w:type="dxa"/>
            <w:tcBorders>
              <w:top w:val="single" w:sz="18" w:space="0" w:color="4D7955" w:themeColor="accent1"/>
            </w:tcBorders>
            <w:shd w:val="clear" w:color="auto" w:fill="FFFFFF" w:themeFill="background2"/>
          </w:tcPr>
          <w:p w14:paraId="5968478A" w14:textId="080FC177" w:rsidR="00247DC9" w:rsidRDefault="5D2EE3E7" w:rsidP="00A67D4F">
            <w:pPr>
              <w:pStyle w:val="Faktabrdtext"/>
            </w:pPr>
            <w:r>
              <w:t>2g</w:t>
            </w:r>
            <w:r w:rsidR="6EB992A8">
              <w:t>g</w:t>
            </w:r>
            <w:r>
              <w:t>r/termin</w:t>
            </w:r>
          </w:p>
        </w:tc>
        <w:tc>
          <w:tcPr>
            <w:tcW w:w="3062" w:type="dxa"/>
            <w:tcBorders>
              <w:top w:val="single" w:sz="18" w:space="0" w:color="4D7955" w:themeColor="accent1"/>
            </w:tcBorders>
            <w:shd w:val="clear" w:color="auto" w:fill="FFFFFF" w:themeFill="background2"/>
          </w:tcPr>
          <w:p w14:paraId="108D6389" w14:textId="3F8FB4CD" w:rsidR="00247DC9" w:rsidRDefault="0083454A" w:rsidP="00A67D4F">
            <w:pPr>
              <w:pStyle w:val="Faktabrdtext"/>
            </w:pPr>
            <w:r>
              <w:t xml:space="preserve">Expeditionsteamet </w:t>
            </w:r>
          </w:p>
        </w:tc>
        <w:tc>
          <w:tcPr>
            <w:tcW w:w="3061" w:type="dxa"/>
            <w:tcBorders>
              <w:top w:val="single" w:sz="18" w:space="0" w:color="4D7955" w:themeColor="accent1"/>
            </w:tcBorders>
            <w:shd w:val="clear" w:color="auto" w:fill="FFFFFF" w:themeFill="background2"/>
          </w:tcPr>
          <w:p w14:paraId="1B302F8D" w14:textId="060CB897" w:rsidR="00247DC9" w:rsidRDefault="00E711D5" w:rsidP="00A67D4F">
            <w:pPr>
              <w:pStyle w:val="Faktabrdtext"/>
            </w:pPr>
            <w:r>
              <w:t xml:space="preserve">Styrelsemöten </w:t>
            </w:r>
          </w:p>
        </w:tc>
        <w:tc>
          <w:tcPr>
            <w:tcW w:w="3062" w:type="dxa"/>
            <w:tcBorders>
              <w:top w:val="single" w:sz="18" w:space="0" w:color="4D7955" w:themeColor="accent1"/>
            </w:tcBorders>
            <w:shd w:val="clear" w:color="auto" w:fill="FFFFFF" w:themeFill="background2"/>
          </w:tcPr>
          <w:p w14:paraId="229CF137" w14:textId="51E34920" w:rsidR="00247DC9" w:rsidRDefault="00193757" w:rsidP="00A67D4F">
            <w:pPr>
              <w:pStyle w:val="Faktabrdtext"/>
            </w:pPr>
            <w:r>
              <w:t xml:space="preserve">En </w:t>
            </w:r>
            <w:r w:rsidR="00055E8D">
              <w:t xml:space="preserve">tidning </w:t>
            </w:r>
            <w:r w:rsidR="007A1ED3">
              <w:t xml:space="preserve">med </w:t>
            </w:r>
            <w:r w:rsidR="00055E8D">
              <w:t>lokal</w:t>
            </w:r>
            <w:r w:rsidR="007A1ED3">
              <w:t>fackligt ak</w:t>
            </w:r>
            <w:r w:rsidR="001C0DAC">
              <w:t>tuellt</w:t>
            </w:r>
            <w:r w:rsidR="007A1ED3">
              <w:t xml:space="preserve"> innehåll </w:t>
            </w:r>
          </w:p>
        </w:tc>
      </w:tr>
      <w:tr w:rsidR="00247DC9" w14:paraId="60E28599" w14:textId="77777777" w:rsidTr="4A13CB28">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6C912787" w14:textId="58857F85" w:rsidR="00247DC9" w:rsidRDefault="00754916" w:rsidP="00A67D4F">
            <w:pPr>
              <w:pStyle w:val="Faktabrdtext"/>
            </w:pPr>
            <w:r>
              <w:t>Sociala medier</w:t>
            </w:r>
          </w:p>
        </w:tc>
        <w:tc>
          <w:tcPr>
            <w:tcW w:w="1730" w:type="dxa"/>
            <w:shd w:val="clear" w:color="auto" w:fill="FFFFFF" w:themeFill="background2"/>
          </w:tcPr>
          <w:p w14:paraId="17A663DA" w14:textId="4582A940" w:rsidR="00247DC9" w:rsidRDefault="009C3CCE" w:rsidP="00A67D4F">
            <w:pPr>
              <w:pStyle w:val="Faktabrdtext"/>
            </w:pPr>
            <w:r>
              <w:t xml:space="preserve">Löpande </w:t>
            </w:r>
          </w:p>
        </w:tc>
        <w:tc>
          <w:tcPr>
            <w:tcW w:w="3062" w:type="dxa"/>
            <w:shd w:val="clear" w:color="auto" w:fill="FFFFFF" w:themeFill="background2"/>
          </w:tcPr>
          <w:p w14:paraId="655154C5" w14:textId="76D83AEB" w:rsidR="00247DC9" w:rsidRDefault="4386E473" w:rsidP="00A67D4F">
            <w:pPr>
              <w:pStyle w:val="Faktabrdtext"/>
            </w:pPr>
            <w:r>
              <w:t xml:space="preserve">Expeditionsteamet </w:t>
            </w:r>
            <w:r w:rsidR="4FC4141D">
              <w:t>i sam</w:t>
            </w:r>
            <w:r w:rsidR="77E7C10B">
              <w:t>arbete med</w:t>
            </w:r>
            <w:r w:rsidR="39982354">
              <w:t xml:space="preserve"> övri</w:t>
            </w:r>
            <w:r w:rsidR="001C0DAC">
              <w:t>ga</w:t>
            </w:r>
            <w:r w:rsidR="39982354">
              <w:t xml:space="preserve"> styrelsen </w:t>
            </w:r>
          </w:p>
        </w:tc>
        <w:tc>
          <w:tcPr>
            <w:tcW w:w="3061" w:type="dxa"/>
            <w:shd w:val="clear" w:color="auto" w:fill="FFFFFF" w:themeFill="background2"/>
          </w:tcPr>
          <w:p w14:paraId="7C2DFAB4" w14:textId="48A0C03D" w:rsidR="00247DC9" w:rsidRDefault="39982354" w:rsidP="00A67D4F">
            <w:pPr>
              <w:pStyle w:val="Faktabrdtext"/>
            </w:pPr>
            <w:r>
              <w:t>Expeditionsmöten</w:t>
            </w:r>
            <w:r w:rsidR="2FF160B9">
              <w:t xml:space="preserve"> och styrelsemöten</w:t>
            </w:r>
          </w:p>
        </w:tc>
        <w:tc>
          <w:tcPr>
            <w:tcW w:w="3062" w:type="dxa"/>
            <w:shd w:val="clear" w:color="auto" w:fill="FFFFFF" w:themeFill="background2"/>
          </w:tcPr>
          <w:p w14:paraId="0AF7D63C" w14:textId="662B84B9" w:rsidR="00247DC9" w:rsidRDefault="6A333EDA" w:rsidP="00A67D4F">
            <w:pPr>
              <w:pStyle w:val="Faktabrdtext"/>
            </w:pPr>
            <w:r>
              <w:t xml:space="preserve">Publicera </w:t>
            </w:r>
            <w:r w:rsidR="0049180A">
              <w:t xml:space="preserve">lokal </w:t>
            </w:r>
            <w:r>
              <w:t>facklig information i våra kanale</w:t>
            </w:r>
            <w:r w:rsidR="17DFF7A9">
              <w:t>r</w:t>
            </w:r>
          </w:p>
        </w:tc>
      </w:tr>
      <w:tr w:rsidR="00247DC9" w14:paraId="7D2AC44F" w14:textId="77777777" w:rsidTr="4A13CB28">
        <w:trPr>
          <w:trHeight w:val="32"/>
        </w:trPr>
        <w:tc>
          <w:tcPr>
            <w:tcW w:w="4392" w:type="dxa"/>
            <w:shd w:val="clear" w:color="auto" w:fill="FFFFFF" w:themeFill="background2"/>
          </w:tcPr>
          <w:p w14:paraId="6D2C3B8F" w14:textId="055B9AC1" w:rsidR="00247DC9" w:rsidRDefault="00754916" w:rsidP="00A67D4F">
            <w:pPr>
              <w:pStyle w:val="Faktabrdtext"/>
            </w:pPr>
            <w:r>
              <w:t xml:space="preserve">Medlemsträffar </w:t>
            </w:r>
          </w:p>
        </w:tc>
        <w:tc>
          <w:tcPr>
            <w:tcW w:w="1730" w:type="dxa"/>
            <w:shd w:val="clear" w:color="auto" w:fill="FFFFFF" w:themeFill="background2"/>
          </w:tcPr>
          <w:p w14:paraId="54F5DC40" w14:textId="38F523EE" w:rsidR="00247DC9" w:rsidRDefault="000E2A7A" w:rsidP="00E27E6D">
            <w:pPr>
              <w:pStyle w:val="Faktabrdtext"/>
            </w:pPr>
            <w:r>
              <w:t>Vid behov</w:t>
            </w:r>
          </w:p>
        </w:tc>
        <w:tc>
          <w:tcPr>
            <w:tcW w:w="3062" w:type="dxa"/>
            <w:shd w:val="clear" w:color="auto" w:fill="FFFFFF" w:themeFill="background2"/>
          </w:tcPr>
          <w:p w14:paraId="770F7477" w14:textId="4AF16E48" w:rsidR="00247DC9" w:rsidRDefault="00E27E6D" w:rsidP="00A67D4F">
            <w:pPr>
              <w:pStyle w:val="Faktabrdtext"/>
            </w:pPr>
            <w:r>
              <w:t xml:space="preserve">Styrelsen </w:t>
            </w:r>
          </w:p>
        </w:tc>
        <w:tc>
          <w:tcPr>
            <w:tcW w:w="3061" w:type="dxa"/>
            <w:shd w:val="clear" w:color="auto" w:fill="FFFFFF" w:themeFill="background2"/>
          </w:tcPr>
          <w:p w14:paraId="26F3E4AE" w14:textId="324AC2D6" w:rsidR="00247DC9" w:rsidRDefault="00E27E6D" w:rsidP="00A67D4F">
            <w:pPr>
              <w:pStyle w:val="Faktabrdtext"/>
            </w:pPr>
            <w:r>
              <w:t xml:space="preserve">Styrelsemöten </w:t>
            </w:r>
          </w:p>
        </w:tc>
        <w:tc>
          <w:tcPr>
            <w:tcW w:w="3062" w:type="dxa"/>
            <w:shd w:val="clear" w:color="auto" w:fill="FFFFFF" w:themeFill="background2"/>
          </w:tcPr>
          <w:p w14:paraId="7598ACD1" w14:textId="61E59742" w:rsidR="00247DC9" w:rsidRDefault="0097724E" w:rsidP="00A67D4F">
            <w:pPr>
              <w:pStyle w:val="Faktabrdtext"/>
            </w:pPr>
            <w:r>
              <w:t xml:space="preserve">Under verksamhetsåret </w:t>
            </w:r>
            <w:r w:rsidR="0078533D">
              <w:t>planeras träffar både fysiska och digitala</w:t>
            </w:r>
            <w:r w:rsidR="004D0D8C">
              <w:t xml:space="preserve"> med</w:t>
            </w:r>
            <w:r w:rsidR="0078533D">
              <w:t xml:space="preserve"> aktuell</w:t>
            </w:r>
            <w:r w:rsidR="0049180A">
              <w:t xml:space="preserve">t </w:t>
            </w:r>
            <w:r w:rsidR="0078533D">
              <w:t>innehåll</w:t>
            </w:r>
          </w:p>
        </w:tc>
      </w:tr>
      <w:tr w:rsidR="004F1896" w14:paraId="51CE5ADB" w14:textId="77777777" w:rsidTr="4A13CB28">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257DCFE9" w14:textId="5D8457A5" w:rsidR="004F1896" w:rsidRDefault="004F1896" w:rsidP="004F1896">
            <w:pPr>
              <w:pStyle w:val="Faktabrdtext"/>
            </w:pPr>
            <w:r>
              <w:t>Ombudsträffar</w:t>
            </w:r>
          </w:p>
        </w:tc>
        <w:tc>
          <w:tcPr>
            <w:tcW w:w="1730" w:type="dxa"/>
            <w:shd w:val="clear" w:color="auto" w:fill="FFFFFF" w:themeFill="background2"/>
          </w:tcPr>
          <w:p w14:paraId="669DED84" w14:textId="1A32A455" w:rsidR="004F1896" w:rsidRDefault="0005212C" w:rsidP="004F1896">
            <w:pPr>
              <w:pStyle w:val="Faktabrdtext"/>
            </w:pPr>
            <w:r>
              <w:t>M</w:t>
            </w:r>
            <w:r w:rsidR="004F1896">
              <w:t>inst 2ggr/termin</w:t>
            </w:r>
          </w:p>
        </w:tc>
        <w:tc>
          <w:tcPr>
            <w:tcW w:w="3062" w:type="dxa"/>
            <w:shd w:val="clear" w:color="auto" w:fill="FFFFFF" w:themeFill="background2"/>
          </w:tcPr>
          <w:p w14:paraId="53ADD2EB" w14:textId="7BE0D07D" w:rsidR="004F1896" w:rsidRDefault="004F1896" w:rsidP="004F1896">
            <w:pPr>
              <w:pStyle w:val="Faktabrdtext"/>
            </w:pPr>
            <w:r>
              <w:t>Skolformsansvariga</w:t>
            </w:r>
          </w:p>
        </w:tc>
        <w:tc>
          <w:tcPr>
            <w:tcW w:w="3061" w:type="dxa"/>
            <w:shd w:val="clear" w:color="auto" w:fill="FFFFFF" w:themeFill="background2"/>
          </w:tcPr>
          <w:p w14:paraId="4E8165C6" w14:textId="7842675D" w:rsidR="004F1896" w:rsidRDefault="004F1896" w:rsidP="004F1896">
            <w:pPr>
              <w:pStyle w:val="Faktabrdtext"/>
            </w:pPr>
            <w:r w:rsidRPr="004F1896">
              <w:t>Skolformsansvariga och ordförande på löpande möten</w:t>
            </w:r>
            <w:r>
              <w:rPr>
                <w:sz w:val="20"/>
                <w:szCs w:val="20"/>
              </w:rPr>
              <w:t>.</w:t>
            </w:r>
          </w:p>
        </w:tc>
        <w:tc>
          <w:tcPr>
            <w:tcW w:w="3062" w:type="dxa"/>
            <w:shd w:val="clear" w:color="auto" w:fill="FFFFFF" w:themeFill="background2"/>
          </w:tcPr>
          <w:p w14:paraId="552A460E" w14:textId="64C2CB85" w:rsidR="004F1896" w:rsidRDefault="00F91DF4" w:rsidP="004F1896">
            <w:pPr>
              <w:pStyle w:val="Faktabrdtext"/>
            </w:pPr>
            <w:r>
              <w:t>Möte för skyddsombud och arbetsplatsombud i samma skolform</w:t>
            </w:r>
          </w:p>
        </w:tc>
      </w:tr>
      <w:tr w:rsidR="004F1896" w14:paraId="0B91ACC6" w14:textId="77777777" w:rsidTr="4A13CB28">
        <w:trPr>
          <w:trHeight w:val="32"/>
        </w:trPr>
        <w:tc>
          <w:tcPr>
            <w:tcW w:w="4392" w:type="dxa"/>
            <w:shd w:val="clear" w:color="auto" w:fill="FFFFFF" w:themeFill="background2"/>
          </w:tcPr>
          <w:p w14:paraId="7480603E" w14:textId="0A977868" w:rsidR="004F1896" w:rsidRDefault="201B9F6C" w:rsidP="004F1896">
            <w:pPr>
              <w:pStyle w:val="Faktabrdtext"/>
            </w:pPr>
            <w:r>
              <w:t>Filmer/</w:t>
            </w:r>
            <w:r w:rsidR="4E2AC616">
              <w:t>ljudklipp</w:t>
            </w:r>
          </w:p>
        </w:tc>
        <w:tc>
          <w:tcPr>
            <w:tcW w:w="1730" w:type="dxa"/>
            <w:shd w:val="clear" w:color="auto" w:fill="FFFFFF" w:themeFill="background2"/>
          </w:tcPr>
          <w:p w14:paraId="7BF91ECF" w14:textId="775222EC" w:rsidR="004F1896" w:rsidRDefault="00121194" w:rsidP="004F1896">
            <w:pPr>
              <w:pStyle w:val="Faktabrdtext"/>
            </w:pPr>
            <w:r>
              <w:t>Löpande</w:t>
            </w:r>
          </w:p>
        </w:tc>
        <w:tc>
          <w:tcPr>
            <w:tcW w:w="3062" w:type="dxa"/>
            <w:shd w:val="clear" w:color="auto" w:fill="FFFFFF" w:themeFill="background2"/>
          </w:tcPr>
          <w:p w14:paraId="1F1FE7CF" w14:textId="77A3DC3D" w:rsidR="004F1896" w:rsidRDefault="4B5F5F5D" w:rsidP="004F1896">
            <w:pPr>
              <w:pStyle w:val="Faktabrdtext"/>
            </w:pPr>
            <w:r>
              <w:t>Expeditionsteamet</w:t>
            </w:r>
            <w:r w:rsidR="5C14E3BC">
              <w:t xml:space="preserve"> i samråd med </w:t>
            </w:r>
            <w:r w:rsidR="00994DDE">
              <w:t xml:space="preserve">övriga </w:t>
            </w:r>
            <w:r w:rsidR="5C14E3BC">
              <w:t>styrelsen</w:t>
            </w:r>
          </w:p>
        </w:tc>
        <w:tc>
          <w:tcPr>
            <w:tcW w:w="3061" w:type="dxa"/>
            <w:shd w:val="clear" w:color="auto" w:fill="FFFFFF" w:themeFill="background2"/>
          </w:tcPr>
          <w:p w14:paraId="260CA660" w14:textId="66324D6F" w:rsidR="004F1896" w:rsidRDefault="008373EA" w:rsidP="004F1896">
            <w:pPr>
              <w:pStyle w:val="Faktabrdtext"/>
            </w:pPr>
            <w:r>
              <w:t>Expeditions</w:t>
            </w:r>
            <w:r w:rsidR="00121194">
              <w:t xml:space="preserve">- och styrelsemöten </w:t>
            </w:r>
          </w:p>
        </w:tc>
        <w:tc>
          <w:tcPr>
            <w:tcW w:w="3062" w:type="dxa"/>
            <w:shd w:val="clear" w:color="auto" w:fill="FFFFFF" w:themeFill="background2"/>
          </w:tcPr>
          <w:p w14:paraId="4E5770DD" w14:textId="6901E958" w:rsidR="004F1896" w:rsidRDefault="6502CB4E" w:rsidP="004F1896">
            <w:pPr>
              <w:pStyle w:val="Faktabrdtext"/>
            </w:pPr>
            <w:r>
              <w:t>Vi planerar för att starta upp ett arbe</w:t>
            </w:r>
            <w:r w:rsidR="5ACF403C">
              <w:t>te</w:t>
            </w:r>
            <w:r w:rsidR="77FCA15D">
              <w:t xml:space="preserve"> med film/</w:t>
            </w:r>
            <w:r w:rsidR="2C52E71A">
              <w:t>ljudklipp</w:t>
            </w:r>
            <w:r w:rsidR="77FCA15D">
              <w:t xml:space="preserve"> som rör fackliga frågor</w:t>
            </w:r>
          </w:p>
        </w:tc>
      </w:tr>
      <w:tr w:rsidR="00FE206C" w14:paraId="454D1AB3" w14:textId="77777777" w:rsidTr="4A13CB28">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717DC568" w14:textId="3E4AF013" w:rsidR="00FE206C" w:rsidRDefault="00FE206C" w:rsidP="004F1896">
            <w:pPr>
              <w:pStyle w:val="Faktabrdtext"/>
            </w:pPr>
            <w:r>
              <w:t>Informationskampanj om den svenska partsmodellen</w:t>
            </w:r>
          </w:p>
        </w:tc>
        <w:tc>
          <w:tcPr>
            <w:tcW w:w="1730" w:type="dxa"/>
            <w:shd w:val="clear" w:color="auto" w:fill="FFFFFF" w:themeFill="background2"/>
          </w:tcPr>
          <w:p w14:paraId="010B0C63" w14:textId="7DC6D028" w:rsidR="00FE206C" w:rsidRDefault="005118A9" w:rsidP="004F1896">
            <w:pPr>
              <w:pStyle w:val="Faktabrdtext"/>
            </w:pPr>
            <w:r>
              <w:t>VT25</w:t>
            </w:r>
          </w:p>
        </w:tc>
        <w:tc>
          <w:tcPr>
            <w:tcW w:w="3062" w:type="dxa"/>
            <w:shd w:val="clear" w:color="auto" w:fill="FFFFFF" w:themeFill="background2"/>
          </w:tcPr>
          <w:p w14:paraId="1FE6F122" w14:textId="2606FDC6" w:rsidR="00FE206C" w:rsidRDefault="00FE206C" w:rsidP="004F1896">
            <w:pPr>
              <w:pStyle w:val="Faktabrdtext"/>
            </w:pPr>
            <w:r>
              <w:t>Expeditionsteamet</w:t>
            </w:r>
          </w:p>
        </w:tc>
        <w:tc>
          <w:tcPr>
            <w:tcW w:w="3061" w:type="dxa"/>
            <w:shd w:val="clear" w:color="auto" w:fill="FFFFFF" w:themeFill="background2"/>
          </w:tcPr>
          <w:p w14:paraId="79BD5D8C" w14:textId="06551659" w:rsidR="00FE206C" w:rsidRDefault="00FC71DD" w:rsidP="004F1896">
            <w:pPr>
              <w:pStyle w:val="Faktabrdtext"/>
            </w:pPr>
            <w:r>
              <w:t>Styrelsemöten</w:t>
            </w:r>
          </w:p>
        </w:tc>
        <w:tc>
          <w:tcPr>
            <w:tcW w:w="3062" w:type="dxa"/>
            <w:shd w:val="clear" w:color="auto" w:fill="FFFFFF" w:themeFill="background2"/>
          </w:tcPr>
          <w:p w14:paraId="70BAB20A" w14:textId="655AB0A8" w:rsidR="00FE206C" w:rsidRDefault="00FC71DD" w:rsidP="004F1896">
            <w:pPr>
              <w:pStyle w:val="Faktabrdtext"/>
            </w:pPr>
            <w:r>
              <w:t>Öka förståelsen hos medlemmarna.</w:t>
            </w: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34882772" w:rsidR="000260F7" w:rsidRDefault="000260F7" w:rsidP="00B050C7">
      <w:pPr>
        <w:pStyle w:val="Rubrik2"/>
        <w:numPr>
          <w:ilvl w:val="0"/>
          <w:numId w:val="10"/>
        </w:numPr>
        <w:spacing w:after="240"/>
        <w:ind w:left="425" w:hanging="425"/>
      </w:pPr>
      <w:r w:rsidRPr="00EC54E1">
        <w:lastRenderedPageBreak/>
        <w:t>Stärka vårt fackliga inflytande</w:t>
      </w:r>
      <w:r w:rsidR="00EE14D8">
        <w:t xml:space="preserve"> </w:t>
      </w:r>
      <w:r w:rsidRPr="00EC54E1">
        <w:t xml:space="preserve">genom att </w:t>
      </w:r>
      <w:r w:rsidRPr="009E507E">
        <w:t>vi</w:t>
      </w:r>
      <w:r w:rsidRPr="00EC54E1">
        <w:t xml:space="preserve"> blir fler ombud med rätt </w:t>
      </w:r>
      <w:r w:rsidRPr="009B1E0F">
        <w:t>förutsättningar</w:t>
      </w:r>
      <w:r w:rsidRPr="00EC54E1">
        <w:t>.</w:t>
      </w:r>
    </w:p>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78100CDB">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78100CDB">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283E179B" w14:textId="2230A13D" w:rsidR="00844698" w:rsidRPr="009D040F" w:rsidRDefault="2B5FDD7F" w:rsidP="00A67D4F">
            <w:pPr>
              <w:pStyle w:val="Faktabrdtext"/>
            </w:pPr>
            <w:r w:rsidRPr="78100CDB">
              <w:rPr>
                <w:sz w:val="20"/>
                <w:szCs w:val="20"/>
              </w:rPr>
              <w:t xml:space="preserve">Vårt mål är att </w:t>
            </w:r>
            <w:r w:rsidR="632D603C" w:rsidRPr="78100CDB">
              <w:rPr>
                <w:sz w:val="20"/>
                <w:szCs w:val="20"/>
              </w:rPr>
              <w:t>lokalisera</w:t>
            </w:r>
            <w:r w:rsidRPr="78100CDB">
              <w:rPr>
                <w:sz w:val="20"/>
                <w:szCs w:val="20"/>
              </w:rPr>
              <w:t>, bevaka och stötta de enheter som saknar ombud samt at</w:t>
            </w:r>
            <w:r w:rsidR="70392019" w:rsidRPr="78100CDB">
              <w:rPr>
                <w:sz w:val="20"/>
                <w:szCs w:val="20"/>
              </w:rPr>
              <w:t>t</w:t>
            </w:r>
            <w:r w:rsidRPr="78100CDB">
              <w:rPr>
                <w:sz w:val="20"/>
                <w:szCs w:val="20"/>
              </w:rPr>
              <w:t xml:space="preserve"> vårda de ombud vi har genom att stötta och utbilda.</w:t>
            </w:r>
            <w:r w:rsidR="0997F62F" w:rsidRPr="78100CDB">
              <w:rPr>
                <w:sz w:val="20"/>
                <w:szCs w:val="20"/>
              </w:rPr>
              <w:t xml:space="preserve"> Föreningen ska driva ombudens förutsättningar för uppdraget</w:t>
            </w:r>
            <w:r w:rsidR="6E55803C" w:rsidRPr="78100CDB">
              <w:rPr>
                <w:sz w:val="20"/>
                <w:szCs w:val="20"/>
              </w:rPr>
              <w:t xml:space="preserve"> och m</w:t>
            </w:r>
            <w:r w:rsidR="0997F62F" w:rsidRPr="78100CDB">
              <w:rPr>
                <w:sz w:val="20"/>
                <w:szCs w:val="20"/>
              </w:rPr>
              <w:t xml:space="preserve">edvetandegöra medlemmarna om vikten av att ha aktiva ombud. </w:t>
            </w:r>
            <w:r w:rsidR="16D520A8" w:rsidRPr="78100CDB">
              <w:rPr>
                <w:sz w:val="20"/>
                <w:szCs w:val="20"/>
              </w:rPr>
              <w:t xml:space="preserve">Målet är att ha minst ett skyddsombud och ett arbetsplatsombud på varje enhet. </w:t>
            </w:r>
            <w:r w:rsidR="009A4E7D">
              <w:br/>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78100CDB">
        <w:tc>
          <w:tcPr>
            <w:tcW w:w="15307" w:type="dxa"/>
            <w:gridSpan w:val="5"/>
            <w:tcBorders>
              <w:bottom w:val="single" w:sz="2" w:space="0" w:color="4D7955" w:themeColor="accent1"/>
            </w:tcBorders>
            <w:shd w:val="clear" w:color="auto" w:fill="4D7955" w:themeFill="accent1"/>
          </w:tcPr>
          <w:p w14:paraId="03BDA21E" w14:textId="7683F40A" w:rsidR="00844698" w:rsidRPr="0056435D" w:rsidRDefault="00844698" w:rsidP="00A67D4F">
            <w:pPr>
              <w:pStyle w:val="Tabellrubrikvnsterstlld"/>
              <w:spacing w:before="0"/>
              <w:rPr>
                <w:color w:val="F4EFD7"/>
              </w:rPr>
            </w:pPr>
            <w:r>
              <w:rPr>
                <w:color w:val="F4EFD7"/>
              </w:rPr>
              <w:t xml:space="preserve">Aktiviteter </w:t>
            </w:r>
          </w:p>
        </w:tc>
      </w:tr>
      <w:tr w:rsidR="00844698" w14:paraId="3EB511D4" w14:textId="77777777" w:rsidTr="78100CDB">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23863474" w14:textId="77777777" w:rsidTr="433B54FA">
        <w:trPr>
          <w:trHeight w:val="32"/>
        </w:trPr>
        <w:tc>
          <w:tcPr>
            <w:tcW w:w="4392" w:type="dxa"/>
            <w:tcBorders>
              <w:top w:val="single" w:sz="18" w:space="0" w:color="4D7955" w:themeColor="accent1"/>
            </w:tcBorders>
            <w:shd w:val="clear" w:color="auto" w:fill="FFFFFF" w:themeFill="background2"/>
          </w:tcPr>
          <w:p w14:paraId="4379C4E3" w14:textId="5AC3A6C4" w:rsidR="00844698" w:rsidRDefault="2B5FDD7F" w:rsidP="00A67D4F">
            <w:pPr>
              <w:pStyle w:val="Faktabrdtext"/>
            </w:pPr>
            <w:r>
              <w:t>Ombudsutbildning</w:t>
            </w:r>
            <w:r w:rsidR="62F4632A">
              <w:t xml:space="preserve"> MBL/AML</w:t>
            </w:r>
          </w:p>
        </w:tc>
        <w:tc>
          <w:tcPr>
            <w:tcW w:w="1730" w:type="dxa"/>
            <w:tcBorders>
              <w:top w:val="single" w:sz="18" w:space="0" w:color="4D7955" w:themeColor="accent1"/>
            </w:tcBorders>
            <w:shd w:val="clear" w:color="auto" w:fill="FFFFFF" w:themeFill="background2"/>
          </w:tcPr>
          <w:p w14:paraId="31830E42" w14:textId="36D7EA62" w:rsidR="00844698" w:rsidRDefault="358C4371" w:rsidP="00A67D4F">
            <w:pPr>
              <w:pStyle w:val="Faktabrdtext"/>
            </w:pPr>
            <w:r>
              <w:t>11/3</w:t>
            </w:r>
            <w:r w:rsidR="030FFE4E">
              <w:t xml:space="preserve"> </w:t>
            </w:r>
            <w:r w:rsidR="002219B2">
              <w:t>13:00-17:00</w:t>
            </w:r>
          </w:p>
        </w:tc>
        <w:tc>
          <w:tcPr>
            <w:tcW w:w="3062" w:type="dxa"/>
            <w:tcBorders>
              <w:top w:val="single" w:sz="18" w:space="0" w:color="4D7955" w:themeColor="accent1"/>
            </w:tcBorders>
            <w:shd w:val="clear" w:color="auto" w:fill="FFFFFF" w:themeFill="background2"/>
          </w:tcPr>
          <w:p w14:paraId="0BC6D2FF" w14:textId="44CF2D71" w:rsidR="00844698" w:rsidRDefault="21BD93C7" w:rsidP="00A67D4F">
            <w:pPr>
              <w:pStyle w:val="Faktabrdtext"/>
            </w:pPr>
            <w:r>
              <w:t xml:space="preserve">Kursledare </w:t>
            </w:r>
          </w:p>
        </w:tc>
        <w:tc>
          <w:tcPr>
            <w:tcW w:w="3061" w:type="dxa"/>
            <w:tcBorders>
              <w:top w:val="single" w:sz="18" w:space="0" w:color="4D7955" w:themeColor="accent1"/>
            </w:tcBorders>
            <w:shd w:val="clear" w:color="auto" w:fill="FFFFFF" w:themeFill="background2"/>
          </w:tcPr>
          <w:p w14:paraId="65992C05" w14:textId="08AE5594" w:rsidR="00844698" w:rsidRDefault="00C40E23" w:rsidP="00A67D4F">
            <w:pPr>
              <w:pStyle w:val="Faktabrdtext"/>
            </w:pPr>
            <w:r>
              <w:t>Utvärdering vi</w:t>
            </w:r>
            <w:r w:rsidR="00F0234E">
              <w:t>a</w:t>
            </w:r>
            <w:r>
              <w:t xml:space="preserve"> enkät</w:t>
            </w:r>
          </w:p>
        </w:tc>
        <w:tc>
          <w:tcPr>
            <w:tcW w:w="3062" w:type="dxa"/>
            <w:tcBorders>
              <w:top w:val="single" w:sz="18" w:space="0" w:color="4D7955" w:themeColor="accent1"/>
            </w:tcBorders>
            <w:shd w:val="clear" w:color="auto" w:fill="FFFFFF" w:themeFill="background2"/>
          </w:tcPr>
          <w:p w14:paraId="403A9C2D" w14:textId="7D133E98" w:rsidR="00844698" w:rsidRDefault="358C4371" w:rsidP="00A67D4F">
            <w:pPr>
              <w:pStyle w:val="Faktabrdtext"/>
            </w:pPr>
            <w:r>
              <w:t>Utbilda i MBL/AML</w:t>
            </w:r>
            <w:r w:rsidR="0E19F6F3">
              <w:t xml:space="preserve"> utifrån att samverkansavtalet sägs upp</w:t>
            </w:r>
          </w:p>
        </w:tc>
      </w:tr>
      <w:tr w:rsidR="78100CDB" w14:paraId="33F83A2F" w14:textId="77777777" w:rsidTr="433B54FA">
        <w:trPr>
          <w:cnfStyle w:val="000000010000" w:firstRow="0" w:lastRow="0" w:firstColumn="0" w:lastColumn="0" w:oddVBand="0" w:evenVBand="0" w:oddHBand="0" w:evenHBand="1" w:firstRowFirstColumn="0" w:firstRowLastColumn="0" w:lastRowFirstColumn="0" w:lastRowLastColumn="0"/>
          <w:trHeight w:val="32"/>
        </w:trPr>
        <w:tc>
          <w:tcPr>
            <w:tcW w:w="4392" w:type="dxa"/>
            <w:tcBorders>
              <w:top w:val="single" w:sz="18" w:space="0" w:color="4D7955" w:themeColor="accent1"/>
            </w:tcBorders>
            <w:shd w:val="clear" w:color="auto" w:fill="FFFFFF" w:themeFill="background2"/>
          </w:tcPr>
          <w:p w14:paraId="38381836" w14:textId="73EDA8EC" w:rsidR="33944AC4" w:rsidRDefault="00E52A10" w:rsidP="78100CDB">
            <w:pPr>
              <w:pStyle w:val="Faktabrdtext"/>
            </w:pPr>
            <w:r>
              <w:t>Uppföljande o</w:t>
            </w:r>
            <w:r w:rsidR="33944AC4">
              <w:t>mbudsutbildning</w:t>
            </w:r>
          </w:p>
        </w:tc>
        <w:tc>
          <w:tcPr>
            <w:tcW w:w="1730" w:type="dxa"/>
            <w:tcBorders>
              <w:top w:val="single" w:sz="18" w:space="0" w:color="4D7955" w:themeColor="accent1"/>
            </w:tcBorders>
            <w:shd w:val="clear" w:color="auto" w:fill="FFFFFF" w:themeFill="background2"/>
          </w:tcPr>
          <w:p w14:paraId="33F10549" w14:textId="7322A0BE" w:rsidR="593ACEC6" w:rsidRDefault="593ACEC6" w:rsidP="78100CDB">
            <w:pPr>
              <w:pStyle w:val="Faktabrdtext"/>
            </w:pPr>
            <w:r>
              <w:t>2 dagar under året</w:t>
            </w:r>
          </w:p>
        </w:tc>
        <w:tc>
          <w:tcPr>
            <w:tcW w:w="3062" w:type="dxa"/>
            <w:tcBorders>
              <w:top w:val="single" w:sz="18" w:space="0" w:color="4D7955" w:themeColor="accent1"/>
            </w:tcBorders>
            <w:shd w:val="clear" w:color="auto" w:fill="FFFFFF" w:themeFill="background2"/>
          </w:tcPr>
          <w:p w14:paraId="4955E5B9" w14:textId="3A6BB55B" w:rsidR="593ACEC6" w:rsidRDefault="593ACEC6" w:rsidP="78100CDB">
            <w:pPr>
              <w:pStyle w:val="Faktabrdtext"/>
            </w:pPr>
            <w:r>
              <w:t>Expeditionsteamet</w:t>
            </w:r>
          </w:p>
        </w:tc>
        <w:tc>
          <w:tcPr>
            <w:tcW w:w="3061" w:type="dxa"/>
            <w:tcBorders>
              <w:top w:val="single" w:sz="18" w:space="0" w:color="4D7955" w:themeColor="accent1"/>
            </w:tcBorders>
            <w:shd w:val="clear" w:color="auto" w:fill="FFFFFF" w:themeFill="background2"/>
          </w:tcPr>
          <w:p w14:paraId="45D90334" w14:textId="55B2F727" w:rsidR="593ACEC6" w:rsidRDefault="593ACEC6" w:rsidP="78100CDB">
            <w:pPr>
              <w:pStyle w:val="Faktabrdtext"/>
            </w:pPr>
            <w:r>
              <w:t>Utvärdering via enkät</w:t>
            </w:r>
          </w:p>
        </w:tc>
        <w:tc>
          <w:tcPr>
            <w:tcW w:w="3062" w:type="dxa"/>
            <w:tcBorders>
              <w:top w:val="single" w:sz="18" w:space="0" w:color="4D7955" w:themeColor="accent1"/>
            </w:tcBorders>
            <w:shd w:val="clear" w:color="auto" w:fill="FFFFFF" w:themeFill="background2"/>
          </w:tcPr>
          <w:p w14:paraId="3999F6E8" w14:textId="70E67807" w:rsidR="78100CDB" w:rsidRDefault="00E52A10" w:rsidP="78100CDB">
            <w:pPr>
              <w:pStyle w:val="Faktabrdtext"/>
            </w:pPr>
            <w:r>
              <w:t>Lokala aktuella frågor för skyddsombud och arbetsplatsombud</w:t>
            </w:r>
          </w:p>
        </w:tc>
      </w:tr>
      <w:tr w:rsidR="00844698" w14:paraId="748D60B2" w14:textId="77777777" w:rsidTr="433B54FA">
        <w:trPr>
          <w:trHeight w:val="32"/>
        </w:trPr>
        <w:tc>
          <w:tcPr>
            <w:tcW w:w="4392" w:type="dxa"/>
            <w:shd w:val="clear" w:color="auto" w:fill="FFFFFF" w:themeFill="background2"/>
          </w:tcPr>
          <w:p w14:paraId="6E971244" w14:textId="38DBE2FF" w:rsidR="00844698" w:rsidRDefault="000F365C" w:rsidP="00A67D4F">
            <w:pPr>
              <w:pStyle w:val="Faktabrdtext"/>
            </w:pPr>
            <w:r>
              <w:t>Ombudsutbildning</w:t>
            </w:r>
            <w:r w:rsidR="00EE14D8">
              <w:t xml:space="preserve"> för</w:t>
            </w:r>
            <w:r>
              <w:t xml:space="preserve"> </w:t>
            </w:r>
            <w:r w:rsidR="00EE14D8">
              <w:t>n</w:t>
            </w:r>
            <w:r>
              <w:t>ya ombud</w:t>
            </w:r>
          </w:p>
        </w:tc>
        <w:tc>
          <w:tcPr>
            <w:tcW w:w="1730" w:type="dxa"/>
            <w:shd w:val="clear" w:color="auto" w:fill="FFFFFF" w:themeFill="background2"/>
          </w:tcPr>
          <w:p w14:paraId="34A4A986" w14:textId="035FBABC" w:rsidR="00844698" w:rsidRDefault="007173F3" w:rsidP="00A67D4F">
            <w:pPr>
              <w:pStyle w:val="Faktabrdtext"/>
            </w:pPr>
            <w:r>
              <w:t>HT</w:t>
            </w:r>
            <w:r w:rsidR="00A55484">
              <w:t>25</w:t>
            </w:r>
          </w:p>
        </w:tc>
        <w:tc>
          <w:tcPr>
            <w:tcW w:w="3062" w:type="dxa"/>
            <w:shd w:val="clear" w:color="auto" w:fill="FFFFFF" w:themeFill="background2"/>
          </w:tcPr>
          <w:p w14:paraId="2C084608" w14:textId="207F17D4" w:rsidR="00844698" w:rsidRDefault="1E6AD794" w:rsidP="00A67D4F">
            <w:pPr>
              <w:pStyle w:val="Faktabrdtext"/>
            </w:pPr>
            <w:r>
              <w:t>Kursledare</w:t>
            </w:r>
          </w:p>
        </w:tc>
        <w:tc>
          <w:tcPr>
            <w:tcW w:w="3061" w:type="dxa"/>
            <w:shd w:val="clear" w:color="auto" w:fill="FFFFFF" w:themeFill="background2"/>
          </w:tcPr>
          <w:p w14:paraId="54737E44" w14:textId="61E61547" w:rsidR="00844698" w:rsidRDefault="006167DE" w:rsidP="00A67D4F">
            <w:pPr>
              <w:pStyle w:val="Faktabrdtext"/>
            </w:pPr>
            <w:r>
              <w:t>Utvärdering via enkät</w:t>
            </w:r>
          </w:p>
        </w:tc>
        <w:tc>
          <w:tcPr>
            <w:tcW w:w="3062" w:type="dxa"/>
            <w:shd w:val="clear" w:color="auto" w:fill="FFFFFF" w:themeFill="background2"/>
          </w:tcPr>
          <w:p w14:paraId="6DBFDCFA" w14:textId="27C6ED28" w:rsidR="00844698" w:rsidRDefault="006167DE" w:rsidP="00A67D4F">
            <w:pPr>
              <w:pStyle w:val="Faktabrdtext"/>
            </w:pPr>
            <w:r>
              <w:t>Förbundets utbildningspaket</w:t>
            </w:r>
          </w:p>
        </w:tc>
      </w:tr>
      <w:tr w:rsidR="00844698" w14:paraId="4A9E769D" w14:textId="77777777" w:rsidTr="433B54FA">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6EC392DC" w14:textId="76BF148F" w:rsidR="00844698" w:rsidRDefault="64E10DB3" w:rsidP="00A67D4F">
            <w:pPr>
              <w:pStyle w:val="Faktabrdtext"/>
            </w:pPr>
            <w:r>
              <w:t>Skolforms</w:t>
            </w:r>
            <w:r w:rsidR="6474E12D">
              <w:t>möten</w:t>
            </w:r>
          </w:p>
        </w:tc>
        <w:tc>
          <w:tcPr>
            <w:tcW w:w="1730" w:type="dxa"/>
            <w:shd w:val="clear" w:color="auto" w:fill="FFFFFF" w:themeFill="background2"/>
          </w:tcPr>
          <w:p w14:paraId="5FE5E80C" w14:textId="5BECFD73" w:rsidR="00844698" w:rsidRDefault="002E1EFC" w:rsidP="00A67D4F">
            <w:pPr>
              <w:pStyle w:val="Faktabrdtext"/>
            </w:pPr>
            <w:r>
              <w:t>Minst 2ggr/termin</w:t>
            </w:r>
          </w:p>
        </w:tc>
        <w:tc>
          <w:tcPr>
            <w:tcW w:w="3062" w:type="dxa"/>
            <w:shd w:val="clear" w:color="auto" w:fill="FFFFFF" w:themeFill="background2"/>
          </w:tcPr>
          <w:p w14:paraId="12040461" w14:textId="0CE9B969" w:rsidR="00844698" w:rsidRDefault="00A55484" w:rsidP="00A67D4F">
            <w:pPr>
              <w:pStyle w:val="Faktabrdtext"/>
            </w:pPr>
            <w:r>
              <w:t>Skolformsansvariga (förskolan, grundskolan och gymnasiet</w:t>
            </w:r>
            <w:r>
              <w:t>)</w:t>
            </w:r>
          </w:p>
        </w:tc>
        <w:tc>
          <w:tcPr>
            <w:tcW w:w="3061" w:type="dxa"/>
            <w:shd w:val="clear" w:color="auto" w:fill="FFFFFF" w:themeFill="background2"/>
          </w:tcPr>
          <w:p w14:paraId="3F28C5EB" w14:textId="40E69A56" w:rsidR="00844698" w:rsidRDefault="00BE7B8E" w:rsidP="00A67D4F">
            <w:pPr>
              <w:pStyle w:val="Faktabrdtext"/>
            </w:pPr>
            <w:r w:rsidRPr="004F1896">
              <w:t>Skolformsansvariga och ordförande på löpande möten</w:t>
            </w:r>
            <w:r>
              <w:rPr>
                <w:sz w:val="20"/>
                <w:szCs w:val="20"/>
              </w:rPr>
              <w:t>.</w:t>
            </w:r>
          </w:p>
        </w:tc>
        <w:tc>
          <w:tcPr>
            <w:tcW w:w="3062" w:type="dxa"/>
            <w:shd w:val="clear" w:color="auto" w:fill="FFFFFF" w:themeFill="background2"/>
          </w:tcPr>
          <w:p w14:paraId="1A3DA98E" w14:textId="1981CCAC" w:rsidR="00844698" w:rsidRDefault="00BE7B8E" w:rsidP="00A67D4F">
            <w:pPr>
              <w:pStyle w:val="Faktabrdtext"/>
            </w:pPr>
            <w:r>
              <w:t xml:space="preserve">Fånga upp </w:t>
            </w:r>
            <w:r w:rsidR="00FE67D1">
              <w:t>frågor</w:t>
            </w:r>
            <w:r w:rsidR="005C14F9">
              <w:t xml:space="preserve"> och förmedla information</w:t>
            </w:r>
          </w:p>
        </w:tc>
      </w:tr>
      <w:tr w:rsidR="000F365C" w14:paraId="26897857" w14:textId="77777777" w:rsidTr="433B54FA">
        <w:trPr>
          <w:trHeight w:val="32"/>
        </w:trPr>
        <w:tc>
          <w:tcPr>
            <w:tcW w:w="4392" w:type="dxa"/>
            <w:shd w:val="clear" w:color="auto" w:fill="FFFFFF" w:themeFill="background2"/>
          </w:tcPr>
          <w:p w14:paraId="229D0547" w14:textId="25963940" w:rsidR="000F365C" w:rsidRDefault="00EE14D8" w:rsidP="00A67D4F">
            <w:pPr>
              <w:pStyle w:val="Faktabrdtext"/>
            </w:pPr>
            <w:r>
              <w:t>Enskild informationsträff för nya ombud</w:t>
            </w:r>
          </w:p>
        </w:tc>
        <w:tc>
          <w:tcPr>
            <w:tcW w:w="1730" w:type="dxa"/>
            <w:shd w:val="clear" w:color="auto" w:fill="FFFFFF" w:themeFill="background2"/>
          </w:tcPr>
          <w:p w14:paraId="7CE027BE" w14:textId="2D437153" w:rsidR="000F365C" w:rsidRDefault="00FE67D1" w:rsidP="00A67D4F">
            <w:pPr>
              <w:pStyle w:val="Faktabrdtext"/>
            </w:pPr>
            <w:r>
              <w:t xml:space="preserve">Löpande </w:t>
            </w:r>
          </w:p>
        </w:tc>
        <w:tc>
          <w:tcPr>
            <w:tcW w:w="3062" w:type="dxa"/>
            <w:shd w:val="clear" w:color="auto" w:fill="FFFFFF" w:themeFill="background2"/>
          </w:tcPr>
          <w:p w14:paraId="3E6191A5" w14:textId="3DB3165F" w:rsidR="000F365C" w:rsidRDefault="00D4163C" w:rsidP="00A67D4F">
            <w:pPr>
              <w:pStyle w:val="Faktabrdtext"/>
            </w:pPr>
            <w:r>
              <w:t>Expeditionsteamet</w:t>
            </w:r>
          </w:p>
        </w:tc>
        <w:tc>
          <w:tcPr>
            <w:tcW w:w="3061" w:type="dxa"/>
            <w:shd w:val="clear" w:color="auto" w:fill="FFFFFF" w:themeFill="background2"/>
          </w:tcPr>
          <w:p w14:paraId="401D36E4" w14:textId="63FC0340" w:rsidR="000F365C" w:rsidRDefault="005E30D3" w:rsidP="00A67D4F">
            <w:pPr>
              <w:pStyle w:val="Faktabrdtext"/>
            </w:pPr>
            <w:r>
              <w:t>Styrelse</w:t>
            </w:r>
            <w:r w:rsidR="00131FDB">
              <w:t>möten</w:t>
            </w:r>
          </w:p>
        </w:tc>
        <w:tc>
          <w:tcPr>
            <w:tcW w:w="3062" w:type="dxa"/>
            <w:shd w:val="clear" w:color="auto" w:fill="FFFFFF" w:themeFill="background2"/>
          </w:tcPr>
          <w:p w14:paraId="3BCF9B66" w14:textId="239593A4" w:rsidR="000F365C" w:rsidRDefault="00D4163C" w:rsidP="00A67D4F">
            <w:pPr>
              <w:pStyle w:val="Faktabrdtext"/>
            </w:pPr>
            <w:r>
              <w:t>Nyvalda ombud bjuds på en informationsträff till expeditionen</w:t>
            </w:r>
          </w:p>
        </w:tc>
      </w:tr>
      <w:tr w:rsidR="000F365C" w14:paraId="06ED95A2" w14:textId="77777777" w:rsidTr="433B54FA">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38A475D4" w14:textId="12D7FB9D" w:rsidR="000F365C" w:rsidRDefault="00EE14D8" w:rsidP="00A67D4F">
            <w:pPr>
              <w:pStyle w:val="Faktabrdtext"/>
            </w:pPr>
            <w:r>
              <w:t>Kunskapsbank</w:t>
            </w:r>
          </w:p>
        </w:tc>
        <w:tc>
          <w:tcPr>
            <w:tcW w:w="1730" w:type="dxa"/>
            <w:shd w:val="clear" w:color="auto" w:fill="FFFFFF" w:themeFill="background2"/>
          </w:tcPr>
          <w:p w14:paraId="18491657" w14:textId="48F23B56" w:rsidR="000F365C" w:rsidRDefault="006B54C6" w:rsidP="006B54C6">
            <w:pPr>
              <w:pStyle w:val="Faktabrdtext"/>
              <w:jc w:val="center"/>
            </w:pPr>
            <w:r>
              <w:t>VT 25 och löpande</w:t>
            </w:r>
          </w:p>
        </w:tc>
        <w:tc>
          <w:tcPr>
            <w:tcW w:w="3062" w:type="dxa"/>
            <w:shd w:val="clear" w:color="auto" w:fill="FFFFFF" w:themeFill="background2"/>
          </w:tcPr>
          <w:p w14:paraId="46EAD6A8" w14:textId="039C88C5" w:rsidR="000F365C" w:rsidRDefault="21F470E7" w:rsidP="00A67D4F">
            <w:pPr>
              <w:pStyle w:val="Faktabrdtext"/>
            </w:pPr>
            <w:r>
              <w:t>E</w:t>
            </w:r>
            <w:r w:rsidR="4CBE52D2">
              <w:t>xpeditionsteamet</w:t>
            </w:r>
          </w:p>
        </w:tc>
        <w:tc>
          <w:tcPr>
            <w:tcW w:w="3061" w:type="dxa"/>
            <w:shd w:val="clear" w:color="auto" w:fill="FFFFFF" w:themeFill="background2"/>
          </w:tcPr>
          <w:p w14:paraId="3A39B6B6" w14:textId="75CC0D45" w:rsidR="000F365C" w:rsidRDefault="006B54C6" w:rsidP="00A67D4F">
            <w:pPr>
              <w:pStyle w:val="Faktabrdtext"/>
            </w:pPr>
            <w:r>
              <w:t xml:space="preserve">Styrelsemöten </w:t>
            </w:r>
            <w:r w:rsidR="0048455C">
              <w:t>och ombudsutbildningar</w:t>
            </w:r>
          </w:p>
        </w:tc>
        <w:tc>
          <w:tcPr>
            <w:tcW w:w="3062" w:type="dxa"/>
            <w:shd w:val="clear" w:color="auto" w:fill="FFFFFF" w:themeFill="background2"/>
          </w:tcPr>
          <w:p w14:paraId="53232920" w14:textId="5743164D" w:rsidR="000F365C" w:rsidRDefault="00EE14D8" w:rsidP="00A67D4F">
            <w:pPr>
              <w:pStyle w:val="Faktabrdtext"/>
            </w:pPr>
            <w:r>
              <w:t>Utveckl</w:t>
            </w:r>
            <w:r w:rsidR="00A67F46">
              <w:t>a en</w:t>
            </w:r>
            <w:r>
              <w:t xml:space="preserve"> kunskapsban</w:t>
            </w:r>
            <w:r w:rsidR="0049557E">
              <w:t>k</w:t>
            </w:r>
            <w:r>
              <w:t xml:space="preserve"> för ombuden</w:t>
            </w:r>
          </w:p>
        </w:tc>
      </w:tr>
      <w:tr w:rsidR="000F365C" w14:paraId="2EB37EC6" w14:textId="77777777" w:rsidTr="433B54FA">
        <w:trPr>
          <w:trHeight w:val="32"/>
        </w:trPr>
        <w:tc>
          <w:tcPr>
            <w:tcW w:w="4392" w:type="dxa"/>
            <w:shd w:val="clear" w:color="auto" w:fill="FFFFFF" w:themeFill="background2"/>
          </w:tcPr>
          <w:p w14:paraId="639215A2" w14:textId="1AD42095" w:rsidR="000F365C" w:rsidRDefault="00AF5EC2" w:rsidP="00A67D4F">
            <w:pPr>
              <w:pStyle w:val="Faktabrdtext"/>
            </w:pPr>
            <w:r>
              <w:t xml:space="preserve">Revidera ombudskorten </w:t>
            </w:r>
          </w:p>
        </w:tc>
        <w:tc>
          <w:tcPr>
            <w:tcW w:w="1730" w:type="dxa"/>
            <w:shd w:val="clear" w:color="auto" w:fill="FFFFFF" w:themeFill="background2"/>
          </w:tcPr>
          <w:p w14:paraId="7654C103" w14:textId="09AC5752" w:rsidR="000F365C" w:rsidRDefault="00F31F7A" w:rsidP="00A67D4F">
            <w:pPr>
              <w:pStyle w:val="Faktabrdtext"/>
            </w:pPr>
            <w:r>
              <w:t>VT 25</w:t>
            </w:r>
          </w:p>
        </w:tc>
        <w:tc>
          <w:tcPr>
            <w:tcW w:w="3062" w:type="dxa"/>
            <w:shd w:val="clear" w:color="auto" w:fill="FFFFFF" w:themeFill="background2"/>
          </w:tcPr>
          <w:p w14:paraId="2C7D9623" w14:textId="0156FC2F" w:rsidR="000F365C" w:rsidRDefault="0049557E" w:rsidP="00A67D4F">
            <w:pPr>
              <w:pStyle w:val="Faktabrdtext"/>
            </w:pPr>
            <w:r>
              <w:t>Expeditionsteamet</w:t>
            </w:r>
            <w:r w:rsidR="4BC5DCC2">
              <w:t xml:space="preserve"> </w:t>
            </w:r>
          </w:p>
        </w:tc>
        <w:tc>
          <w:tcPr>
            <w:tcW w:w="3061" w:type="dxa"/>
            <w:shd w:val="clear" w:color="auto" w:fill="FFFFFF" w:themeFill="background2"/>
          </w:tcPr>
          <w:p w14:paraId="68F594E7" w14:textId="6ED61E6E" w:rsidR="000F365C" w:rsidRDefault="00334434" w:rsidP="00A67D4F">
            <w:pPr>
              <w:pStyle w:val="Faktabrdtext"/>
            </w:pPr>
            <w:r>
              <w:t xml:space="preserve">Styrelsemöten </w:t>
            </w:r>
            <w:r w:rsidR="0049557E">
              <w:t>och ombudsutbildningar</w:t>
            </w:r>
          </w:p>
        </w:tc>
        <w:tc>
          <w:tcPr>
            <w:tcW w:w="3062" w:type="dxa"/>
            <w:shd w:val="clear" w:color="auto" w:fill="FFFFFF" w:themeFill="background2"/>
          </w:tcPr>
          <w:p w14:paraId="305E5A1B" w14:textId="51973574" w:rsidR="000F365C" w:rsidRDefault="00F5513C" w:rsidP="00A67D4F">
            <w:pPr>
              <w:pStyle w:val="Faktabrdtext"/>
            </w:pPr>
            <w:r>
              <w:t>Utifrån att samverkansavtalet är uppsagt</w:t>
            </w:r>
          </w:p>
        </w:tc>
      </w:tr>
    </w:tbl>
    <w:p w14:paraId="55D19438" w14:textId="5CB0659C" w:rsidR="58E7E3CD" w:rsidRDefault="58E7E3CD"/>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78100CDB">
        <w:tc>
          <w:tcPr>
            <w:tcW w:w="15307" w:type="dxa"/>
            <w:shd w:val="clear" w:color="auto" w:fill="4D7955" w:themeFill="accent1"/>
          </w:tcPr>
          <w:p w14:paraId="3D00C413" w14:textId="299B59F7" w:rsidR="00320BBB" w:rsidRPr="0056435D" w:rsidRDefault="00407A09" w:rsidP="00A67D4F">
            <w:pPr>
              <w:pStyle w:val="Tabellrubrikvnsterstlld"/>
              <w:spacing w:before="0"/>
              <w:rPr>
                <w:color w:val="F4EFD7"/>
              </w:rPr>
            </w:pPr>
            <w:r>
              <w:rPr>
                <w:color w:val="F4EFD7"/>
              </w:rPr>
              <w:t>Föreningens plan</w:t>
            </w:r>
          </w:p>
        </w:tc>
      </w:tr>
      <w:tr w:rsidR="00320BBB" w14:paraId="257F59F3" w14:textId="77777777" w:rsidTr="78100CDB">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809A802" w14:textId="1E2914C4" w:rsidR="00320BBB" w:rsidRPr="009D040F" w:rsidRDefault="0997F62F" w:rsidP="004E4DDA">
            <w:pPr>
              <w:pStyle w:val="Faktabrdtext"/>
            </w:pPr>
            <w:r>
              <w:t>Föreningen</w:t>
            </w:r>
            <w:r w:rsidR="13B8D109">
              <w:t>s</w:t>
            </w:r>
            <w:r>
              <w:t xml:space="preserve"> </w:t>
            </w:r>
            <w:r w:rsidR="21C58F2F">
              <w:t xml:space="preserve">mål är att ha </w:t>
            </w:r>
            <w:r>
              <w:t>kunniga och aktiva huvudskyddsombud samt förhandlingsomb</w:t>
            </w:r>
            <w:r w:rsidR="21C58F2F">
              <w:t xml:space="preserve">ud som driver efterlevnaden av kollektivavtal, arbetsmiljölagen och andra relevanta styrdokument. </w:t>
            </w:r>
            <w:r w:rsidR="7E0AEC2D">
              <w:t>Använda oss av möjligheter i AML och MBL att driva frågor vidare</w:t>
            </w:r>
            <w:r w:rsidR="28059821">
              <w:t xml:space="preserve"> och stötta medlemmar</w:t>
            </w:r>
            <w:r w:rsidR="7A2D96AB">
              <w:t xml:space="preserve"> vid behov</w:t>
            </w:r>
            <w:r w:rsidR="7E0AEC2D">
              <w:t>.</w:t>
            </w:r>
            <w:r w:rsidR="621066EA">
              <w:t xml:space="preserve"> </w:t>
            </w:r>
            <w:r w:rsidR="08CAEE25">
              <w:t xml:space="preserve">Stärka styrelsens kompetens </w:t>
            </w:r>
            <w:r w:rsidR="4919F63E">
              <w:t>samt</w:t>
            </w:r>
            <w:r w:rsidR="607B1F47">
              <w:t xml:space="preserve"> bevara </w:t>
            </w:r>
            <w:r w:rsidR="354DFE6D">
              <w:t xml:space="preserve">nuvarande </w:t>
            </w:r>
            <w:r w:rsidR="4919F63E">
              <w:t xml:space="preserve">arbetssätt och metoder. </w:t>
            </w:r>
            <w:r w:rsidR="4277B180">
              <w:t>Skapa opinion för vikten av kompetenta och välavlönade lärare</w:t>
            </w:r>
            <w:r w:rsidR="61265C8B">
              <w:t xml:space="preserve"> samt ställa kraftfull</w:t>
            </w:r>
            <w:r w:rsidR="198B5BF2">
              <w:t>a</w:t>
            </w:r>
            <w:r w:rsidR="61265C8B">
              <w:t xml:space="preserve"> och väl underbyggda yrkanden i lönerevisionen. </w:t>
            </w:r>
            <w:r w:rsidR="354DFE6D">
              <w:t xml:space="preserve"> </w:t>
            </w:r>
            <w:r w:rsidR="00EE14D8">
              <w:br/>
            </w: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78100CDB">
        <w:tc>
          <w:tcPr>
            <w:tcW w:w="15307" w:type="dxa"/>
            <w:gridSpan w:val="5"/>
            <w:tcBorders>
              <w:bottom w:val="single" w:sz="2" w:space="0" w:color="4D7955" w:themeColor="accent1"/>
            </w:tcBorders>
            <w:shd w:val="clear" w:color="auto" w:fill="4D7955" w:themeFill="accent1"/>
          </w:tcPr>
          <w:p w14:paraId="2881A86B" w14:textId="00CEDC0F" w:rsidR="00320BBB" w:rsidRPr="0056435D" w:rsidRDefault="00320BBB" w:rsidP="002F66A9">
            <w:pPr>
              <w:pStyle w:val="Tabellrubrikvnsterstlld"/>
              <w:spacing w:before="0"/>
              <w:rPr>
                <w:color w:val="F4EFD7"/>
              </w:rPr>
            </w:pPr>
            <w:r>
              <w:rPr>
                <w:color w:val="F4EFD7"/>
              </w:rPr>
              <w:t>Aktiviteter</w:t>
            </w:r>
            <w:r w:rsidRPr="00AE6D44">
              <w:rPr>
                <w:b w:val="0"/>
                <w:bCs w:val="0"/>
                <w:color w:val="F4EFD7"/>
                <w:sz w:val="18"/>
                <w:szCs w:val="18"/>
              </w:rPr>
              <w:t>.</w:t>
            </w:r>
          </w:p>
        </w:tc>
      </w:tr>
      <w:tr w:rsidR="00320BBB" w14:paraId="50F8A0BD" w14:textId="77777777" w:rsidTr="78100CDB">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754415">
            <w:pPr>
              <w:pStyle w:val="Faktabrdtext"/>
              <w:jc w:val="both"/>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754415">
            <w:pPr>
              <w:pStyle w:val="Faktabrdtext"/>
              <w:jc w:val="both"/>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754415">
            <w:pPr>
              <w:pStyle w:val="Faktabrdtext"/>
              <w:jc w:val="both"/>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2F66A9">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2F66A9">
            <w:pPr>
              <w:pStyle w:val="Faktabrdtext"/>
              <w:rPr>
                <w:b/>
                <w:bCs/>
              </w:rPr>
            </w:pPr>
            <w:r w:rsidRPr="0064271A">
              <w:rPr>
                <w:b/>
                <w:bCs/>
              </w:rPr>
              <w:t>Kommentar</w:t>
            </w:r>
          </w:p>
        </w:tc>
      </w:tr>
      <w:tr w:rsidR="00320BBB" w14:paraId="65AAC316" w14:textId="77777777" w:rsidTr="57868BB5">
        <w:trPr>
          <w:trHeight w:val="32"/>
        </w:trPr>
        <w:tc>
          <w:tcPr>
            <w:tcW w:w="4392" w:type="dxa"/>
            <w:tcBorders>
              <w:top w:val="single" w:sz="18" w:space="0" w:color="4D7955" w:themeColor="accent1"/>
            </w:tcBorders>
            <w:shd w:val="clear" w:color="auto" w:fill="FFFFFF" w:themeFill="background2"/>
          </w:tcPr>
          <w:p w14:paraId="6D3B55DD" w14:textId="50DF07DB" w:rsidR="00320BBB" w:rsidRDefault="7E0AEC2D" w:rsidP="00754415">
            <w:pPr>
              <w:pStyle w:val="Faktabrdtext"/>
              <w:jc w:val="both"/>
            </w:pPr>
            <w:r>
              <w:t>Vid behov använda 6</w:t>
            </w:r>
            <w:r w:rsidR="0665AD01">
              <w:t>:</w:t>
            </w:r>
            <w:r>
              <w:t>6</w:t>
            </w:r>
            <w:r w:rsidR="0665AD01">
              <w:t xml:space="preserve"> </w:t>
            </w:r>
            <w:r>
              <w:t>a och 6:7</w:t>
            </w:r>
            <w:r w:rsidR="5B20B58C">
              <w:t xml:space="preserve"> </w:t>
            </w:r>
            <w:r w:rsidR="5A98D25E">
              <w:t>§AML</w:t>
            </w:r>
          </w:p>
        </w:tc>
        <w:tc>
          <w:tcPr>
            <w:tcW w:w="1730" w:type="dxa"/>
            <w:tcBorders>
              <w:top w:val="single" w:sz="18" w:space="0" w:color="4D7955" w:themeColor="accent1"/>
            </w:tcBorders>
            <w:shd w:val="clear" w:color="auto" w:fill="FFFFFF" w:themeFill="background2"/>
          </w:tcPr>
          <w:p w14:paraId="1859EC02" w14:textId="45450215" w:rsidR="00320BBB" w:rsidRDefault="0048455C" w:rsidP="00754415">
            <w:pPr>
              <w:pStyle w:val="Faktabrdtext"/>
              <w:jc w:val="both"/>
            </w:pPr>
            <w:r>
              <w:t>Vid behov</w:t>
            </w:r>
          </w:p>
        </w:tc>
        <w:tc>
          <w:tcPr>
            <w:tcW w:w="3062" w:type="dxa"/>
            <w:tcBorders>
              <w:top w:val="single" w:sz="18" w:space="0" w:color="4D7955" w:themeColor="accent1"/>
            </w:tcBorders>
            <w:shd w:val="clear" w:color="auto" w:fill="FFFFFF" w:themeFill="background2"/>
          </w:tcPr>
          <w:p w14:paraId="4CBFD1C8" w14:textId="378A110F" w:rsidR="00320BBB" w:rsidRDefault="0048455C" w:rsidP="00754415">
            <w:pPr>
              <w:pStyle w:val="Faktabrdtext"/>
              <w:jc w:val="both"/>
            </w:pPr>
            <w:r>
              <w:t xml:space="preserve">Huvudskyddsombud </w:t>
            </w:r>
          </w:p>
        </w:tc>
        <w:tc>
          <w:tcPr>
            <w:tcW w:w="3061" w:type="dxa"/>
            <w:tcBorders>
              <w:top w:val="single" w:sz="18" w:space="0" w:color="4D7955" w:themeColor="accent1"/>
            </w:tcBorders>
            <w:shd w:val="clear" w:color="auto" w:fill="FFFFFF" w:themeFill="background2"/>
          </w:tcPr>
          <w:p w14:paraId="75DFC350" w14:textId="7BF5D500" w:rsidR="00320BBB" w:rsidRDefault="009F4C3B" w:rsidP="002F66A9">
            <w:pPr>
              <w:pStyle w:val="Faktabrdtext"/>
            </w:pPr>
            <w:r>
              <w:t>Styrelsemöten</w:t>
            </w:r>
          </w:p>
        </w:tc>
        <w:tc>
          <w:tcPr>
            <w:tcW w:w="3062" w:type="dxa"/>
            <w:tcBorders>
              <w:top w:val="single" w:sz="18" w:space="0" w:color="4D7955" w:themeColor="accent1"/>
            </w:tcBorders>
            <w:shd w:val="clear" w:color="auto" w:fill="FFFFFF" w:themeFill="background2"/>
          </w:tcPr>
          <w:p w14:paraId="2454D637" w14:textId="3A51D214" w:rsidR="00320BBB" w:rsidRDefault="006E2906" w:rsidP="002F66A9">
            <w:pPr>
              <w:pStyle w:val="Faktabrdtext"/>
            </w:pPr>
            <w:r>
              <w:t xml:space="preserve">Använda </w:t>
            </w:r>
            <w:r w:rsidR="009175FA">
              <w:t>A</w:t>
            </w:r>
            <w:r w:rsidR="009361E7">
              <w:t>rbetsmiljölagen</w:t>
            </w:r>
            <w:r>
              <w:t xml:space="preserve"> för att sätta press och belysa</w:t>
            </w:r>
            <w:r w:rsidR="009361E7">
              <w:t xml:space="preserve"> vikten av lagstiftningen</w:t>
            </w:r>
            <w:r w:rsidR="00970B69">
              <w:t>,</w:t>
            </w:r>
            <w:r w:rsidR="009175FA">
              <w:t xml:space="preserve"> för att uppnå</w:t>
            </w:r>
            <w:r w:rsidR="00970B69">
              <w:t xml:space="preserve"> förbättringar för medlemmarna</w:t>
            </w:r>
          </w:p>
        </w:tc>
      </w:tr>
      <w:tr w:rsidR="009361E7" w14:paraId="6A409FEB" w14:textId="77777777" w:rsidTr="57868BB5">
        <w:trPr>
          <w:cnfStyle w:val="000000010000" w:firstRow="0" w:lastRow="0" w:firstColumn="0" w:lastColumn="0" w:oddVBand="0" w:evenVBand="0" w:oddHBand="0" w:evenHBand="1" w:firstRowFirstColumn="0" w:firstRowLastColumn="0" w:lastRowFirstColumn="0" w:lastRowLastColumn="0"/>
          <w:trHeight w:val="32"/>
        </w:trPr>
        <w:tc>
          <w:tcPr>
            <w:tcW w:w="4392" w:type="dxa"/>
            <w:tcBorders>
              <w:top w:val="single" w:sz="18" w:space="0" w:color="4D7955" w:themeColor="accent1"/>
            </w:tcBorders>
            <w:shd w:val="clear" w:color="auto" w:fill="FFFFFF" w:themeFill="background2"/>
          </w:tcPr>
          <w:p w14:paraId="47DF8AF3" w14:textId="03132CD5" w:rsidR="009361E7" w:rsidRDefault="009361E7" w:rsidP="009361E7">
            <w:pPr>
              <w:pStyle w:val="Faktabrdtext"/>
              <w:jc w:val="both"/>
            </w:pPr>
            <w:r>
              <w:t>Vid behov använda oss av 12§ och 14§ MBL samt andra relevanta paragrafer.</w:t>
            </w:r>
          </w:p>
        </w:tc>
        <w:tc>
          <w:tcPr>
            <w:tcW w:w="1730" w:type="dxa"/>
            <w:tcBorders>
              <w:top w:val="single" w:sz="18" w:space="0" w:color="4D7955" w:themeColor="accent1"/>
            </w:tcBorders>
            <w:shd w:val="clear" w:color="auto" w:fill="FFFFFF" w:themeFill="background2"/>
          </w:tcPr>
          <w:p w14:paraId="65E2601F" w14:textId="6A830AD9" w:rsidR="009361E7" w:rsidRDefault="009361E7" w:rsidP="009361E7">
            <w:pPr>
              <w:pStyle w:val="Faktabrdtext"/>
              <w:jc w:val="both"/>
            </w:pPr>
            <w:r>
              <w:t xml:space="preserve">Vid behov </w:t>
            </w:r>
          </w:p>
        </w:tc>
        <w:tc>
          <w:tcPr>
            <w:tcW w:w="3062" w:type="dxa"/>
            <w:tcBorders>
              <w:top w:val="single" w:sz="18" w:space="0" w:color="4D7955" w:themeColor="accent1"/>
            </w:tcBorders>
            <w:shd w:val="clear" w:color="auto" w:fill="FFFFFF" w:themeFill="background2"/>
          </w:tcPr>
          <w:p w14:paraId="388E7FEC" w14:textId="33D13D3E" w:rsidR="009361E7" w:rsidRDefault="009361E7" w:rsidP="009361E7">
            <w:pPr>
              <w:pStyle w:val="Faktabrdtext"/>
              <w:jc w:val="both"/>
            </w:pPr>
            <w:r>
              <w:t>Förhandlingsombud</w:t>
            </w:r>
          </w:p>
        </w:tc>
        <w:tc>
          <w:tcPr>
            <w:tcW w:w="3061" w:type="dxa"/>
            <w:tcBorders>
              <w:top w:val="single" w:sz="18" w:space="0" w:color="4D7955" w:themeColor="accent1"/>
            </w:tcBorders>
            <w:shd w:val="clear" w:color="auto" w:fill="FFFFFF" w:themeFill="background2"/>
          </w:tcPr>
          <w:p w14:paraId="4DCE4179" w14:textId="020F95EA" w:rsidR="009361E7" w:rsidRDefault="009361E7" w:rsidP="009361E7">
            <w:pPr>
              <w:pStyle w:val="Faktabrdtext"/>
            </w:pPr>
            <w:r>
              <w:t>Styrelsemöten</w:t>
            </w:r>
          </w:p>
        </w:tc>
        <w:tc>
          <w:tcPr>
            <w:tcW w:w="3062" w:type="dxa"/>
            <w:tcBorders>
              <w:top w:val="single" w:sz="18" w:space="0" w:color="4D7955" w:themeColor="accent1"/>
            </w:tcBorders>
            <w:shd w:val="clear" w:color="auto" w:fill="FFFFFF" w:themeFill="background2"/>
          </w:tcPr>
          <w:p w14:paraId="7CB29665" w14:textId="6BFBC598" w:rsidR="009361E7" w:rsidRDefault="009361E7" w:rsidP="009361E7">
            <w:pPr>
              <w:pStyle w:val="Faktabrdtext"/>
            </w:pPr>
            <w:r>
              <w:t xml:space="preserve">Använda </w:t>
            </w:r>
            <w:r>
              <w:t>Medbestämmande</w:t>
            </w:r>
            <w:r w:rsidR="009175FA">
              <w:t>lagen f</w:t>
            </w:r>
            <w:r>
              <w:t>ör att sätta press och belysa vikten av lagstiftningen</w:t>
            </w:r>
            <w:r w:rsidR="00970B69">
              <w:t>, för att uppnå förbättringar för medlemmarna</w:t>
            </w:r>
          </w:p>
        </w:tc>
      </w:tr>
      <w:tr w:rsidR="009361E7" w14:paraId="2312E324" w14:textId="77777777" w:rsidTr="57868BB5">
        <w:trPr>
          <w:trHeight w:val="32"/>
        </w:trPr>
        <w:tc>
          <w:tcPr>
            <w:tcW w:w="4392" w:type="dxa"/>
            <w:shd w:val="clear" w:color="auto" w:fill="FFFFFF" w:themeFill="background2"/>
          </w:tcPr>
          <w:p w14:paraId="630B0B4A" w14:textId="2CBBCD53" w:rsidR="009361E7" w:rsidRDefault="009361E7" w:rsidP="009361E7">
            <w:pPr>
              <w:pStyle w:val="Faktabrdtext"/>
              <w:jc w:val="both"/>
            </w:pPr>
            <w:r>
              <w:t>Ombudsutbildning i kollektivavtal</w:t>
            </w:r>
          </w:p>
        </w:tc>
        <w:tc>
          <w:tcPr>
            <w:tcW w:w="1730" w:type="dxa"/>
            <w:shd w:val="clear" w:color="auto" w:fill="FFFFFF" w:themeFill="background2"/>
          </w:tcPr>
          <w:p w14:paraId="39BD1017" w14:textId="45D36006" w:rsidR="009361E7" w:rsidRDefault="009361E7" w:rsidP="009361E7">
            <w:pPr>
              <w:pStyle w:val="Faktabrdtext"/>
            </w:pPr>
            <w:r>
              <w:t>I anslutning till kommande avtal</w:t>
            </w:r>
          </w:p>
        </w:tc>
        <w:tc>
          <w:tcPr>
            <w:tcW w:w="3062" w:type="dxa"/>
            <w:shd w:val="clear" w:color="auto" w:fill="FFFFFF" w:themeFill="background2"/>
          </w:tcPr>
          <w:p w14:paraId="251F2603" w14:textId="6E5FBFFE" w:rsidR="009361E7" w:rsidRDefault="009361E7" w:rsidP="009361E7">
            <w:pPr>
              <w:pStyle w:val="Faktabrdtext"/>
              <w:jc w:val="both"/>
            </w:pPr>
            <w:r>
              <w:t>Förhandlingsombud</w:t>
            </w:r>
          </w:p>
        </w:tc>
        <w:tc>
          <w:tcPr>
            <w:tcW w:w="3061" w:type="dxa"/>
            <w:shd w:val="clear" w:color="auto" w:fill="FFFFFF" w:themeFill="background2"/>
          </w:tcPr>
          <w:p w14:paraId="37020AE5" w14:textId="1D8C5F5E" w:rsidR="009361E7" w:rsidRDefault="009361E7" w:rsidP="009361E7">
            <w:pPr>
              <w:pStyle w:val="Faktabrdtext"/>
            </w:pPr>
            <w:r>
              <w:t>Styrelsemöten</w:t>
            </w:r>
          </w:p>
        </w:tc>
        <w:tc>
          <w:tcPr>
            <w:tcW w:w="3062" w:type="dxa"/>
            <w:shd w:val="clear" w:color="auto" w:fill="FFFFFF" w:themeFill="background2"/>
          </w:tcPr>
          <w:p w14:paraId="6468C9CE" w14:textId="39AC9E7D" w:rsidR="009361E7" w:rsidRDefault="009361E7" w:rsidP="009361E7">
            <w:pPr>
              <w:pStyle w:val="Faktabrdtext"/>
            </w:pPr>
            <w:r>
              <w:t>Ge förutsättningar för ombuden att efterleva kollektivavtalets skrivningar</w:t>
            </w:r>
          </w:p>
        </w:tc>
      </w:tr>
      <w:tr w:rsidR="009361E7" w14:paraId="1E2C6B60" w14:textId="77777777" w:rsidTr="57868BB5">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26A0A6DC" w14:textId="2DF09CCE" w:rsidR="009361E7" w:rsidRDefault="009361E7" w:rsidP="009361E7">
            <w:pPr>
              <w:pStyle w:val="Faktabrdtext"/>
              <w:jc w:val="both"/>
            </w:pPr>
            <w:r>
              <w:t xml:space="preserve">Dialog med arbetsgivaren </w:t>
            </w:r>
          </w:p>
        </w:tc>
        <w:tc>
          <w:tcPr>
            <w:tcW w:w="1730" w:type="dxa"/>
            <w:shd w:val="clear" w:color="auto" w:fill="FFFFFF" w:themeFill="background2"/>
          </w:tcPr>
          <w:p w14:paraId="7C2E0409" w14:textId="3EF67AAE" w:rsidR="009361E7" w:rsidRDefault="009361E7" w:rsidP="009361E7">
            <w:pPr>
              <w:pStyle w:val="Faktabrdtext"/>
              <w:jc w:val="both"/>
            </w:pPr>
            <w:r>
              <w:t>VT25</w:t>
            </w:r>
          </w:p>
        </w:tc>
        <w:tc>
          <w:tcPr>
            <w:tcW w:w="3062" w:type="dxa"/>
            <w:shd w:val="clear" w:color="auto" w:fill="FFFFFF" w:themeFill="background2"/>
          </w:tcPr>
          <w:p w14:paraId="0C5DBD5E" w14:textId="67C357EF" w:rsidR="009361E7" w:rsidRDefault="009361E7" w:rsidP="009361E7">
            <w:pPr>
              <w:pStyle w:val="Faktabrdtext"/>
              <w:jc w:val="both"/>
            </w:pPr>
            <w:r>
              <w:t>Förhandlingsombud och Huvudskyddsombud</w:t>
            </w:r>
          </w:p>
        </w:tc>
        <w:tc>
          <w:tcPr>
            <w:tcW w:w="3061" w:type="dxa"/>
            <w:shd w:val="clear" w:color="auto" w:fill="FFFFFF" w:themeFill="background2"/>
          </w:tcPr>
          <w:p w14:paraId="03366870" w14:textId="5CA0AB73" w:rsidR="009361E7" w:rsidRDefault="009361E7" w:rsidP="009361E7">
            <w:pPr>
              <w:pStyle w:val="Faktabrdtext"/>
            </w:pPr>
            <w:r>
              <w:t>Styrelsemöten</w:t>
            </w:r>
          </w:p>
        </w:tc>
        <w:tc>
          <w:tcPr>
            <w:tcW w:w="3062" w:type="dxa"/>
            <w:shd w:val="clear" w:color="auto" w:fill="FFFFFF" w:themeFill="background2"/>
          </w:tcPr>
          <w:p w14:paraId="59514762" w14:textId="4A5B1E86" w:rsidR="009361E7" w:rsidRDefault="009361E7" w:rsidP="009361E7">
            <w:pPr>
              <w:pStyle w:val="Faktabrdtext"/>
            </w:pPr>
            <w:r>
              <w:t>Dialog med förvaltningen kring avtalsskrivningar och hur de ska efterlevs</w:t>
            </w:r>
          </w:p>
        </w:tc>
      </w:tr>
      <w:tr w:rsidR="009361E7" w14:paraId="6508D42C" w14:textId="77777777" w:rsidTr="57868BB5">
        <w:trPr>
          <w:trHeight w:val="32"/>
        </w:trPr>
        <w:tc>
          <w:tcPr>
            <w:tcW w:w="4392" w:type="dxa"/>
            <w:shd w:val="clear" w:color="auto" w:fill="FFFFFF" w:themeFill="background2"/>
          </w:tcPr>
          <w:p w14:paraId="28B5A5DC" w14:textId="1E977A23" w:rsidR="009361E7" w:rsidRDefault="009361E7" w:rsidP="009361E7">
            <w:pPr>
              <w:pStyle w:val="Faktabrdtext"/>
              <w:jc w:val="both"/>
            </w:pPr>
            <w:r>
              <w:t>Undersökning</w:t>
            </w:r>
          </w:p>
        </w:tc>
        <w:tc>
          <w:tcPr>
            <w:tcW w:w="1730" w:type="dxa"/>
            <w:shd w:val="clear" w:color="auto" w:fill="FFFFFF" w:themeFill="background2"/>
          </w:tcPr>
          <w:p w14:paraId="5BA8A191" w14:textId="33BAFE76" w:rsidR="009361E7" w:rsidRDefault="009361E7" w:rsidP="009361E7">
            <w:pPr>
              <w:pStyle w:val="Faktabrdtext"/>
              <w:jc w:val="both"/>
            </w:pPr>
            <w:r>
              <w:t>VT25</w:t>
            </w:r>
          </w:p>
        </w:tc>
        <w:tc>
          <w:tcPr>
            <w:tcW w:w="3062" w:type="dxa"/>
            <w:shd w:val="clear" w:color="auto" w:fill="FFFFFF" w:themeFill="background2"/>
          </w:tcPr>
          <w:p w14:paraId="6F4B1DCD" w14:textId="5B403012" w:rsidR="009361E7" w:rsidRDefault="009361E7" w:rsidP="009361E7">
            <w:pPr>
              <w:pStyle w:val="Faktabrdtext"/>
              <w:jc w:val="both"/>
            </w:pPr>
            <w:r>
              <w:t>Expeditionsteamet</w:t>
            </w:r>
          </w:p>
        </w:tc>
        <w:tc>
          <w:tcPr>
            <w:tcW w:w="3061" w:type="dxa"/>
            <w:shd w:val="clear" w:color="auto" w:fill="FFFFFF" w:themeFill="background2"/>
          </w:tcPr>
          <w:p w14:paraId="2FC3316B" w14:textId="6EDD4546" w:rsidR="009361E7" w:rsidRDefault="009361E7" w:rsidP="009361E7">
            <w:pPr>
              <w:pStyle w:val="Faktabrdtext"/>
            </w:pPr>
            <w:r>
              <w:t>Styrelsemöten</w:t>
            </w:r>
          </w:p>
        </w:tc>
        <w:tc>
          <w:tcPr>
            <w:tcW w:w="3062" w:type="dxa"/>
            <w:shd w:val="clear" w:color="auto" w:fill="FFFFFF" w:themeFill="background2"/>
          </w:tcPr>
          <w:p w14:paraId="6E4B97BB" w14:textId="4C115B78" w:rsidR="009361E7" w:rsidRDefault="009361E7" w:rsidP="009361E7">
            <w:pPr>
              <w:pStyle w:val="Faktabrdtext"/>
            </w:pPr>
            <w:r>
              <w:t>Efterfråga och ta reda på hur kollektivavtalet följs ute på enheterna</w:t>
            </w:r>
          </w:p>
        </w:tc>
      </w:tr>
      <w:tr w:rsidR="009361E7" w14:paraId="7F931FC0" w14:textId="77777777" w:rsidTr="57868BB5">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1EC083EA" w14:textId="3D74BA2B" w:rsidR="009361E7" w:rsidRDefault="009361E7" w:rsidP="009361E7">
            <w:pPr>
              <w:pStyle w:val="Faktabrdtext"/>
              <w:jc w:val="both"/>
            </w:pPr>
            <w:r>
              <w:lastRenderedPageBreak/>
              <w:t>Arbete utifrån medarbetarundersökning</w:t>
            </w:r>
          </w:p>
        </w:tc>
        <w:tc>
          <w:tcPr>
            <w:tcW w:w="1730" w:type="dxa"/>
            <w:shd w:val="clear" w:color="auto" w:fill="FFFFFF" w:themeFill="background2"/>
          </w:tcPr>
          <w:p w14:paraId="5A915902" w14:textId="4E694023" w:rsidR="009361E7" w:rsidRDefault="009361E7" w:rsidP="009361E7">
            <w:pPr>
              <w:pStyle w:val="Faktabrdtext"/>
              <w:jc w:val="both"/>
            </w:pPr>
            <w:r>
              <w:t>Löpande</w:t>
            </w:r>
          </w:p>
        </w:tc>
        <w:tc>
          <w:tcPr>
            <w:tcW w:w="3062" w:type="dxa"/>
            <w:shd w:val="clear" w:color="auto" w:fill="FFFFFF" w:themeFill="background2"/>
          </w:tcPr>
          <w:p w14:paraId="151099FD" w14:textId="487BDCF6" w:rsidR="009361E7" w:rsidRDefault="009361E7" w:rsidP="009361E7">
            <w:pPr>
              <w:pStyle w:val="Faktabrdtext"/>
              <w:jc w:val="both"/>
            </w:pPr>
            <w:r>
              <w:t xml:space="preserve">Huvudskyddsombud </w:t>
            </w:r>
          </w:p>
        </w:tc>
        <w:tc>
          <w:tcPr>
            <w:tcW w:w="3061" w:type="dxa"/>
            <w:shd w:val="clear" w:color="auto" w:fill="FFFFFF" w:themeFill="background2"/>
          </w:tcPr>
          <w:p w14:paraId="38F046D8" w14:textId="5547735B" w:rsidR="009361E7" w:rsidRDefault="009361E7" w:rsidP="009361E7">
            <w:pPr>
              <w:pStyle w:val="Faktabrdtext"/>
            </w:pPr>
            <w:r>
              <w:t>Styrelsemöten</w:t>
            </w:r>
          </w:p>
        </w:tc>
        <w:tc>
          <w:tcPr>
            <w:tcW w:w="3062" w:type="dxa"/>
            <w:shd w:val="clear" w:color="auto" w:fill="FFFFFF" w:themeFill="background2"/>
          </w:tcPr>
          <w:p w14:paraId="74DA8E54" w14:textId="049B06A8" w:rsidR="009361E7" w:rsidRDefault="009361E7" w:rsidP="009361E7">
            <w:pPr>
              <w:pStyle w:val="Faktabrdtext"/>
            </w:pPr>
            <w:r>
              <w:t>Utgå ifrån medarbetarundersökningen och utifrån det bevaka och stötta vid behov</w:t>
            </w:r>
          </w:p>
        </w:tc>
      </w:tr>
      <w:tr w:rsidR="009361E7" w14:paraId="7B8A488B" w14:textId="77777777" w:rsidTr="507EA66E">
        <w:trPr>
          <w:trHeight w:val="32"/>
        </w:trPr>
        <w:tc>
          <w:tcPr>
            <w:tcW w:w="4392" w:type="dxa"/>
            <w:shd w:val="clear" w:color="auto" w:fill="FFFFFF" w:themeFill="background2"/>
          </w:tcPr>
          <w:p w14:paraId="4A36170A" w14:textId="584E08F5" w:rsidR="009361E7" w:rsidRDefault="009361E7" w:rsidP="009361E7">
            <w:pPr>
              <w:pStyle w:val="Faktabrdtext"/>
              <w:jc w:val="both"/>
            </w:pPr>
            <w:r>
              <w:t xml:space="preserve">Skyddsgrupp/skyddskommitté </w:t>
            </w:r>
          </w:p>
        </w:tc>
        <w:tc>
          <w:tcPr>
            <w:tcW w:w="1730" w:type="dxa"/>
            <w:shd w:val="clear" w:color="auto" w:fill="FFFFFF" w:themeFill="background2"/>
          </w:tcPr>
          <w:p w14:paraId="181EB214" w14:textId="021DC156" w:rsidR="009361E7" w:rsidRDefault="009361E7" w:rsidP="009361E7">
            <w:pPr>
              <w:pStyle w:val="Faktabrdtext"/>
              <w:jc w:val="both"/>
            </w:pPr>
            <w:r>
              <w:t>Fortlöpande under året</w:t>
            </w:r>
          </w:p>
        </w:tc>
        <w:tc>
          <w:tcPr>
            <w:tcW w:w="3062" w:type="dxa"/>
            <w:shd w:val="clear" w:color="auto" w:fill="FFFFFF" w:themeFill="background2"/>
          </w:tcPr>
          <w:p w14:paraId="6CA25BC4" w14:textId="04492C34" w:rsidR="009361E7" w:rsidRDefault="009361E7" w:rsidP="009361E7">
            <w:pPr>
              <w:pStyle w:val="Faktabrdtext"/>
              <w:jc w:val="both"/>
            </w:pPr>
            <w:r>
              <w:t>Huvudskyddsombud</w:t>
            </w:r>
          </w:p>
        </w:tc>
        <w:tc>
          <w:tcPr>
            <w:tcW w:w="3061" w:type="dxa"/>
            <w:shd w:val="clear" w:color="auto" w:fill="FFFFFF" w:themeFill="background2"/>
          </w:tcPr>
          <w:p w14:paraId="2BA75861" w14:textId="50468D41" w:rsidR="009361E7" w:rsidRDefault="009361E7" w:rsidP="009361E7">
            <w:pPr>
              <w:pStyle w:val="Faktabrdtext"/>
            </w:pPr>
            <w:r>
              <w:t>Styrelsemöten</w:t>
            </w:r>
          </w:p>
        </w:tc>
        <w:tc>
          <w:tcPr>
            <w:tcW w:w="3062" w:type="dxa"/>
            <w:shd w:val="clear" w:color="auto" w:fill="FFFFFF" w:themeFill="background2"/>
          </w:tcPr>
          <w:p w14:paraId="4DF6438D" w14:textId="3B28714B" w:rsidR="009361E7" w:rsidRDefault="009361E7" w:rsidP="009361E7">
            <w:pPr>
              <w:pStyle w:val="Faktabrdtext"/>
            </w:pPr>
            <w:r>
              <w:t>Användas som ett forum till att följa upp och</w:t>
            </w:r>
            <w:r w:rsidR="00A074EB">
              <w:t xml:space="preserve"> </w:t>
            </w:r>
            <w:r>
              <w:t>driva arbetsmiljöfrågor</w:t>
            </w:r>
          </w:p>
        </w:tc>
      </w:tr>
      <w:tr w:rsidR="009361E7" w14:paraId="37188BFF" w14:textId="77777777" w:rsidTr="507EA66E">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030DF1EA" w14:textId="78ED0B56" w:rsidR="009361E7" w:rsidRDefault="00052601" w:rsidP="009361E7">
            <w:pPr>
              <w:pStyle w:val="Faktabrdtext"/>
              <w:jc w:val="both"/>
            </w:pPr>
            <w:r>
              <w:t>Partsgemensamma s</w:t>
            </w:r>
            <w:r w:rsidR="009361E7">
              <w:t>amverkan</w:t>
            </w:r>
            <w:r>
              <w:t xml:space="preserve">s-och </w:t>
            </w:r>
            <w:r w:rsidR="009361E7">
              <w:t xml:space="preserve">arbetsgrupper  </w:t>
            </w:r>
          </w:p>
        </w:tc>
        <w:tc>
          <w:tcPr>
            <w:tcW w:w="1730" w:type="dxa"/>
            <w:shd w:val="clear" w:color="auto" w:fill="FFFFFF" w:themeFill="background2"/>
          </w:tcPr>
          <w:p w14:paraId="49064366" w14:textId="22845D8D" w:rsidR="009361E7" w:rsidRDefault="009361E7" w:rsidP="009361E7">
            <w:pPr>
              <w:pStyle w:val="Faktabrdtext"/>
              <w:jc w:val="both"/>
            </w:pPr>
            <w:r>
              <w:t>Fortlöpande under året</w:t>
            </w:r>
          </w:p>
        </w:tc>
        <w:tc>
          <w:tcPr>
            <w:tcW w:w="3062" w:type="dxa"/>
            <w:shd w:val="clear" w:color="auto" w:fill="FFFFFF" w:themeFill="background2"/>
          </w:tcPr>
          <w:p w14:paraId="10546C0A" w14:textId="06F89F36" w:rsidR="009361E7" w:rsidRDefault="009361E7" w:rsidP="001C7AA8">
            <w:pPr>
              <w:pStyle w:val="Faktabrdtext"/>
            </w:pPr>
            <w:r>
              <w:t>Förhandlingsombud</w:t>
            </w:r>
            <w:r w:rsidR="00A074EB">
              <w:t xml:space="preserve"> och Huvudskyddsombud</w:t>
            </w:r>
          </w:p>
        </w:tc>
        <w:tc>
          <w:tcPr>
            <w:tcW w:w="3061" w:type="dxa"/>
            <w:shd w:val="clear" w:color="auto" w:fill="FFFFFF" w:themeFill="background2"/>
          </w:tcPr>
          <w:p w14:paraId="11C166CB" w14:textId="2C2DEDFE" w:rsidR="009361E7" w:rsidRDefault="00A074EB" w:rsidP="009361E7">
            <w:pPr>
              <w:pStyle w:val="Faktabrdtext"/>
            </w:pPr>
            <w:r>
              <w:t>Styrelsemöten</w:t>
            </w:r>
          </w:p>
        </w:tc>
        <w:tc>
          <w:tcPr>
            <w:tcW w:w="3062" w:type="dxa"/>
            <w:shd w:val="clear" w:color="auto" w:fill="FFFFFF" w:themeFill="background2"/>
          </w:tcPr>
          <w:p w14:paraId="43914533" w14:textId="68287904" w:rsidR="009361E7" w:rsidRDefault="00FD10E6" w:rsidP="009361E7">
            <w:pPr>
              <w:pStyle w:val="Faktabrdtext"/>
            </w:pPr>
            <w:r>
              <w:t>Ett forum för att nå samsyn och förbättra våra medlemmars förutsättningar</w:t>
            </w:r>
          </w:p>
        </w:tc>
      </w:tr>
      <w:tr w:rsidR="009361E7" w14:paraId="42E5A17A" w14:textId="77777777" w:rsidTr="507EA66E">
        <w:trPr>
          <w:trHeight w:val="32"/>
        </w:trPr>
        <w:tc>
          <w:tcPr>
            <w:tcW w:w="4392" w:type="dxa"/>
            <w:shd w:val="clear" w:color="auto" w:fill="FFFFFF" w:themeFill="background2"/>
          </w:tcPr>
          <w:p w14:paraId="43BF80A4" w14:textId="5AD68FCD" w:rsidR="009361E7" w:rsidRDefault="009361E7" w:rsidP="009361E7">
            <w:pPr>
              <w:pStyle w:val="Faktabrdtext"/>
            </w:pPr>
            <w:r>
              <w:t>Styrelseutbildning i aktuella frågor på gruppnivå och individnivå</w:t>
            </w:r>
          </w:p>
        </w:tc>
        <w:tc>
          <w:tcPr>
            <w:tcW w:w="1730" w:type="dxa"/>
            <w:shd w:val="clear" w:color="auto" w:fill="FFFFFF" w:themeFill="background2"/>
          </w:tcPr>
          <w:p w14:paraId="24B6E69A" w14:textId="7AFEC698" w:rsidR="009361E7" w:rsidRDefault="009361E7" w:rsidP="009361E7">
            <w:pPr>
              <w:pStyle w:val="Faktabrdtext"/>
            </w:pPr>
            <w:r>
              <w:t>Vid behov</w:t>
            </w:r>
          </w:p>
        </w:tc>
        <w:tc>
          <w:tcPr>
            <w:tcW w:w="3062" w:type="dxa"/>
            <w:shd w:val="clear" w:color="auto" w:fill="FFFFFF" w:themeFill="background2"/>
          </w:tcPr>
          <w:p w14:paraId="17B95F50" w14:textId="1480535F" w:rsidR="009361E7" w:rsidRDefault="009361E7" w:rsidP="009361E7">
            <w:pPr>
              <w:pStyle w:val="Faktabrdtext"/>
            </w:pPr>
            <w:r>
              <w:t xml:space="preserve">Styrelsen </w:t>
            </w:r>
          </w:p>
        </w:tc>
        <w:tc>
          <w:tcPr>
            <w:tcW w:w="3061" w:type="dxa"/>
            <w:shd w:val="clear" w:color="auto" w:fill="FFFFFF" w:themeFill="background2"/>
          </w:tcPr>
          <w:p w14:paraId="3D8A50D6" w14:textId="12DEFC52" w:rsidR="009361E7" w:rsidRDefault="00052601" w:rsidP="009361E7">
            <w:pPr>
              <w:pStyle w:val="Faktabrdtext"/>
            </w:pPr>
            <w:r>
              <w:t>Styrelsemöten</w:t>
            </w:r>
          </w:p>
        </w:tc>
        <w:tc>
          <w:tcPr>
            <w:tcW w:w="3062" w:type="dxa"/>
            <w:shd w:val="clear" w:color="auto" w:fill="FFFFFF" w:themeFill="background2"/>
          </w:tcPr>
          <w:p w14:paraId="7E4BF43C" w14:textId="0F828BF7" w:rsidR="009361E7" w:rsidRDefault="009361E7" w:rsidP="009361E7">
            <w:pPr>
              <w:pStyle w:val="Faktabrdtext"/>
            </w:pPr>
            <w:r>
              <w:t>I samarbete med ombudsman samt förbundets egna utbildningsinsatser</w:t>
            </w: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36A41810" w:rsidR="00D656D3" w:rsidRPr="00E83071" w:rsidRDefault="000260F7" w:rsidP="00D3746D">
      <w:pPr>
        <w:pStyle w:val="Rubrik2"/>
        <w:numPr>
          <w:ilvl w:val="0"/>
          <w:numId w:val="10"/>
        </w:numPr>
        <w:spacing w:after="240"/>
        <w:ind w:left="425" w:hanging="425"/>
      </w:pPr>
      <w:r w:rsidRPr="00B9567C">
        <w:lastRenderedPageBreak/>
        <w:t xml:space="preserve">Påverka politiken så att </w:t>
      </w:r>
      <w:r w:rsidR="003809BC">
        <w:t>våra</w:t>
      </w:r>
      <w:r w:rsidRPr="00B9567C">
        <w:t xml:space="preserve"> </w:t>
      </w:r>
      <w:r w:rsidR="00D43BAE">
        <w:t xml:space="preserve">frågor </w:t>
      </w:r>
      <w:r w:rsidRPr="00B9567C">
        <w:t>vinner genomslag.</w:t>
      </w:r>
    </w:p>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A67D4F">
        <w:tc>
          <w:tcPr>
            <w:tcW w:w="15307" w:type="dxa"/>
            <w:shd w:val="clear" w:color="auto" w:fill="4D7955" w:themeFill="accent1"/>
          </w:tcPr>
          <w:p w14:paraId="3CF56D37" w14:textId="2E832A73" w:rsidR="00D656D3" w:rsidRPr="0056435D" w:rsidRDefault="00407A09" w:rsidP="00A67D4F">
            <w:pPr>
              <w:pStyle w:val="Tabellrubrikvnsterstlld"/>
              <w:spacing w:before="0"/>
              <w:rPr>
                <w:color w:val="F4EFD7"/>
              </w:rPr>
            </w:pPr>
            <w:r>
              <w:rPr>
                <w:color w:val="F4EFD7"/>
              </w:rPr>
              <w:t>Föreningens plan</w:t>
            </w:r>
          </w:p>
        </w:tc>
      </w:tr>
      <w:tr w:rsidR="00D656D3" w14:paraId="64993D40"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8A0B2AA" w14:textId="24932DA7" w:rsidR="0053642C" w:rsidRPr="001335A0" w:rsidRDefault="00A2188C" w:rsidP="002B1748">
            <w:pPr>
              <w:pStyle w:val="Punktlista"/>
              <w:numPr>
                <w:ilvl w:val="0"/>
                <w:numId w:val="0"/>
              </w:numPr>
              <w:spacing w:after="40"/>
              <w:ind w:left="284" w:hanging="284"/>
              <w:jc w:val="both"/>
              <w:rPr>
                <w:szCs w:val="18"/>
              </w:rPr>
            </w:pPr>
            <w:r w:rsidRPr="001335A0">
              <w:rPr>
                <w:szCs w:val="18"/>
              </w:rPr>
              <w:t>Vårt mål är att uppmärksamma den lokala politiken om vilka behov som finns i kommunen.</w:t>
            </w:r>
            <w:r w:rsidR="00F07659" w:rsidRPr="001335A0">
              <w:rPr>
                <w:szCs w:val="18"/>
              </w:rPr>
              <w:t xml:space="preserve"> Föreningen vill att huvudman tillhandahåll</w:t>
            </w:r>
            <w:r w:rsidR="000405CE" w:rsidRPr="001335A0">
              <w:rPr>
                <w:szCs w:val="18"/>
              </w:rPr>
              <w:t>er</w:t>
            </w:r>
            <w:r w:rsidR="00F07659" w:rsidRPr="001335A0">
              <w:rPr>
                <w:szCs w:val="18"/>
              </w:rPr>
              <w:t xml:space="preserve"> tillräckliga resurser till verksamheten på </w:t>
            </w:r>
          </w:p>
          <w:p w14:paraId="22B73E6A" w14:textId="284289AC" w:rsidR="00F07659" w:rsidRPr="001335A0" w:rsidRDefault="00F07659" w:rsidP="002B1748">
            <w:pPr>
              <w:pStyle w:val="Punktlista"/>
              <w:numPr>
                <w:ilvl w:val="0"/>
                <w:numId w:val="0"/>
              </w:numPr>
              <w:spacing w:after="40"/>
              <w:jc w:val="both"/>
              <w:rPr>
                <w:szCs w:val="18"/>
              </w:rPr>
            </w:pPr>
            <w:r w:rsidRPr="001335A0">
              <w:rPr>
                <w:szCs w:val="18"/>
              </w:rPr>
              <w:t>medlemmarnas arbetsplatser som matchar kraven i skollag och läroplan</w:t>
            </w:r>
            <w:r w:rsidR="000405CE" w:rsidRPr="001335A0">
              <w:rPr>
                <w:szCs w:val="18"/>
              </w:rPr>
              <w:t xml:space="preserve"> samt ger förutsättningar att uppfylla arbetsmiljölagens skrivningar.</w:t>
            </w:r>
          </w:p>
          <w:p w14:paraId="729F4EA6" w14:textId="00E7F23F" w:rsidR="00D656D3" w:rsidRPr="001335A0" w:rsidRDefault="00407A09" w:rsidP="002B1748">
            <w:pPr>
              <w:pStyle w:val="Faktabrdtext"/>
              <w:jc w:val="both"/>
            </w:pPr>
            <w:r w:rsidRPr="001335A0">
              <w:br/>
            </w:r>
          </w:p>
        </w:tc>
      </w:tr>
    </w:tbl>
    <w:p w14:paraId="65CF9F55" w14:textId="77777777" w:rsidR="00D656D3" w:rsidRPr="00E83071" w:rsidRDefault="00D656D3" w:rsidP="002B1748">
      <w:pPr>
        <w:pStyle w:val="Faktabrdtext"/>
        <w:jc w:val="both"/>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78100CDB">
        <w:tc>
          <w:tcPr>
            <w:tcW w:w="15307" w:type="dxa"/>
            <w:gridSpan w:val="5"/>
            <w:tcBorders>
              <w:bottom w:val="single" w:sz="2" w:space="0" w:color="4D7955" w:themeColor="accent1"/>
            </w:tcBorders>
            <w:shd w:val="clear" w:color="auto" w:fill="4D7955" w:themeFill="accent1"/>
          </w:tcPr>
          <w:p w14:paraId="69206CF9" w14:textId="2E2C8898" w:rsidR="00D656D3" w:rsidRPr="0056435D" w:rsidRDefault="00D656D3" w:rsidP="002B1748">
            <w:pPr>
              <w:pStyle w:val="Tabellrubrikvnsterstlld"/>
              <w:spacing w:before="0"/>
              <w:jc w:val="both"/>
              <w:rPr>
                <w:color w:val="F4EFD7"/>
              </w:rPr>
            </w:pPr>
            <w:r>
              <w:rPr>
                <w:color w:val="F4EFD7"/>
              </w:rPr>
              <w:t xml:space="preserve">Aktiviteter </w:t>
            </w:r>
          </w:p>
        </w:tc>
      </w:tr>
      <w:tr w:rsidR="00D656D3" w14:paraId="27503AF1" w14:textId="77777777" w:rsidTr="78100CDB">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2B1748">
            <w:pPr>
              <w:pStyle w:val="Faktabrdtext"/>
              <w:jc w:val="both"/>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2B1748">
            <w:pPr>
              <w:pStyle w:val="Faktabrdtext"/>
              <w:jc w:val="both"/>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2B1748">
            <w:pPr>
              <w:pStyle w:val="Faktabrdtext"/>
              <w:jc w:val="both"/>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2B1748">
            <w:pPr>
              <w:pStyle w:val="Faktabrdtext"/>
              <w:jc w:val="both"/>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2B1748">
            <w:pPr>
              <w:pStyle w:val="Faktabrdtext"/>
              <w:jc w:val="both"/>
              <w:rPr>
                <w:b/>
                <w:bCs/>
              </w:rPr>
            </w:pPr>
            <w:r w:rsidRPr="0064271A">
              <w:rPr>
                <w:b/>
                <w:bCs/>
              </w:rPr>
              <w:t>Kommentar</w:t>
            </w:r>
          </w:p>
        </w:tc>
      </w:tr>
      <w:tr w:rsidR="00D656D3" w14:paraId="3234571C" w14:textId="77777777" w:rsidTr="12D996FF">
        <w:trPr>
          <w:trHeight w:val="32"/>
        </w:trPr>
        <w:tc>
          <w:tcPr>
            <w:tcW w:w="4392" w:type="dxa"/>
            <w:tcBorders>
              <w:top w:val="single" w:sz="18" w:space="0" w:color="4D7955" w:themeColor="accent1"/>
            </w:tcBorders>
            <w:shd w:val="clear" w:color="auto" w:fill="FFFFFF" w:themeFill="background2"/>
          </w:tcPr>
          <w:p w14:paraId="4BF1FA8E" w14:textId="18E3A415" w:rsidR="00D656D3" w:rsidRDefault="4EC51348" w:rsidP="002B1748">
            <w:pPr>
              <w:pStyle w:val="Faktabrdtext"/>
              <w:jc w:val="both"/>
            </w:pPr>
            <w:r>
              <w:t xml:space="preserve">Planera för hur vi </w:t>
            </w:r>
            <w:r w:rsidR="00E57BBA">
              <w:t>påverkar</w:t>
            </w:r>
            <w:r>
              <w:t xml:space="preserve"> politiken</w:t>
            </w:r>
          </w:p>
        </w:tc>
        <w:tc>
          <w:tcPr>
            <w:tcW w:w="1730" w:type="dxa"/>
            <w:tcBorders>
              <w:top w:val="single" w:sz="18" w:space="0" w:color="4D7955" w:themeColor="accent1"/>
            </w:tcBorders>
            <w:shd w:val="clear" w:color="auto" w:fill="FFFFFF" w:themeFill="background2"/>
          </w:tcPr>
          <w:p w14:paraId="1D25EC9C" w14:textId="52F53DE4" w:rsidR="00D656D3" w:rsidRDefault="00DF2EE9" w:rsidP="00954432">
            <w:pPr>
              <w:pStyle w:val="Faktabrdtext"/>
            </w:pPr>
            <w:r>
              <w:t>Löpande</w:t>
            </w:r>
            <w:r w:rsidR="005C0967">
              <w:t xml:space="preserve"> </w:t>
            </w:r>
            <w:r>
              <w:t>under året</w:t>
            </w:r>
          </w:p>
        </w:tc>
        <w:tc>
          <w:tcPr>
            <w:tcW w:w="3062" w:type="dxa"/>
            <w:tcBorders>
              <w:top w:val="single" w:sz="18" w:space="0" w:color="4D7955" w:themeColor="accent1"/>
            </w:tcBorders>
            <w:shd w:val="clear" w:color="auto" w:fill="FFFFFF" w:themeFill="background2"/>
          </w:tcPr>
          <w:p w14:paraId="52F2DA0A" w14:textId="6B1805A1" w:rsidR="00D656D3" w:rsidRDefault="005C0967" w:rsidP="002B1748">
            <w:pPr>
              <w:pStyle w:val="Faktabrdtext"/>
              <w:jc w:val="both"/>
            </w:pPr>
            <w:r>
              <w:t>Styrelsen</w:t>
            </w:r>
            <w:r w:rsidR="001F116F">
              <w:t xml:space="preserve"> och expeditionsgruppen</w:t>
            </w:r>
          </w:p>
        </w:tc>
        <w:tc>
          <w:tcPr>
            <w:tcW w:w="3061" w:type="dxa"/>
            <w:tcBorders>
              <w:top w:val="single" w:sz="18" w:space="0" w:color="4D7955" w:themeColor="accent1"/>
            </w:tcBorders>
            <w:shd w:val="clear" w:color="auto" w:fill="FFFFFF" w:themeFill="background2"/>
          </w:tcPr>
          <w:p w14:paraId="49A38268" w14:textId="00BF196D" w:rsidR="00D656D3" w:rsidRDefault="00954432" w:rsidP="002B1748">
            <w:pPr>
              <w:pStyle w:val="Faktabrdtext"/>
              <w:jc w:val="both"/>
            </w:pPr>
            <w:r>
              <w:t>Styrelsemöten</w:t>
            </w:r>
          </w:p>
        </w:tc>
        <w:tc>
          <w:tcPr>
            <w:tcW w:w="3062" w:type="dxa"/>
            <w:tcBorders>
              <w:top w:val="single" w:sz="18" w:space="0" w:color="4D7955" w:themeColor="accent1"/>
            </w:tcBorders>
            <w:shd w:val="clear" w:color="auto" w:fill="FFFFFF" w:themeFill="background2"/>
          </w:tcPr>
          <w:p w14:paraId="20CEA248" w14:textId="4F15A149" w:rsidR="00D656D3" w:rsidRDefault="003B2504" w:rsidP="002B1748">
            <w:pPr>
              <w:pStyle w:val="Faktabrdtext"/>
              <w:jc w:val="both"/>
            </w:pPr>
            <w:r>
              <w:t xml:space="preserve">Planera för hur vi bäst når politiken </w:t>
            </w:r>
            <w:r w:rsidR="00082EE9">
              <w:t>och lyfta våra medlemmars frågor på agendan</w:t>
            </w:r>
          </w:p>
        </w:tc>
      </w:tr>
      <w:tr w:rsidR="00D656D3" w14:paraId="4A053FD2" w14:textId="77777777" w:rsidTr="12D996F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2"/>
          </w:tcPr>
          <w:p w14:paraId="1CFE946E" w14:textId="3FFAFD25" w:rsidR="00D656D3" w:rsidRDefault="006721E8" w:rsidP="002B1748">
            <w:pPr>
              <w:pStyle w:val="Faktabrdtext"/>
              <w:jc w:val="both"/>
            </w:pPr>
            <w:r>
              <w:t>Synas i m</w:t>
            </w:r>
            <w:r w:rsidR="00617424">
              <w:t xml:space="preserve">edia </w:t>
            </w:r>
          </w:p>
        </w:tc>
        <w:tc>
          <w:tcPr>
            <w:tcW w:w="1730" w:type="dxa"/>
            <w:shd w:val="clear" w:color="auto" w:fill="FFFFFF" w:themeFill="background2"/>
          </w:tcPr>
          <w:p w14:paraId="6D910FD5" w14:textId="5A5908B5" w:rsidR="00D656D3" w:rsidRDefault="00954432" w:rsidP="00954432">
            <w:pPr>
              <w:pStyle w:val="Faktabrdtext"/>
            </w:pPr>
            <w:r>
              <w:t>Löpande under året</w:t>
            </w:r>
          </w:p>
        </w:tc>
        <w:tc>
          <w:tcPr>
            <w:tcW w:w="3062" w:type="dxa"/>
            <w:shd w:val="clear" w:color="auto" w:fill="FFFFFF" w:themeFill="background2"/>
          </w:tcPr>
          <w:p w14:paraId="71195058" w14:textId="2F15B269" w:rsidR="00D656D3" w:rsidRDefault="00954432" w:rsidP="002B1748">
            <w:pPr>
              <w:pStyle w:val="Faktabrdtext"/>
              <w:jc w:val="both"/>
            </w:pPr>
            <w:r>
              <w:t>Styrelsen</w:t>
            </w:r>
            <w:r w:rsidR="001F116F">
              <w:t xml:space="preserve"> och expeditionsgruppen</w:t>
            </w:r>
          </w:p>
        </w:tc>
        <w:tc>
          <w:tcPr>
            <w:tcW w:w="3061" w:type="dxa"/>
            <w:shd w:val="clear" w:color="auto" w:fill="FFFFFF" w:themeFill="background2"/>
          </w:tcPr>
          <w:p w14:paraId="732C2472" w14:textId="04CF46C3" w:rsidR="00D656D3" w:rsidRDefault="00954432" w:rsidP="002B1748">
            <w:pPr>
              <w:pStyle w:val="Faktabrdtext"/>
              <w:jc w:val="both"/>
            </w:pPr>
            <w:r>
              <w:t>Styrelsemöten</w:t>
            </w:r>
          </w:p>
        </w:tc>
        <w:tc>
          <w:tcPr>
            <w:tcW w:w="3062" w:type="dxa"/>
            <w:shd w:val="clear" w:color="auto" w:fill="FFFFFF" w:themeFill="background2"/>
          </w:tcPr>
          <w:p w14:paraId="7F7F1994" w14:textId="098DDCD1" w:rsidR="00D656D3" w:rsidRDefault="00704ABC" w:rsidP="002B1748">
            <w:pPr>
              <w:pStyle w:val="Faktabrdtext"/>
              <w:jc w:val="both"/>
            </w:pPr>
            <w:r>
              <w:t xml:space="preserve">Påverka opinionen så att våra frågor kommer högre </w:t>
            </w:r>
            <w:r w:rsidR="00F00DE1">
              <w:t>upp på politikerna och tjänstemännens agenda</w:t>
            </w:r>
          </w:p>
        </w:tc>
      </w:tr>
      <w:tr w:rsidR="00D656D3" w14:paraId="2E96CEE3" w14:textId="77777777" w:rsidTr="12D996FF">
        <w:trPr>
          <w:trHeight w:val="32"/>
        </w:trPr>
        <w:tc>
          <w:tcPr>
            <w:tcW w:w="4392" w:type="dxa"/>
            <w:shd w:val="clear" w:color="auto" w:fill="FFFFFF" w:themeFill="background2"/>
          </w:tcPr>
          <w:p w14:paraId="466E3B46" w14:textId="5489E45C" w:rsidR="00D656D3" w:rsidRDefault="0000040D" w:rsidP="002B1748">
            <w:pPr>
              <w:pStyle w:val="Faktabrdtext"/>
              <w:jc w:val="both"/>
            </w:pPr>
            <w:r>
              <w:t xml:space="preserve">Delta på nämndsmöten </w:t>
            </w:r>
          </w:p>
        </w:tc>
        <w:tc>
          <w:tcPr>
            <w:tcW w:w="1730" w:type="dxa"/>
            <w:shd w:val="clear" w:color="auto" w:fill="FFFFFF" w:themeFill="background2"/>
          </w:tcPr>
          <w:p w14:paraId="0DE4BA0F" w14:textId="3980D715" w:rsidR="00D656D3" w:rsidRDefault="00577A9F" w:rsidP="00577A9F">
            <w:pPr>
              <w:pStyle w:val="Faktabrdtext"/>
            </w:pPr>
            <w:r>
              <w:t>Löpande under året</w:t>
            </w:r>
          </w:p>
        </w:tc>
        <w:tc>
          <w:tcPr>
            <w:tcW w:w="3062" w:type="dxa"/>
            <w:shd w:val="clear" w:color="auto" w:fill="FFFFFF" w:themeFill="background2"/>
          </w:tcPr>
          <w:p w14:paraId="1AC28BD2" w14:textId="092ADE91" w:rsidR="00D656D3" w:rsidRDefault="00F00DE1" w:rsidP="002B1748">
            <w:pPr>
              <w:pStyle w:val="Faktabrdtext"/>
              <w:jc w:val="both"/>
            </w:pPr>
            <w:r>
              <w:t>Av styrelsen utsedda ombud</w:t>
            </w:r>
          </w:p>
        </w:tc>
        <w:tc>
          <w:tcPr>
            <w:tcW w:w="3061" w:type="dxa"/>
            <w:shd w:val="clear" w:color="auto" w:fill="FFFFFF" w:themeFill="background2"/>
          </w:tcPr>
          <w:p w14:paraId="347ABDDF" w14:textId="09FC272C" w:rsidR="00D656D3" w:rsidRDefault="00D94E33" w:rsidP="002B1748">
            <w:pPr>
              <w:pStyle w:val="Faktabrdtext"/>
              <w:jc w:val="both"/>
            </w:pPr>
            <w:r>
              <w:t>Styrelsemöten</w:t>
            </w:r>
          </w:p>
        </w:tc>
        <w:tc>
          <w:tcPr>
            <w:tcW w:w="3062" w:type="dxa"/>
            <w:shd w:val="clear" w:color="auto" w:fill="FFFFFF" w:themeFill="background2"/>
          </w:tcPr>
          <w:p w14:paraId="63D2F1E5" w14:textId="25919351" w:rsidR="00D656D3" w:rsidRDefault="00670F5D" w:rsidP="002B1748">
            <w:pPr>
              <w:pStyle w:val="Faktabrdtext"/>
              <w:jc w:val="both"/>
            </w:pPr>
            <w:r>
              <w:t xml:space="preserve">Bevaka för </w:t>
            </w:r>
            <w:r w:rsidR="00AF7C24">
              <w:t xml:space="preserve">oss viktiga frågor </w:t>
            </w:r>
          </w:p>
        </w:tc>
      </w:tr>
    </w:tbl>
    <w:p w14:paraId="6A8B9522" w14:textId="77777777" w:rsidR="00D656D3" w:rsidRPr="00975D2B" w:rsidRDefault="00D656D3" w:rsidP="00D656D3">
      <w:pPr>
        <w:pStyle w:val="Ingetavstnd"/>
        <w:rPr>
          <w:sz w:val="4"/>
          <w:szCs w:val="4"/>
        </w:rPr>
      </w:pPr>
      <w:r w:rsidRPr="00975D2B">
        <w:rPr>
          <w:sz w:val="4"/>
          <w:szCs w:val="4"/>
        </w:rPr>
        <w:br w:type="page"/>
      </w:r>
    </w:p>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A67D4F">
        <w:tc>
          <w:tcPr>
            <w:tcW w:w="15307" w:type="dxa"/>
            <w:shd w:val="clear" w:color="auto" w:fill="4D7955" w:themeFill="accent1"/>
          </w:tcPr>
          <w:p w14:paraId="1B044D7D" w14:textId="58A9AB09" w:rsidR="008D3B48" w:rsidRPr="0056435D" w:rsidRDefault="008D3B48" w:rsidP="00A67D4F">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w:t>
            </w:r>
          </w:p>
        </w:tc>
      </w:tr>
      <w:tr w:rsidR="008D3B48" w14:paraId="1153ACDC" w14:textId="77777777" w:rsidTr="12D996F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FFFFFF" w:themeFill="background2"/>
          </w:tcPr>
          <w:p w14:paraId="7AE72A6E" w14:textId="60FA0393" w:rsidR="008D3B48" w:rsidRPr="009D040F" w:rsidRDefault="00F43F91" w:rsidP="00A67D4F">
            <w:pPr>
              <w:pStyle w:val="Faktabrdtext"/>
            </w:pPr>
            <w:r>
              <w:t xml:space="preserve">Verksamhetsplanen är </w:t>
            </w:r>
            <w:r w:rsidR="00A83B06">
              <w:t>en</w:t>
            </w:r>
            <w:r>
              <w:t xml:space="preserve"> återkommande </w:t>
            </w:r>
            <w:r w:rsidR="00A83B06">
              <w:t>fråga på våra</w:t>
            </w:r>
            <w:r w:rsidR="00EA3210">
              <w:t xml:space="preserve"> styrelsemöten</w:t>
            </w:r>
            <w:r w:rsidR="00A01E1C">
              <w:t xml:space="preserve"> samt expeditionsgruppens veckomöten. </w:t>
            </w:r>
            <w:r w:rsidR="006A0CB6">
              <w:br/>
            </w:r>
          </w:p>
        </w:tc>
      </w:tr>
    </w:tbl>
    <w:p w14:paraId="521B20CE" w14:textId="77777777" w:rsidR="008D3B48" w:rsidRDefault="008D3B48" w:rsidP="008D3B48">
      <w:pPr>
        <w:pStyle w:val="Faktapunktlista"/>
        <w:numPr>
          <w:ilvl w:val="0"/>
          <w:numId w:val="0"/>
        </w:numPr>
      </w:pPr>
    </w:p>
    <w:p w14:paraId="5D04616C" w14:textId="0DB05368" w:rsidR="00B227A7" w:rsidRDefault="00B227A7" w:rsidP="00043BFD">
      <w:pPr>
        <w:pStyle w:val="Rubrik2"/>
        <w:spacing w:after="240"/>
      </w:pPr>
      <w:r>
        <w:t>Budget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C81B57" w:rsidRPr="009D040F" w14:paraId="2CA1DFB2" w14:textId="77777777" w:rsidTr="00A67D4F">
        <w:tc>
          <w:tcPr>
            <w:tcW w:w="15307" w:type="dxa"/>
            <w:shd w:val="clear" w:color="auto" w:fill="F4EFD7"/>
          </w:tcPr>
          <w:p w14:paraId="164D4021" w14:textId="118F9106" w:rsidR="00C81B57" w:rsidRPr="009D040F" w:rsidRDefault="00FD4C34" w:rsidP="00F4029F">
            <w:pPr>
              <w:pStyle w:val="Faktabrdtext"/>
            </w:pPr>
            <w:r>
              <w:rPr>
                <w:sz w:val="20"/>
                <w:szCs w:val="20"/>
              </w:rPr>
              <w:t xml:space="preserve">Kommer som separat </w:t>
            </w:r>
            <w:r w:rsidR="002E2C65" w:rsidRPr="003A2269">
              <w:rPr>
                <w:sz w:val="20"/>
                <w:szCs w:val="20"/>
              </w:rPr>
              <w:t>bilaga.</w:t>
            </w:r>
          </w:p>
        </w:tc>
      </w:tr>
    </w:tbl>
    <w:p w14:paraId="09467A35" w14:textId="77777777" w:rsidR="00A51BD1" w:rsidRDefault="00A51BD1" w:rsidP="000E6136"/>
    <w:sectPr w:rsidR="00A51BD1" w:rsidSect="00D37C8A">
      <w:headerReference w:type="default" r:id="rId22"/>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39FCF" w14:textId="77777777" w:rsidR="001359A0" w:rsidRDefault="001359A0" w:rsidP="00ED6C6F">
      <w:pPr>
        <w:spacing w:after="0" w:line="240" w:lineRule="auto"/>
      </w:pPr>
      <w:r>
        <w:separator/>
      </w:r>
    </w:p>
    <w:p w14:paraId="3FE6A7A8" w14:textId="77777777" w:rsidR="001359A0" w:rsidRDefault="001359A0"/>
    <w:p w14:paraId="0EBAC19C" w14:textId="77777777" w:rsidR="001359A0" w:rsidRDefault="001359A0"/>
  </w:endnote>
  <w:endnote w:type="continuationSeparator" w:id="0">
    <w:p w14:paraId="41DFB501" w14:textId="77777777" w:rsidR="001359A0" w:rsidRDefault="001359A0" w:rsidP="00ED6C6F">
      <w:pPr>
        <w:spacing w:after="0" w:line="240" w:lineRule="auto"/>
      </w:pPr>
      <w:r>
        <w:continuationSeparator/>
      </w:r>
    </w:p>
    <w:p w14:paraId="3E2FB789" w14:textId="77777777" w:rsidR="001359A0" w:rsidRDefault="001359A0"/>
    <w:p w14:paraId="47A0EA3F" w14:textId="77777777" w:rsidR="001359A0" w:rsidRDefault="001359A0"/>
  </w:endnote>
  <w:endnote w:type="continuationNotice" w:id="1">
    <w:p w14:paraId="60743775" w14:textId="77777777" w:rsidR="001359A0" w:rsidRDefault="00135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12CF2D6E"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B927D3">
                <w:rPr>
                  <w:sz w:val="16"/>
                  <w:szCs w:val="16"/>
                </w:rPr>
                <w:t>Sandvikens lokalförening</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Sidfot"/>
          </w:pPr>
          <w:r>
            <w:t xml:space="preserve">sverigeslarare.se/kontakt • Bg </w:t>
          </w:r>
          <w:proofErr w:type="gramStart"/>
          <w:r>
            <w:t>5932-4509</w:t>
          </w:r>
          <w:proofErr w:type="gramEnd"/>
          <w:r>
            <w:t xml:space="preserve">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F265E" w14:textId="77777777" w:rsidR="001359A0" w:rsidRDefault="001359A0" w:rsidP="00ED6C6F">
      <w:pPr>
        <w:spacing w:after="0" w:line="240" w:lineRule="auto"/>
      </w:pPr>
      <w:r>
        <w:separator/>
      </w:r>
    </w:p>
  </w:footnote>
  <w:footnote w:type="continuationSeparator" w:id="0">
    <w:p w14:paraId="22201197" w14:textId="77777777" w:rsidR="001359A0" w:rsidRDefault="001359A0" w:rsidP="00ED6C6F">
      <w:pPr>
        <w:spacing w:after="0" w:line="240" w:lineRule="auto"/>
      </w:pPr>
      <w:r>
        <w:continuationSeparator/>
      </w:r>
    </w:p>
  </w:footnote>
  <w:footnote w:type="continuationNotice" w:id="1">
    <w:p w14:paraId="5FFB5F31" w14:textId="77777777" w:rsidR="001359A0" w:rsidRPr="00DC2F3F" w:rsidRDefault="001359A0"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40"/>
      <w:gridCol w:w="5140"/>
      <w:gridCol w:w="5140"/>
    </w:tblGrid>
    <w:tr w:rsidR="41EBF74C" w14:paraId="74E3E225" w14:textId="77777777" w:rsidTr="41EBF74C">
      <w:trPr>
        <w:trHeight w:val="300"/>
      </w:trPr>
      <w:tc>
        <w:tcPr>
          <w:tcW w:w="5140" w:type="dxa"/>
        </w:tcPr>
        <w:p w14:paraId="6106C37A" w14:textId="4307B2AE" w:rsidR="41EBF74C" w:rsidRDefault="41EBF74C" w:rsidP="41EBF74C">
          <w:pPr>
            <w:pStyle w:val="Sidhuvud"/>
            <w:ind w:left="-115"/>
          </w:pPr>
        </w:p>
      </w:tc>
      <w:tc>
        <w:tcPr>
          <w:tcW w:w="5140" w:type="dxa"/>
        </w:tcPr>
        <w:p w14:paraId="4D7B9DF3" w14:textId="08C5B165" w:rsidR="41EBF74C" w:rsidRDefault="41EBF74C" w:rsidP="41EBF74C">
          <w:pPr>
            <w:pStyle w:val="Sidhuvud"/>
            <w:jc w:val="center"/>
          </w:pPr>
        </w:p>
      </w:tc>
      <w:tc>
        <w:tcPr>
          <w:tcW w:w="5140" w:type="dxa"/>
        </w:tcPr>
        <w:p w14:paraId="21228FEC" w14:textId="05CBE0F2" w:rsidR="41EBF74C" w:rsidRDefault="41EBF74C" w:rsidP="41EBF74C">
          <w:pPr>
            <w:pStyle w:val="Sidhuvud"/>
            <w:ind w:right="-115"/>
            <w:jc w:val="right"/>
          </w:pPr>
        </w:p>
      </w:tc>
    </w:tr>
  </w:tbl>
  <w:p w14:paraId="65A28A75" w14:textId="513908DC" w:rsidR="41EBF74C" w:rsidRDefault="41EBF74C" w:rsidP="41EBF7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C0F4" w14:textId="77777777" w:rsidR="000563C3" w:rsidRPr="000563C3" w:rsidRDefault="000563C3" w:rsidP="000563C3">
    <w:pPr>
      <w:pStyle w:val="Ingetavstnd"/>
      <w:rPr>
        <w:sz w:val="12"/>
        <w:szCs w:val="12"/>
      </w:rPr>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41EBF74C">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p w14:paraId="267F4D83" w14:textId="30D39EE1" w:rsidR="00DD5193" w:rsidRDefault="00E80FF6" w:rsidP="41EBF74C">
          <w:pPr>
            <w:pStyle w:val="Sidhuvud"/>
            <w:spacing w:before="100"/>
            <w:jc w:val="right"/>
          </w:pPr>
          <w:sdt>
            <w:sdtPr>
              <w:id w:val="1165977407"/>
              <w:placeholder>
                <w:docPart w:val="8CC730EB77D14548A9CFDA603DFFCF8A"/>
              </w:placeholder>
            </w:sdtPr>
            <w:sdtEndPr/>
            <w:sdtContent>
              <w:r w:rsidR="00DD5193">
                <w:t>2025-02-25</w:t>
              </w:r>
            </w:sdtContent>
          </w:sdt>
        </w:p>
        <w:p w14:paraId="4F9DDF35" w14:textId="06AE5540" w:rsidR="008B1CC0" w:rsidRPr="008B1CC0" w:rsidRDefault="41EBF74C" w:rsidP="41EBF74C">
          <w:pPr>
            <w:pStyle w:val="Sidhuvud"/>
            <w:spacing w:before="100"/>
            <w:jc w:val="right"/>
          </w:pPr>
          <w:r>
            <w:t xml:space="preserve">Verksamhetsplan 2025 för Sandvikens </w:t>
          </w:r>
          <w:r w:rsidR="00B927D3">
            <w:t>lokal</w:t>
          </w:r>
          <w:r>
            <w:t>förening</w:t>
          </w:r>
        </w:p>
      </w:tc>
    </w:tr>
  </w:tbl>
  <w:p w14:paraId="58F75D73" w14:textId="77777777" w:rsidR="00C83C2B" w:rsidRDefault="00C8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50"/>
      <w:gridCol w:w="1650"/>
      <w:gridCol w:w="1650"/>
    </w:tblGrid>
    <w:tr w:rsidR="41EBF74C" w14:paraId="5D125F95" w14:textId="77777777" w:rsidTr="41EBF74C">
      <w:trPr>
        <w:trHeight w:val="300"/>
      </w:trPr>
      <w:tc>
        <w:tcPr>
          <w:tcW w:w="1650" w:type="dxa"/>
        </w:tcPr>
        <w:p w14:paraId="4156EFB6" w14:textId="09DF462C" w:rsidR="41EBF74C" w:rsidRDefault="41EBF74C" w:rsidP="41EBF74C">
          <w:pPr>
            <w:pStyle w:val="Sidhuvud"/>
            <w:ind w:left="-115"/>
          </w:pPr>
        </w:p>
      </w:tc>
      <w:tc>
        <w:tcPr>
          <w:tcW w:w="1650" w:type="dxa"/>
        </w:tcPr>
        <w:p w14:paraId="75538955" w14:textId="649A778F" w:rsidR="41EBF74C" w:rsidRDefault="41EBF74C" w:rsidP="41EBF74C">
          <w:pPr>
            <w:pStyle w:val="Sidhuvud"/>
            <w:jc w:val="center"/>
          </w:pPr>
        </w:p>
      </w:tc>
      <w:tc>
        <w:tcPr>
          <w:tcW w:w="1650" w:type="dxa"/>
        </w:tcPr>
        <w:p w14:paraId="66FC48CF" w14:textId="7F5FC5F9" w:rsidR="41EBF74C" w:rsidRDefault="41EBF74C" w:rsidP="41EBF74C">
          <w:pPr>
            <w:pStyle w:val="Sidhuvud"/>
            <w:ind w:right="-115"/>
            <w:jc w:val="right"/>
          </w:pPr>
        </w:p>
      </w:tc>
    </w:tr>
  </w:tbl>
  <w:p w14:paraId="031DF8B0" w14:textId="06AFD05D" w:rsidR="41EBF74C" w:rsidRDefault="41EBF74C" w:rsidP="41EBF74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40"/>
      <w:gridCol w:w="5140"/>
      <w:gridCol w:w="5140"/>
    </w:tblGrid>
    <w:tr w:rsidR="41EBF74C" w14:paraId="1880EF4F" w14:textId="77777777" w:rsidTr="41EBF74C">
      <w:trPr>
        <w:trHeight w:val="300"/>
      </w:trPr>
      <w:tc>
        <w:tcPr>
          <w:tcW w:w="5140" w:type="dxa"/>
        </w:tcPr>
        <w:p w14:paraId="6E1F869F" w14:textId="1A42DADA" w:rsidR="41EBF74C" w:rsidRDefault="41EBF74C" w:rsidP="41EBF74C">
          <w:pPr>
            <w:pStyle w:val="Sidhuvud"/>
            <w:ind w:left="-115"/>
          </w:pPr>
        </w:p>
      </w:tc>
      <w:tc>
        <w:tcPr>
          <w:tcW w:w="5140" w:type="dxa"/>
        </w:tcPr>
        <w:p w14:paraId="4ED98EEF" w14:textId="10280FFC" w:rsidR="41EBF74C" w:rsidRDefault="41EBF74C" w:rsidP="41EBF74C">
          <w:pPr>
            <w:pStyle w:val="Sidhuvud"/>
            <w:jc w:val="center"/>
          </w:pPr>
        </w:p>
      </w:tc>
      <w:tc>
        <w:tcPr>
          <w:tcW w:w="5140" w:type="dxa"/>
        </w:tcPr>
        <w:p w14:paraId="09917570" w14:textId="66BEBA82" w:rsidR="41EBF74C" w:rsidRDefault="41EBF74C" w:rsidP="41EBF74C">
          <w:pPr>
            <w:pStyle w:val="Sidhuvud"/>
            <w:ind w:right="-115"/>
            <w:jc w:val="right"/>
          </w:pPr>
        </w:p>
      </w:tc>
    </w:tr>
  </w:tbl>
  <w:p w14:paraId="5C7D0EEB" w14:textId="618570E6" w:rsidR="41EBF74C" w:rsidRDefault="41EBF74C" w:rsidP="41EBF74C">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50"/>
      <w:gridCol w:w="1650"/>
      <w:gridCol w:w="1650"/>
    </w:tblGrid>
    <w:tr w:rsidR="41EBF74C" w14:paraId="5F5A0E7C" w14:textId="77777777" w:rsidTr="41EBF74C">
      <w:trPr>
        <w:trHeight w:val="300"/>
      </w:trPr>
      <w:tc>
        <w:tcPr>
          <w:tcW w:w="1650" w:type="dxa"/>
        </w:tcPr>
        <w:p w14:paraId="3D8BA6C4" w14:textId="381873B6" w:rsidR="41EBF74C" w:rsidRDefault="41EBF74C" w:rsidP="41EBF74C">
          <w:pPr>
            <w:pStyle w:val="Sidhuvud"/>
            <w:ind w:left="-115"/>
          </w:pPr>
        </w:p>
      </w:tc>
      <w:tc>
        <w:tcPr>
          <w:tcW w:w="1650" w:type="dxa"/>
        </w:tcPr>
        <w:p w14:paraId="77D95CB1" w14:textId="5A12AB75" w:rsidR="41EBF74C" w:rsidRDefault="41EBF74C" w:rsidP="41EBF74C">
          <w:pPr>
            <w:pStyle w:val="Sidhuvud"/>
            <w:jc w:val="center"/>
          </w:pPr>
        </w:p>
      </w:tc>
      <w:tc>
        <w:tcPr>
          <w:tcW w:w="1650" w:type="dxa"/>
        </w:tcPr>
        <w:p w14:paraId="689FC887" w14:textId="0F46DE2E" w:rsidR="41EBF74C" w:rsidRDefault="41EBF74C" w:rsidP="41EBF74C">
          <w:pPr>
            <w:pStyle w:val="Sidhuvud"/>
            <w:ind w:right="-115"/>
            <w:jc w:val="right"/>
          </w:pPr>
        </w:p>
      </w:tc>
    </w:tr>
  </w:tbl>
  <w:p w14:paraId="2D7E6B69" w14:textId="23CADD30" w:rsidR="41EBF74C" w:rsidRDefault="41EBF74C" w:rsidP="41EBF74C">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40"/>
      <w:gridCol w:w="5140"/>
      <w:gridCol w:w="5140"/>
    </w:tblGrid>
    <w:tr w:rsidR="41EBF74C" w14:paraId="346B927D" w14:textId="77777777" w:rsidTr="41EBF74C">
      <w:trPr>
        <w:trHeight w:val="300"/>
      </w:trPr>
      <w:tc>
        <w:tcPr>
          <w:tcW w:w="5140" w:type="dxa"/>
        </w:tcPr>
        <w:p w14:paraId="2166717A" w14:textId="76E1A2C7" w:rsidR="41EBF74C" w:rsidRDefault="41EBF74C" w:rsidP="41EBF74C">
          <w:pPr>
            <w:pStyle w:val="Sidhuvud"/>
            <w:ind w:left="-115"/>
          </w:pPr>
        </w:p>
      </w:tc>
      <w:tc>
        <w:tcPr>
          <w:tcW w:w="5140" w:type="dxa"/>
        </w:tcPr>
        <w:p w14:paraId="4632F029" w14:textId="445BD24E" w:rsidR="41EBF74C" w:rsidRDefault="41EBF74C" w:rsidP="41EBF74C">
          <w:pPr>
            <w:pStyle w:val="Sidhuvud"/>
            <w:jc w:val="center"/>
          </w:pPr>
        </w:p>
      </w:tc>
      <w:tc>
        <w:tcPr>
          <w:tcW w:w="5140" w:type="dxa"/>
        </w:tcPr>
        <w:p w14:paraId="5748A7D7" w14:textId="42C88EEC" w:rsidR="41EBF74C" w:rsidRDefault="41EBF74C" w:rsidP="41EBF74C">
          <w:pPr>
            <w:pStyle w:val="Sidhuvud"/>
            <w:ind w:right="-115"/>
            <w:jc w:val="right"/>
          </w:pPr>
        </w:p>
      </w:tc>
    </w:tr>
  </w:tbl>
  <w:p w14:paraId="4B08EB9C" w14:textId="16B23435" w:rsidR="41EBF74C" w:rsidRDefault="41EBF74C" w:rsidP="41EBF74C">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40"/>
      <w:gridCol w:w="1640"/>
      <w:gridCol w:w="1640"/>
    </w:tblGrid>
    <w:tr w:rsidR="41EBF74C" w14:paraId="7E24BFA8" w14:textId="77777777" w:rsidTr="41EBF74C">
      <w:trPr>
        <w:trHeight w:val="300"/>
      </w:trPr>
      <w:tc>
        <w:tcPr>
          <w:tcW w:w="1640" w:type="dxa"/>
        </w:tcPr>
        <w:p w14:paraId="2C1E96DE" w14:textId="3CD25CDE" w:rsidR="41EBF74C" w:rsidRDefault="41EBF74C" w:rsidP="41EBF74C">
          <w:pPr>
            <w:pStyle w:val="Sidhuvud"/>
            <w:ind w:left="-115"/>
          </w:pPr>
        </w:p>
      </w:tc>
      <w:tc>
        <w:tcPr>
          <w:tcW w:w="1640" w:type="dxa"/>
        </w:tcPr>
        <w:p w14:paraId="7EC42B6F" w14:textId="21300154" w:rsidR="41EBF74C" w:rsidRDefault="41EBF74C" w:rsidP="41EBF74C">
          <w:pPr>
            <w:pStyle w:val="Sidhuvud"/>
            <w:jc w:val="center"/>
          </w:pPr>
        </w:p>
      </w:tc>
      <w:tc>
        <w:tcPr>
          <w:tcW w:w="1640" w:type="dxa"/>
        </w:tcPr>
        <w:p w14:paraId="094DF1EF" w14:textId="142D1385" w:rsidR="41EBF74C" w:rsidRDefault="41EBF74C" w:rsidP="41EBF74C">
          <w:pPr>
            <w:pStyle w:val="Sidhuvud"/>
            <w:ind w:right="-115"/>
            <w:jc w:val="right"/>
          </w:pPr>
        </w:p>
      </w:tc>
    </w:tr>
  </w:tbl>
  <w:p w14:paraId="7D2B5D6D" w14:textId="31755528" w:rsidR="41EBF74C" w:rsidRDefault="41EBF74C" w:rsidP="41EBF74C">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40"/>
      <w:gridCol w:w="5140"/>
      <w:gridCol w:w="5140"/>
    </w:tblGrid>
    <w:tr w:rsidR="41EBF74C" w14:paraId="71DE4882" w14:textId="77777777" w:rsidTr="41EBF74C">
      <w:trPr>
        <w:trHeight w:val="300"/>
      </w:trPr>
      <w:tc>
        <w:tcPr>
          <w:tcW w:w="5140" w:type="dxa"/>
        </w:tcPr>
        <w:p w14:paraId="68283D30" w14:textId="3D8E8249" w:rsidR="41EBF74C" w:rsidRDefault="41EBF74C" w:rsidP="41EBF74C">
          <w:pPr>
            <w:pStyle w:val="Sidhuvud"/>
            <w:ind w:left="-115"/>
          </w:pPr>
        </w:p>
      </w:tc>
      <w:tc>
        <w:tcPr>
          <w:tcW w:w="5140" w:type="dxa"/>
        </w:tcPr>
        <w:p w14:paraId="7D635ECB" w14:textId="2DABEEEC" w:rsidR="41EBF74C" w:rsidRDefault="41EBF74C" w:rsidP="41EBF74C">
          <w:pPr>
            <w:pStyle w:val="Sidhuvud"/>
            <w:jc w:val="center"/>
          </w:pPr>
        </w:p>
      </w:tc>
      <w:tc>
        <w:tcPr>
          <w:tcW w:w="5140" w:type="dxa"/>
        </w:tcPr>
        <w:p w14:paraId="6CD33FA9" w14:textId="1CD2ABCC" w:rsidR="41EBF74C" w:rsidRDefault="41EBF74C" w:rsidP="41EBF74C">
          <w:pPr>
            <w:pStyle w:val="Sidhuvud"/>
            <w:ind w:right="-115"/>
            <w:jc w:val="right"/>
          </w:pPr>
        </w:p>
      </w:tc>
    </w:tr>
  </w:tbl>
  <w:p w14:paraId="3C91BE7A" w14:textId="0A725057" w:rsidR="41EBF74C" w:rsidRDefault="41EBF74C" w:rsidP="41EBF7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1B3889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9"/>
  </w:num>
  <w:num w:numId="2" w16cid:durableId="308631158">
    <w:abstractNumId w:val="0"/>
  </w:num>
  <w:num w:numId="3" w16cid:durableId="2110272434">
    <w:abstractNumId w:val="1"/>
  </w:num>
  <w:num w:numId="4" w16cid:durableId="1618178141">
    <w:abstractNumId w:val="10"/>
  </w:num>
  <w:num w:numId="5" w16cid:durableId="1378897503">
    <w:abstractNumId w:val="8"/>
  </w:num>
  <w:num w:numId="6" w16cid:durableId="2050103288">
    <w:abstractNumId w:val="6"/>
  </w:num>
  <w:num w:numId="7" w16cid:durableId="1113934853">
    <w:abstractNumId w:val="4"/>
  </w:num>
  <w:num w:numId="8" w16cid:durableId="1606233793">
    <w:abstractNumId w:val="2"/>
  </w:num>
  <w:num w:numId="9" w16cid:durableId="568267715">
    <w:abstractNumId w:val="3"/>
  </w:num>
  <w:num w:numId="10" w16cid:durableId="735206465">
    <w:abstractNumId w:val="7"/>
  </w:num>
  <w:num w:numId="11" w16cid:durableId="174535670">
    <w:abstractNumId w:val="3"/>
  </w:num>
  <w:num w:numId="12" w16cid:durableId="1948153647">
    <w:abstractNumId w:val="3"/>
  </w:num>
  <w:num w:numId="13" w16cid:durableId="70440639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040D"/>
    <w:rsid w:val="000019C4"/>
    <w:rsid w:val="00001E14"/>
    <w:rsid w:val="00002322"/>
    <w:rsid w:val="00002753"/>
    <w:rsid w:val="00003C87"/>
    <w:rsid w:val="00006762"/>
    <w:rsid w:val="00007941"/>
    <w:rsid w:val="000110BC"/>
    <w:rsid w:val="00012078"/>
    <w:rsid w:val="00013E69"/>
    <w:rsid w:val="00016AEF"/>
    <w:rsid w:val="00017D98"/>
    <w:rsid w:val="00021754"/>
    <w:rsid w:val="00021775"/>
    <w:rsid w:val="00023890"/>
    <w:rsid w:val="00023CF5"/>
    <w:rsid w:val="00025371"/>
    <w:rsid w:val="000255B7"/>
    <w:rsid w:val="0002582B"/>
    <w:rsid w:val="000260F7"/>
    <w:rsid w:val="00027E77"/>
    <w:rsid w:val="000304A9"/>
    <w:rsid w:val="000327AA"/>
    <w:rsid w:val="000344E2"/>
    <w:rsid w:val="00034819"/>
    <w:rsid w:val="00034A92"/>
    <w:rsid w:val="0003548F"/>
    <w:rsid w:val="00035827"/>
    <w:rsid w:val="0003610A"/>
    <w:rsid w:val="000405CE"/>
    <w:rsid w:val="0004241E"/>
    <w:rsid w:val="000428AA"/>
    <w:rsid w:val="00043BFD"/>
    <w:rsid w:val="00045C07"/>
    <w:rsid w:val="00047BEF"/>
    <w:rsid w:val="00050B2C"/>
    <w:rsid w:val="000517BB"/>
    <w:rsid w:val="0005212C"/>
    <w:rsid w:val="00052601"/>
    <w:rsid w:val="00055E8D"/>
    <w:rsid w:val="000563C3"/>
    <w:rsid w:val="00056F93"/>
    <w:rsid w:val="00064E1D"/>
    <w:rsid w:val="00065910"/>
    <w:rsid w:val="00065927"/>
    <w:rsid w:val="0007730B"/>
    <w:rsid w:val="00081E07"/>
    <w:rsid w:val="00082EE9"/>
    <w:rsid w:val="00083807"/>
    <w:rsid w:val="0008554E"/>
    <w:rsid w:val="000879D1"/>
    <w:rsid w:val="000915EC"/>
    <w:rsid w:val="000927CE"/>
    <w:rsid w:val="00092FEE"/>
    <w:rsid w:val="00093510"/>
    <w:rsid w:val="00095E23"/>
    <w:rsid w:val="000966FA"/>
    <w:rsid w:val="00097AB2"/>
    <w:rsid w:val="000A1748"/>
    <w:rsid w:val="000A2168"/>
    <w:rsid w:val="000A259F"/>
    <w:rsid w:val="000A5B93"/>
    <w:rsid w:val="000A6AF5"/>
    <w:rsid w:val="000A6C78"/>
    <w:rsid w:val="000A7E8D"/>
    <w:rsid w:val="000B1D44"/>
    <w:rsid w:val="000B23DD"/>
    <w:rsid w:val="000B4AFD"/>
    <w:rsid w:val="000B5C88"/>
    <w:rsid w:val="000B60AF"/>
    <w:rsid w:val="000B6FFE"/>
    <w:rsid w:val="000C0ED1"/>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2A7A"/>
    <w:rsid w:val="000E31E3"/>
    <w:rsid w:val="000E6136"/>
    <w:rsid w:val="000E64F1"/>
    <w:rsid w:val="000F0A6E"/>
    <w:rsid w:val="000F2EE2"/>
    <w:rsid w:val="000F365C"/>
    <w:rsid w:val="000F3B84"/>
    <w:rsid w:val="000F501A"/>
    <w:rsid w:val="000F57BC"/>
    <w:rsid w:val="00100262"/>
    <w:rsid w:val="0010206C"/>
    <w:rsid w:val="00104807"/>
    <w:rsid w:val="00104948"/>
    <w:rsid w:val="00105D77"/>
    <w:rsid w:val="001063CD"/>
    <w:rsid w:val="00111EB1"/>
    <w:rsid w:val="0011207E"/>
    <w:rsid w:val="0011356D"/>
    <w:rsid w:val="0011390B"/>
    <w:rsid w:val="001141DF"/>
    <w:rsid w:val="00114C7B"/>
    <w:rsid w:val="0011555F"/>
    <w:rsid w:val="00117854"/>
    <w:rsid w:val="00121194"/>
    <w:rsid w:val="00121409"/>
    <w:rsid w:val="001261B8"/>
    <w:rsid w:val="001262A7"/>
    <w:rsid w:val="0012767E"/>
    <w:rsid w:val="001303F6"/>
    <w:rsid w:val="00130CEC"/>
    <w:rsid w:val="001313C5"/>
    <w:rsid w:val="00131FDB"/>
    <w:rsid w:val="0013299F"/>
    <w:rsid w:val="001335A0"/>
    <w:rsid w:val="001359A0"/>
    <w:rsid w:val="001365D1"/>
    <w:rsid w:val="00136C6B"/>
    <w:rsid w:val="00136D8E"/>
    <w:rsid w:val="00137830"/>
    <w:rsid w:val="00137C87"/>
    <w:rsid w:val="001410BA"/>
    <w:rsid w:val="00142663"/>
    <w:rsid w:val="00144E2C"/>
    <w:rsid w:val="00146BAE"/>
    <w:rsid w:val="001472BB"/>
    <w:rsid w:val="00150C92"/>
    <w:rsid w:val="00154B25"/>
    <w:rsid w:val="00164522"/>
    <w:rsid w:val="00165F4A"/>
    <w:rsid w:val="00166ECE"/>
    <w:rsid w:val="001675AE"/>
    <w:rsid w:val="001704F1"/>
    <w:rsid w:val="00170778"/>
    <w:rsid w:val="00173E92"/>
    <w:rsid w:val="00173E97"/>
    <w:rsid w:val="00177900"/>
    <w:rsid w:val="00180077"/>
    <w:rsid w:val="00180F66"/>
    <w:rsid w:val="00181D31"/>
    <w:rsid w:val="00184DFB"/>
    <w:rsid w:val="0018685F"/>
    <w:rsid w:val="00186A32"/>
    <w:rsid w:val="001903D9"/>
    <w:rsid w:val="00191311"/>
    <w:rsid w:val="001917A6"/>
    <w:rsid w:val="00193757"/>
    <w:rsid w:val="00194BE2"/>
    <w:rsid w:val="0019680D"/>
    <w:rsid w:val="001A0DCC"/>
    <w:rsid w:val="001A0F48"/>
    <w:rsid w:val="001A1933"/>
    <w:rsid w:val="001A267A"/>
    <w:rsid w:val="001A2D5E"/>
    <w:rsid w:val="001A7D3F"/>
    <w:rsid w:val="001B0E0F"/>
    <w:rsid w:val="001B2002"/>
    <w:rsid w:val="001B4721"/>
    <w:rsid w:val="001B4BB9"/>
    <w:rsid w:val="001C0DAC"/>
    <w:rsid w:val="001C1395"/>
    <w:rsid w:val="001C2320"/>
    <w:rsid w:val="001C332F"/>
    <w:rsid w:val="001C43FF"/>
    <w:rsid w:val="001C76F0"/>
    <w:rsid w:val="001C7AA8"/>
    <w:rsid w:val="001D0C87"/>
    <w:rsid w:val="001D2426"/>
    <w:rsid w:val="001D2B7C"/>
    <w:rsid w:val="001D4C84"/>
    <w:rsid w:val="001D5815"/>
    <w:rsid w:val="001D74DF"/>
    <w:rsid w:val="001E0828"/>
    <w:rsid w:val="001E5C3E"/>
    <w:rsid w:val="001E6361"/>
    <w:rsid w:val="001E690B"/>
    <w:rsid w:val="001F116F"/>
    <w:rsid w:val="001F11C1"/>
    <w:rsid w:val="001F200A"/>
    <w:rsid w:val="001F2631"/>
    <w:rsid w:val="001F2C24"/>
    <w:rsid w:val="001F4654"/>
    <w:rsid w:val="001F61EF"/>
    <w:rsid w:val="001F7092"/>
    <w:rsid w:val="00204B58"/>
    <w:rsid w:val="0020542F"/>
    <w:rsid w:val="0020603F"/>
    <w:rsid w:val="0021179B"/>
    <w:rsid w:val="002126A7"/>
    <w:rsid w:val="002129A9"/>
    <w:rsid w:val="00213896"/>
    <w:rsid w:val="00215B7B"/>
    <w:rsid w:val="00216954"/>
    <w:rsid w:val="00216A69"/>
    <w:rsid w:val="00220B93"/>
    <w:rsid w:val="00221341"/>
    <w:rsid w:val="002219B2"/>
    <w:rsid w:val="0022385F"/>
    <w:rsid w:val="00224372"/>
    <w:rsid w:val="0022477D"/>
    <w:rsid w:val="00224E76"/>
    <w:rsid w:val="00226FF3"/>
    <w:rsid w:val="00230667"/>
    <w:rsid w:val="002308D6"/>
    <w:rsid w:val="0023248C"/>
    <w:rsid w:val="0023309C"/>
    <w:rsid w:val="002346A2"/>
    <w:rsid w:val="00234BE4"/>
    <w:rsid w:val="00235637"/>
    <w:rsid w:val="00237D8B"/>
    <w:rsid w:val="0024219B"/>
    <w:rsid w:val="00244862"/>
    <w:rsid w:val="0024492D"/>
    <w:rsid w:val="00245206"/>
    <w:rsid w:val="0024642F"/>
    <w:rsid w:val="00246566"/>
    <w:rsid w:val="00246DA6"/>
    <w:rsid w:val="00247DC9"/>
    <w:rsid w:val="00250E44"/>
    <w:rsid w:val="002517E6"/>
    <w:rsid w:val="00252003"/>
    <w:rsid w:val="0025382A"/>
    <w:rsid w:val="00256B04"/>
    <w:rsid w:val="002611BD"/>
    <w:rsid w:val="002633A9"/>
    <w:rsid w:val="00264AE2"/>
    <w:rsid w:val="00270B04"/>
    <w:rsid w:val="00271725"/>
    <w:rsid w:val="00274473"/>
    <w:rsid w:val="0027449C"/>
    <w:rsid w:val="00274C3F"/>
    <w:rsid w:val="00277CCE"/>
    <w:rsid w:val="00280776"/>
    <w:rsid w:val="00281F22"/>
    <w:rsid w:val="00281F76"/>
    <w:rsid w:val="00282755"/>
    <w:rsid w:val="002830AE"/>
    <w:rsid w:val="0029019A"/>
    <w:rsid w:val="00293281"/>
    <w:rsid w:val="002955B9"/>
    <w:rsid w:val="0029612A"/>
    <w:rsid w:val="00296D42"/>
    <w:rsid w:val="002A034E"/>
    <w:rsid w:val="002A223C"/>
    <w:rsid w:val="002A278B"/>
    <w:rsid w:val="002A2896"/>
    <w:rsid w:val="002A30F4"/>
    <w:rsid w:val="002A37FC"/>
    <w:rsid w:val="002A4B44"/>
    <w:rsid w:val="002A76C5"/>
    <w:rsid w:val="002B0579"/>
    <w:rsid w:val="002B1748"/>
    <w:rsid w:val="002B5BD5"/>
    <w:rsid w:val="002C3789"/>
    <w:rsid w:val="002C3D1E"/>
    <w:rsid w:val="002C4979"/>
    <w:rsid w:val="002C70B8"/>
    <w:rsid w:val="002C7445"/>
    <w:rsid w:val="002D3A38"/>
    <w:rsid w:val="002E1EFC"/>
    <w:rsid w:val="002E2C65"/>
    <w:rsid w:val="002E5964"/>
    <w:rsid w:val="002E64C7"/>
    <w:rsid w:val="002E6A6C"/>
    <w:rsid w:val="002E6F41"/>
    <w:rsid w:val="002E71B3"/>
    <w:rsid w:val="002E7811"/>
    <w:rsid w:val="002E797B"/>
    <w:rsid w:val="002F00B2"/>
    <w:rsid w:val="002F0106"/>
    <w:rsid w:val="002F66A9"/>
    <w:rsid w:val="002F7366"/>
    <w:rsid w:val="0030201D"/>
    <w:rsid w:val="00303B89"/>
    <w:rsid w:val="00304195"/>
    <w:rsid w:val="003049BF"/>
    <w:rsid w:val="0030697A"/>
    <w:rsid w:val="00313B45"/>
    <w:rsid w:val="00315A4C"/>
    <w:rsid w:val="00320BBB"/>
    <w:rsid w:val="003220E7"/>
    <w:rsid w:val="0032231D"/>
    <w:rsid w:val="00324BC6"/>
    <w:rsid w:val="00324F5D"/>
    <w:rsid w:val="0033095B"/>
    <w:rsid w:val="00334434"/>
    <w:rsid w:val="0033491A"/>
    <w:rsid w:val="0033554C"/>
    <w:rsid w:val="00337233"/>
    <w:rsid w:val="003379C0"/>
    <w:rsid w:val="00341A61"/>
    <w:rsid w:val="0034207C"/>
    <w:rsid w:val="0034544F"/>
    <w:rsid w:val="00346546"/>
    <w:rsid w:val="00346C28"/>
    <w:rsid w:val="00347084"/>
    <w:rsid w:val="0034748F"/>
    <w:rsid w:val="0035044E"/>
    <w:rsid w:val="00352906"/>
    <w:rsid w:val="00353047"/>
    <w:rsid w:val="003536BD"/>
    <w:rsid w:val="00354C8B"/>
    <w:rsid w:val="00355515"/>
    <w:rsid w:val="00355F60"/>
    <w:rsid w:val="00356034"/>
    <w:rsid w:val="003569B9"/>
    <w:rsid w:val="0036067A"/>
    <w:rsid w:val="0036164E"/>
    <w:rsid w:val="00362106"/>
    <w:rsid w:val="00365701"/>
    <w:rsid w:val="00372994"/>
    <w:rsid w:val="0037361F"/>
    <w:rsid w:val="00375738"/>
    <w:rsid w:val="00375BC4"/>
    <w:rsid w:val="003773EE"/>
    <w:rsid w:val="003809BC"/>
    <w:rsid w:val="003810E4"/>
    <w:rsid w:val="00382138"/>
    <w:rsid w:val="00383107"/>
    <w:rsid w:val="00385D46"/>
    <w:rsid w:val="003874B2"/>
    <w:rsid w:val="00387586"/>
    <w:rsid w:val="00387FE6"/>
    <w:rsid w:val="003905E7"/>
    <w:rsid w:val="003931BA"/>
    <w:rsid w:val="00394746"/>
    <w:rsid w:val="00395A93"/>
    <w:rsid w:val="003977E2"/>
    <w:rsid w:val="003A0520"/>
    <w:rsid w:val="003A0FEC"/>
    <w:rsid w:val="003A2269"/>
    <w:rsid w:val="003A2784"/>
    <w:rsid w:val="003A281E"/>
    <w:rsid w:val="003A3DEF"/>
    <w:rsid w:val="003A4B09"/>
    <w:rsid w:val="003B00B7"/>
    <w:rsid w:val="003B204F"/>
    <w:rsid w:val="003B2504"/>
    <w:rsid w:val="003B37B7"/>
    <w:rsid w:val="003B3919"/>
    <w:rsid w:val="003C0D1C"/>
    <w:rsid w:val="003C1822"/>
    <w:rsid w:val="003C2622"/>
    <w:rsid w:val="003C4287"/>
    <w:rsid w:val="003C5BA6"/>
    <w:rsid w:val="003C65AC"/>
    <w:rsid w:val="003C6BD3"/>
    <w:rsid w:val="003D094A"/>
    <w:rsid w:val="003D1AD5"/>
    <w:rsid w:val="003D2AAE"/>
    <w:rsid w:val="003D3CB9"/>
    <w:rsid w:val="003D5037"/>
    <w:rsid w:val="003E33D2"/>
    <w:rsid w:val="003E3AB8"/>
    <w:rsid w:val="003E3FB3"/>
    <w:rsid w:val="003E553C"/>
    <w:rsid w:val="003E69D3"/>
    <w:rsid w:val="003E7E20"/>
    <w:rsid w:val="003F0BD7"/>
    <w:rsid w:val="003F0D23"/>
    <w:rsid w:val="003F109C"/>
    <w:rsid w:val="003F25FC"/>
    <w:rsid w:val="003F2EDD"/>
    <w:rsid w:val="003F5AF0"/>
    <w:rsid w:val="003F624C"/>
    <w:rsid w:val="003F73D6"/>
    <w:rsid w:val="003F7CD7"/>
    <w:rsid w:val="00400DBE"/>
    <w:rsid w:val="00405159"/>
    <w:rsid w:val="00405854"/>
    <w:rsid w:val="00406AF5"/>
    <w:rsid w:val="00407A09"/>
    <w:rsid w:val="00411FB3"/>
    <w:rsid w:val="00412435"/>
    <w:rsid w:val="0041716C"/>
    <w:rsid w:val="0041735C"/>
    <w:rsid w:val="00420DCF"/>
    <w:rsid w:val="00420DFD"/>
    <w:rsid w:val="004211EB"/>
    <w:rsid w:val="00421300"/>
    <w:rsid w:val="00421480"/>
    <w:rsid w:val="004234B2"/>
    <w:rsid w:val="004239CC"/>
    <w:rsid w:val="00426420"/>
    <w:rsid w:val="004305F8"/>
    <w:rsid w:val="00431928"/>
    <w:rsid w:val="004333A3"/>
    <w:rsid w:val="0043637D"/>
    <w:rsid w:val="004412EB"/>
    <w:rsid w:val="004452EC"/>
    <w:rsid w:val="004457CA"/>
    <w:rsid w:val="004461E3"/>
    <w:rsid w:val="00447377"/>
    <w:rsid w:val="004475BC"/>
    <w:rsid w:val="0045014E"/>
    <w:rsid w:val="004539FA"/>
    <w:rsid w:val="00453CB8"/>
    <w:rsid w:val="00455C4B"/>
    <w:rsid w:val="004579C9"/>
    <w:rsid w:val="00460705"/>
    <w:rsid w:val="0046316C"/>
    <w:rsid w:val="004637CD"/>
    <w:rsid w:val="00463969"/>
    <w:rsid w:val="00463F60"/>
    <w:rsid w:val="004660B8"/>
    <w:rsid w:val="0046678E"/>
    <w:rsid w:val="00466ABB"/>
    <w:rsid w:val="00471970"/>
    <w:rsid w:val="00472FE4"/>
    <w:rsid w:val="00476DDD"/>
    <w:rsid w:val="0048005F"/>
    <w:rsid w:val="00481060"/>
    <w:rsid w:val="00483F66"/>
    <w:rsid w:val="0048455C"/>
    <w:rsid w:val="004852FD"/>
    <w:rsid w:val="00485304"/>
    <w:rsid w:val="0048717A"/>
    <w:rsid w:val="00490D5D"/>
    <w:rsid w:val="004914CB"/>
    <w:rsid w:val="0049180A"/>
    <w:rsid w:val="004923E3"/>
    <w:rsid w:val="0049557E"/>
    <w:rsid w:val="004973AF"/>
    <w:rsid w:val="00497FFE"/>
    <w:rsid w:val="004A0B9F"/>
    <w:rsid w:val="004A15E3"/>
    <w:rsid w:val="004A2E93"/>
    <w:rsid w:val="004A57B5"/>
    <w:rsid w:val="004B17AB"/>
    <w:rsid w:val="004B4BD4"/>
    <w:rsid w:val="004B7579"/>
    <w:rsid w:val="004C01A9"/>
    <w:rsid w:val="004C189A"/>
    <w:rsid w:val="004C4BCC"/>
    <w:rsid w:val="004C70B2"/>
    <w:rsid w:val="004D0D8C"/>
    <w:rsid w:val="004D14BE"/>
    <w:rsid w:val="004D14CB"/>
    <w:rsid w:val="004D1DBD"/>
    <w:rsid w:val="004D3696"/>
    <w:rsid w:val="004D431C"/>
    <w:rsid w:val="004D5D72"/>
    <w:rsid w:val="004D7F61"/>
    <w:rsid w:val="004E08FC"/>
    <w:rsid w:val="004E0B05"/>
    <w:rsid w:val="004E0FA0"/>
    <w:rsid w:val="004E2EA0"/>
    <w:rsid w:val="004E3C0B"/>
    <w:rsid w:val="004E4DDA"/>
    <w:rsid w:val="004E60EA"/>
    <w:rsid w:val="004E76D5"/>
    <w:rsid w:val="004E7FDB"/>
    <w:rsid w:val="004F04A2"/>
    <w:rsid w:val="004F0594"/>
    <w:rsid w:val="004F0718"/>
    <w:rsid w:val="004F093F"/>
    <w:rsid w:val="004F1896"/>
    <w:rsid w:val="004F2653"/>
    <w:rsid w:val="004F6E9F"/>
    <w:rsid w:val="00500E8F"/>
    <w:rsid w:val="00502BD8"/>
    <w:rsid w:val="0050555B"/>
    <w:rsid w:val="00505C91"/>
    <w:rsid w:val="005072D8"/>
    <w:rsid w:val="00507371"/>
    <w:rsid w:val="005118A9"/>
    <w:rsid w:val="00514217"/>
    <w:rsid w:val="00514761"/>
    <w:rsid w:val="0051476B"/>
    <w:rsid w:val="005179F2"/>
    <w:rsid w:val="00521D72"/>
    <w:rsid w:val="005226A1"/>
    <w:rsid w:val="005234E2"/>
    <w:rsid w:val="0052368D"/>
    <w:rsid w:val="00525BAD"/>
    <w:rsid w:val="00526BCE"/>
    <w:rsid w:val="00527735"/>
    <w:rsid w:val="00527C97"/>
    <w:rsid w:val="0053070D"/>
    <w:rsid w:val="00531996"/>
    <w:rsid w:val="00535048"/>
    <w:rsid w:val="00535078"/>
    <w:rsid w:val="0053642C"/>
    <w:rsid w:val="005377B9"/>
    <w:rsid w:val="005377E7"/>
    <w:rsid w:val="0054072B"/>
    <w:rsid w:val="00540C91"/>
    <w:rsid w:val="00544562"/>
    <w:rsid w:val="00545826"/>
    <w:rsid w:val="00546EA3"/>
    <w:rsid w:val="0054767F"/>
    <w:rsid w:val="00550F6C"/>
    <w:rsid w:val="005537A8"/>
    <w:rsid w:val="00553BEC"/>
    <w:rsid w:val="005548B8"/>
    <w:rsid w:val="005551ED"/>
    <w:rsid w:val="005572BE"/>
    <w:rsid w:val="005573FD"/>
    <w:rsid w:val="00561A4C"/>
    <w:rsid w:val="0056435D"/>
    <w:rsid w:val="0056516D"/>
    <w:rsid w:val="00565D60"/>
    <w:rsid w:val="005660C4"/>
    <w:rsid w:val="00566FC2"/>
    <w:rsid w:val="00567A07"/>
    <w:rsid w:val="005710F4"/>
    <w:rsid w:val="00572664"/>
    <w:rsid w:val="0057427F"/>
    <w:rsid w:val="00575871"/>
    <w:rsid w:val="00576661"/>
    <w:rsid w:val="00577A9F"/>
    <w:rsid w:val="0058064D"/>
    <w:rsid w:val="00580E75"/>
    <w:rsid w:val="00581EEB"/>
    <w:rsid w:val="00586919"/>
    <w:rsid w:val="00591224"/>
    <w:rsid w:val="00591D13"/>
    <w:rsid w:val="00591FAB"/>
    <w:rsid w:val="005927CB"/>
    <w:rsid w:val="00594D98"/>
    <w:rsid w:val="005961B3"/>
    <w:rsid w:val="00596DB3"/>
    <w:rsid w:val="005A041F"/>
    <w:rsid w:val="005A3830"/>
    <w:rsid w:val="005A3C72"/>
    <w:rsid w:val="005A403A"/>
    <w:rsid w:val="005A4924"/>
    <w:rsid w:val="005A56A2"/>
    <w:rsid w:val="005A5A14"/>
    <w:rsid w:val="005A6F62"/>
    <w:rsid w:val="005B10DD"/>
    <w:rsid w:val="005B173A"/>
    <w:rsid w:val="005B1877"/>
    <w:rsid w:val="005B1C24"/>
    <w:rsid w:val="005B4F7C"/>
    <w:rsid w:val="005B733A"/>
    <w:rsid w:val="005B7C20"/>
    <w:rsid w:val="005C0967"/>
    <w:rsid w:val="005C0A4F"/>
    <w:rsid w:val="005C0F58"/>
    <w:rsid w:val="005C14F9"/>
    <w:rsid w:val="005C4A0C"/>
    <w:rsid w:val="005C6423"/>
    <w:rsid w:val="005D0BF7"/>
    <w:rsid w:val="005D3687"/>
    <w:rsid w:val="005D621A"/>
    <w:rsid w:val="005E0CDB"/>
    <w:rsid w:val="005E1C2D"/>
    <w:rsid w:val="005E30D3"/>
    <w:rsid w:val="005E3D6C"/>
    <w:rsid w:val="005E52F9"/>
    <w:rsid w:val="005E6B50"/>
    <w:rsid w:val="005F18C5"/>
    <w:rsid w:val="005F29FB"/>
    <w:rsid w:val="005F4D9C"/>
    <w:rsid w:val="005F6E17"/>
    <w:rsid w:val="0060057E"/>
    <w:rsid w:val="00600D2A"/>
    <w:rsid w:val="00603490"/>
    <w:rsid w:val="00603B30"/>
    <w:rsid w:val="00606B0F"/>
    <w:rsid w:val="00606F88"/>
    <w:rsid w:val="006105F9"/>
    <w:rsid w:val="006137D6"/>
    <w:rsid w:val="00613D6B"/>
    <w:rsid w:val="006167DE"/>
    <w:rsid w:val="00617424"/>
    <w:rsid w:val="00617D3F"/>
    <w:rsid w:val="006268AF"/>
    <w:rsid w:val="00627A62"/>
    <w:rsid w:val="006306F8"/>
    <w:rsid w:val="00631080"/>
    <w:rsid w:val="00632A51"/>
    <w:rsid w:val="006356E1"/>
    <w:rsid w:val="00635C14"/>
    <w:rsid w:val="006364EF"/>
    <w:rsid w:val="006376DD"/>
    <w:rsid w:val="00637FDB"/>
    <w:rsid w:val="0064271A"/>
    <w:rsid w:val="0064366B"/>
    <w:rsid w:val="00646A97"/>
    <w:rsid w:val="00647B67"/>
    <w:rsid w:val="00651091"/>
    <w:rsid w:val="006549F0"/>
    <w:rsid w:val="006601EC"/>
    <w:rsid w:val="00660219"/>
    <w:rsid w:val="00661DCA"/>
    <w:rsid w:val="00662C22"/>
    <w:rsid w:val="0066471B"/>
    <w:rsid w:val="006705BD"/>
    <w:rsid w:val="00670F5D"/>
    <w:rsid w:val="006721E8"/>
    <w:rsid w:val="006731A8"/>
    <w:rsid w:val="006738E9"/>
    <w:rsid w:val="006739C9"/>
    <w:rsid w:val="00675AC8"/>
    <w:rsid w:val="00675F0F"/>
    <w:rsid w:val="00677C50"/>
    <w:rsid w:val="00680657"/>
    <w:rsid w:val="006810D1"/>
    <w:rsid w:val="00681CFB"/>
    <w:rsid w:val="00683957"/>
    <w:rsid w:val="00685A6F"/>
    <w:rsid w:val="006862E2"/>
    <w:rsid w:val="006874FF"/>
    <w:rsid w:val="00687EDD"/>
    <w:rsid w:val="00691AC7"/>
    <w:rsid w:val="00693273"/>
    <w:rsid w:val="006938EF"/>
    <w:rsid w:val="00693CD6"/>
    <w:rsid w:val="00693ED8"/>
    <w:rsid w:val="006954AE"/>
    <w:rsid w:val="0069641A"/>
    <w:rsid w:val="00697C2E"/>
    <w:rsid w:val="006A0CB6"/>
    <w:rsid w:val="006A10BA"/>
    <w:rsid w:val="006A19C3"/>
    <w:rsid w:val="006A5179"/>
    <w:rsid w:val="006A60A8"/>
    <w:rsid w:val="006A6552"/>
    <w:rsid w:val="006B1307"/>
    <w:rsid w:val="006B1F80"/>
    <w:rsid w:val="006B3447"/>
    <w:rsid w:val="006B3AC6"/>
    <w:rsid w:val="006B54C6"/>
    <w:rsid w:val="006B5B61"/>
    <w:rsid w:val="006C0636"/>
    <w:rsid w:val="006C2907"/>
    <w:rsid w:val="006C365D"/>
    <w:rsid w:val="006C4DA1"/>
    <w:rsid w:val="006C5723"/>
    <w:rsid w:val="006C7B4A"/>
    <w:rsid w:val="006D006F"/>
    <w:rsid w:val="006D100D"/>
    <w:rsid w:val="006D14ED"/>
    <w:rsid w:val="006D2DFC"/>
    <w:rsid w:val="006E19FA"/>
    <w:rsid w:val="006E2906"/>
    <w:rsid w:val="006E332B"/>
    <w:rsid w:val="006E3F4D"/>
    <w:rsid w:val="006E432E"/>
    <w:rsid w:val="006E43A5"/>
    <w:rsid w:val="006E6496"/>
    <w:rsid w:val="006F1E77"/>
    <w:rsid w:val="006F5353"/>
    <w:rsid w:val="006F6685"/>
    <w:rsid w:val="006F6862"/>
    <w:rsid w:val="006F76A1"/>
    <w:rsid w:val="006F7FB5"/>
    <w:rsid w:val="00701C8E"/>
    <w:rsid w:val="00704ABC"/>
    <w:rsid w:val="00705F31"/>
    <w:rsid w:val="00707179"/>
    <w:rsid w:val="00707A16"/>
    <w:rsid w:val="00711110"/>
    <w:rsid w:val="00711F64"/>
    <w:rsid w:val="00712FB8"/>
    <w:rsid w:val="007173F3"/>
    <w:rsid w:val="00717C25"/>
    <w:rsid w:val="00720482"/>
    <w:rsid w:val="00720E16"/>
    <w:rsid w:val="007240C5"/>
    <w:rsid w:val="007250F7"/>
    <w:rsid w:val="0072538C"/>
    <w:rsid w:val="00726989"/>
    <w:rsid w:val="00731FBB"/>
    <w:rsid w:val="00733EF2"/>
    <w:rsid w:val="00737177"/>
    <w:rsid w:val="00737193"/>
    <w:rsid w:val="0074176B"/>
    <w:rsid w:val="00743EC7"/>
    <w:rsid w:val="00744516"/>
    <w:rsid w:val="00746240"/>
    <w:rsid w:val="0074779C"/>
    <w:rsid w:val="00747D1B"/>
    <w:rsid w:val="0075081E"/>
    <w:rsid w:val="00753168"/>
    <w:rsid w:val="00754415"/>
    <w:rsid w:val="00754916"/>
    <w:rsid w:val="007579FB"/>
    <w:rsid w:val="00762145"/>
    <w:rsid w:val="007630E6"/>
    <w:rsid w:val="00763998"/>
    <w:rsid w:val="00764DF1"/>
    <w:rsid w:val="007651EA"/>
    <w:rsid w:val="00765DE9"/>
    <w:rsid w:val="00766BEC"/>
    <w:rsid w:val="00766E7D"/>
    <w:rsid w:val="00767221"/>
    <w:rsid w:val="00767B8F"/>
    <w:rsid w:val="00767B97"/>
    <w:rsid w:val="00767DD7"/>
    <w:rsid w:val="0077118E"/>
    <w:rsid w:val="00772B6E"/>
    <w:rsid w:val="00772FFE"/>
    <w:rsid w:val="0077589C"/>
    <w:rsid w:val="00776551"/>
    <w:rsid w:val="00776E4E"/>
    <w:rsid w:val="00780887"/>
    <w:rsid w:val="00782136"/>
    <w:rsid w:val="007829D2"/>
    <w:rsid w:val="00783074"/>
    <w:rsid w:val="0078316C"/>
    <w:rsid w:val="00783DA2"/>
    <w:rsid w:val="007843C7"/>
    <w:rsid w:val="00784AF6"/>
    <w:rsid w:val="00784D29"/>
    <w:rsid w:val="00784D63"/>
    <w:rsid w:val="0078522D"/>
    <w:rsid w:val="0078533D"/>
    <w:rsid w:val="00785FFD"/>
    <w:rsid w:val="00790418"/>
    <w:rsid w:val="0079046F"/>
    <w:rsid w:val="00791E2D"/>
    <w:rsid w:val="00794AFB"/>
    <w:rsid w:val="00794C5A"/>
    <w:rsid w:val="007A0B53"/>
    <w:rsid w:val="007A1759"/>
    <w:rsid w:val="007A1ED3"/>
    <w:rsid w:val="007A2322"/>
    <w:rsid w:val="007A7C15"/>
    <w:rsid w:val="007B547F"/>
    <w:rsid w:val="007B634A"/>
    <w:rsid w:val="007B68E5"/>
    <w:rsid w:val="007C01AE"/>
    <w:rsid w:val="007C3DA4"/>
    <w:rsid w:val="007C44D5"/>
    <w:rsid w:val="007C5139"/>
    <w:rsid w:val="007C7923"/>
    <w:rsid w:val="007C798D"/>
    <w:rsid w:val="007D0291"/>
    <w:rsid w:val="007D3478"/>
    <w:rsid w:val="007D34BF"/>
    <w:rsid w:val="007D5D1E"/>
    <w:rsid w:val="007E16FA"/>
    <w:rsid w:val="007E33A3"/>
    <w:rsid w:val="007E4B9F"/>
    <w:rsid w:val="007E57F1"/>
    <w:rsid w:val="007E5949"/>
    <w:rsid w:val="007E7DEF"/>
    <w:rsid w:val="007F1FC4"/>
    <w:rsid w:val="007F2B1D"/>
    <w:rsid w:val="007F635B"/>
    <w:rsid w:val="007F6CAF"/>
    <w:rsid w:val="007F7D92"/>
    <w:rsid w:val="00801BBF"/>
    <w:rsid w:val="008102DE"/>
    <w:rsid w:val="00814504"/>
    <w:rsid w:val="00814C57"/>
    <w:rsid w:val="00814E11"/>
    <w:rsid w:val="008155CC"/>
    <w:rsid w:val="00815895"/>
    <w:rsid w:val="008160EC"/>
    <w:rsid w:val="00816FA9"/>
    <w:rsid w:val="008215CB"/>
    <w:rsid w:val="008229C3"/>
    <w:rsid w:val="00822A22"/>
    <w:rsid w:val="00822DE5"/>
    <w:rsid w:val="00824904"/>
    <w:rsid w:val="00827EE3"/>
    <w:rsid w:val="00832880"/>
    <w:rsid w:val="00834506"/>
    <w:rsid w:val="0083454A"/>
    <w:rsid w:val="00834E7E"/>
    <w:rsid w:val="00836819"/>
    <w:rsid w:val="00836CB9"/>
    <w:rsid w:val="008373EA"/>
    <w:rsid w:val="00837472"/>
    <w:rsid w:val="008375CC"/>
    <w:rsid w:val="0083773F"/>
    <w:rsid w:val="00841CED"/>
    <w:rsid w:val="0084287D"/>
    <w:rsid w:val="008444CD"/>
    <w:rsid w:val="00844698"/>
    <w:rsid w:val="00847A98"/>
    <w:rsid w:val="00852291"/>
    <w:rsid w:val="00852F56"/>
    <w:rsid w:val="00853BF8"/>
    <w:rsid w:val="00853E37"/>
    <w:rsid w:val="00855BF4"/>
    <w:rsid w:val="008574B7"/>
    <w:rsid w:val="00857FC5"/>
    <w:rsid w:val="0086342D"/>
    <w:rsid w:val="00864143"/>
    <w:rsid w:val="00865408"/>
    <w:rsid w:val="00870403"/>
    <w:rsid w:val="00872901"/>
    <w:rsid w:val="00872EFC"/>
    <w:rsid w:val="00873F8F"/>
    <w:rsid w:val="008745C5"/>
    <w:rsid w:val="00875CBE"/>
    <w:rsid w:val="00881689"/>
    <w:rsid w:val="008833C0"/>
    <w:rsid w:val="0088437A"/>
    <w:rsid w:val="00884CDD"/>
    <w:rsid w:val="00885F08"/>
    <w:rsid w:val="00885FF9"/>
    <w:rsid w:val="00891A5B"/>
    <w:rsid w:val="00891D06"/>
    <w:rsid w:val="00892B05"/>
    <w:rsid w:val="00892D53"/>
    <w:rsid w:val="008961E7"/>
    <w:rsid w:val="00896FCC"/>
    <w:rsid w:val="008A4C96"/>
    <w:rsid w:val="008A5143"/>
    <w:rsid w:val="008A525C"/>
    <w:rsid w:val="008A5CD0"/>
    <w:rsid w:val="008A7338"/>
    <w:rsid w:val="008A741B"/>
    <w:rsid w:val="008B1CC0"/>
    <w:rsid w:val="008B1E89"/>
    <w:rsid w:val="008B416A"/>
    <w:rsid w:val="008B4F9E"/>
    <w:rsid w:val="008B548D"/>
    <w:rsid w:val="008B773A"/>
    <w:rsid w:val="008C3ABE"/>
    <w:rsid w:val="008C5285"/>
    <w:rsid w:val="008C7C0B"/>
    <w:rsid w:val="008D1F3C"/>
    <w:rsid w:val="008D3113"/>
    <w:rsid w:val="008D3B48"/>
    <w:rsid w:val="008D4D9A"/>
    <w:rsid w:val="008D4F31"/>
    <w:rsid w:val="008D5DCE"/>
    <w:rsid w:val="008D7A97"/>
    <w:rsid w:val="008E1E7B"/>
    <w:rsid w:val="008E208F"/>
    <w:rsid w:val="008E45B7"/>
    <w:rsid w:val="008E51DC"/>
    <w:rsid w:val="008E7A7A"/>
    <w:rsid w:val="008E7DD8"/>
    <w:rsid w:val="008F253B"/>
    <w:rsid w:val="008F57B2"/>
    <w:rsid w:val="008F6D17"/>
    <w:rsid w:val="0090412A"/>
    <w:rsid w:val="00907245"/>
    <w:rsid w:val="00907D3D"/>
    <w:rsid w:val="009105E3"/>
    <w:rsid w:val="00910C25"/>
    <w:rsid w:val="0091229C"/>
    <w:rsid w:val="00914135"/>
    <w:rsid w:val="00914898"/>
    <w:rsid w:val="00914C72"/>
    <w:rsid w:val="00915D6F"/>
    <w:rsid w:val="009175FA"/>
    <w:rsid w:val="00920341"/>
    <w:rsid w:val="00921CC4"/>
    <w:rsid w:val="00923787"/>
    <w:rsid w:val="009255D9"/>
    <w:rsid w:val="009302E6"/>
    <w:rsid w:val="00934D21"/>
    <w:rsid w:val="00934DC8"/>
    <w:rsid w:val="009361E7"/>
    <w:rsid w:val="00941608"/>
    <w:rsid w:val="00941CBF"/>
    <w:rsid w:val="00944660"/>
    <w:rsid w:val="00945983"/>
    <w:rsid w:val="009478BC"/>
    <w:rsid w:val="00947BCD"/>
    <w:rsid w:val="00950D61"/>
    <w:rsid w:val="0095246F"/>
    <w:rsid w:val="00953636"/>
    <w:rsid w:val="00953D47"/>
    <w:rsid w:val="00954432"/>
    <w:rsid w:val="009564F4"/>
    <w:rsid w:val="00957E1B"/>
    <w:rsid w:val="00960F24"/>
    <w:rsid w:val="009612AE"/>
    <w:rsid w:val="00961962"/>
    <w:rsid w:val="0096247A"/>
    <w:rsid w:val="009643D7"/>
    <w:rsid w:val="0096470B"/>
    <w:rsid w:val="00964B17"/>
    <w:rsid w:val="00965334"/>
    <w:rsid w:val="00970B69"/>
    <w:rsid w:val="00971D4E"/>
    <w:rsid w:val="00972D16"/>
    <w:rsid w:val="00973775"/>
    <w:rsid w:val="009742F8"/>
    <w:rsid w:val="00974464"/>
    <w:rsid w:val="00974924"/>
    <w:rsid w:val="00975AE9"/>
    <w:rsid w:val="00975D2B"/>
    <w:rsid w:val="00976057"/>
    <w:rsid w:val="009767AD"/>
    <w:rsid w:val="0097724E"/>
    <w:rsid w:val="00980455"/>
    <w:rsid w:val="00981FF9"/>
    <w:rsid w:val="00985670"/>
    <w:rsid w:val="0098690B"/>
    <w:rsid w:val="00990A19"/>
    <w:rsid w:val="009920A4"/>
    <w:rsid w:val="0099293C"/>
    <w:rsid w:val="00992FF5"/>
    <w:rsid w:val="00994DDE"/>
    <w:rsid w:val="00995F0D"/>
    <w:rsid w:val="00996C51"/>
    <w:rsid w:val="00996FE4"/>
    <w:rsid w:val="00997ADF"/>
    <w:rsid w:val="009A0FD6"/>
    <w:rsid w:val="009A19A0"/>
    <w:rsid w:val="009A2C59"/>
    <w:rsid w:val="009A4E7D"/>
    <w:rsid w:val="009A5410"/>
    <w:rsid w:val="009B0026"/>
    <w:rsid w:val="009B1E0F"/>
    <w:rsid w:val="009B275E"/>
    <w:rsid w:val="009B2791"/>
    <w:rsid w:val="009B3608"/>
    <w:rsid w:val="009B5470"/>
    <w:rsid w:val="009B7A4A"/>
    <w:rsid w:val="009B7C91"/>
    <w:rsid w:val="009C2227"/>
    <w:rsid w:val="009C342B"/>
    <w:rsid w:val="009C38E3"/>
    <w:rsid w:val="009C3CCE"/>
    <w:rsid w:val="009C59BF"/>
    <w:rsid w:val="009D03B5"/>
    <w:rsid w:val="009D15CC"/>
    <w:rsid w:val="009D2A9C"/>
    <w:rsid w:val="009D509B"/>
    <w:rsid w:val="009E0766"/>
    <w:rsid w:val="009E1331"/>
    <w:rsid w:val="009E30C0"/>
    <w:rsid w:val="009E507E"/>
    <w:rsid w:val="009E5D09"/>
    <w:rsid w:val="009E692B"/>
    <w:rsid w:val="009E6EF9"/>
    <w:rsid w:val="009E7B9D"/>
    <w:rsid w:val="009E7F82"/>
    <w:rsid w:val="009F12FE"/>
    <w:rsid w:val="009F1FE6"/>
    <w:rsid w:val="009F2CED"/>
    <w:rsid w:val="009F4C3B"/>
    <w:rsid w:val="009F73CF"/>
    <w:rsid w:val="009F7D66"/>
    <w:rsid w:val="00A01E1C"/>
    <w:rsid w:val="00A03E5D"/>
    <w:rsid w:val="00A04687"/>
    <w:rsid w:val="00A05028"/>
    <w:rsid w:val="00A06402"/>
    <w:rsid w:val="00A074EB"/>
    <w:rsid w:val="00A076D6"/>
    <w:rsid w:val="00A14EFC"/>
    <w:rsid w:val="00A152AB"/>
    <w:rsid w:val="00A16575"/>
    <w:rsid w:val="00A17B37"/>
    <w:rsid w:val="00A20271"/>
    <w:rsid w:val="00A205F7"/>
    <w:rsid w:val="00A2125B"/>
    <w:rsid w:val="00A2188C"/>
    <w:rsid w:val="00A23320"/>
    <w:rsid w:val="00A23B10"/>
    <w:rsid w:val="00A25D2A"/>
    <w:rsid w:val="00A2610E"/>
    <w:rsid w:val="00A27470"/>
    <w:rsid w:val="00A27EC6"/>
    <w:rsid w:val="00A31747"/>
    <w:rsid w:val="00A31812"/>
    <w:rsid w:val="00A3367A"/>
    <w:rsid w:val="00A33B2D"/>
    <w:rsid w:val="00A364C2"/>
    <w:rsid w:val="00A406AF"/>
    <w:rsid w:val="00A40756"/>
    <w:rsid w:val="00A454D7"/>
    <w:rsid w:val="00A46A21"/>
    <w:rsid w:val="00A516A9"/>
    <w:rsid w:val="00A51BD1"/>
    <w:rsid w:val="00A51CEF"/>
    <w:rsid w:val="00A531FF"/>
    <w:rsid w:val="00A55484"/>
    <w:rsid w:val="00A5574B"/>
    <w:rsid w:val="00A56FA1"/>
    <w:rsid w:val="00A60975"/>
    <w:rsid w:val="00A61733"/>
    <w:rsid w:val="00A620E8"/>
    <w:rsid w:val="00A641F3"/>
    <w:rsid w:val="00A6449E"/>
    <w:rsid w:val="00A64D58"/>
    <w:rsid w:val="00A67F46"/>
    <w:rsid w:val="00A73DD5"/>
    <w:rsid w:val="00A8072D"/>
    <w:rsid w:val="00A80C68"/>
    <w:rsid w:val="00A83B06"/>
    <w:rsid w:val="00A84532"/>
    <w:rsid w:val="00A86E68"/>
    <w:rsid w:val="00A87B49"/>
    <w:rsid w:val="00A90300"/>
    <w:rsid w:val="00A93DFF"/>
    <w:rsid w:val="00A947A8"/>
    <w:rsid w:val="00A956A6"/>
    <w:rsid w:val="00A95AEC"/>
    <w:rsid w:val="00A969E9"/>
    <w:rsid w:val="00A96DA2"/>
    <w:rsid w:val="00A96E77"/>
    <w:rsid w:val="00A97534"/>
    <w:rsid w:val="00AA20D6"/>
    <w:rsid w:val="00AA3A34"/>
    <w:rsid w:val="00AA4871"/>
    <w:rsid w:val="00AA4ED0"/>
    <w:rsid w:val="00AA5777"/>
    <w:rsid w:val="00AA5C9A"/>
    <w:rsid w:val="00AA75FD"/>
    <w:rsid w:val="00AA7E81"/>
    <w:rsid w:val="00AB1112"/>
    <w:rsid w:val="00AB1180"/>
    <w:rsid w:val="00AB167A"/>
    <w:rsid w:val="00AB23FB"/>
    <w:rsid w:val="00AB24CA"/>
    <w:rsid w:val="00AB38ED"/>
    <w:rsid w:val="00AB3D94"/>
    <w:rsid w:val="00AB57E2"/>
    <w:rsid w:val="00AC08D0"/>
    <w:rsid w:val="00AC4625"/>
    <w:rsid w:val="00AC47D9"/>
    <w:rsid w:val="00AC7432"/>
    <w:rsid w:val="00AD2225"/>
    <w:rsid w:val="00AD22E1"/>
    <w:rsid w:val="00AD354E"/>
    <w:rsid w:val="00AD3844"/>
    <w:rsid w:val="00AD5832"/>
    <w:rsid w:val="00AD76B2"/>
    <w:rsid w:val="00AE02F9"/>
    <w:rsid w:val="00AE0A9D"/>
    <w:rsid w:val="00AE31B4"/>
    <w:rsid w:val="00AE659C"/>
    <w:rsid w:val="00AE660F"/>
    <w:rsid w:val="00AE6D44"/>
    <w:rsid w:val="00AE7483"/>
    <w:rsid w:val="00AF0474"/>
    <w:rsid w:val="00AF104E"/>
    <w:rsid w:val="00AF2587"/>
    <w:rsid w:val="00AF2816"/>
    <w:rsid w:val="00AF3DDE"/>
    <w:rsid w:val="00AF5B57"/>
    <w:rsid w:val="00AF5EC2"/>
    <w:rsid w:val="00AF7C24"/>
    <w:rsid w:val="00B039A1"/>
    <w:rsid w:val="00B050C7"/>
    <w:rsid w:val="00B0567B"/>
    <w:rsid w:val="00B05787"/>
    <w:rsid w:val="00B05B1B"/>
    <w:rsid w:val="00B06F9D"/>
    <w:rsid w:val="00B07347"/>
    <w:rsid w:val="00B14A24"/>
    <w:rsid w:val="00B14D5C"/>
    <w:rsid w:val="00B1580D"/>
    <w:rsid w:val="00B1677D"/>
    <w:rsid w:val="00B179E9"/>
    <w:rsid w:val="00B2172B"/>
    <w:rsid w:val="00B21D0A"/>
    <w:rsid w:val="00B220F7"/>
    <w:rsid w:val="00B227A7"/>
    <w:rsid w:val="00B241AD"/>
    <w:rsid w:val="00B257AC"/>
    <w:rsid w:val="00B258D4"/>
    <w:rsid w:val="00B30455"/>
    <w:rsid w:val="00B32309"/>
    <w:rsid w:val="00B33B55"/>
    <w:rsid w:val="00B36975"/>
    <w:rsid w:val="00B36A43"/>
    <w:rsid w:val="00B36D73"/>
    <w:rsid w:val="00B4285A"/>
    <w:rsid w:val="00B45834"/>
    <w:rsid w:val="00B5248F"/>
    <w:rsid w:val="00B55D64"/>
    <w:rsid w:val="00B56455"/>
    <w:rsid w:val="00B6416A"/>
    <w:rsid w:val="00B6512E"/>
    <w:rsid w:val="00B711E9"/>
    <w:rsid w:val="00B71B19"/>
    <w:rsid w:val="00B72D1C"/>
    <w:rsid w:val="00B7308D"/>
    <w:rsid w:val="00B7329F"/>
    <w:rsid w:val="00B83E96"/>
    <w:rsid w:val="00B8535C"/>
    <w:rsid w:val="00B85A4F"/>
    <w:rsid w:val="00B90D6F"/>
    <w:rsid w:val="00B92316"/>
    <w:rsid w:val="00B926DF"/>
    <w:rsid w:val="00B927D3"/>
    <w:rsid w:val="00B945CF"/>
    <w:rsid w:val="00B95BBE"/>
    <w:rsid w:val="00B96E07"/>
    <w:rsid w:val="00B97861"/>
    <w:rsid w:val="00BA0C5D"/>
    <w:rsid w:val="00BA2BDD"/>
    <w:rsid w:val="00BA4368"/>
    <w:rsid w:val="00BA6A58"/>
    <w:rsid w:val="00BA7B6B"/>
    <w:rsid w:val="00BB03BF"/>
    <w:rsid w:val="00BB0F26"/>
    <w:rsid w:val="00BB155F"/>
    <w:rsid w:val="00BB4022"/>
    <w:rsid w:val="00BB48AC"/>
    <w:rsid w:val="00BB7B8B"/>
    <w:rsid w:val="00BC5987"/>
    <w:rsid w:val="00BC6A72"/>
    <w:rsid w:val="00BD1AB7"/>
    <w:rsid w:val="00BD4170"/>
    <w:rsid w:val="00BD4CAC"/>
    <w:rsid w:val="00BD5E57"/>
    <w:rsid w:val="00BD6D32"/>
    <w:rsid w:val="00BE0327"/>
    <w:rsid w:val="00BE0C15"/>
    <w:rsid w:val="00BE3AFB"/>
    <w:rsid w:val="00BE3F3D"/>
    <w:rsid w:val="00BE40E6"/>
    <w:rsid w:val="00BE4CB1"/>
    <w:rsid w:val="00BE674D"/>
    <w:rsid w:val="00BE69EB"/>
    <w:rsid w:val="00BE7B8E"/>
    <w:rsid w:val="00BF06B4"/>
    <w:rsid w:val="00BF0A69"/>
    <w:rsid w:val="00BF2DAB"/>
    <w:rsid w:val="00BF35B1"/>
    <w:rsid w:val="00BF37C3"/>
    <w:rsid w:val="00BF41D8"/>
    <w:rsid w:val="00BF5BC8"/>
    <w:rsid w:val="00BF67B2"/>
    <w:rsid w:val="00C0010C"/>
    <w:rsid w:val="00C00B76"/>
    <w:rsid w:val="00C02681"/>
    <w:rsid w:val="00C0424A"/>
    <w:rsid w:val="00C047D8"/>
    <w:rsid w:val="00C0747B"/>
    <w:rsid w:val="00C079B5"/>
    <w:rsid w:val="00C115CC"/>
    <w:rsid w:val="00C13434"/>
    <w:rsid w:val="00C151F9"/>
    <w:rsid w:val="00C154E5"/>
    <w:rsid w:val="00C15CE4"/>
    <w:rsid w:val="00C16AEB"/>
    <w:rsid w:val="00C17539"/>
    <w:rsid w:val="00C22E39"/>
    <w:rsid w:val="00C25204"/>
    <w:rsid w:val="00C258D3"/>
    <w:rsid w:val="00C27393"/>
    <w:rsid w:val="00C279E3"/>
    <w:rsid w:val="00C32357"/>
    <w:rsid w:val="00C339E9"/>
    <w:rsid w:val="00C3470D"/>
    <w:rsid w:val="00C34EC5"/>
    <w:rsid w:val="00C35B6F"/>
    <w:rsid w:val="00C37A63"/>
    <w:rsid w:val="00C40AC0"/>
    <w:rsid w:val="00C40E23"/>
    <w:rsid w:val="00C42117"/>
    <w:rsid w:val="00C4216C"/>
    <w:rsid w:val="00C422EC"/>
    <w:rsid w:val="00C436D5"/>
    <w:rsid w:val="00C469A7"/>
    <w:rsid w:val="00C50AEA"/>
    <w:rsid w:val="00C51272"/>
    <w:rsid w:val="00C51AD3"/>
    <w:rsid w:val="00C5333F"/>
    <w:rsid w:val="00C61711"/>
    <w:rsid w:val="00C63BEA"/>
    <w:rsid w:val="00C63DA4"/>
    <w:rsid w:val="00C71B3F"/>
    <w:rsid w:val="00C75BA7"/>
    <w:rsid w:val="00C76454"/>
    <w:rsid w:val="00C81B57"/>
    <w:rsid w:val="00C81E8D"/>
    <w:rsid w:val="00C82206"/>
    <w:rsid w:val="00C83C2B"/>
    <w:rsid w:val="00C84806"/>
    <w:rsid w:val="00C85355"/>
    <w:rsid w:val="00C854DB"/>
    <w:rsid w:val="00C85962"/>
    <w:rsid w:val="00C91DF0"/>
    <w:rsid w:val="00C932FD"/>
    <w:rsid w:val="00C97FA0"/>
    <w:rsid w:val="00CA037B"/>
    <w:rsid w:val="00CA262C"/>
    <w:rsid w:val="00CA2FB5"/>
    <w:rsid w:val="00CA5C83"/>
    <w:rsid w:val="00CA6073"/>
    <w:rsid w:val="00CA637B"/>
    <w:rsid w:val="00CB2D57"/>
    <w:rsid w:val="00CB3B9F"/>
    <w:rsid w:val="00CB4ACE"/>
    <w:rsid w:val="00CB5822"/>
    <w:rsid w:val="00CB5F1C"/>
    <w:rsid w:val="00CB6EC0"/>
    <w:rsid w:val="00CB7801"/>
    <w:rsid w:val="00CB7F51"/>
    <w:rsid w:val="00CC0633"/>
    <w:rsid w:val="00CC149C"/>
    <w:rsid w:val="00CC180C"/>
    <w:rsid w:val="00CC3124"/>
    <w:rsid w:val="00CC339F"/>
    <w:rsid w:val="00CC3657"/>
    <w:rsid w:val="00CC5C9A"/>
    <w:rsid w:val="00CD0B57"/>
    <w:rsid w:val="00CD2A1D"/>
    <w:rsid w:val="00CD337D"/>
    <w:rsid w:val="00CD5BEB"/>
    <w:rsid w:val="00CD5CA8"/>
    <w:rsid w:val="00CD6BBA"/>
    <w:rsid w:val="00CE028E"/>
    <w:rsid w:val="00CE46F0"/>
    <w:rsid w:val="00CE4E3C"/>
    <w:rsid w:val="00CE5D6E"/>
    <w:rsid w:val="00CE64BB"/>
    <w:rsid w:val="00CF2A3F"/>
    <w:rsid w:val="00CF455D"/>
    <w:rsid w:val="00CF58A3"/>
    <w:rsid w:val="00CF5B32"/>
    <w:rsid w:val="00D02A34"/>
    <w:rsid w:val="00D03D48"/>
    <w:rsid w:val="00D04910"/>
    <w:rsid w:val="00D0528D"/>
    <w:rsid w:val="00D0529E"/>
    <w:rsid w:val="00D052A5"/>
    <w:rsid w:val="00D068F5"/>
    <w:rsid w:val="00D06A31"/>
    <w:rsid w:val="00D070FF"/>
    <w:rsid w:val="00D10A5E"/>
    <w:rsid w:val="00D127A3"/>
    <w:rsid w:val="00D17290"/>
    <w:rsid w:val="00D2104B"/>
    <w:rsid w:val="00D213C8"/>
    <w:rsid w:val="00D2298A"/>
    <w:rsid w:val="00D25B2A"/>
    <w:rsid w:val="00D26584"/>
    <w:rsid w:val="00D2742D"/>
    <w:rsid w:val="00D3050B"/>
    <w:rsid w:val="00D33E89"/>
    <w:rsid w:val="00D369A6"/>
    <w:rsid w:val="00D3746D"/>
    <w:rsid w:val="00D37C8A"/>
    <w:rsid w:val="00D4163C"/>
    <w:rsid w:val="00D42A88"/>
    <w:rsid w:val="00D43BAE"/>
    <w:rsid w:val="00D45075"/>
    <w:rsid w:val="00D4779E"/>
    <w:rsid w:val="00D5113B"/>
    <w:rsid w:val="00D518F3"/>
    <w:rsid w:val="00D51F2E"/>
    <w:rsid w:val="00D531EF"/>
    <w:rsid w:val="00D53295"/>
    <w:rsid w:val="00D57EC2"/>
    <w:rsid w:val="00D64501"/>
    <w:rsid w:val="00D6514E"/>
    <w:rsid w:val="00D653B5"/>
    <w:rsid w:val="00D656D3"/>
    <w:rsid w:val="00D67BDA"/>
    <w:rsid w:val="00D745CB"/>
    <w:rsid w:val="00D7496C"/>
    <w:rsid w:val="00D74B18"/>
    <w:rsid w:val="00D753A8"/>
    <w:rsid w:val="00D765FC"/>
    <w:rsid w:val="00D76915"/>
    <w:rsid w:val="00D87306"/>
    <w:rsid w:val="00D90BD5"/>
    <w:rsid w:val="00D91CEB"/>
    <w:rsid w:val="00D94E33"/>
    <w:rsid w:val="00DA157D"/>
    <w:rsid w:val="00DA35A9"/>
    <w:rsid w:val="00DA5C90"/>
    <w:rsid w:val="00DA6854"/>
    <w:rsid w:val="00DA6D42"/>
    <w:rsid w:val="00DA786D"/>
    <w:rsid w:val="00DB5DA1"/>
    <w:rsid w:val="00DB643F"/>
    <w:rsid w:val="00DC2716"/>
    <w:rsid w:val="00DC2F3F"/>
    <w:rsid w:val="00DC3E8D"/>
    <w:rsid w:val="00DC402F"/>
    <w:rsid w:val="00DC4AEF"/>
    <w:rsid w:val="00DC6CFC"/>
    <w:rsid w:val="00DC7280"/>
    <w:rsid w:val="00DD0A7A"/>
    <w:rsid w:val="00DD3B5D"/>
    <w:rsid w:val="00DD50EA"/>
    <w:rsid w:val="00DD512B"/>
    <w:rsid w:val="00DD5166"/>
    <w:rsid w:val="00DD5193"/>
    <w:rsid w:val="00DD66EA"/>
    <w:rsid w:val="00DE1775"/>
    <w:rsid w:val="00DE36F3"/>
    <w:rsid w:val="00DE65EE"/>
    <w:rsid w:val="00DE6A62"/>
    <w:rsid w:val="00DE6AD9"/>
    <w:rsid w:val="00DF0444"/>
    <w:rsid w:val="00DF0B69"/>
    <w:rsid w:val="00DF19B1"/>
    <w:rsid w:val="00DF2EE9"/>
    <w:rsid w:val="00DF36BF"/>
    <w:rsid w:val="00DF42CC"/>
    <w:rsid w:val="00DF469E"/>
    <w:rsid w:val="00DF4FAC"/>
    <w:rsid w:val="00DF63EC"/>
    <w:rsid w:val="00E00541"/>
    <w:rsid w:val="00E00D54"/>
    <w:rsid w:val="00E01DDF"/>
    <w:rsid w:val="00E02D87"/>
    <w:rsid w:val="00E03E1A"/>
    <w:rsid w:val="00E04B1B"/>
    <w:rsid w:val="00E05261"/>
    <w:rsid w:val="00E05BFC"/>
    <w:rsid w:val="00E06E04"/>
    <w:rsid w:val="00E12C9D"/>
    <w:rsid w:val="00E15277"/>
    <w:rsid w:val="00E16C30"/>
    <w:rsid w:val="00E17E7E"/>
    <w:rsid w:val="00E20DCD"/>
    <w:rsid w:val="00E22F23"/>
    <w:rsid w:val="00E22F8E"/>
    <w:rsid w:val="00E23EE1"/>
    <w:rsid w:val="00E2678E"/>
    <w:rsid w:val="00E267FB"/>
    <w:rsid w:val="00E27E6D"/>
    <w:rsid w:val="00E32DA3"/>
    <w:rsid w:val="00E33025"/>
    <w:rsid w:val="00E33EF4"/>
    <w:rsid w:val="00E36368"/>
    <w:rsid w:val="00E3745C"/>
    <w:rsid w:val="00E40E1D"/>
    <w:rsid w:val="00E4156F"/>
    <w:rsid w:val="00E44CC7"/>
    <w:rsid w:val="00E45050"/>
    <w:rsid w:val="00E4559E"/>
    <w:rsid w:val="00E47380"/>
    <w:rsid w:val="00E50040"/>
    <w:rsid w:val="00E50C18"/>
    <w:rsid w:val="00E52A10"/>
    <w:rsid w:val="00E5464E"/>
    <w:rsid w:val="00E55A1B"/>
    <w:rsid w:val="00E57BBA"/>
    <w:rsid w:val="00E61491"/>
    <w:rsid w:val="00E65164"/>
    <w:rsid w:val="00E66257"/>
    <w:rsid w:val="00E6697D"/>
    <w:rsid w:val="00E66CA0"/>
    <w:rsid w:val="00E67176"/>
    <w:rsid w:val="00E67BCE"/>
    <w:rsid w:val="00E70734"/>
    <w:rsid w:val="00E711D5"/>
    <w:rsid w:val="00E713A1"/>
    <w:rsid w:val="00E71B50"/>
    <w:rsid w:val="00E77A24"/>
    <w:rsid w:val="00E8017D"/>
    <w:rsid w:val="00E8034E"/>
    <w:rsid w:val="00E80744"/>
    <w:rsid w:val="00E80979"/>
    <w:rsid w:val="00E80FF6"/>
    <w:rsid w:val="00E83071"/>
    <w:rsid w:val="00E8567D"/>
    <w:rsid w:val="00E85E07"/>
    <w:rsid w:val="00E9029E"/>
    <w:rsid w:val="00E905A2"/>
    <w:rsid w:val="00E90C2F"/>
    <w:rsid w:val="00E9345F"/>
    <w:rsid w:val="00E959C2"/>
    <w:rsid w:val="00E965EF"/>
    <w:rsid w:val="00E9690E"/>
    <w:rsid w:val="00EA0520"/>
    <w:rsid w:val="00EA0724"/>
    <w:rsid w:val="00EA195B"/>
    <w:rsid w:val="00EA284D"/>
    <w:rsid w:val="00EA3210"/>
    <w:rsid w:val="00EA44C6"/>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209D"/>
    <w:rsid w:val="00EC521C"/>
    <w:rsid w:val="00EC5EB1"/>
    <w:rsid w:val="00ED0E26"/>
    <w:rsid w:val="00ED29DC"/>
    <w:rsid w:val="00ED31F9"/>
    <w:rsid w:val="00ED5296"/>
    <w:rsid w:val="00ED5BAF"/>
    <w:rsid w:val="00ED61C8"/>
    <w:rsid w:val="00ED6C6F"/>
    <w:rsid w:val="00EE14D8"/>
    <w:rsid w:val="00EE22D5"/>
    <w:rsid w:val="00EE35B9"/>
    <w:rsid w:val="00EE3A1C"/>
    <w:rsid w:val="00EE3BD0"/>
    <w:rsid w:val="00EE59CF"/>
    <w:rsid w:val="00EE5CCD"/>
    <w:rsid w:val="00EF227C"/>
    <w:rsid w:val="00EF2A7E"/>
    <w:rsid w:val="00EF3F3A"/>
    <w:rsid w:val="00EF53DD"/>
    <w:rsid w:val="00EF58B6"/>
    <w:rsid w:val="00EF5BAA"/>
    <w:rsid w:val="00F009CF"/>
    <w:rsid w:val="00F00DE1"/>
    <w:rsid w:val="00F010EE"/>
    <w:rsid w:val="00F0234E"/>
    <w:rsid w:val="00F0249A"/>
    <w:rsid w:val="00F0418B"/>
    <w:rsid w:val="00F05321"/>
    <w:rsid w:val="00F06F00"/>
    <w:rsid w:val="00F07659"/>
    <w:rsid w:val="00F108AD"/>
    <w:rsid w:val="00F10D5D"/>
    <w:rsid w:val="00F2007F"/>
    <w:rsid w:val="00F22623"/>
    <w:rsid w:val="00F23D97"/>
    <w:rsid w:val="00F242CF"/>
    <w:rsid w:val="00F25C6A"/>
    <w:rsid w:val="00F27C6B"/>
    <w:rsid w:val="00F27F51"/>
    <w:rsid w:val="00F304A9"/>
    <w:rsid w:val="00F30BD4"/>
    <w:rsid w:val="00F313CF"/>
    <w:rsid w:val="00F31450"/>
    <w:rsid w:val="00F317DE"/>
    <w:rsid w:val="00F31F7A"/>
    <w:rsid w:val="00F324DD"/>
    <w:rsid w:val="00F4029F"/>
    <w:rsid w:val="00F42152"/>
    <w:rsid w:val="00F43AD6"/>
    <w:rsid w:val="00F43B13"/>
    <w:rsid w:val="00F43F91"/>
    <w:rsid w:val="00F4778E"/>
    <w:rsid w:val="00F5205D"/>
    <w:rsid w:val="00F53581"/>
    <w:rsid w:val="00F540EF"/>
    <w:rsid w:val="00F5513C"/>
    <w:rsid w:val="00F555EE"/>
    <w:rsid w:val="00F600F5"/>
    <w:rsid w:val="00F6122E"/>
    <w:rsid w:val="00F61558"/>
    <w:rsid w:val="00F61F0E"/>
    <w:rsid w:val="00F62E9A"/>
    <w:rsid w:val="00F6408C"/>
    <w:rsid w:val="00F64860"/>
    <w:rsid w:val="00F65E1A"/>
    <w:rsid w:val="00F67E34"/>
    <w:rsid w:val="00F72B56"/>
    <w:rsid w:val="00F81C5B"/>
    <w:rsid w:val="00F841CD"/>
    <w:rsid w:val="00F850E2"/>
    <w:rsid w:val="00F86687"/>
    <w:rsid w:val="00F91DF4"/>
    <w:rsid w:val="00FA6ECF"/>
    <w:rsid w:val="00FB04B8"/>
    <w:rsid w:val="00FB12B7"/>
    <w:rsid w:val="00FB3126"/>
    <w:rsid w:val="00FB73B3"/>
    <w:rsid w:val="00FC18B2"/>
    <w:rsid w:val="00FC1FF2"/>
    <w:rsid w:val="00FC226D"/>
    <w:rsid w:val="00FC4A16"/>
    <w:rsid w:val="00FC6F9F"/>
    <w:rsid w:val="00FC71DD"/>
    <w:rsid w:val="00FC7CF8"/>
    <w:rsid w:val="00FC7D50"/>
    <w:rsid w:val="00FD0D91"/>
    <w:rsid w:val="00FD10E6"/>
    <w:rsid w:val="00FD3CA6"/>
    <w:rsid w:val="00FD404C"/>
    <w:rsid w:val="00FD430C"/>
    <w:rsid w:val="00FD4A16"/>
    <w:rsid w:val="00FD4C26"/>
    <w:rsid w:val="00FD4C34"/>
    <w:rsid w:val="00FD7DFD"/>
    <w:rsid w:val="00FE0631"/>
    <w:rsid w:val="00FE206C"/>
    <w:rsid w:val="00FE2148"/>
    <w:rsid w:val="00FE4D90"/>
    <w:rsid w:val="00FE4F6F"/>
    <w:rsid w:val="00FE67D1"/>
    <w:rsid w:val="00FE7F14"/>
    <w:rsid w:val="00FF12F2"/>
    <w:rsid w:val="00FF1ECD"/>
    <w:rsid w:val="00FF4F97"/>
    <w:rsid w:val="00FF5062"/>
    <w:rsid w:val="00FF5673"/>
    <w:rsid w:val="00FF6DCC"/>
    <w:rsid w:val="00FF72DD"/>
    <w:rsid w:val="00FF7573"/>
    <w:rsid w:val="0225021C"/>
    <w:rsid w:val="030FFE4E"/>
    <w:rsid w:val="0363D119"/>
    <w:rsid w:val="03650C15"/>
    <w:rsid w:val="053037C1"/>
    <w:rsid w:val="05AAD27B"/>
    <w:rsid w:val="0665AD01"/>
    <w:rsid w:val="06A3D97D"/>
    <w:rsid w:val="071B5675"/>
    <w:rsid w:val="07562314"/>
    <w:rsid w:val="08315432"/>
    <w:rsid w:val="0898A36C"/>
    <w:rsid w:val="08CAEE25"/>
    <w:rsid w:val="0997F62F"/>
    <w:rsid w:val="09F99B28"/>
    <w:rsid w:val="0A5FDE9F"/>
    <w:rsid w:val="0C8514EB"/>
    <w:rsid w:val="0DD59161"/>
    <w:rsid w:val="0E13C405"/>
    <w:rsid w:val="0E19F6F3"/>
    <w:rsid w:val="113ADCB3"/>
    <w:rsid w:val="11568A3E"/>
    <w:rsid w:val="116F77FA"/>
    <w:rsid w:val="12D996FF"/>
    <w:rsid w:val="13B8D109"/>
    <w:rsid w:val="13EDB048"/>
    <w:rsid w:val="13F9FE02"/>
    <w:rsid w:val="14EA7D01"/>
    <w:rsid w:val="150D36E2"/>
    <w:rsid w:val="16D05543"/>
    <w:rsid w:val="16D520A8"/>
    <w:rsid w:val="17DFF7A9"/>
    <w:rsid w:val="198B5BF2"/>
    <w:rsid w:val="19FBAE9A"/>
    <w:rsid w:val="1A5241CF"/>
    <w:rsid w:val="1B7909E5"/>
    <w:rsid w:val="1C77415A"/>
    <w:rsid w:val="1D24B625"/>
    <w:rsid w:val="1E6AD794"/>
    <w:rsid w:val="1ED119FE"/>
    <w:rsid w:val="1FD8AD2F"/>
    <w:rsid w:val="201B9F6C"/>
    <w:rsid w:val="204D22AB"/>
    <w:rsid w:val="20720E75"/>
    <w:rsid w:val="218A5503"/>
    <w:rsid w:val="21BD93C7"/>
    <w:rsid w:val="21C58F2F"/>
    <w:rsid w:val="21F470E7"/>
    <w:rsid w:val="21F653E2"/>
    <w:rsid w:val="256C8E8F"/>
    <w:rsid w:val="273C0C4B"/>
    <w:rsid w:val="27CE80E0"/>
    <w:rsid w:val="28059821"/>
    <w:rsid w:val="29F6875D"/>
    <w:rsid w:val="2B5FDD7F"/>
    <w:rsid w:val="2C52E71A"/>
    <w:rsid w:val="2CE684CF"/>
    <w:rsid w:val="2E9DD2B4"/>
    <w:rsid w:val="2FF160B9"/>
    <w:rsid w:val="32DC46C4"/>
    <w:rsid w:val="33944AC4"/>
    <w:rsid w:val="33E569F9"/>
    <w:rsid w:val="34DBB092"/>
    <w:rsid w:val="35062745"/>
    <w:rsid w:val="354DFE6D"/>
    <w:rsid w:val="358C4371"/>
    <w:rsid w:val="35D1C103"/>
    <w:rsid w:val="35E31C1F"/>
    <w:rsid w:val="36AABECB"/>
    <w:rsid w:val="39982354"/>
    <w:rsid w:val="3AFF38AF"/>
    <w:rsid w:val="3B9F7986"/>
    <w:rsid w:val="3CA3A532"/>
    <w:rsid w:val="3E5D119E"/>
    <w:rsid w:val="41BCEF8F"/>
    <w:rsid w:val="41EBF74C"/>
    <w:rsid w:val="4277B180"/>
    <w:rsid w:val="433B54FA"/>
    <w:rsid w:val="4386E473"/>
    <w:rsid w:val="43FCD2D9"/>
    <w:rsid w:val="463194C5"/>
    <w:rsid w:val="4919F63E"/>
    <w:rsid w:val="4A13CB28"/>
    <w:rsid w:val="4B5F5F5D"/>
    <w:rsid w:val="4BC5DCC2"/>
    <w:rsid w:val="4C2AFED7"/>
    <w:rsid w:val="4CBE52D2"/>
    <w:rsid w:val="4E2AC616"/>
    <w:rsid w:val="4EAACA04"/>
    <w:rsid w:val="4EC51348"/>
    <w:rsid w:val="4FC4141D"/>
    <w:rsid w:val="507EA66E"/>
    <w:rsid w:val="53BDB599"/>
    <w:rsid w:val="53DABEC8"/>
    <w:rsid w:val="558CAD52"/>
    <w:rsid w:val="57868BB5"/>
    <w:rsid w:val="579828CB"/>
    <w:rsid w:val="587D3D66"/>
    <w:rsid w:val="58E7E3CD"/>
    <w:rsid w:val="593ACEC6"/>
    <w:rsid w:val="59956E1A"/>
    <w:rsid w:val="5A98D25E"/>
    <w:rsid w:val="5ACF403C"/>
    <w:rsid w:val="5B20B58C"/>
    <w:rsid w:val="5B449062"/>
    <w:rsid w:val="5BB25F71"/>
    <w:rsid w:val="5C14E3BC"/>
    <w:rsid w:val="5CA91C48"/>
    <w:rsid w:val="5D2EE3E7"/>
    <w:rsid w:val="5E3EFCF3"/>
    <w:rsid w:val="5E68457B"/>
    <w:rsid w:val="5F4465EC"/>
    <w:rsid w:val="5FA02DC7"/>
    <w:rsid w:val="6070673A"/>
    <w:rsid w:val="607B1F47"/>
    <w:rsid w:val="61265C8B"/>
    <w:rsid w:val="615F126D"/>
    <w:rsid w:val="621066EA"/>
    <w:rsid w:val="6259FD2A"/>
    <w:rsid w:val="62A69F86"/>
    <w:rsid w:val="62E111B1"/>
    <w:rsid w:val="62F4632A"/>
    <w:rsid w:val="632D603C"/>
    <w:rsid w:val="6379F610"/>
    <w:rsid w:val="6474E12D"/>
    <w:rsid w:val="64E10DB3"/>
    <w:rsid w:val="6502CB4E"/>
    <w:rsid w:val="659873D0"/>
    <w:rsid w:val="6615FA15"/>
    <w:rsid w:val="68CD063F"/>
    <w:rsid w:val="6A333EDA"/>
    <w:rsid w:val="6AEF1966"/>
    <w:rsid w:val="6B3AE602"/>
    <w:rsid w:val="6B81D8E8"/>
    <w:rsid w:val="6E55803C"/>
    <w:rsid w:val="6EB992A8"/>
    <w:rsid w:val="6F625AFD"/>
    <w:rsid w:val="70392019"/>
    <w:rsid w:val="70F52569"/>
    <w:rsid w:val="715D3FEE"/>
    <w:rsid w:val="74235F6F"/>
    <w:rsid w:val="74DE3C8B"/>
    <w:rsid w:val="7699ECF8"/>
    <w:rsid w:val="77E7C10B"/>
    <w:rsid w:val="77FCA15D"/>
    <w:rsid w:val="78100CDB"/>
    <w:rsid w:val="7A2D96AB"/>
    <w:rsid w:val="7E0AEC2D"/>
    <w:rsid w:val="7EA94E64"/>
    <w:rsid w:val="7F08397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Black" w:hAnsi="Segoe UI Black"/>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20542F"/>
    <w:rsid w:val="00352906"/>
    <w:rsid w:val="003F0D23"/>
    <w:rsid w:val="005823B8"/>
    <w:rsid w:val="006B3447"/>
    <w:rsid w:val="00753168"/>
    <w:rsid w:val="00924A6A"/>
    <w:rsid w:val="00965334"/>
    <w:rsid w:val="00CC180C"/>
    <w:rsid w:val="00CF7965"/>
    <w:rsid w:val="00E9029E"/>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2fc390-20c9-4986-855b-fd8c86e1c7fe" xsi:nil="true"/>
    <lcf76f155ced4ddcb4097134ff3c332f xmlns="684f5e10-a5ee-4b96-b3e2-3d4671329b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AF980A39E49841B4588EE4DAF99146" ma:contentTypeVersion="13" ma:contentTypeDescription="Create a new document." ma:contentTypeScope="" ma:versionID="da5716e3ce5379c939447db419b13673">
  <xsd:schema xmlns:xsd="http://www.w3.org/2001/XMLSchema" xmlns:xs="http://www.w3.org/2001/XMLSchema" xmlns:p="http://schemas.microsoft.com/office/2006/metadata/properties" xmlns:ns2="684f5e10-a5ee-4b96-b3e2-3d4671329bd1" xmlns:ns3="c22fc390-20c9-4986-855b-fd8c86e1c7fe" targetNamespace="http://schemas.microsoft.com/office/2006/metadata/properties" ma:root="true" ma:fieldsID="09f6188d48eec7577c0a538140474e6c" ns2:_="" ns3:_="">
    <xsd:import namespace="684f5e10-a5ee-4b96-b3e2-3d4671329bd1"/>
    <xsd:import namespace="c22fc390-20c9-4986-855b-fd8c86e1c7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f5e10-a5ee-4b96-b3e2-3d4671329b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8c2fab9-72a7-4f53-8e68-c0008909925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fc390-20c9-4986-855b-fd8c86e1c7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6da0b25-d872-4ca6-8921-81c6755b9d4c}" ma:internalName="TaxCatchAll" ma:showField="CatchAllData" ma:web="c22fc390-20c9-4986-855b-fd8c86e1c7f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2.xml><?xml version="1.0" encoding="utf-8"?>
<ds:datastoreItem xmlns:ds="http://schemas.openxmlformats.org/officeDocument/2006/customXml" ds:itemID="{8103095B-42EC-4F92-8B98-58EF57AD5653}">
  <ds:schemaRefs>
    <ds:schemaRef ds:uri="http://purl.org/dc/dcmitype/"/>
    <ds:schemaRef ds:uri="http://schemas.microsoft.com/office/2006/documentManagement/types"/>
    <ds:schemaRef ds:uri="684f5e10-a5ee-4b96-b3e2-3d4671329bd1"/>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22fc390-20c9-4986-855b-fd8c86e1c7fe"/>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B29E0D12-B6C0-4CF6-9669-FB7753A4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f5e10-a5ee-4b96-b3e2-3d4671329bd1"/>
    <ds:schemaRef ds:uri="c22fc390-20c9-4986-855b-fd8c86e1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 - Liggande v0.8.dotx</Template>
  <TotalTime>2</TotalTime>
  <Pages>9</Pages>
  <Words>2026</Words>
  <Characters>10743</Characters>
  <Application>Microsoft Office Word</Application>
  <DocSecurity>0</DocSecurity>
  <Lines>89</Lines>
  <Paragraphs>25</Paragraphs>
  <ScaleCrop>false</ScaleCrop>
  <Manager/>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Sandvikens lokalförening</dc:title>
  <dc:subject/>
  <dc:creator>Erik Uppenberg</dc:creator>
  <cp:keywords/>
  <dc:description/>
  <cp:lastModifiedBy>Malin Björnson</cp:lastModifiedBy>
  <cp:revision>2</cp:revision>
  <cp:lastPrinted>2024-11-12T13:24:00Z</cp:lastPrinted>
  <dcterms:created xsi:type="dcterms:W3CDTF">2025-02-25T15:39:00Z</dcterms:created>
  <dcterms:modified xsi:type="dcterms:W3CDTF">2025-02-25T15:39:00Z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0x010100C7AF980A39E49841B4588EE4DAF99146</vt:lpwstr>
  </property>
  <property fmtid="{D5CDD505-2E9C-101B-9397-08002B2CF9AE}" pid="3" name="MediaServiceImageTags">
    <vt:lpwstr/>
  </property>
</Properties>
</file>