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7CDE" w14:textId="3A492BB2" w:rsidR="004660B8" w:rsidRDefault="004660B8" w:rsidP="008B1CC0">
      <w:pPr>
        <w:pStyle w:val="Adress-brev"/>
        <w:ind w:left="5669"/>
      </w:pPr>
    </w:p>
    <w:p w14:paraId="38DC2DB6" w14:textId="77777777" w:rsidR="005179F2" w:rsidRDefault="005179F2" w:rsidP="005179F2">
      <w:pPr>
        <w:pStyle w:val="Adress-brev"/>
        <w:spacing w:after="1000"/>
      </w:pPr>
    </w:p>
    <w:p w14:paraId="71D26985" w14:textId="375985F3" w:rsidR="005179F2" w:rsidRPr="009136B5" w:rsidRDefault="00D124B8" w:rsidP="005179F2">
      <w:pPr>
        <w:pStyle w:val="Rubrik1"/>
        <w:rPr>
          <w:color w:val="4E7E55"/>
        </w:rPr>
      </w:pPr>
      <w:r>
        <w:rPr>
          <w:color w:val="4E7E55"/>
        </w:rPr>
        <w:t>Verksamhetsplan 2026</w:t>
      </w:r>
    </w:p>
    <w:p w14:paraId="1A3CE5C7" w14:textId="77777777" w:rsidR="00D124B8" w:rsidRDefault="00D124B8" w:rsidP="00D124B8">
      <w:r>
        <w:t>Sveriges Lärarstudenter Malmö ska</w:t>
      </w:r>
    </w:p>
    <w:p w14:paraId="2D47D198" w14:textId="1D1B3C96" w:rsidR="00D124B8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>aktivt rekrytera nya studerandemedlemmar</w:t>
      </w:r>
    </w:p>
    <w:p w14:paraId="374086F1" w14:textId="318BD490" w:rsidR="00D124B8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>verkställa de beslut som årsmötet fattat</w:t>
      </w:r>
    </w:p>
    <w:p w14:paraId="41859368" w14:textId="7F86C72E" w:rsidR="00D124B8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>driva för studerandemedlemmar viktiga frågor</w:t>
      </w:r>
    </w:p>
    <w:p w14:paraId="3C74DE0A" w14:textId="5AE2AC2D" w:rsidR="00D124B8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>hålla studerandemedlemmar informerade om viktiga frågor</w:t>
      </w:r>
    </w:p>
    <w:p w14:paraId="6A76F6A1" w14:textId="2713A0B2" w:rsidR="00D124B8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>iordningställa handlingar till förtroendevald revisor</w:t>
      </w:r>
    </w:p>
    <w:p w14:paraId="70E065E3" w14:textId="7F6A45FE" w:rsidR="00D124B8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>ansvara för att studerandeföreningens budget hålls</w:t>
      </w:r>
    </w:p>
    <w:p w14:paraId="4FC08FAE" w14:textId="1F6D0CF5" w:rsidR="0056023B" w:rsidRPr="009136B5" w:rsidRDefault="00D124B8" w:rsidP="00D124B8">
      <w:pPr>
        <w:pStyle w:val="Liststycke"/>
        <w:numPr>
          <w:ilvl w:val="0"/>
          <w:numId w:val="52"/>
        </w:numPr>
        <w:spacing w:line="480" w:lineRule="auto"/>
        <w:ind w:left="714" w:hanging="357"/>
      </w:pPr>
      <w:r>
        <w:t xml:space="preserve">vid behov </w:t>
      </w:r>
      <w:proofErr w:type="spellStart"/>
      <w:r>
        <w:t>fyllnadsvälja</w:t>
      </w:r>
      <w:proofErr w:type="spellEnd"/>
      <w:r>
        <w:t xml:space="preserve"> kongressdelegater</w:t>
      </w:r>
    </w:p>
    <w:sectPr w:rsidR="0056023B" w:rsidRPr="009136B5" w:rsidSect="005236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4C7A" w14:textId="77777777" w:rsidR="005C4267" w:rsidRDefault="005C4267" w:rsidP="00ED6C6F">
      <w:pPr>
        <w:spacing w:after="0" w:line="240" w:lineRule="auto"/>
      </w:pPr>
      <w:r>
        <w:separator/>
      </w:r>
    </w:p>
    <w:p w14:paraId="4BDAC128" w14:textId="77777777" w:rsidR="005C4267" w:rsidRDefault="005C4267"/>
    <w:p w14:paraId="2230F765" w14:textId="77777777" w:rsidR="005C4267" w:rsidRDefault="005C4267"/>
  </w:endnote>
  <w:endnote w:type="continuationSeparator" w:id="0">
    <w:p w14:paraId="61BA8283" w14:textId="77777777" w:rsidR="005C4267" w:rsidRDefault="005C4267" w:rsidP="00ED6C6F">
      <w:pPr>
        <w:spacing w:after="0" w:line="240" w:lineRule="auto"/>
      </w:pPr>
      <w:r>
        <w:continuationSeparator/>
      </w:r>
    </w:p>
    <w:p w14:paraId="4B2DB3EE" w14:textId="77777777" w:rsidR="005C4267" w:rsidRDefault="005C4267"/>
    <w:p w14:paraId="335C9138" w14:textId="77777777" w:rsidR="005C4267" w:rsidRDefault="005C4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D6C0" w14:textId="77777777" w:rsidR="00E12C9D" w:rsidRDefault="00E12C9D" w:rsidP="00E12C9D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2EA616B0" w14:textId="77777777" w:rsidTr="009136B5">
      <w:tc>
        <w:tcPr>
          <w:tcW w:w="7513" w:type="dxa"/>
          <w:tcBorders>
            <w:top w:val="single" w:sz="4" w:space="0" w:color="4E7E55"/>
          </w:tcBorders>
        </w:tcPr>
        <w:p w14:paraId="5F7DB700" w14:textId="011CE182" w:rsidR="00E12C9D" w:rsidRPr="0056023B" w:rsidRDefault="00E12C9D" w:rsidP="0056023B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</w:pPr>
          <w:r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Sveriges Lärar</w:t>
          </w:r>
          <w:r w:rsidR="00FD21E2"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4E274C1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4C11A1B" w14:textId="77777777" w:rsidR="003773EE" w:rsidRDefault="003773EE" w:rsidP="00783D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E077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EEB5B47" w14:textId="77777777" w:rsidTr="009136B5">
      <w:tc>
        <w:tcPr>
          <w:tcW w:w="7513" w:type="dxa"/>
          <w:tcBorders>
            <w:top w:val="single" w:sz="4" w:space="0" w:color="4E7E55"/>
          </w:tcBorders>
        </w:tcPr>
        <w:p w14:paraId="20207A0B" w14:textId="5472D4B0" w:rsidR="00E12C9D" w:rsidRPr="0056023B" w:rsidRDefault="00E12C9D" w:rsidP="0056023B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</w:pPr>
          <w:r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Sveriges Lärar</w:t>
          </w:r>
          <w:r w:rsidR="00FD21E2" w:rsidRPr="009136B5">
            <w:rPr>
              <w:rFonts w:asciiTheme="majorHAnsi" w:hAnsiTheme="majorHAnsi" w:cstheme="majorHAnsi"/>
              <w:b/>
              <w:bCs/>
              <w:color w:val="4E7E55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18F6CB8B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6198D15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CB90" w14:textId="77777777" w:rsidR="005C4267" w:rsidRDefault="005C4267" w:rsidP="00ED6C6F">
      <w:pPr>
        <w:spacing w:after="0" w:line="240" w:lineRule="auto"/>
      </w:pPr>
      <w:r>
        <w:separator/>
      </w:r>
    </w:p>
  </w:footnote>
  <w:footnote w:type="continuationSeparator" w:id="0">
    <w:p w14:paraId="53B5FD9C" w14:textId="77777777" w:rsidR="005C4267" w:rsidRDefault="005C4267" w:rsidP="00ED6C6F">
      <w:pPr>
        <w:spacing w:after="0" w:line="240" w:lineRule="auto"/>
      </w:pPr>
      <w:r>
        <w:continuationSeparator/>
      </w:r>
    </w:p>
  </w:footnote>
  <w:footnote w:type="continuationNotice" w:id="1">
    <w:p w14:paraId="31DCBB64" w14:textId="77777777" w:rsidR="005C4267" w:rsidRPr="00DC2F3F" w:rsidRDefault="005C4267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B71F99" w14:paraId="58C8DB12" w14:textId="77777777" w:rsidTr="49B71F99">
      <w:trPr>
        <w:trHeight w:val="300"/>
      </w:trPr>
      <w:tc>
        <w:tcPr>
          <w:tcW w:w="2830" w:type="dxa"/>
        </w:tcPr>
        <w:p w14:paraId="1C80F34D" w14:textId="39418BFA" w:rsidR="49B71F99" w:rsidRDefault="49B71F99" w:rsidP="49B71F99">
          <w:pPr>
            <w:pStyle w:val="Sidhuvud"/>
            <w:ind w:left="-115"/>
          </w:pPr>
        </w:p>
      </w:tc>
      <w:tc>
        <w:tcPr>
          <w:tcW w:w="2830" w:type="dxa"/>
        </w:tcPr>
        <w:p w14:paraId="3EF1A743" w14:textId="4DB6A5AB" w:rsidR="49B71F99" w:rsidRDefault="49B71F99" w:rsidP="49B71F99">
          <w:pPr>
            <w:pStyle w:val="Sidhuvud"/>
            <w:jc w:val="center"/>
          </w:pPr>
        </w:p>
      </w:tc>
      <w:tc>
        <w:tcPr>
          <w:tcW w:w="2830" w:type="dxa"/>
        </w:tcPr>
        <w:p w14:paraId="36BD8636" w14:textId="0200AFAB" w:rsidR="49B71F99" w:rsidRDefault="49B71F99" w:rsidP="49B71F99">
          <w:pPr>
            <w:pStyle w:val="Sidhuvud"/>
            <w:ind w:right="-115"/>
            <w:jc w:val="right"/>
          </w:pPr>
        </w:p>
      </w:tc>
    </w:tr>
  </w:tbl>
  <w:p w14:paraId="3E8DACE9" w14:textId="17FAC7C3" w:rsidR="49B71F99" w:rsidRDefault="49B71F99" w:rsidP="49B71F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766B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D993DB7" w14:textId="77777777" w:rsidTr="00256B04">
      <w:tc>
        <w:tcPr>
          <w:tcW w:w="4814" w:type="dxa"/>
        </w:tcPr>
        <w:p w14:paraId="047FBA45" w14:textId="77777777" w:rsidR="00280776" w:rsidRDefault="00FD21E2" w:rsidP="00280776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6FDB6BFA" wp14:editId="7F800D7C">
                <wp:simplePos x="0" y="0"/>
                <wp:positionH relativeFrom="margin">
                  <wp:posOffset>-2540</wp:posOffset>
                </wp:positionH>
                <wp:positionV relativeFrom="page">
                  <wp:posOffset>0</wp:posOffset>
                </wp:positionV>
                <wp:extent cx="1666800" cy="640800"/>
                <wp:effectExtent l="0" t="0" r="0" b="6985"/>
                <wp:wrapNone/>
                <wp:docPr id="12" name="Bi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DA775D9F2BC14F27B646A53DAEDC61D0"/>
            </w:placeholder>
            <w:date w:fullDate="2026-02-08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3319A2EA" w14:textId="4BDDD5CB" w:rsidR="00280776" w:rsidRDefault="00D124B8" w:rsidP="008E1E7B">
              <w:pPr>
                <w:pStyle w:val="Sidhuvud"/>
                <w:spacing w:before="100"/>
                <w:jc w:val="right"/>
              </w:pPr>
              <w:r>
                <w:t>8 februari 2026</w:t>
              </w:r>
            </w:p>
          </w:sdtContent>
        </w:sdt>
        <w:p w14:paraId="798BA72C" w14:textId="4EF9C37B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7AE183B2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E461626"/>
    <w:multiLevelType w:val="hybridMultilevel"/>
    <w:tmpl w:val="5D1EC550"/>
    <w:lvl w:ilvl="0" w:tplc="708AC8C2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7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A16CB"/>
    <w:multiLevelType w:val="hybridMultilevel"/>
    <w:tmpl w:val="47DAE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40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8"/>
  </w:num>
  <w:num w:numId="17" w16cid:durableId="1618178141">
    <w:abstractNumId w:val="43"/>
  </w:num>
  <w:num w:numId="18" w16cid:durableId="1378897503">
    <w:abstractNumId w:val="37"/>
  </w:num>
  <w:num w:numId="19" w16cid:durableId="2356310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5"/>
  </w:num>
  <w:num w:numId="23" w16cid:durableId="462306866">
    <w:abstractNumId w:val="29"/>
  </w:num>
  <w:num w:numId="24" w16cid:durableId="1609578655">
    <w:abstractNumId w:val="27"/>
  </w:num>
  <w:num w:numId="25" w16cid:durableId="1046024103">
    <w:abstractNumId w:val="39"/>
  </w:num>
  <w:num w:numId="26" w16cid:durableId="552738112">
    <w:abstractNumId w:val="9"/>
  </w:num>
  <w:num w:numId="27" w16cid:durableId="154223580">
    <w:abstractNumId w:val="25"/>
  </w:num>
  <w:num w:numId="28" w16cid:durableId="770321830">
    <w:abstractNumId w:val="22"/>
  </w:num>
  <w:num w:numId="29" w16cid:durableId="217983632">
    <w:abstractNumId w:val="23"/>
  </w:num>
  <w:num w:numId="30" w16cid:durableId="431977244">
    <w:abstractNumId w:val="33"/>
  </w:num>
  <w:num w:numId="31" w16cid:durableId="2044551905">
    <w:abstractNumId w:val="20"/>
  </w:num>
  <w:num w:numId="32" w16cid:durableId="1431318338">
    <w:abstractNumId w:val="42"/>
  </w:num>
  <w:num w:numId="33" w16cid:durableId="465509742">
    <w:abstractNumId w:val="24"/>
  </w:num>
  <w:num w:numId="34" w16cid:durableId="2045207264">
    <w:abstractNumId w:val="36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8"/>
  </w:num>
  <w:num w:numId="37" w16cid:durableId="1491360054">
    <w:abstractNumId w:val="13"/>
  </w:num>
  <w:num w:numId="38" w16cid:durableId="472258992">
    <w:abstractNumId w:val="34"/>
  </w:num>
  <w:num w:numId="39" w16cid:durableId="1936552932">
    <w:abstractNumId w:val="38"/>
  </w:num>
  <w:num w:numId="40" w16cid:durableId="786198066">
    <w:abstractNumId w:val="41"/>
  </w:num>
  <w:num w:numId="41" w16cid:durableId="952059930">
    <w:abstractNumId w:val="14"/>
  </w:num>
  <w:num w:numId="42" w16cid:durableId="601111717">
    <w:abstractNumId w:val="31"/>
  </w:num>
  <w:num w:numId="43" w16cid:durableId="6055824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6"/>
  </w:num>
  <w:num w:numId="46" w16cid:durableId="869293987">
    <w:abstractNumId w:val="30"/>
  </w:num>
  <w:num w:numId="47" w16cid:durableId="641615970">
    <w:abstractNumId w:val="15"/>
  </w:num>
  <w:num w:numId="48" w16cid:durableId="1619486515">
    <w:abstractNumId w:val="8"/>
  </w:num>
  <w:num w:numId="49" w16cid:durableId="836459795">
    <w:abstractNumId w:val="19"/>
  </w:num>
  <w:num w:numId="50" w16cid:durableId="1014921416">
    <w:abstractNumId w:val="21"/>
  </w:num>
  <w:num w:numId="51" w16cid:durableId="1973052470">
    <w:abstractNumId w:val="32"/>
  </w:num>
  <w:num w:numId="52" w16cid:durableId="2141260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B5"/>
    <w:rsid w:val="00001E14"/>
    <w:rsid w:val="00002753"/>
    <w:rsid w:val="00003C87"/>
    <w:rsid w:val="00006762"/>
    <w:rsid w:val="00007081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0827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D5848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4698"/>
    <w:rsid w:val="00277CCE"/>
    <w:rsid w:val="00280776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7366"/>
    <w:rsid w:val="0030201D"/>
    <w:rsid w:val="0030377D"/>
    <w:rsid w:val="00304195"/>
    <w:rsid w:val="003049BF"/>
    <w:rsid w:val="003075F4"/>
    <w:rsid w:val="00313B45"/>
    <w:rsid w:val="00315A4C"/>
    <w:rsid w:val="0032231D"/>
    <w:rsid w:val="00324BC6"/>
    <w:rsid w:val="0033095B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2FB8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B5784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5FDE"/>
    <w:rsid w:val="0048717A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D72"/>
    <w:rsid w:val="005226A1"/>
    <w:rsid w:val="0052368D"/>
    <w:rsid w:val="00525BAD"/>
    <w:rsid w:val="00527735"/>
    <w:rsid w:val="00527C97"/>
    <w:rsid w:val="0053070D"/>
    <w:rsid w:val="00531996"/>
    <w:rsid w:val="005345CD"/>
    <w:rsid w:val="005377B9"/>
    <w:rsid w:val="005377E7"/>
    <w:rsid w:val="0054108F"/>
    <w:rsid w:val="00544562"/>
    <w:rsid w:val="00545826"/>
    <w:rsid w:val="00550F6C"/>
    <w:rsid w:val="005537A8"/>
    <w:rsid w:val="00553BEC"/>
    <w:rsid w:val="005548B8"/>
    <w:rsid w:val="005551ED"/>
    <w:rsid w:val="005572BE"/>
    <w:rsid w:val="0056023B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267"/>
    <w:rsid w:val="005C4A0C"/>
    <w:rsid w:val="005C6423"/>
    <w:rsid w:val="005D0BF7"/>
    <w:rsid w:val="005E0CDB"/>
    <w:rsid w:val="005E1C2D"/>
    <w:rsid w:val="005E52F9"/>
    <w:rsid w:val="005F18C5"/>
    <w:rsid w:val="005F29FB"/>
    <w:rsid w:val="005F48A0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3D63"/>
    <w:rsid w:val="006376DD"/>
    <w:rsid w:val="00647B67"/>
    <w:rsid w:val="00651091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A6CC7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6273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34F3"/>
    <w:rsid w:val="00766BEC"/>
    <w:rsid w:val="00766E7D"/>
    <w:rsid w:val="00767221"/>
    <w:rsid w:val="00767B8F"/>
    <w:rsid w:val="00771C8F"/>
    <w:rsid w:val="00772B6E"/>
    <w:rsid w:val="00772FFE"/>
    <w:rsid w:val="00776551"/>
    <w:rsid w:val="007829D2"/>
    <w:rsid w:val="00783074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0C42"/>
    <w:rsid w:val="008A396B"/>
    <w:rsid w:val="008A525C"/>
    <w:rsid w:val="008B1CC0"/>
    <w:rsid w:val="008B1E89"/>
    <w:rsid w:val="008B548D"/>
    <w:rsid w:val="008C12AC"/>
    <w:rsid w:val="008C3ABE"/>
    <w:rsid w:val="008C5285"/>
    <w:rsid w:val="008D3113"/>
    <w:rsid w:val="008D4F31"/>
    <w:rsid w:val="008D64F0"/>
    <w:rsid w:val="008D7A97"/>
    <w:rsid w:val="008E1E7B"/>
    <w:rsid w:val="008E45B7"/>
    <w:rsid w:val="008E4B2B"/>
    <w:rsid w:val="008E7A7A"/>
    <w:rsid w:val="008E7DD8"/>
    <w:rsid w:val="008F253B"/>
    <w:rsid w:val="008F57B2"/>
    <w:rsid w:val="00906BA4"/>
    <w:rsid w:val="00907245"/>
    <w:rsid w:val="00907D3D"/>
    <w:rsid w:val="009105E3"/>
    <w:rsid w:val="00910C25"/>
    <w:rsid w:val="0091229C"/>
    <w:rsid w:val="009136B5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47F44"/>
    <w:rsid w:val="00A5165A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0E6E"/>
    <w:rsid w:val="00B0567B"/>
    <w:rsid w:val="00B05787"/>
    <w:rsid w:val="00B07347"/>
    <w:rsid w:val="00B14D5C"/>
    <w:rsid w:val="00B1580D"/>
    <w:rsid w:val="00B1677D"/>
    <w:rsid w:val="00B17DEA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2C90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75CA3"/>
    <w:rsid w:val="00B856F9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9B5"/>
    <w:rsid w:val="00C115CC"/>
    <w:rsid w:val="00C13434"/>
    <w:rsid w:val="00C13F38"/>
    <w:rsid w:val="00C154E5"/>
    <w:rsid w:val="00C15CE4"/>
    <w:rsid w:val="00C16AEB"/>
    <w:rsid w:val="00C17539"/>
    <w:rsid w:val="00C25204"/>
    <w:rsid w:val="00C258D3"/>
    <w:rsid w:val="00C27393"/>
    <w:rsid w:val="00C32A60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528D"/>
    <w:rsid w:val="00D0529E"/>
    <w:rsid w:val="00D068F5"/>
    <w:rsid w:val="00D070FF"/>
    <w:rsid w:val="00D10A5E"/>
    <w:rsid w:val="00D124B8"/>
    <w:rsid w:val="00D17290"/>
    <w:rsid w:val="00D2104B"/>
    <w:rsid w:val="00D2298A"/>
    <w:rsid w:val="00D25B2A"/>
    <w:rsid w:val="00D26584"/>
    <w:rsid w:val="00D2742D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576F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CED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19F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3570D"/>
    <w:rsid w:val="00F42152"/>
    <w:rsid w:val="00F4778E"/>
    <w:rsid w:val="00F5205D"/>
    <w:rsid w:val="00F540EF"/>
    <w:rsid w:val="00F555EE"/>
    <w:rsid w:val="00F558D7"/>
    <w:rsid w:val="00F567F2"/>
    <w:rsid w:val="00F600F5"/>
    <w:rsid w:val="00F6122E"/>
    <w:rsid w:val="00F61558"/>
    <w:rsid w:val="00F61F0E"/>
    <w:rsid w:val="00F62E9A"/>
    <w:rsid w:val="00F6408C"/>
    <w:rsid w:val="00F64860"/>
    <w:rsid w:val="00F67E34"/>
    <w:rsid w:val="00F850E2"/>
    <w:rsid w:val="00F86687"/>
    <w:rsid w:val="00F9159A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21E2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00FF773B"/>
    <w:rsid w:val="49B71F99"/>
    <w:rsid w:val="5B29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EC4DD"/>
  <w15:chartTrackingRefBased/>
  <w15:docId w15:val="{B37BD160-D983-4EED-9DE5-554ADA98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6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100827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100827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100827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100827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7634F3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7634F3"/>
    <w:pPr>
      <w:numPr>
        <w:numId w:val="50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7634F3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7634F3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274698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274698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7634F3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7634F3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7634F3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7634F3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7634F3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7634F3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7634F3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7634F3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7634F3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7634F3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k\Downloads\Brevmall%20Sveriges%20L&#228;rarstudenter%202024-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775D9F2BC14F27B646A53DAEDC6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0540F-BD4C-4F2C-9BA7-9E5EC9C64F0B}"/>
      </w:docPartPr>
      <w:docPartBody>
        <w:p w:rsidR="005D084C" w:rsidRDefault="006034B8">
          <w:pPr>
            <w:pStyle w:val="DA775D9F2BC14F27B646A53DAEDC61D0"/>
          </w:pPr>
          <w:r w:rsidRPr="003D191F">
            <w:rPr>
              <w:rStyle w:val="Platshllartext"/>
            </w:rPr>
            <w:t>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6F"/>
    <w:rsid w:val="000C7802"/>
    <w:rsid w:val="005D084C"/>
    <w:rsid w:val="005F48A0"/>
    <w:rsid w:val="006034B8"/>
    <w:rsid w:val="00716273"/>
    <w:rsid w:val="008D64F0"/>
    <w:rsid w:val="00B074F6"/>
    <w:rsid w:val="00C13F38"/>
    <w:rsid w:val="00C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8FEB01DF84924D0C9FFC7379B500CB1B">
    <w:name w:val="8FEB01DF84924D0C9FFC7379B500CB1B"/>
  </w:style>
  <w:style w:type="paragraph" w:customStyle="1" w:styleId="EF1206F9B8F14C6F9C079035AC33A200">
    <w:name w:val="EF1206F9B8F14C6F9C079035AC33A200"/>
  </w:style>
  <w:style w:type="paragraph" w:customStyle="1" w:styleId="DA775D9F2BC14F27B646A53DAEDC61D0">
    <w:name w:val="DA775D9F2BC14F27B646A53DAEDC61D0"/>
  </w:style>
  <w:style w:type="paragraph" w:customStyle="1" w:styleId="0A2A700A5D4B47A08427C992E8564B69">
    <w:name w:val="0A2A700A5D4B47A08427C992E8564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33491e4f-5d38-4c24-85cb-c5144f8a0d2f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8849F4334741AC7F6FAB7C45F384" ma:contentTypeVersion="15" ma:contentTypeDescription="Create a new document." ma:contentTypeScope="" ma:versionID="3d1289e1696c532b044bc477be85113b">
  <xsd:schema xmlns:xsd="http://www.w3.org/2001/XMLSchema" xmlns:xs="http://www.w3.org/2001/XMLSchema" xmlns:p="http://schemas.microsoft.com/office/2006/metadata/properties" xmlns:ns2="449b00a8-6b37-4e13-a75b-11a34445f382" xmlns:ns3="bad9b128-bf7c-4c8b-98a3-886b5887235a" targetNamespace="http://schemas.microsoft.com/office/2006/metadata/properties" ma:root="true" ma:fieldsID="c0283f07d9df9fa78054cd1680beef23" ns2:_="" ns3:_="">
    <xsd:import namespace="449b00a8-6b37-4e13-a75b-11a34445f382"/>
    <xsd:import namespace="bad9b128-bf7c-4c8b-98a3-886b5887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b00a8-6b37-4e13-a75b-11a34445f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9edfac-5df8-4534-bd98-c082f84b6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b128-bf7c-4c8b-98a3-886b588723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373d21-bf1e-4f83-bd27-3b6aefe3bb4c}" ma:internalName="TaxCatchAll" ma:showField="CatchAllData" ma:web="bad9b128-bf7c-4c8b-98a3-886b58872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b00a8-6b37-4e13-a75b-11a34445f382">
      <Terms xmlns="http://schemas.microsoft.com/office/infopath/2007/PartnerControls"/>
    </lcf76f155ced4ddcb4097134ff3c332f>
    <TaxCatchAll xmlns="bad9b128-bf7c-4c8b-98a3-886b5887235a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4FDD6-DEE0-4130-BB67-0B5FA06D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b00a8-6b37-4e13-a75b-11a34445f382"/>
    <ds:schemaRef ds:uri="bad9b128-bf7c-4c8b-98a3-886b5887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449b00a8-6b37-4e13-a75b-11a34445f382"/>
    <ds:schemaRef ds:uri="bad9b128-bf7c-4c8b-98a3-886b58872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Sveriges Lärarstudenter 2024-06</Template>
  <TotalTime>2</TotalTime>
  <Pages>1</Pages>
  <Words>61</Words>
  <Characters>326</Characters>
  <Application>Microsoft Office Word</Application>
  <DocSecurity>0</DocSecurity>
  <Lines>2</Lines>
  <Paragraphs>1</Paragraphs>
  <ScaleCrop>false</ScaleCrop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Kedert</dc:creator>
  <cp:keywords/>
  <dc:description/>
  <cp:lastModifiedBy>Aisha Januzi</cp:lastModifiedBy>
  <cp:revision>2</cp:revision>
  <cp:lastPrinted>2023-09-26T09:12:00Z</cp:lastPrinted>
  <dcterms:created xsi:type="dcterms:W3CDTF">2026-02-08T13:57:00Z</dcterms:created>
  <dcterms:modified xsi:type="dcterms:W3CDTF">2026-02-08T13:57:00Z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0x010100CBA98849F4334741AC7F6FAB7C45F384</vt:lpwstr>
  </property>
  <property fmtid="{D5CDD505-2E9C-101B-9397-08002B2CF9AE}" pid="3" name="MediaServiceImageTags">
    <vt:lpwstr/>
  </property>
</Properties>
</file>