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22F74CD7" w:rsidR="00E24E8B" w:rsidRDefault="00103CB9" w:rsidP="00E24E8B">
      <w:pPr>
        <w:pStyle w:val="Kursivtcitat"/>
        <w:jc w:val="right"/>
      </w:pPr>
      <w:r>
        <w:t>14/2 2024</w:t>
      </w:r>
      <w:r w:rsidR="00850BF4">
        <w:t xml:space="preserve"> </w:t>
      </w:r>
    </w:p>
    <w:p w14:paraId="699FF0AD" w14:textId="583006DF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EE71B0">
        <w:t>Lokal</w:t>
      </w:r>
      <w:r w:rsidR="00C1358E">
        <w:t xml:space="preserve">förening </w:t>
      </w:r>
      <w:r w:rsidR="00EE71B0">
        <w:t>Ale</w:t>
      </w:r>
    </w:p>
    <w:p w14:paraId="45847FBD" w14:textId="2CE50026" w:rsidR="00EE71B0" w:rsidRDefault="00EE71B0" w:rsidP="00EE71B0">
      <w:pPr>
        <w:pStyle w:val="Liststycke"/>
        <w:numPr>
          <w:ilvl w:val="0"/>
          <w:numId w:val="9"/>
        </w:numPr>
      </w:pPr>
      <w:r>
        <w:t>Fortsätta ha hög anslutningsgrad</w:t>
      </w:r>
    </w:p>
    <w:p w14:paraId="6843831A" w14:textId="62EE84EC" w:rsidR="00EE71B0" w:rsidRDefault="00EE71B0" w:rsidP="00EE71B0">
      <w:pPr>
        <w:pStyle w:val="Liststycke"/>
        <w:numPr>
          <w:ilvl w:val="0"/>
          <w:numId w:val="9"/>
        </w:numPr>
      </w:pPr>
      <w:r>
        <w:t>Vara synliga och delaktiga där beslut rörande våra medlemmar fattas</w:t>
      </w:r>
    </w:p>
    <w:p w14:paraId="736E4FE9" w14:textId="5E24E4F7" w:rsidR="00EE71B0" w:rsidRDefault="00EE71B0" w:rsidP="00EE71B0">
      <w:pPr>
        <w:pStyle w:val="Liststycke"/>
        <w:numPr>
          <w:ilvl w:val="0"/>
          <w:numId w:val="9"/>
        </w:numPr>
      </w:pPr>
      <w:r>
        <w:t>Vara en självklar röst i skolfrågor</w:t>
      </w:r>
    </w:p>
    <w:p w14:paraId="4870C739" w14:textId="0256EA61" w:rsidR="00EE71B0" w:rsidRDefault="001A4650" w:rsidP="00EE71B0">
      <w:pPr>
        <w:pStyle w:val="Liststycke"/>
        <w:numPr>
          <w:ilvl w:val="0"/>
          <w:numId w:val="9"/>
        </w:numPr>
      </w:pPr>
      <w:r>
        <w:t>Fortsätta stärka arbetsplatsombud och skyddsombud genom grundutbildning för nya ombud samt fortbildningsinsatser.</w:t>
      </w:r>
    </w:p>
    <w:p w14:paraId="5B6A368C" w14:textId="044BA51B" w:rsidR="001A4650" w:rsidRDefault="001A4650" w:rsidP="00EE71B0">
      <w:pPr>
        <w:pStyle w:val="Liststycke"/>
        <w:numPr>
          <w:ilvl w:val="0"/>
          <w:numId w:val="9"/>
        </w:numPr>
      </w:pPr>
      <w:r>
        <w:t>Vara närvarande vid så väl nationella samt regionala sammanhang för Sveriges Lärare</w:t>
      </w:r>
    </w:p>
    <w:p w14:paraId="6509BDD8" w14:textId="05AE1F96" w:rsidR="00103CB9" w:rsidRPr="00EE71B0" w:rsidRDefault="00103CB9" w:rsidP="00EE71B0">
      <w:pPr>
        <w:pStyle w:val="Liststycke"/>
        <w:numPr>
          <w:ilvl w:val="0"/>
          <w:numId w:val="9"/>
        </w:numPr>
      </w:pPr>
      <w:r>
        <w:t>Kalibrera styrelsens arbete för att nå maximal medlemsnytta.</w:t>
      </w:r>
    </w:p>
    <w:sectPr w:rsidR="00103CB9" w:rsidRPr="00EE71B0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103CB9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3CB9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4650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E71B0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17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Jenny Johansson</cp:lastModifiedBy>
  <cp:revision>14</cp:revision>
  <cp:lastPrinted>2023-03-17T02:13:00Z</cp:lastPrinted>
  <dcterms:created xsi:type="dcterms:W3CDTF">2024-01-05T16:13:00Z</dcterms:created>
  <dcterms:modified xsi:type="dcterms:W3CDTF">2024-02-14T10:35:00Z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