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2ECB16A79D55449C8E331C4B574D638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2E4A1833" w14:textId="14D4989B" w:rsidR="005179F2" w:rsidRDefault="00C228CB" w:rsidP="005179F2">
          <w:pPr>
            <w:pStyle w:val="Rubrik1"/>
          </w:pPr>
          <w:r>
            <w:t>Statistisk sammanställning av LÖV26</w:t>
          </w:r>
        </w:p>
      </w:sdtContent>
    </w:sdt>
    <w:p w14:paraId="23E69465" w14:textId="77777777" w:rsidR="004F32E9" w:rsidRDefault="004F32E9" w:rsidP="004F32E9"/>
    <w:p w14:paraId="19C00EE9" w14:textId="6E89CC6D" w:rsidR="004F32E9" w:rsidRDefault="004F32E9" w:rsidP="004F32E9">
      <w:r>
        <w:t>I de fall medlemsantalet är så få att det går att läsa ut individers utfall saknas statistik för den yrkesgruppen.</w:t>
      </w:r>
    </w:p>
    <w:p w14:paraId="5E4FE4FD" w14:textId="37745B66" w:rsidR="00137E27" w:rsidRDefault="00137E27"/>
    <w:p w14:paraId="36FDCEBF" w14:textId="40505DA4" w:rsidR="001C39EA" w:rsidRDefault="00C916E1" w:rsidP="003437C5">
      <w:r w:rsidRPr="004F32E9">
        <w:rPr>
          <w:u w:val="single"/>
        </w:rPr>
        <w:t>Statistik över löneläge på samtliga medlemmar</w:t>
      </w:r>
      <w:r w:rsidR="004F32E9" w:rsidRPr="004F32E9">
        <w:rPr>
          <w:u w:val="single"/>
        </w:rPr>
        <w:t>:</w:t>
      </w:r>
    </w:p>
    <w:p w14:paraId="1049EF40" w14:textId="106838EE" w:rsidR="00F7725E" w:rsidRDefault="00B73D65" w:rsidP="003437C5">
      <w:r>
        <w:t xml:space="preserve">Procentuell löneutveckling av medellön: </w:t>
      </w:r>
      <w:r w:rsidR="0020085E">
        <w:t>2, 99</w:t>
      </w:r>
      <w:r w:rsidR="00EF03A9">
        <w:t>85%</w:t>
      </w:r>
    </w:p>
    <w:p w14:paraId="6B8F2B93" w14:textId="2AC961CF" w:rsidR="00132579" w:rsidRDefault="00C228CB" w:rsidP="003437C5">
      <w:r w:rsidRPr="00C228CB">
        <w:rPr>
          <w:noProof/>
        </w:rPr>
        <w:drawing>
          <wp:inline distT="0" distB="0" distL="0" distR="0" wp14:anchorId="74D38480" wp14:editId="6DD0518C">
            <wp:extent cx="5400040" cy="1133475"/>
            <wp:effectExtent l="0" t="0" r="0" b="9525"/>
            <wp:docPr id="25073783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3783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61630" w14:textId="5CFE9710" w:rsidR="00C228CB" w:rsidRDefault="00C228CB" w:rsidP="00C228CB">
      <w:r w:rsidRPr="00C228CB">
        <w:rPr>
          <w:noProof/>
        </w:rPr>
        <w:drawing>
          <wp:inline distT="0" distB="0" distL="0" distR="0" wp14:anchorId="2DF63674" wp14:editId="167A3BE7">
            <wp:extent cx="5400040" cy="1884680"/>
            <wp:effectExtent l="0" t="0" r="0" b="1270"/>
            <wp:docPr id="102348588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48588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B818C" w14:textId="6625445A" w:rsidR="002E1137" w:rsidRDefault="002E1137" w:rsidP="00C228CB"/>
    <w:p w14:paraId="6B918093" w14:textId="779FEB5C" w:rsidR="00DF0C71" w:rsidRDefault="00DF0C71">
      <w:r>
        <w:br w:type="page"/>
      </w:r>
    </w:p>
    <w:p w14:paraId="4D150FE6" w14:textId="44485AB4" w:rsidR="00C228CB" w:rsidRPr="004F32E9" w:rsidRDefault="004F32E9" w:rsidP="00C228CB">
      <w:pPr>
        <w:rPr>
          <w:u w:val="single"/>
        </w:rPr>
      </w:pPr>
      <w:r>
        <w:rPr>
          <w:u w:val="single"/>
        </w:rPr>
        <w:lastRenderedPageBreak/>
        <w:t>Lärare i Förskolan:</w:t>
      </w:r>
    </w:p>
    <w:p w14:paraId="321ED09F" w14:textId="5B63953A" w:rsidR="00C228CB" w:rsidRDefault="002E1137" w:rsidP="00C228CB">
      <w:r w:rsidRPr="002E1137">
        <w:rPr>
          <w:noProof/>
        </w:rPr>
        <w:drawing>
          <wp:inline distT="0" distB="0" distL="0" distR="0" wp14:anchorId="1660A9AA" wp14:editId="187C6085">
            <wp:extent cx="5400040" cy="1090930"/>
            <wp:effectExtent l="0" t="0" r="0" b="0"/>
            <wp:docPr id="112921691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21691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4EAD3" w14:textId="711FDBFC" w:rsidR="002E1137" w:rsidRDefault="002E1137" w:rsidP="00C228CB">
      <w:r w:rsidRPr="002E1137">
        <w:rPr>
          <w:noProof/>
        </w:rPr>
        <w:drawing>
          <wp:inline distT="0" distB="0" distL="0" distR="0" wp14:anchorId="6E474BB4" wp14:editId="4909271F">
            <wp:extent cx="5400040" cy="1691640"/>
            <wp:effectExtent l="0" t="0" r="0" b="3810"/>
            <wp:docPr id="149694113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94113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DB1E5" w14:textId="2C12102A" w:rsidR="00DF0C71" w:rsidRDefault="00DF0C71"/>
    <w:p w14:paraId="7906F50C" w14:textId="64E5FE56" w:rsidR="002E1137" w:rsidRPr="00665E7D" w:rsidRDefault="00665E7D" w:rsidP="00C228CB">
      <w:pPr>
        <w:rPr>
          <w:u w:val="single"/>
        </w:rPr>
      </w:pPr>
      <w:r>
        <w:rPr>
          <w:u w:val="single"/>
        </w:rPr>
        <w:t>L</w:t>
      </w:r>
      <w:r w:rsidR="00DF0C71" w:rsidRPr="00665E7D">
        <w:rPr>
          <w:u w:val="single"/>
        </w:rPr>
        <w:t>ärare i fritidshem</w:t>
      </w:r>
    </w:p>
    <w:p w14:paraId="6FA8A280" w14:textId="7F5E637F" w:rsidR="00AA784F" w:rsidRDefault="00AA784F" w:rsidP="00C228CB">
      <w:r>
        <w:t xml:space="preserve">Procentuell löneutveckling av medellön: </w:t>
      </w:r>
      <w:r w:rsidR="00AD73C3">
        <w:t>3,</w:t>
      </w:r>
      <w:r w:rsidR="00996D1B">
        <w:t>1696</w:t>
      </w:r>
    </w:p>
    <w:p w14:paraId="315EF104" w14:textId="714A55A6" w:rsidR="002E1137" w:rsidRDefault="002E1137" w:rsidP="00C228CB">
      <w:r w:rsidRPr="002E1137">
        <w:rPr>
          <w:noProof/>
        </w:rPr>
        <w:drawing>
          <wp:inline distT="0" distB="0" distL="0" distR="0" wp14:anchorId="4BC4C28E" wp14:editId="6468FFD4">
            <wp:extent cx="5422900" cy="1032417"/>
            <wp:effectExtent l="0" t="0" r="6350" b="0"/>
            <wp:docPr id="129952769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52769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8077" cy="1044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B6025" w14:textId="736B290D" w:rsidR="002E1137" w:rsidRDefault="002E1137" w:rsidP="00C228CB">
      <w:r w:rsidRPr="002E1137">
        <w:rPr>
          <w:noProof/>
        </w:rPr>
        <w:drawing>
          <wp:inline distT="0" distB="0" distL="0" distR="0" wp14:anchorId="7112BC0D" wp14:editId="16103FD6">
            <wp:extent cx="5400040" cy="1732915"/>
            <wp:effectExtent l="0" t="0" r="0" b="635"/>
            <wp:docPr id="73294614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94614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F792A" w14:textId="5C417D32" w:rsidR="002E1137" w:rsidRDefault="002E1137" w:rsidP="00C228CB"/>
    <w:p w14:paraId="183523DF" w14:textId="49ADDF87" w:rsidR="00DF0C71" w:rsidRDefault="00DF0C71">
      <w:r>
        <w:br w:type="page"/>
      </w:r>
    </w:p>
    <w:p w14:paraId="2E651CC1" w14:textId="53E28A7D" w:rsidR="00DF0C71" w:rsidRPr="00665E7D" w:rsidRDefault="00DF0C71" w:rsidP="00C228CB">
      <w:pPr>
        <w:rPr>
          <w:u w:val="single"/>
        </w:rPr>
      </w:pPr>
      <w:r w:rsidRPr="00665E7D">
        <w:rPr>
          <w:u w:val="single"/>
        </w:rPr>
        <w:lastRenderedPageBreak/>
        <w:t>Statistik lärare i kulturskola</w:t>
      </w:r>
    </w:p>
    <w:p w14:paraId="4416DEAA" w14:textId="11C47B4D" w:rsidR="00996D1B" w:rsidRDefault="00996D1B" w:rsidP="00C228CB">
      <w:r>
        <w:t xml:space="preserve">Procentuell löneutveckling av medellön: </w:t>
      </w:r>
      <w:r w:rsidR="00FC4F35">
        <w:t>2,9</w:t>
      </w:r>
    </w:p>
    <w:p w14:paraId="2A621A94" w14:textId="00563EEE" w:rsidR="002E1137" w:rsidRDefault="00917470" w:rsidP="00C228CB">
      <w:r w:rsidRPr="00917470">
        <w:rPr>
          <w:noProof/>
        </w:rPr>
        <w:drawing>
          <wp:inline distT="0" distB="0" distL="0" distR="0" wp14:anchorId="07B8EDFB" wp14:editId="0D0A74DB">
            <wp:extent cx="5400040" cy="1073150"/>
            <wp:effectExtent l="0" t="0" r="0" b="0"/>
            <wp:docPr id="102912562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125625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F88B3" w14:textId="7790FF61" w:rsidR="00917470" w:rsidRDefault="00917470" w:rsidP="00C228CB">
      <w:r w:rsidRPr="00917470">
        <w:rPr>
          <w:noProof/>
        </w:rPr>
        <w:drawing>
          <wp:inline distT="0" distB="0" distL="0" distR="0" wp14:anchorId="10A214C4" wp14:editId="6A56568D">
            <wp:extent cx="5400040" cy="1734185"/>
            <wp:effectExtent l="0" t="0" r="0" b="0"/>
            <wp:docPr id="197204027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4027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114A9" w14:textId="665B1536" w:rsidR="00DF0C71" w:rsidRDefault="00DF0C71"/>
    <w:p w14:paraId="74CAC7C6" w14:textId="27B8E32B" w:rsidR="00DF0C71" w:rsidRPr="00665E7D" w:rsidRDefault="00DF0C71" w:rsidP="00C228CB">
      <w:pPr>
        <w:rPr>
          <w:u w:val="single"/>
        </w:rPr>
      </w:pPr>
      <w:r w:rsidRPr="00665E7D">
        <w:rPr>
          <w:u w:val="single"/>
        </w:rPr>
        <w:t xml:space="preserve">Statistik </w:t>
      </w:r>
      <w:r w:rsidR="00665E7D">
        <w:rPr>
          <w:u w:val="single"/>
        </w:rPr>
        <w:t>Lärare i g</w:t>
      </w:r>
      <w:r w:rsidR="00223CF9" w:rsidRPr="00665E7D">
        <w:rPr>
          <w:u w:val="single"/>
        </w:rPr>
        <w:t>rundskola F-3</w:t>
      </w:r>
    </w:p>
    <w:p w14:paraId="54163D8D" w14:textId="6DFCEBAE" w:rsidR="00FC4F35" w:rsidRDefault="00FC4F35" w:rsidP="00C228CB">
      <w:r>
        <w:t xml:space="preserve">Procentuell löneutveckling av medellön: </w:t>
      </w:r>
      <w:r w:rsidR="00E576CB">
        <w:t>3,13</w:t>
      </w:r>
    </w:p>
    <w:p w14:paraId="55E0926D" w14:textId="4B795493" w:rsidR="004454C0" w:rsidRDefault="00917470" w:rsidP="00C228CB">
      <w:r w:rsidRPr="00917470">
        <w:rPr>
          <w:noProof/>
        </w:rPr>
        <w:drawing>
          <wp:inline distT="0" distB="0" distL="0" distR="0" wp14:anchorId="5477364C" wp14:editId="4C1B8433">
            <wp:extent cx="5400040" cy="1093470"/>
            <wp:effectExtent l="0" t="0" r="0" b="0"/>
            <wp:docPr id="49956073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560736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E0833" w14:textId="5C8CA977" w:rsidR="00917470" w:rsidRDefault="00917470" w:rsidP="00C228CB">
      <w:r w:rsidRPr="00917470">
        <w:rPr>
          <w:noProof/>
        </w:rPr>
        <w:drawing>
          <wp:inline distT="0" distB="0" distL="0" distR="0" wp14:anchorId="1B4E0EE7" wp14:editId="2E0DB920">
            <wp:extent cx="5400040" cy="1698625"/>
            <wp:effectExtent l="0" t="0" r="0" b="0"/>
            <wp:docPr id="2566161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6161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9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FC530" w14:textId="68406C00" w:rsidR="00917470" w:rsidRDefault="00917470" w:rsidP="00C228CB"/>
    <w:p w14:paraId="1B7C156A" w14:textId="024E4825" w:rsidR="00223CF9" w:rsidRDefault="00223CF9">
      <w:r>
        <w:br w:type="page"/>
      </w:r>
    </w:p>
    <w:p w14:paraId="1032759B" w14:textId="7534BD50" w:rsidR="00223CF9" w:rsidRPr="00665E7D" w:rsidRDefault="00223CF9" w:rsidP="00C228CB">
      <w:pPr>
        <w:rPr>
          <w:u w:val="single"/>
        </w:rPr>
      </w:pPr>
      <w:r w:rsidRPr="00665E7D">
        <w:rPr>
          <w:u w:val="single"/>
        </w:rPr>
        <w:lastRenderedPageBreak/>
        <w:t xml:space="preserve">Statistik </w:t>
      </w:r>
      <w:r w:rsidR="00665E7D">
        <w:rPr>
          <w:u w:val="single"/>
        </w:rPr>
        <w:t>Lärare i g</w:t>
      </w:r>
      <w:r w:rsidRPr="00665E7D">
        <w:rPr>
          <w:u w:val="single"/>
        </w:rPr>
        <w:t xml:space="preserve">rundskola </w:t>
      </w:r>
      <w:proofErr w:type="gramStart"/>
      <w:r w:rsidRPr="00665E7D">
        <w:rPr>
          <w:u w:val="single"/>
        </w:rPr>
        <w:t>4-6</w:t>
      </w:r>
      <w:proofErr w:type="gramEnd"/>
    </w:p>
    <w:p w14:paraId="11DEB043" w14:textId="614459D8" w:rsidR="00B65014" w:rsidRDefault="00B65014" w:rsidP="00C228CB">
      <w:r>
        <w:t xml:space="preserve">Procentuell löneutveckling av medellön: </w:t>
      </w:r>
      <w:r w:rsidR="002A2ECF">
        <w:t>3,079</w:t>
      </w:r>
    </w:p>
    <w:p w14:paraId="503813A7" w14:textId="7F068B06" w:rsidR="00917470" w:rsidRDefault="00917470" w:rsidP="00C228CB">
      <w:r w:rsidRPr="00917470">
        <w:rPr>
          <w:noProof/>
        </w:rPr>
        <w:drawing>
          <wp:inline distT="0" distB="0" distL="0" distR="0" wp14:anchorId="39105A38" wp14:editId="70568668">
            <wp:extent cx="5400040" cy="1043940"/>
            <wp:effectExtent l="0" t="0" r="0" b="3810"/>
            <wp:docPr id="25413230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132304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4176F" w14:textId="4A019E34" w:rsidR="00D83BAE" w:rsidRDefault="00D83BAE" w:rsidP="00C228CB"/>
    <w:p w14:paraId="409B975D" w14:textId="09749E9E" w:rsidR="00917470" w:rsidRDefault="00A333DF" w:rsidP="00C228CB">
      <w:r w:rsidRPr="00A333DF">
        <w:rPr>
          <w:noProof/>
        </w:rPr>
        <w:drawing>
          <wp:inline distT="0" distB="0" distL="0" distR="0" wp14:anchorId="59F5D1BD" wp14:editId="321D77D1">
            <wp:extent cx="5400040" cy="1694815"/>
            <wp:effectExtent l="0" t="0" r="0" b="635"/>
            <wp:docPr id="174410059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100595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56B4D" w14:textId="034F9DBA" w:rsidR="00223CF9" w:rsidRDefault="00223CF9"/>
    <w:p w14:paraId="0B298849" w14:textId="3A0E2D3D" w:rsidR="008C4E2E" w:rsidRPr="00665E7D" w:rsidRDefault="00223CF9" w:rsidP="00C228CB">
      <w:pPr>
        <w:rPr>
          <w:u w:val="single"/>
        </w:rPr>
      </w:pPr>
      <w:r w:rsidRPr="00665E7D">
        <w:rPr>
          <w:u w:val="single"/>
        </w:rPr>
        <w:t xml:space="preserve">Statistik </w:t>
      </w:r>
      <w:r w:rsidR="00665E7D" w:rsidRPr="00665E7D">
        <w:rPr>
          <w:u w:val="single"/>
        </w:rPr>
        <w:t>Lärare i g</w:t>
      </w:r>
      <w:r w:rsidRPr="00665E7D">
        <w:rPr>
          <w:u w:val="single"/>
        </w:rPr>
        <w:t xml:space="preserve">rundskola </w:t>
      </w:r>
      <w:proofErr w:type="gramStart"/>
      <w:r w:rsidRPr="00665E7D">
        <w:rPr>
          <w:u w:val="single"/>
        </w:rPr>
        <w:t>7-9</w:t>
      </w:r>
      <w:proofErr w:type="gramEnd"/>
    </w:p>
    <w:p w14:paraId="70C6CCBC" w14:textId="1DA7E2BD" w:rsidR="002A2ECF" w:rsidRDefault="002A2ECF" w:rsidP="00C228CB">
      <w:r>
        <w:t xml:space="preserve">Procentuell </w:t>
      </w:r>
      <w:r w:rsidR="00EE08C4">
        <w:t xml:space="preserve">löneutveckling av medellön: </w:t>
      </w:r>
      <w:r w:rsidR="00907B41">
        <w:t>2,98</w:t>
      </w:r>
    </w:p>
    <w:p w14:paraId="7B0C852D" w14:textId="3B7F6260" w:rsidR="00A333DF" w:rsidRDefault="008C4E2E" w:rsidP="00C228CB">
      <w:r w:rsidRPr="008C4E2E">
        <w:rPr>
          <w:noProof/>
        </w:rPr>
        <w:drawing>
          <wp:inline distT="0" distB="0" distL="0" distR="0" wp14:anchorId="603DE3F8" wp14:editId="250DD0D5">
            <wp:extent cx="5400040" cy="1065530"/>
            <wp:effectExtent l="0" t="0" r="0" b="1270"/>
            <wp:docPr id="207700120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001208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A7590" w14:textId="0A52ECEC" w:rsidR="008210CD" w:rsidRDefault="008210CD" w:rsidP="00C228CB"/>
    <w:p w14:paraId="16C33C44" w14:textId="72B63294" w:rsidR="008C4E2E" w:rsidRDefault="008C4E2E" w:rsidP="00C228CB">
      <w:r w:rsidRPr="008C4E2E">
        <w:rPr>
          <w:noProof/>
        </w:rPr>
        <w:drawing>
          <wp:inline distT="0" distB="0" distL="0" distR="0" wp14:anchorId="52BF5BB7" wp14:editId="6A446E4A">
            <wp:extent cx="5400040" cy="1750695"/>
            <wp:effectExtent l="0" t="0" r="0" b="1905"/>
            <wp:docPr id="91461922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619226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5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C7310" w14:textId="57C5CF1A" w:rsidR="008C4E2E" w:rsidRDefault="008C4E2E" w:rsidP="00C228CB"/>
    <w:p w14:paraId="5EFD83C8" w14:textId="52ACD799" w:rsidR="00223CF9" w:rsidRDefault="00223CF9">
      <w:r>
        <w:br w:type="page"/>
      </w:r>
    </w:p>
    <w:p w14:paraId="4BD7DBD4" w14:textId="25101A17" w:rsidR="008C4E2E" w:rsidRPr="00665E7D" w:rsidRDefault="00665E7D" w:rsidP="00C228CB">
      <w:pPr>
        <w:rPr>
          <w:u w:val="single"/>
        </w:rPr>
      </w:pPr>
      <w:r w:rsidRPr="00665E7D">
        <w:rPr>
          <w:u w:val="single"/>
        </w:rPr>
        <w:lastRenderedPageBreak/>
        <w:t>Lärare praktisk/estetiska ämnen</w:t>
      </w:r>
    </w:p>
    <w:p w14:paraId="0E131822" w14:textId="021A6E42" w:rsidR="00B05E41" w:rsidRDefault="00B05E41" w:rsidP="00C228CB">
      <w:r>
        <w:t xml:space="preserve">Procentuell löneutveckling av medellön: </w:t>
      </w:r>
      <w:r w:rsidR="00EA5972">
        <w:t>3,</w:t>
      </w:r>
      <w:r w:rsidR="00E33C10">
        <w:t>075</w:t>
      </w:r>
    </w:p>
    <w:p w14:paraId="51A852C8" w14:textId="4832D9B6" w:rsidR="008C4E2E" w:rsidRDefault="008C4E2E" w:rsidP="00C228CB">
      <w:r w:rsidRPr="008C4E2E">
        <w:rPr>
          <w:noProof/>
        </w:rPr>
        <w:drawing>
          <wp:inline distT="0" distB="0" distL="0" distR="0" wp14:anchorId="61D70849" wp14:editId="77D615AE">
            <wp:extent cx="5400040" cy="1048385"/>
            <wp:effectExtent l="0" t="0" r="0" b="0"/>
            <wp:docPr id="78269810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69810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626BE" w14:textId="506AB714" w:rsidR="008C4E2E" w:rsidRDefault="008C4E2E" w:rsidP="00C228CB">
      <w:r w:rsidRPr="008C4E2E">
        <w:rPr>
          <w:noProof/>
        </w:rPr>
        <w:drawing>
          <wp:inline distT="0" distB="0" distL="0" distR="0" wp14:anchorId="28FE57A1" wp14:editId="66B3EE9A">
            <wp:extent cx="5400040" cy="1716405"/>
            <wp:effectExtent l="0" t="0" r="0" b="0"/>
            <wp:docPr id="3479825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98256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281FD" w14:textId="75C5B19B" w:rsidR="009842E3" w:rsidRDefault="009842E3"/>
    <w:p w14:paraId="66BCDAE8" w14:textId="0BD5F40F" w:rsidR="008C4E2E" w:rsidRPr="00665E7D" w:rsidRDefault="009842E3" w:rsidP="00C228CB">
      <w:pPr>
        <w:rPr>
          <w:u w:val="single"/>
        </w:rPr>
      </w:pPr>
      <w:r w:rsidRPr="00665E7D">
        <w:rPr>
          <w:u w:val="single"/>
        </w:rPr>
        <w:t xml:space="preserve">Statistik </w:t>
      </w:r>
      <w:r w:rsidR="00665E7D" w:rsidRPr="00665E7D">
        <w:rPr>
          <w:u w:val="single"/>
        </w:rPr>
        <w:t xml:space="preserve">Lärare i </w:t>
      </w:r>
      <w:r w:rsidRPr="00665E7D">
        <w:rPr>
          <w:u w:val="single"/>
        </w:rPr>
        <w:t>modersmål</w:t>
      </w:r>
    </w:p>
    <w:p w14:paraId="0726852D" w14:textId="6B047D96" w:rsidR="00E33C10" w:rsidRDefault="00E33C10" w:rsidP="00C228CB">
      <w:r>
        <w:t xml:space="preserve">Procentuell löneutveckling av medellön: </w:t>
      </w:r>
      <w:r w:rsidR="00857771">
        <w:t>3,46</w:t>
      </w:r>
    </w:p>
    <w:p w14:paraId="66F22668" w14:textId="4141A021" w:rsidR="008C4E2E" w:rsidRDefault="008C4E2E" w:rsidP="00C228CB">
      <w:r w:rsidRPr="008C4E2E">
        <w:rPr>
          <w:noProof/>
        </w:rPr>
        <w:drawing>
          <wp:inline distT="0" distB="0" distL="0" distR="0" wp14:anchorId="0DA8DF18" wp14:editId="1A1D8A2E">
            <wp:extent cx="5400040" cy="1047750"/>
            <wp:effectExtent l="0" t="0" r="0" b="0"/>
            <wp:docPr id="209926033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260335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91CDF" w14:textId="17FDD294" w:rsidR="008C4E2E" w:rsidRDefault="008C4E2E" w:rsidP="00C228CB">
      <w:r w:rsidRPr="008C4E2E">
        <w:rPr>
          <w:noProof/>
        </w:rPr>
        <w:drawing>
          <wp:inline distT="0" distB="0" distL="0" distR="0" wp14:anchorId="7F844191" wp14:editId="63A76798">
            <wp:extent cx="5400040" cy="1670685"/>
            <wp:effectExtent l="0" t="0" r="0" b="5715"/>
            <wp:docPr id="14600577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0577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87056" w14:textId="51A9AC31" w:rsidR="008C4E2E" w:rsidRDefault="008C4E2E" w:rsidP="00C228CB"/>
    <w:p w14:paraId="2D36BA23" w14:textId="1532FEE2" w:rsidR="009842E3" w:rsidRDefault="009842E3">
      <w:r>
        <w:br w:type="page"/>
      </w:r>
    </w:p>
    <w:p w14:paraId="6068DCF8" w14:textId="15411325" w:rsidR="008C4E2E" w:rsidRPr="00665E7D" w:rsidRDefault="009842E3" w:rsidP="00C228CB">
      <w:pPr>
        <w:rPr>
          <w:u w:val="single"/>
        </w:rPr>
      </w:pPr>
      <w:r w:rsidRPr="00665E7D">
        <w:rPr>
          <w:u w:val="single"/>
        </w:rPr>
        <w:lastRenderedPageBreak/>
        <w:t xml:space="preserve">Statistik </w:t>
      </w:r>
      <w:r w:rsidR="00665E7D" w:rsidRPr="00665E7D">
        <w:rPr>
          <w:u w:val="single"/>
        </w:rPr>
        <w:t xml:space="preserve">Lärare </w:t>
      </w:r>
      <w:r w:rsidRPr="00665E7D">
        <w:rPr>
          <w:u w:val="single"/>
        </w:rPr>
        <w:t>gymnasie</w:t>
      </w:r>
      <w:r w:rsidR="00665E7D" w:rsidRPr="00665E7D">
        <w:rPr>
          <w:u w:val="single"/>
        </w:rPr>
        <w:t>t</w:t>
      </w:r>
    </w:p>
    <w:p w14:paraId="5B71EB95" w14:textId="40866DCD" w:rsidR="00173B49" w:rsidRDefault="00173B49" w:rsidP="00C228CB">
      <w:r>
        <w:t>Procentuell löneutveckling av medellön:</w:t>
      </w:r>
      <w:r w:rsidR="003A4F6E">
        <w:t xml:space="preserve"> 2,98</w:t>
      </w:r>
      <w:r w:rsidR="00812DC2">
        <w:t xml:space="preserve"> resp</w:t>
      </w:r>
      <w:r w:rsidR="00A820D9">
        <w:t>. 2,977</w:t>
      </w:r>
    </w:p>
    <w:p w14:paraId="6C71CF9B" w14:textId="6D5383AC" w:rsidR="009C0C8F" w:rsidRDefault="009C0C8F" w:rsidP="00C228CB">
      <w:r w:rsidRPr="009C0C8F">
        <w:rPr>
          <w:noProof/>
        </w:rPr>
        <w:drawing>
          <wp:inline distT="0" distB="0" distL="0" distR="0" wp14:anchorId="37EF518D" wp14:editId="024D7179">
            <wp:extent cx="5400040" cy="1057910"/>
            <wp:effectExtent l="0" t="0" r="0" b="8890"/>
            <wp:docPr id="101908079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08079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85F54" w14:textId="3B18E5C9" w:rsidR="009C0C8F" w:rsidRDefault="009C0C8F" w:rsidP="00C228CB">
      <w:r w:rsidRPr="009C0C8F">
        <w:rPr>
          <w:noProof/>
        </w:rPr>
        <w:drawing>
          <wp:inline distT="0" distB="0" distL="0" distR="0" wp14:anchorId="45342570" wp14:editId="39E7AE21">
            <wp:extent cx="5400040" cy="1686560"/>
            <wp:effectExtent l="0" t="0" r="0" b="8890"/>
            <wp:docPr id="30564353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4353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42882" w14:textId="753FAD30" w:rsidR="009C0C8F" w:rsidRDefault="009C0C8F" w:rsidP="00C228CB"/>
    <w:p w14:paraId="436B3780" w14:textId="77777777" w:rsidR="009C0C8F" w:rsidRDefault="009C0C8F" w:rsidP="00C228CB"/>
    <w:p w14:paraId="56629607" w14:textId="4650410F" w:rsidR="009C0C8F" w:rsidRDefault="008C0891" w:rsidP="00C228CB">
      <w:r w:rsidRPr="008C0891">
        <w:rPr>
          <w:noProof/>
        </w:rPr>
        <w:drawing>
          <wp:inline distT="0" distB="0" distL="0" distR="0" wp14:anchorId="0FDCC08F" wp14:editId="1194DDB3">
            <wp:extent cx="5400040" cy="1046480"/>
            <wp:effectExtent l="0" t="0" r="0" b="1270"/>
            <wp:docPr id="31298956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989569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FA552" w14:textId="7146019E" w:rsidR="00CF4F1A" w:rsidRDefault="0093355F" w:rsidP="00C228CB">
      <w:r w:rsidRPr="0093355F">
        <w:rPr>
          <w:noProof/>
        </w:rPr>
        <w:drawing>
          <wp:inline distT="0" distB="0" distL="0" distR="0" wp14:anchorId="25B90848" wp14:editId="37BDC37A">
            <wp:extent cx="5400040" cy="1699895"/>
            <wp:effectExtent l="0" t="0" r="0" b="0"/>
            <wp:docPr id="188495961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959616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75E85" w14:textId="77777777" w:rsidR="001249EC" w:rsidRDefault="001249EC" w:rsidP="00C228CB"/>
    <w:p w14:paraId="4E1B5E2B" w14:textId="26E3FF07" w:rsidR="001249EC" w:rsidRDefault="001249EC" w:rsidP="00C228CB"/>
    <w:p w14:paraId="6D11A3A1" w14:textId="0FF50242" w:rsidR="001E792D" w:rsidRDefault="001E792D">
      <w:r>
        <w:br w:type="page"/>
      </w:r>
    </w:p>
    <w:p w14:paraId="4564580C" w14:textId="4F3F69CB" w:rsidR="00170695" w:rsidRPr="00665E7D" w:rsidRDefault="001E792D" w:rsidP="00C228CB">
      <w:pPr>
        <w:rPr>
          <w:u w:val="single"/>
        </w:rPr>
      </w:pPr>
      <w:r w:rsidRPr="00665E7D">
        <w:rPr>
          <w:u w:val="single"/>
        </w:rPr>
        <w:lastRenderedPageBreak/>
        <w:t>Statistik speciallärare</w:t>
      </w:r>
    </w:p>
    <w:p w14:paraId="2B081FF9" w14:textId="42FBD842" w:rsidR="00A820D9" w:rsidRDefault="00A820D9" w:rsidP="00C228CB">
      <w:r>
        <w:t xml:space="preserve">Procentuell löneutveckling </w:t>
      </w:r>
      <w:r w:rsidR="005575C0">
        <w:t xml:space="preserve">för medellön: </w:t>
      </w:r>
      <w:r w:rsidR="006E4308">
        <w:t>2,76</w:t>
      </w:r>
    </w:p>
    <w:p w14:paraId="3FD33034" w14:textId="5660CEEB" w:rsidR="00170695" w:rsidRDefault="001D5172" w:rsidP="00C228CB">
      <w:r w:rsidRPr="001D5172">
        <w:rPr>
          <w:noProof/>
        </w:rPr>
        <w:drawing>
          <wp:inline distT="0" distB="0" distL="0" distR="0" wp14:anchorId="5AEEE689" wp14:editId="4F6F4FD7">
            <wp:extent cx="5400040" cy="1062355"/>
            <wp:effectExtent l="0" t="0" r="0" b="4445"/>
            <wp:docPr id="158441361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413614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8568E" w14:textId="29309611" w:rsidR="00FB4EF2" w:rsidRDefault="00C8743F" w:rsidP="00C228CB">
      <w:r w:rsidRPr="00C8743F">
        <w:rPr>
          <w:noProof/>
        </w:rPr>
        <w:drawing>
          <wp:inline distT="0" distB="0" distL="0" distR="0" wp14:anchorId="47F9E5BD" wp14:editId="0311DF6E">
            <wp:extent cx="5400040" cy="1635760"/>
            <wp:effectExtent l="0" t="0" r="0" b="2540"/>
            <wp:docPr id="30421322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213225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E6CBE" w14:textId="7C8830EE" w:rsidR="001E792D" w:rsidRDefault="001E792D"/>
    <w:p w14:paraId="48B233C8" w14:textId="7AE7E395" w:rsidR="00F85D7C" w:rsidRPr="00665E7D" w:rsidRDefault="001E792D" w:rsidP="00C228CB">
      <w:pPr>
        <w:rPr>
          <w:u w:val="single"/>
        </w:rPr>
      </w:pPr>
      <w:r w:rsidRPr="00665E7D">
        <w:rPr>
          <w:u w:val="single"/>
        </w:rPr>
        <w:t xml:space="preserve">Statistik </w:t>
      </w:r>
      <w:r w:rsidR="00D03063" w:rsidRPr="00665E7D">
        <w:rPr>
          <w:u w:val="single"/>
        </w:rPr>
        <w:t>specialpedagog</w:t>
      </w:r>
    </w:p>
    <w:p w14:paraId="02F8EA59" w14:textId="18E9DB0B" w:rsidR="006E4308" w:rsidRDefault="00841CB3" w:rsidP="00C228CB">
      <w:r>
        <w:t xml:space="preserve">Procentuell löneutveckling av medellön: </w:t>
      </w:r>
      <w:r w:rsidR="00B84F23">
        <w:t>3,0168</w:t>
      </w:r>
    </w:p>
    <w:p w14:paraId="3BBED519" w14:textId="50271AD6" w:rsidR="006953A7" w:rsidRDefault="007B78FD" w:rsidP="00C228CB">
      <w:r w:rsidRPr="007B78FD">
        <w:rPr>
          <w:noProof/>
        </w:rPr>
        <w:drawing>
          <wp:inline distT="0" distB="0" distL="0" distR="0" wp14:anchorId="073D6394" wp14:editId="321FEC76">
            <wp:extent cx="5400040" cy="1061720"/>
            <wp:effectExtent l="0" t="0" r="0" b="5080"/>
            <wp:docPr id="8598464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8464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FDF79" w14:textId="3D19C5D9" w:rsidR="007B78FD" w:rsidRDefault="00B20EBB" w:rsidP="00C228CB">
      <w:r w:rsidRPr="00B20EBB">
        <w:rPr>
          <w:noProof/>
        </w:rPr>
        <w:drawing>
          <wp:inline distT="0" distB="0" distL="0" distR="0" wp14:anchorId="20C7E063" wp14:editId="6BE1D653">
            <wp:extent cx="5400040" cy="1609725"/>
            <wp:effectExtent l="0" t="0" r="0" b="9525"/>
            <wp:docPr id="87067640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676403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4DE05" w14:textId="1A75DE97" w:rsidR="00B20EBB" w:rsidRDefault="00B20EBB" w:rsidP="00C228CB"/>
    <w:sectPr w:rsidR="00B20EBB" w:rsidSect="0052368D">
      <w:footerReference w:type="default" r:id="rId37"/>
      <w:headerReference w:type="first" r:id="rId38"/>
      <w:footerReference w:type="first" r:id="rId39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49123" w14:textId="77777777" w:rsidR="00EF63E2" w:rsidRDefault="00EF63E2" w:rsidP="00ED6C6F">
      <w:pPr>
        <w:spacing w:after="0" w:line="240" w:lineRule="auto"/>
      </w:pPr>
      <w:r>
        <w:separator/>
      </w:r>
    </w:p>
    <w:p w14:paraId="0040C209" w14:textId="77777777" w:rsidR="00EF63E2" w:rsidRDefault="00EF63E2"/>
    <w:p w14:paraId="4F609056" w14:textId="77777777" w:rsidR="00EF63E2" w:rsidRDefault="00EF63E2"/>
  </w:endnote>
  <w:endnote w:type="continuationSeparator" w:id="0">
    <w:p w14:paraId="52CF5C3B" w14:textId="77777777" w:rsidR="00EF63E2" w:rsidRDefault="00EF63E2" w:rsidP="00ED6C6F">
      <w:pPr>
        <w:spacing w:after="0" w:line="240" w:lineRule="auto"/>
      </w:pPr>
      <w:r>
        <w:continuationSeparator/>
      </w:r>
    </w:p>
    <w:p w14:paraId="78121673" w14:textId="77777777" w:rsidR="00EF63E2" w:rsidRDefault="00EF63E2"/>
    <w:p w14:paraId="68F443DE" w14:textId="77777777" w:rsidR="00EF63E2" w:rsidRDefault="00EF63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EF42D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57A5DC0A" w14:textId="77777777">
      <w:trPr>
        <w:trHeight w:hRule="exact" w:val="567"/>
      </w:trPr>
      <w:tc>
        <w:tcPr>
          <w:tcW w:w="1563" w:type="dxa"/>
          <w:vAlign w:val="bottom"/>
        </w:tcPr>
        <w:p w14:paraId="7FCA2003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083AFFBD" w14:textId="02A36C0B" w:rsidR="00DF63EC" w:rsidRPr="00DF63EC" w:rsidRDefault="0000000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C228CB">
                <w:rPr>
                  <w:rFonts w:asciiTheme="majorHAnsi" w:hAnsiTheme="majorHAnsi"/>
                  <w:sz w:val="16"/>
                  <w:szCs w:val="16"/>
                </w:rPr>
                <w:t>Statistisk sammanställning av LÖV26</w:t>
              </w:r>
            </w:sdtContent>
          </w:sdt>
        </w:p>
      </w:tc>
      <w:tc>
        <w:tcPr>
          <w:tcW w:w="850" w:type="dxa"/>
          <w:vAlign w:val="bottom"/>
        </w:tcPr>
        <w:p w14:paraId="5A71B7D2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10F742ED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909F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3A61CC52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4C5CE912" w14:textId="77777777" w:rsidR="0059722F" w:rsidRPr="00783DA2" w:rsidRDefault="0059722F" w:rsidP="0059722F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2366320E" w14:textId="77777777" w:rsidR="0059722F" w:rsidRDefault="0059722F" w:rsidP="0059722F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</w:t>
          </w:r>
          <w:r w:rsidRPr="000D2161">
            <w:t>010-400 40 40</w:t>
          </w:r>
        </w:p>
        <w:p w14:paraId="229B06C0" w14:textId="77777777" w:rsidR="00E12C9D" w:rsidRPr="00BE40E6" w:rsidRDefault="0059722F" w:rsidP="0059722F">
          <w:pPr>
            <w:pStyle w:val="Sidfot"/>
          </w:pPr>
          <w:r>
            <w:t>sverigeslarare.se/kontakt • sverigeslarare.se/</w:t>
          </w:r>
          <w:proofErr w:type="spellStart"/>
          <w:r>
            <w:t>blimedlem</w:t>
          </w:r>
          <w:proofErr w:type="spellEnd"/>
          <w:r>
            <w:t xml:space="preserve"> • sverigeslarare.se/mina-sidor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305EA80D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54E83836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45316" w14:textId="77777777" w:rsidR="00EF63E2" w:rsidRDefault="00EF63E2" w:rsidP="00ED6C6F">
      <w:pPr>
        <w:spacing w:after="0" w:line="240" w:lineRule="auto"/>
      </w:pPr>
      <w:r>
        <w:separator/>
      </w:r>
    </w:p>
  </w:footnote>
  <w:footnote w:type="continuationSeparator" w:id="0">
    <w:p w14:paraId="18580C53" w14:textId="77777777" w:rsidR="00EF63E2" w:rsidRDefault="00EF63E2" w:rsidP="00ED6C6F">
      <w:pPr>
        <w:spacing w:after="0" w:line="240" w:lineRule="auto"/>
      </w:pPr>
      <w:r>
        <w:continuationSeparator/>
      </w:r>
    </w:p>
  </w:footnote>
  <w:footnote w:type="continuationNotice" w:id="1">
    <w:p w14:paraId="406D758C" w14:textId="77777777" w:rsidR="00EF63E2" w:rsidRPr="00DC2F3F" w:rsidRDefault="00EF63E2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5D98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6AD2EC03" w14:textId="77777777" w:rsidTr="00256B04">
      <w:tc>
        <w:tcPr>
          <w:tcW w:w="4814" w:type="dxa"/>
        </w:tcPr>
        <w:p w14:paraId="57E07825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B4969860367B4AE6AAC55BA6E154680B"/>
            </w:placeholder>
            <w:date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596DFACE" w14:textId="28CFEDB6" w:rsidR="00280776" w:rsidRDefault="00C228CB" w:rsidP="008E1E7B">
              <w:pPr>
                <w:pStyle w:val="Sidhuvud"/>
                <w:spacing w:before="100"/>
                <w:jc w:val="right"/>
              </w:pPr>
              <w:proofErr w:type="gramStart"/>
              <w:r>
                <w:t>20260407</w:t>
              </w:r>
              <w:proofErr w:type="gramEnd"/>
            </w:p>
          </w:sdtContent>
        </w:sdt>
        <w:p w14:paraId="6B3BA918" w14:textId="79A3FAD8" w:rsidR="008B1CC0" w:rsidRPr="008B1CC0" w:rsidRDefault="00C228CB" w:rsidP="008B1CC0">
          <w:pPr>
            <w:pStyle w:val="Sidhuvud"/>
            <w:spacing w:before="40"/>
            <w:jc w:val="right"/>
          </w:pPr>
          <w:r>
            <w:t>Nol</w:t>
          </w:r>
        </w:p>
      </w:tc>
    </w:tr>
  </w:tbl>
  <w:p w14:paraId="38B51751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A4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0428DF"/>
    <w:multiLevelType w:val="hybridMultilevel"/>
    <w:tmpl w:val="747E9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1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F84F6C"/>
    <w:multiLevelType w:val="hybridMultilevel"/>
    <w:tmpl w:val="5A1C3834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A39E9"/>
    <w:multiLevelType w:val="hybridMultilevel"/>
    <w:tmpl w:val="9C62057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A8541E"/>
    <w:multiLevelType w:val="hybridMultilevel"/>
    <w:tmpl w:val="6E425FEC"/>
    <w:lvl w:ilvl="0" w:tplc="5E7E7D72">
      <w:start w:val="1"/>
      <w:numFmt w:val="lowerRoman"/>
      <w:lvlText w:val="%1."/>
      <w:lvlJc w:val="left"/>
      <w:pPr>
        <w:ind w:left="1267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3780" w:hanging="360"/>
      </w:pPr>
    </w:lvl>
    <w:lvl w:ilvl="2" w:tplc="041D001B" w:tentative="1">
      <w:start w:val="1"/>
      <w:numFmt w:val="lowerRoman"/>
      <w:lvlText w:val="%3."/>
      <w:lvlJc w:val="right"/>
      <w:pPr>
        <w:ind w:left="4500" w:hanging="180"/>
      </w:pPr>
    </w:lvl>
    <w:lvl w:ilvl="3" w:tplc="041D000F" w:tentative="1">
      <w:start w:val="1"/>
      <w:numFmt w:val="decimal"/>
      <w:lvlText w:val="%4."/>
      <w:lvlJc w:val="left"/>
      <w:pPr>
        <w:ind w:left="5220" w:hanging="360"/>
      </w:pPr>
    </w:lvl>
    <w:lvl w:ilvl="4" w:tplc="041D0019" w:tentative="1">
      <w:start w:val="1"/>
      <w:numFmt w:val="lowerLetter"/>
      <w:lvlText w:val="%5."/>
      <w:lvlJc w:val="left"/>
      <w:pPr>
        <w:ind w:left="5940" w:hanging="360"/>
      </w:pPr>
    </w:lvl>
    <w:lvl w:ilvl="5" w:tplc="041D001B" w:tentative="1">
      <w:start w:val="1"/>
      <w:numFmt w:val="lowerRoman"/>
      <w:lvlText w:val="%6."/>
      <w:lvlJc w:val="right"/>
      <w:pPr>
        <w:ind w:left="6660" w:hanging="180"/>
      </w:pPr>
    </w:lvl>
    <w:lvl w:ilvl="6" w:tplc="041D000F" w:tentative="1">
      <w:start w:val="1"/>
      <w:numFmt w:val="decimal"/>
      <w:lvlText w:val="%7."/>
      <w:lvlJc w:val="left"/>
      <w:pPr>
        <w:ind w:left="7380" w:hanging="360"/>
      </w:pPr>
    </w:lvl>
    <w:lvl w:ilvl="7" w:tplc="041D0019" w:tentative="1">
      <w:start w:val="1"/>
      <w:numFmt w:val="lowerLetter"/>
      <w:lvlText w:val="%8."/>
      <w:lvlJc w:val="left"/>
      <w:pPr>
        <w:ind w:left="8100" w:hanging="360"/>
      </w:pPr>
    </w:lvl>
    <w:lvl w:ilvl="8" w:tplc="041D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6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DC943F3"/>
    <w:multiLevelType w:val="hybridMultilevel"/>
    <w:tmpl w:val="F3ACC29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10535"/>
    <w:multiLevelType w:val="hybridMultilevel"/>
    <w:tmpl w:val="E978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C4043"/>
    <w:multiLevelType w:val="hybridMultilevel"/>
    <w:tmpl w:val="0F22DF52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42CB9"/>
    <w:multiLevelType w:val="hybridMultilevel"/>
    <w:tmpl w:val="DE24A1F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E5807"/>
    <w:multiLevelType w:val="hybridMultilevel"/>
    <w:tmpl w:val="43D00D92"/>
    <w:lvl w:ilvl="0" w:tplc="00BA524A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6" w15:restartNumberingAfterBreak="0">
    <w:nsid w:val="3B71217F"/>
    <w:multiLevelType w:val="hybridMultilevel"/>
    <w:tmpl w:val="8E76C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C42ED"/>
    <w:multiLevelType w:val="hybridMultilevel"/>
    <w:tmpl w:val="863AE00A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070F3"/>
    <w:multiLevelType w:val="hybridMultilevel"/>
    <w:tmpl w:val="B218D5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C5047C"/>
    <w:multiLevelType w:val="hybridMultilevel"/>
    <w:tmpl w:val="FAE235EA"/>
    <w:lvl w:ilvl="0" w:tplc="CAEC7576">
      <w:start w:val="1"/>
      <w:numFmt w:val="lowerLetter"/>
      <w:lvlText w:val="%1."/>
      <w:lvlJc w:val="left"/>
      <w:pPr>
        <w:ind w:left="1080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457F63"/>
    <w:multiLevelType w:val="hybridMultilevel"/>
    <w:tmpl w:val="27EABC1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404FF"/>
    <w:multiLevelType w:val="hybridMultilevel"/>
    <w:tmpl w:val="CFA8E64E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11C61"/>
    <w:multiLevelType w:val="hybridMultilevel"/>
    <w:tmpl w:val="E20ECB4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66ABF"/>
    <w:multiLevelType w:val="hybridMultilevel"/>
    <w:tmpl w:val="0486D2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12640"/>
    <w:multiLevelType w:val="hybridMultilevel"/>
    <w:tmpl w:val="281C20D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2CC507B"/>
    <w:multiLevelType w:val="hybridMultilevel"/>
    <w:tmpl w:val="7DAA5750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C21FB"/>
    <w:multiLevelType w:val="hybridMultilevel"/>
    <w:tmpl w:val="BC12B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4037172"/>
    <w:multiLevelType w:val="hybridMultilevel"/>
    <w:tmpl w:val="DF2E84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203AE2"/>
    <w:multiLevelType w:val="hybridMultilevel"/>
    <w:tmpl w:val="6CEC010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39"/>
  </w:num>
  <w:num w:numId="2" w16cid:durableId="948778783">
    <w:abstractNumId w:val="3"/>
  </w:num>
  <w:num w:numId="3" w16cid:durableId="62871189">
    <w:abstractNumId w:val="2"/>
  </w:num>
  <w:num w:numId="4" w16cid:durableId="2106268978">
    <w:abstractNumId w:val="1"/>
  </w:num>
  <w:num w:numId="5" w16cid:durableId="873998655">
    <w:abstractNumId w:val="0"/>
  </w:num>
  <w:num w:numId="6" w16cid:durableId="308631158">
    <w:abstractNumId w:val="10"/>
  </w:num>
  <w:num w:numId="7" w16cid:durableId="194661966">
    <w:abstractNumId w:val="7"/>
  </w:num>
  <w:num w:numId="8" w16cid:durableId="376130242">
    <w:abstractNumId w:val="6"/>
  </w:num>
  <w:num w:numId="9" w16cid:durableId="1098329983">
    <w:abstractNumId w:val="5"/>
  </w:num>
  <w:num w:numId="10" w16cid:durableId="844395098">
    <w:abstractNumId w:val="4"/>
  </w:num>
  <w:num w:numId="11" w16cid:durableId="1605575548">
    <w:abstractNumId w:val="12"/>
  </w:num>
  <w:num w:numId="12" w16cid:durableId="1929576659">
    <w:abstractNumId w:val="10"/>
  </w:num>
  <w:num w:numId="13" w16cid:durableId="7013275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0272434">
    <w:abstractNumId w:val="16"/>
  </w:num>
  <w:num w:numId="15" w16cid:durableId="120074718">
    <w:abstractNumId w:val="11"/>
  </w:num>
  <w:num w:numId="16" w16cid:durableId="672224014">
    <w:abstractNumId w:val="17"/>
  </w:num>
  <w:num w:numId="17" w16cid:durableId="1618178141">
    <w:abstractNumId w:val="42"/>
  </w:num>
  <w:num w:numId="18" w16cid:durableId="1378897503">
    <w:abstractNumId w:val="36"/>
  </w:num>
  <w:num w:numId="19" w16cid:durableId="2356310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11128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11602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0103288">
    <w:abstractNumId w:val="33"/>
  </w:num>
  <w:num w:numId="23" w16cid:durableId="462306866">
    <w:abstractNumId w:val="28"/>
  </w:num>
  <w:num w:numId="24" w16cid:durableId="1609578655">
    <w:abstractNumId w:val="26"/>
  </w:num>
  <w:num w:numId="25" w16cid:durableId="1046024103">
    <w:abstractNumId w:val="38"/>
  </w:num>
  <w:num w:numId="26" w16cid:durableId="552738112">
    <w:abstractNumId w:val="9"/>
  </w:num>
  <w:num w:numId="27" w16cid:durableId="154223580">
    <w:abstractNumId w:val="24"/>
  </w:num>
  <w:num w:numId="28" w16cid:durableId="770321830">
    <w:abstractNumId w:val="21"/>
  </w:num>
  <w:num w:numId="29" w16cid:durableId="217983632">
    <w:abstractNumId w:val="22"/>
  </w:num>
  <w:num w:numId="30" w16cid:durableId="431977244">
    <w:abstractNumId w:val="31"/>
  </w:num>
  <w:num w:numId="31" w16cid:durableId="2044551905">
    <w:abstractNumId w:val="19"/>
  </w:num>
  <w:num w:numId="32" w16cid:durableId="1431318338">
    <w:abstractNumId w:val="41"/>
  </w:num>
  <w:num w:numId="33" w16cid:durableId="465509742">
    <w:abstractNumId w:val="23"/>
  </w:num>
  <w:num w:numId="34" w16cid:durableId="2045207264">
    <w:abstractNumId w:val="35"/>
  </w:num>
  <w:num w:numId="35" w16cid:durableId="9131247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714979">
    <w:abstractNumId w:val="27"/>
  </w:num>
  <w:num w:numId="37" w16cid:durableId="1491360054">
    <w:abstractNumId w:val="13"/>
  </w:num>
  <w:num w:numId="38" w16cid:durableId="472258992">
    <w:abstractNumId w:val="32"/>
  </w:num>
  <w:num w:numId="39" w16cid:durableId="1936552932">
    <w:abstractNumId w:val="37"/>
  </w:num>
  <w:num w:numId="40" w16cid:durableId="786198066">
    <w:abstractNumId w:val="40"/>
  </w:num>
  <w:num w:numId="41" w16cid:durableId="952059930">
    <w:abstractNumId w:val="14"/>
  </w:num>
  <w:num w:numId="42" w16cid:durableId="601111717">
    <w:abstractNumId w:val="30"/>
  </w:num>
  <w:num w:numId="43" w16cid:durableId="6055824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0733538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3934853">
    <w:abstractNumId w:val="25"/>
  </w:num>
  <w:num w:numId="46" w16cid:durableId="869293987">
    <w:abstractNumId w:val="29"/>
  </w:num>
  <w:num w:numId="47" w16cid:durableId="641615970">
    <w:abstractNumId w:val="15"/>
  </w:num>
  <w:num w:numId="48" w16cid:durableId="1619486515">
    <w:abstractNumId w:val="8"/>
  </w:num>
  <w:num w:numId="49" w16cid:durableId="936788245">
    <w:abstractNumId w:val="18"/>
  </w:num>
  <w:num w:numId="50" w16cid:durableId="1677227823">
    <w:abstractNumId w:val="20"/>
  </w:num>
  <w:num w:numId="51" w16cid:durableId="56472981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CB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27CE"/>
    <w:rsid w:val="00092FEE"/>
    <w:rsid w:val="00093510"/>
    <w:rsid w:val="00095E23"/>
    <w:rsid w:val="00097AB2"/>
    <w:rsid w:val="000A259F"/>
    <w:rsid w:val="000A6AF5"/>
    <w:rsid w:val="000A6C78"/>
    <w:rsid w:val="000A72F4"/>
    <w:rsid w:val="000B1D44"/>
    <w:rsid w:val="000B23DD"/>
    <w:rsid w:val="000C1547"/>
    <w:rsid w:val="000C3E3D"/>
    <w:rsid w:val="000C4C38"/>
    <w:rsid w:val="000C5AD3"/>
    <w:rsid w:val="000C60F9"/>
    <w:rsid w:val="000C7544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64F1"/>
    <w:rsid w:val="000F0A6E"/>
    <w:rsid w:val="000F501A"/>
    <w:rsid w:val="000F57BC"/>
    <w:rsid w:val="00100C12"/>
    <w:rsid w:val="0010206C"/>
    <w:rsid w:val="00104807"/>
    <w:rsid w:val="00104948"/>
    <w:rsid w:val="00111EB1"/>
    <w:rsid w:val="0011207E"/>
    <w:rsid w:val="00114C7B"/>
    <w:rsid w:val="0011555F"/>
    <w:rsid w:val="001155DA"/>
    <w:rsid w:val="00121409"/>
    <w:rsid w:val="001249EC"/>
    <w:rsid w:val="001261B8"/>
    <w:rsid w:val="0012767E"/>
    <w:rsid w:val="001313C5"/>
    <w:rsid w:val="00132579"/>
    <w:rsid w:val="00136C6B"/>
    <w:rsid w:val="00137E27"/>
    <w:rsid w:val="00142663"/>
    <w:rsid w:val="00144E2C"/>
    <w:rsid w:val="0014605F"/>
    <w:rsid w:val="00146BAE"/>
    <w:rsid w:val="00150C92"/>
    <w:rsid w:val="00154B25"/>
    <w:rsid w:val="00155CB3"/>
    <w:rsid w:val="00164522"/>
    <w:rsid w:val="00166ECE"/>
    <w:rsid w:val="00170695"/>
    <w:rsid w:val="00170778"/>
    <w:rsid w:val="00173B49"/>
    <w:rsid w:val="00173E92"/>
    <w:rsid w:val="00173E97"/>
    <w:rsid w:val="00177900"/>
    <w:rsid w:val="00180F66"/>
    <w:rsid w:val="001825C0"/>
    <w:rsid w:val="00186A32"/>
    <w:rsid w:val="00191311"/>
    <w:rsid w:val="001917A6"/>
    <w:rsid w:val="0019680D"/>
    <w:rsid w:val="001A0DCC"/>
    <w:rsid w:val="001A0F48"/>
    <w:rsid w:val="001A1933"/>
    <w:rsid w:val="001A267A"/>
    <w:rsid w:val="001A2D5E"/>
    <w:rsid w:val="001A7582"/>
    <w:rsid w:val="001A7D3F"/>
    <w:rsid w:val="001B2002"/>
    <w:rsid w:val="001B4721"/>
    <w:rsid w:val="001B4BB9"/>
    <w:rsid w:val="001C1395"/>
    <w:rsid w:val="001C332F"/>
    <w:rsid w:val="001C39EA"/>
    <w:rsid w:val="001C76F0"/>
    <w:rsid w:val="001D2426"/>
    <w:rsid w:val="001D2B7C"/>
    <w:rsid w:val="001D5172"/>
    <w:rsid w:val="001E0828"/>
    <w:rsid w:val="001E690B"/>
    <w:rsid w:val="001E792D"/>
    <w:rsid w:val="001F4654"/>
    <w:rsid w:val="001F59E8"/>
    <w:rsid w:val="001F61EF"/>
    <w:rsid w:val="001F640F"/>
    <w:rsid w:val="001F7092"/>
    <w:rsid w:val="0020085E"/>
    <w:rsid w:val="002126A7"/>
    <w:rsid w:val="00213896"/>
    <w:rsid w:val="00215B7B"/>
    <w:rsid w:val="00216954"/>
    <w:rsid w:val="00216A69"/>
    <w:rsid w:val="00220B93"/>
    <w:rsid w:val="0022385F"/>
    <w:rsid w:val="00223CF9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5206"/>
    <w:rsid w:val="00246566"/>
    <w:rsid w:val="00246DA6"/>
    <w:rsid w:val="00250E44"/>
    <w:rsid w:val="00252EB5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2ECF"/>
    <w:rsid w:val="002A30F4"/>
    <w:rsid w:val="002A4B44"/>
    <w:rsid w:val="002A76C5"/>
    <w:rsid w:val="002C4F08"/>
    <w:rsid w:val="002C7445"/>
    <w:rsid w:val="002E1137"/>
    <w:rsid w:val="002E64C7"/>
    <w:rsid w:val="002E6F41"/>
    <w:rsid w:val="002E71B3"/>
    <w:rsid w:val="002E76A9"/>
    <w:rsid w:val="002E797B"/>
    <w:rsid w:val="002F0106"/>
    <w:rsid w:val="002F5DF9"/>
    <w:rsid w:val="002F7366"/>
    <w:rsid w:val="0030201D"/>
    <w:rsid w:val="00304195"/>
    <w:rsid w:val="00304422"/>
    <w:rsid w:val="003049BF"/>
    <w:rsid w:val="00313B45"/>
    <w:rsid w:val="00315A4C"/>
    <w:rsid w:val="0032231D"/>
    <w:rsid w:val="00324BC6"/>
    <w:rsid w:val="003305D9"/>
    <w:rsid w:val="0033095B"/>
    <w:rsid w:val="003327FE"/>
    <w:rsid w:val="00332F21"/>
    <w:rsid w:val="00341A61"/>
    <w:rsid w:val="003437C5"/>
    <w:rsid w:val="00345084"/>
    <w:rsid w:val="0034544F"/>
    <w:rsid w:val="0034748F"/>
    <w:rsid w:val="0035044E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A4F6E"/>
    <w:rsid w:val="003B204F"/>
    <w:rsid w:val="003B3039"/>
    <w:rsid w:val="003B37B7"/>
    <w:rsid w:val="003C0D1C"/>
    <w:rsid w:val="003C1822"/>
    <w:rsid w:val="003C2622"/>
    <w:rsid w:val="003C428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6AF5"/>
    <w:rsid w:val="00411FB3"/>
    <w:rsid w:val="00412435"/>
    <w:rsid w:val="004211EB"/>
    <w:rsid w:val="00421300"/>
    <w:rsid w:val="00421480"/>
    <w:rsid w:val="004239CC"/>
    <w:rsid w:val="00431928"/>
    <w:rsid w:val="00432598"/>
    <w:rsid w:val="004333A3"/>
    <w:rsid w:val="0043637D"/>
    <w:rsid w:val="004454C0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18A9"/>
    <w:rsid w:val="00492193"/>
    <w:rsid w:val="004923E3"/>
    <w:rsid w:val="004A1F68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32E9"/>
    <w:rsid w:val="004F3F90"/>
    <w:rsid w:val="004F5D6D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575C0"/>
    <w:rsid w:val="005660C4"/>
    <w:rsid w:val="00566964"/>
    <w:rsid w:val="00572664"/>
    <w:rsid w:val="0057427F"/>
    <w:rsid w:val="00575871"/>
    <w:rsid w:val="0058064D"/>
    <w:rsid w:val="00581EEB"/>
    <w:rsid w:val="00586919"/>
    <w:rsid w:val="0058767A"/>
    <w:rsid w:val="00591224"/>
    <w:rsid w:val="00591FAB"/>
    <w:rsid w:val="005927CB"/>
    <w:rsid w:val="00594D98"/>
    <w:rsid w:val="00595EB1"/>
    <w:rsid w:val="005961B3"/>
    <w:rsid w:val="00596DB3"/>
    <w:rsid w:val="0059722F"/>
    <w:rsid w:val="005A041F"/>
    <w:rsid w:val="005A403A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65E7D"/>
    <w:rsid w:val="00665F2D"/>
    <w:rsid w:val="00671E1C"/>
    <w:rsid w:val="00672BDB"/>
    <w:rsid w:val="006731A8"/>
    <w:rsid w:val="00675AC8"/>
    <w:rsid w:val="00675F0F"/>
    <w:rsid w:val="00677C50"/>
    <w:rsid w:val="00681CFB"/>
    <w:rsid w:val="00693273"/>
    <w:rsid w:val="00693CD6"/>
    <w:rsid w:val="00693ED8"/>
    <w:rsid w:val="006949EE"/>
    <w:rsid w:val="006953A7"/>
    <w:rsid w:val="00697C2E"/>
    <w:rsid w:val="006A10BA"/>
    <w:rsid w:val="006A5179"/>
    <w:rsid w:val="006A60A8"/>
    <w:rsid w:val="006A6552"/>
    <w:rsid w:val="006B1307"/>
    <w:rsid w:val="006B3AC6"/>
    <w:rsid w:val="006C0636"/>
    <w:rsid w:val="006C2907"/>
    <w:rsid w:val="006C4DA1"/>
    <w:rsid w:val="006D100D"/>
    <w:rsid w:val="006D14ED"/>
    <w:rsid w:val="006D2DFC"/>
    <w:rsid w:val="006E16DB"/>
    <w:rsid w:val="006E332B"/>
    <w:rsid w:val="006E4308"/>
    <w:rsid w:val="006E432E"/>
    <w:rsid w:val="006E43A5"/>
    <w:rsid w:val="006E6496"/>
    <w:rsid w:val="006F2AF3"/>
    <w:rsid w:val="006F6862"/>
    <w:rsid w:val="00705F31"/>
    <w:rsid w:val="00711F64"/>
    <w:rsid w:val="0071486E"/>
    <w:rsid w:val="00717C25"/>
    <w:rsid w:val="00720482"/>
    <w:rsid w:val="00720E16"/>
    <w:rsid w:val="007240C5"/>
    <w:rsid w:val="00727B4E"/>
    <w:rsid w:val="00733EF2"/>
    <w:rsid w:val="00737177"/>
    <w:rsid w:val="00737193"/>
    <w:rsid w:val="0074176B"/>
    <w:rsid w:val="007422FD"/>
    <w:rsid w:val="00743EC7"/>
    <w:rsid w:val="00744516"/>
    <w:rsid w:val="00744DFF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86098"/>
    <w:rsid w:val="00790418"/>
    <w:rsid w:val="00791E2D"/>
    <w:rsid w:val="00794C5A"/>
    <w:rsid w:val="007A0B53"/>
    <w:rsid w:val="007A1759"/>
    <w:rsid w:val="007A3428"/>
    <w:rsid w:val="007A3D2B"/>
    <w:rsid w:val="007B634A"/>
    <w:rsid w:val="007B68E5"/>
    <w:rsid w:val="007B78FD"/>
    <w:rsid w:val="007C00A8"/>
    <w:rsid w:val="007C01AE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2DC2"/>
    <w:rsid w:val="00814E11"/>
    <w:rsid w:val="008155CC"/>
    <w:rsid w:val="00815895"/>
    <w:rsid w:val="00816FA9"/>
    <w:rsid w:val="008210CD"/>
    <w:rsid w:val="008215CB"/>
    <w:rsid w:val="008229C3"/>
    <w:rsid w:val="00822A22"/>
    <w:rsid w:val="008276D1"/>
    <w:rsid w:val="00832880"/>
    <w:rsid w:val="00834506"/>
    <w:rsid w:val="00834E7E"/>
    <w:rsid w:val="00836CB9"/>
    <w:rsid w:val="008375CC"/>
    <w:rsid w:val="00841CB3"/>
    <w:rsid w:val="008444CD"/>
    <w:rsid w:val="00847A98"/>
    <w:rsid w:val="00852F56"/>
    <w:rsid w:val="00853E37"/>
    <w:rsid w:val="008574B7"/>
    <w:rsid w:val="00857771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525C"/>
    <w:rsid w:val="008B1CC0"/>
    <w:rsid w:val="008B1E89"/>
    <w:rsid w:val="008B548D"/>
    <w:rsid w:val="008C0891"/>
    <w:rsid w:val="008C3ABE"/>
    <w:rsid w:val="008C4E2E"/>
    <w:rsid w:val="008C5285"/>
    <w:rsid w:val="008D3113"/>
    <w:rsid w:val="008D4F31"/>
    <w:rsid w:val="008D7A97"/>
    <w:rsid w:val="008D7BBF"/>
    <w:rsid w:val="008D7F18"/>
    <w:rsid w:val="008E1E7B"/>
    <w:rsid w:val="008E45B7"/>
    <w:rsid w:val="008E7A7A"/>
    <w:rsid w:val="008E7DD8"/>
    <w:rsid w:val="008F2350"/>
    <w:rsid w:val="008F253B"/>
    <w:rsid w:val="008F57B2"/>
    <w:rsid w:val="00903245"/>
    <w:rsid w:val="00907245"/>
    <w:rsid w:val="00907B41"/>
    <w:rsid w:val="00907D3D"/>
    <w:rsid w:val="009105E3"/>
    <w:rsid w:val="00910C25"/>
    <w:rsid w:val="0091229C"/>
    <w:rsid w:val="00914898"/>
    <w:rsid w:val="00914C72"/>
    <w:rsid w:val="00915D6F"/>
    <w:rsid w:val="00917470"/>
    <w:rsid w:val="00920341"/>
    <w:rsid w:val="00921CC4"/>
    <w:rsid w:val="009224E4"/>
    <w:rsid w:val="00923787"/>
    <w:rsid w:val="009250F5"/>
    <w:rsid w:val="009255D9"/>
    <w:rsid w:val="00931A3D"/>
    <w:rsid w:val="0093355F"/>
    <w:rsid w:val="00934D21"/>
    <w:rsid w:val="00937E63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42E3"/>
    <w:rsid w:val="00985670"/>
    <w:rsid w:val="00990A19"/>
    <w:rsid w:val="009920A4"/>
    <w:rsid w:val="0099293C"/>
    <w:rsid w:val="00992FF5"/>
    <w:rsid w:val="00995F0D"/>
    <w:rsid w:val="00996C51"/>
    <w:rsid w:val="00996D1B"/>
    <w:rsid w:val="00997CD5"/>
    <w:rsid w:val="009A15B7"/>
    <w:rsid w:val="009A19A0"/>
    <w:rsid w:val="009B275E"/>
    <w:rsid w:val="009B2791"/>
    <w:rsid w:val="009B3608"/>
    <w:rsid w:val="009C0C8F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2BEF"/>
    <w:rsid w:val="00A333DF"/>
    <w:rsid w:val="00A3367A"/>
    <w:rsid w:val="00A33807"/>
    <w:rsid w:val="00A33B2D"/>
    <w:rsid w:val="00A454D7"/>
    <w:rsid w:val="00A46A21"/>
    <w:rsid w:val="00A516A9"/>
    <w:rsid w:val="00A51CEF"/>
    <w:rsid w:val="00A56FA1"/>
    <w:rsid w:val="00A6124D"/>
    <w:rsid w:val="00A61733"/>
    <w:rsid w:val="00A6449E"/>
    <w:rsid w:val="00A73DD5"/>
    <w:rsid w:val="00A756AD"/>
    <w:rsid w:val="00A80C68"/>
    <w:rsid w:val="00A820D9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84F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3C3"/>
    <w:rsid w:val="00AD76B2"/>
    <w:rsid w:val="00AE31B4"/>
    <w:rsid w:val="00AE7483"/>
    <w:rsid w:val="00AF2587"/>
    <w:rsid w:val="00AF2816"/>
    <w:rsid w:val="00AF4195"/>
    <w:rsid w:val="00AF5B57"/>
    <w:rsid w:val="00B04DDC"/>
    <w:rsid w:val="00B0567B"/>
    <w:rsid w:val="00B05787"/>
    <w:rsid w:val="00B05E41"/>
    <w:rsid w:val="00B07347"/>
    <w:rsid w:val="00B1039B"/>
    <w:rsid w:val="00B14D5C"/>
    <w:rsid w:val="00B1580D"/>
    <w:rsid w:val="00B1677D"/>
    <w:rsid w:val="00B20EBB"/>
    <w:rsid w:val="00B2172B"/>
    <w:rsid w:val="00B21D0A"/>
    <w:rsid w:val="00B220F7"/>
    <w:rsid w:val="00B241AD"/>
    <w:rsid w:val="00B258D4"/>
    <w:rsid w:val="00B30455"/>
    <w:rsid w:val="00B322BB"/>
    <w:rsid w:val="00B32309"/>
    <w:rsid w:val="00B36975"/>
    <w:rsid w:val="00B4285A"/>
    <w:rsid w:val="00B45834"/>
    <w:rsid w:val="00B5248F"/>
    <w:rsid w:val="00B55D64"/>
    <w:rsid w:val="00B56455"/>
    <w:rsid w:val="00B6416A"/>
    <w:rsid w:val="00B65014"/>
    <w:rsid w:val="00B6512E"/>
    <w:rsid w:val="00B711E9"/>
    <w:rsid w:val="00B71B19"/>
    <w:rsid w:val="00B71F8E"/>
    <w:rsid w:val="00B72D1C"/>
    <w:rsid w:val="00B7308D"/>
    <w:rsid w:val="00B7329F"/>
    <w:rsid w:val="00B73D65"/>
    <w:rsid w:val="00B84F23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28D1"/>
    <w:rsid w:val="00BD1AB7"/>
    <w:rsid w:val="00BD5E57"/>
    <w:rsid w:val="00BD6D32"/>
    <w:rsid w:val="00BE0327"/>
    <w:rsid w:val="00BE0C15"/>
    <w:rsid w:val="00BE0E2B"/>
    <w:rsid w:val="00BE381D"/>
    <w:rsid w:val="00BE3F3D"/>
    <w:rsid w:val="00BE40E6"/>
    <w:rsid w:val="00BE4CB1"/>
    <w:rsid w:val="00BE674D"/>
    <w:rsid w:val="00BE69EB"/>
    <w:rsid w:val="00BF0A69"/>
    <w:rsid w:val="00BF2065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28CB"/>
    <w:rsid w:val="00C25079"/>
    <w:rsid w:val="00C25204"/>
    <w:rsid w:val="00C258D3"/>
    <w:rsid w:val="00C26612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0388"/>
    <w:rsid w:val="00C61711"/>
    <w:rsid w:val="00C63BEA"/>
    <w:rsid w:val="00C63DA4"/>
    <w:rsid w:val="00C71B3F"/>
    <w:rsid w:val="00C75BA7"/>
    <w:rsid w:val="00C80C3C"/>
    <w:rsid w:val="00C81E8D"/>
    <w:rsid w:val="00C84806"/>
    <w:rsid w:val="00C85355"/>
    <w:rsid w:val="00C854DB"/>
    <w:rsid w:val="00C8743F"/>
    <w:rsid w:val="00C916E1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C43BB"/>
    <w:rsid w:val="00CD0B57"/>
    <w:rsid w:val="00CD2A1D"/>
    <w:rsid w:val="00CD2A3D"/>
    <w:rsid w:val="00CD54D7"/>
    <w:rsid w:val="00CE4E3C"/>
    <w:rsid w:val="00CE5D6E"/>
    <w:rsid w:val="00CE64BB"/>
    <w:rsid w:val="00CF2A3F"/>
    <w:rsid w:val="00CF455D"/>
    <w:rsid w:val="00CF4F1A"/>
    <w:rsid w:val="00CF58A3"/>
    <w:rsid w:val="00CF5B32"/>
    <w:rsid w:val="00D01880"/>
    <w:rsid w:val="00D02A34"/>
    <w:rsid w:val="00D03063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5F8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83BAE"/>
    <w:rsid w:val="00D91CEB"/>
    <w:rsid w:val="00D94D3C"/>
    <w:rsid w:val="00DA0EBD"/>
    <w:rsid w:val="00DA5C90"/>
    <w:rsid w:val="00DA6D42"/>
    <w:rsid w:val="00DA786D"/>
    <w:rsid w:val="00DB47F8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6AD9"/>
    <w:rsid w:val="00DF0444"/>
    <w:rsid w:val="00DF0B69"/>
    <w:rsid w:val="00DF0C71"/>
    <w:rsid w:val="00DF19B1"/>
    <w:rsid w:val="00DF42CC"/>
    <w:rsid w:val="00DF63EC"/>
    <w:rsid w:val="00DF7DAB"/>
    <w:rsid w:val="00E02D87"/>
    <w:rsid w:val="00E04B1B"/>
    <w:rsid w:val="00E04BEB"/>
    <w:rsid w:val="00E05261"/>
    <w:rsid w:val="00E05BFC"/>
    <w:rsid w:val="00E12C9D"/>
    <w:rsid w:val="00E15277"/>
    <w:rsid w:val="00E15D9F"/>
    <w:rsid w:val="00E16C30"/>
    <w:rsid w:val="00E20DCD"/>
    <w:rsid w:val="00E22499"/>
    <w:rsid w:val="00E23EE1"/>
    <w:rsid w:val="00E2678E"/>
    <w:rsid w:val="00E275DE"/>
    <w:rsid w:val="00E33025"/>
    <w:rsid w:val="00E33C10"/>
    <w:rsid w:val="00E33EF4"/>
    <w:rsid w:val="00E3745C"/>
    <w:rsid w:val="00E40E1D"/>
    <w:rsid w:val="00E4156F"/>
    <w:rsid w:val="00E4559E"/>
    <w:rsid w:val="00E47380"/>
    <w:rsid w:val="00E50040"/>
    <w:rsid w:val="00E50C18"/>
    <w:rsid w:val="00E576CB"/>
    <w:rsid w:val="00E61491"/>
    <w:rsid w:val="00E6697D"/>
    <w:rsid w:val="00E66CA0"/>
    <w:rsid w:val="00E67176"/>
    <w:rsid w:val="00E67BCE"/>
    <w:rsid w:val="00E67D1D"/>
    <w:rsid w:val="00E70734"/>
    <w:rsid w:val="00E7227A"/>
    <w:rsid w:val="00E77A24"/>
    <w:rsid w:val="00E8017D"/>
    <w:rsid w:val="00E8034E"/>
    <w:rsid w:val="00E812A4"/>
    <w:rsid w:val="00E8567D"/>
    <w:rsid w:val="00E85E07"/>
    <w:rsid w:val="00E86C76"/>
    <w:rsid w:val="00E90C2F"/>
    <w:rsid w:val="00E9345F"/>
    <w:rsid w:val="00E965EF"/>
    <w:rsid w:val="00E9690E"/>
    <w:rsid w:val="00EA0520"/>
    <w:rsid w:val="00EA0724"/>
    <w:rsid w:val="00EA195B"/>
    <w:rsid w:val="00EA44C6"/>
    <w:rsid w:val="00EA5886"/>
    <w:rsid w:val="00EA5972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C71A9"/>
    <w:rsid w:val="00ED31F9"/>
    <w:rsid w:val="00ED4ADE"/>
    <w:rsid w:val="00ED5296"/>
    <w:rsid w:val="00ED61C8"/>
    <w:rsid w:val="00ED6C6F"/>
    <w:rsid w:val="00EE021E"/>
    <w:rsid w:val="00EE08C4"/>
    <w:rsid w:val="00EE35B9"/>
    <w:rsid w:val="00EE3A1C"/>
    <w:rsid w:val="00EE3BD0"/>
    <w:rsid w:val="00EE5CCD"/>
    <w:rsid w:val="00EF03A9"/>
    <w:rsid w:val="00EF227C"/>
    <w:rsid w:val="00EF2A7E"/>
    <w:rsid w:val="00EF487E"/>
    <w:rsid w:val="00EF53DD"/>
    <w:rsid w:val="00EF58B6"/>
    <w:rsid w:val="00EF63E2"/>
    <w:rsid w:val="00F009CF"/>
    <w:rsid w:val="00F010EE"/>
    <w:rsid w:val="00F0249A"/>
    <w:rsid w:val="00F108AD"/>
    <w:rsid w:val="00F10D5D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0113"/>
    <w:rsid w:val="00F6122E"/>
    <w:rsid w:val="00F61558"/>
    <w:rsid w:val="00F619BF"/>
    <w:rsid w:val="00F61F0E"/>
    <w:rsid w:val="00F62E9A"/>
    <w:rsid w:val="00F6408C"/>
    <w:rsid w:val="00F64860"/>
    <w:rsid w:val="00F67E34"/>
    <w:rsid w:val="00F7138A"/>
    <w:rsid w:val="00F74FEB"/>
    <w:rsid w:val="00F764DC"/>
    <w:rsid w:val="00F7725E"/>
    <w:rsid w:val="00F80AC8"/>
    <w:rsid w:val="00F8190A"/>
    <w:rsid w:val="00F850E2"/>
    <w:rsid w:val="00F85D7C"/>
    <w:rsid w:val="00F86687"/>
    <w:rsid w:val="00F8780D"/>
    <w:rsid w:val="00F87C3F"/>
    <w:rsid w:val="00FA6ECF"/>
    <w:rsid w:val="00FB04B8"/>
    <w:rsid w:val="00FB12B7"/>
    <w:rsid w:val="00FB3126"/>
    <w:rsid w:val="00FB4EF2"/>
    <w:rsid w:val="00FB73B3"/>
    <w:rsid w:val="00FC18B2"/>
    <w:rsid w:val="00FC1FF2"/>
    <w:rsid w:val="00FC226D"/>
    <w:rsid w:val="00FC4A16"/>
    <w:rsid w:val="00FC4F35"/>
    <w:rsid w:val="00FC557C"/>
    <w:rsid w:val="00FC6F9F"/>
    <w:rsid w:val="00FD0D91"/>
    <w:rsid w:val="00FD3CA6"/>
    <w:rsid w:val="00FD404C"/>
    <w:rsid w:val="00FD430C"/>
    <w:rsid w:val="00FD4A16"/>
    <w:rsid w:val="00FD7DFD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1C9F9"/>
  <w15:chartTrackingRefBased/>
  <w15:docId w15:val="{3FBCAEEF-1D62-410F-8573-959F8196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6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22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14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Georgia" w:hAnsi="Georgia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18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17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14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45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49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50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footer" Target="footer2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svg"/><Relationship Id="rId1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svg"/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joh001\Downloads\251024-basmall---a4-staen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CB16A79D55449C8E331C4B574D63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A3FB3F-D3E7-4D6B-810D-505DB84C0C82}"/>
      </w:docPartPr>
      <w:docPartBody>
        <w:p w:rsidR="00071114" w:rsidRDefault="00071114">
          <w:pPr>
            <w:pStyle w:val="2ECB16A79D55449C8E331C4B574D638D"/>
          </w:pPr>
          <w:r>
            <w:rPr>
              <w:rStyle w:val="Platshllartext"/>
            </w:rPr>
            <w:t>Klicka och skriv in rubrik</w:t>
          </w:r>
        </w:p>
      </w:docPartBody>
    </w:docPart>
    <w:docPart>
      <w:docPartPr>
        <w:name w:val="B4969860367B4AE6AAC55BA6E15468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31F480-323A-4933-A38D-2812ACB6BB8E}"/>
      </w:docPartPr>
      <w:docPartBody>
        <w:p w:rsidR="00071114" w:rsidRDefault="00071114">
          <w:pPr>
            <w:pStyle w:val="B4969860367B4AE6AAC55BA6E154680B"/>
          </w:pPr>
          <w:r w:rsidRPr="00CC356B">
            <w:rPr>
              <w:rStyle w:val="Platshllartext"/>
            </w:rPr>
            <w:t>Klicka här för att 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E2"/>
    <w:rsid w:val="00071114"/>
    <w:rsid w:val="002C3D8B"/>
    <w:rsid w:val="002C76E2"/>
    <w:rsid w:val="003305D9"/>
    <w:rsid w:val="007C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2ECB16A79D55449C8E331C4B574D638D">
    <w:name w:val="2ECB16A79D55449C8E331C4B574D638D"/>
  </w:style>
  <w:style w:type="paragraph" w:customStyle="1" w:styleId="B4969860367B4AE6AAC55BA6E154680B">
    <w:name w:val="B4969860367B4AE6AAC55BA6E15468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  <Godk_x00e4_nd xmlns="10c3a147-0d64-46aa-a281-dc97358e8373">false</Godk_x00e4_n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8" ma:contentTypeDescription="Skapa ett nytt dokument." ma:contentTypeScope="" ma:versionID="90b8478894e9cc310312792175e01d2b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5ae1a2df71be7acd2622fae30e2cbe60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Godk_x00e4_nd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Godk_x00e4_nd" ma:index="18" nillable="true" ma:displayName="Godkänd" ma:default="0" ma:format="Dropdown" ma:internalName="Godk_x00e4_n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b681454-5b20-4870-936e-b523090ef0fb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2.xml><?xml version="1.0" encoding="utf-8"?>
<ds:datastoreItem xmlns:ds="http://schemas.openxmlformats.org/officeDocument/2006/customXml" ds:itemID="{72629D30-81CC-462D-81E8-C03B43F0F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8fe568f-8913-434e-b188-f51ee8e134bd}" enabled="1" method="Standard" siteId="{4eb1b07d-494e-40fa-b5ea-e09bcb651343}" removed="0"/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251024-basmall---a4-staende</Template>
  <TotalTime>519</TotalTime>
  <Pages>7</Pages>
  <Words>176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Statistisk sammanställning av LÖV26</vt:lpstr>
      <vt:lpstr/>
    </vt:vector>
  </TitlesOfParts>
  <Manager/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Statistisk sammanställning av LÖV26</dc:title>
  <dc:subject/>
  <dc:creator>Jenny Johansson</dc:creator>
  <cp:keywords/>
  <dc:description/>
  <cp:lastModifiedBy>Jenny Johansson</cp:lastModifiedBy>
  <cp:revision>3</cp:revision>
  <cp:lastPrinted>2023-03-16T10:13:00Z</cp:lastPrinted>
  <dcterms:created xsi:type="dcterms:W3CDTF">2026-04-10T20:40:00Z</dcterms:created>
  <dcterms:modified xsi:type="dcterms:W3CDTF">2026-04-15T11:19:00Z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  <property fmtid="{D5CDD505-2E9C-101B-9397-08002B2CF9AE}" pid="3" name="MediaServiceImageTags">
    <vt:lpwstr/>
  </property>
</Properties>
</file>