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710E39C775D943109489622EE9F7ED0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7E97A5F" w:rsidR="005179F2" w:rsidRDefault="17BCD802" w:rsidP="005179F2">
          <w:pPr>
            <w:pStyle w:val="Rubrik1"/>
          </w:pPr>
          <w:r>
            <w:t xml:space="preserve">Verksamhetsberättelse 2024 för </w:t>
          </w:r>
          <w:r w:rsidR="5CA6253A">
            <w:t>Lokal</w:t>
          </w:r>
          <w:r>
            <w:t xml:space="preserve">förening </w:t>
          </w:r>
          <w:r w:rsidR="5CA6253A">
            <w:t>Klippan</w:t>
          </w:r>
        </w:p>
      </w:sdtContent>
    </w:sdt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204ED9" w14:paraId="17FF2D11" w14:textId="77777777" w:rsidTr="7082C032">
        <w:tc>
          <w:tcPr>
            <w:tcW w:w="8505" w:type="dxa"/>
            <w:shd w:val="clear" w:color="auto" w:fill="F4EFD7"/>
          </w:tcPr>
          <w:p w14:paraId="2521AD39" w14:textId="63BF3688" w:rsidR="00E10B2B" w:rsidRPr="00183727" w:rsidRDefault="00E10B2B" w:rsidP="00183727">
            <w:pPr>
              <w:pStyle w:val="Faktabrdtext"/>
            </w:pPr>
            <w:bookmarkStart w:id="0" w:name="_Hlk182399889"/>
          </w:p>
        </w:tc>
      </w:tr>
      <w:bookmarkEnd w:id="0"/>
    </w:tbl>
    <w:p w14:paraId="02DDAE2B" w14:textId="77777777" w:rsidR="00204ED9" w:rsidRPr="0097431F" w:rsidRDefault="00204ED9" w:rsidP="0097431F">
      <w:pPr>
        <w:pStyle w:val="Faktabrdtext"/>
      </w:pPr>
    </w:p>
    <w:p w14:paraId="1846A765" w14:textId="05CFE11E" w:rsidR="00AE23BC" w:rsidRDefault="00AE23BC" w:rsidP="00AE23BC">
      <w:pPr>
        <w:pStyle w:val="Rubrik2"/>
      </w:pPr>
      <w:r>
        <w:t>Inledning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0655A3" w14:paraId="12ED7A5C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6DC753F9" w14:textId="596AA90F" w:rsidR="000655A3" w:rsidRPr="00554150" w:rsidRDefault="000655A3" w:rsidP="006F4BF3">
            <w:pPr>
              <w:pStyle w:val="Faktabrdtext"/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EE432C" w14:paraId="407165EB" w14:textId="77777777">
        <w:trPr>
          <w:trHeight w:val="719"/>
        </w:trPr>
        <w:tc>
          <w:tcPr>
            <w:tcW w:w="8494" w:type="dxa"/>
          </w:tcPr>
          <w:p w14:paraId="6A7D5155" w14:textId="6599299F" w:rsidR="00EE432C" w:rsidRDefault="00A229A6" w:rsidP="00DB3BEE">
            <w:pPr>
              <w:pStyle w:val="Faktabrdtext"/>
              <w:numPr>
                <w:ilvl w:val="0"/>
                <w:numId w:val="23"/>
              </w:numPr>
            </w:pPr>
            <w:r>
              <w:t xml:space="preserve">Under 2024 </w:t>
            </w:r>
            <w:r w:rsidR="00182C85">
              <w:t xml:space="preserve">har våra intentioner varit att </w:t>
            </w:r>
            <w:r w:rsidR="00301C2B">
              <w:t>driva lärares och studie</w:t>
            </w:r>
            <w:r w:rsidR="008675D8">
              <w:t xml:space="preserve">- och yrkesvägledares frågor i </w:t>
            </w:r>
            <w:r w:rsidR="00BB55EE">
              <w:t>samtliga samverkansorgan.</w:t>
            </w:r>
            <w:r w:rsidR="00C85DC2">
              <w:t xml:space="preserve"> </w:t>
            </w:r>
          </w:p>
          <w:p w14:paraId="26A4E76B" w14:textId="6FF649F0" w:rsidR="00DB3BEE" w:rsidRDefault="00252D0F" w:rsidP="00DB3BEE">
            <w:pPr>
              <w:pStyle w:val="Faktabrdtext"/>
              <w:numPr>
                <w:ilvl w:val="0"/>
                <w:numId w:val="23"/>
              </w:numPr>
            </w:pPr>
            <w:r>
              <w:t>I samarbete med Helsingborg</w:t>
            </w:r>
            <w:r w:rsidR="005A1696">
              <w:t xml:space="preserve">s lokalförening har vi genomfört </w:t>
            </w:r>
            <w:r w:rsidR="00563735">
              <w:t>tre delar av ombudsutbildning</w:t>
            </w:r>
            <w:r w:rsidR="005C3923">
              <w:t>en.</w:t>
            </w:r>
            <w:r w:rsidR="00E3133D">
              <w:t xml:space="preserve"> </w:t>
            </w:r>
          </w:p>
          <w:p w14:paraId="74A2D0C3" w14:textId="48D31F25" w:rsidR="00FC66DA" w:rsidRDefault="00EC7636" w:rsidP="00DB3BEE">
            <w:pPr>
              <w:pStyle w:val="Faktabrdtext"/>
              <w:numPr>
                <w:ilvl w:val="0"/>
                <w:numId w:val="23"/>
              </w:numPr>
            </w:pPr>
            <w:r>
              <w:t>Styrelsemedlemmar har gjort arbetsplatsbesök</w:t>
            </w:r>
            <w:r w:rsidR="00914EFD">
              <w:t>.</w:t>
            </w:r>
          </w:p>
          <w:p w14:paraId="5753D05F" w14:textId="1AE7D5FC" w:rsidR="00914EFD" w:rsidRDefault="00914EFD" w:rsidP="001238FD">
            <w:pPr>
              <w:pStyle w:val="Faktabrdtext"/>
              <w:ind w:left="1080"/>
            </w:pPr>
          </w:p>
          <w:p w14:paraId="7D339F40" w14:textId="3E0830C9" w:rsidR="00EE432C" w:rsidRPr="00183727" w:rsidRDefault="00EE432C" w:rsidP="00183727">
            <w:pPr>
              <w:pStyle w:val="Faktabrdtext"/>
            </w:pPr>
          </w:p>
        </w:tc>
      </w:tr>
    </w:tbl>
    <w:p w14:paraId="3683AB94" w14:textId="36F35016" w:rsidR="00AE23BC" w:rsidRDefault="00AE23BC" w:rsidP="00AE23BC">
      <w:pPr>
        <w:pStyle w:val="Rubrik2"/>
      </w:pPr>
      <w:r w:rsidRPr="00AE23BC">
        <w:t>Med kraft och kunskap bildar vi Sverige</w:t>
      </w:r>
    </w:p>
    <w:p w14:paraId="13B935C3" w14:textId="5E090B65" w:rsidR="00AE23BC" w:rsidRDefault="190BF61C" w:rsidP="00AE23BC">
      <w:pPr>
        <w:pStyle w:val="Rubrik3"/>
      </w:pPr>
      <w:r>
        <w:t>Om föreningen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1D306E" w:rsidRPr="00AA58DA" w14:paraId="32DBAFCD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59948C6A" w14:textId="1CE61ED7" w:rsidR="001D306E" w:rsidRPr="00AA58DA" w:rsidRDefault="001D306E" w:rsidP="7082C032">
            <w:pPr>
              <w:pStyle w:val="Faktapunktlista"/>
              <w:numPr>
                <w:ilvl w:val="0"/>
                <w:numId w:val="0"/>
              </w:numPr>
            </w:pPr>
            <w:bookmarkStart w:id="1" w:name="_Hlk182813038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B07DD" w:rsidRPr="00AA58DA" w14:paraId="73615483" w14:textId="77777777" w:rsidTr="7082C032">
        <w:trPr>
          <w:trHeight w:val="719"/>
        </w:trPr>
        <w:tc>
          <w:tcPr>
            <w:tcW w:w="8494" w:type="dxa"/>
          </w:tcPr>
          <w:p w14:paraId="2FDC4B03" w14:textId="40A98623" w:rsidR="007B07DD" w:rsidRPr="00586559" w:rsidRDefault="7E8AE968" w:rsidP="5B4E04FA">
            <w:pPr>
              <w:pStyle w:val="Faktabrdtext"/>
              <w:numPr>
                <w:ilvl w:val="0"/>
                <w:numId w:val="1"/>
              </w:numPr>
            </w:pPr>
            <w:bookmarkStart w:id="2" w:name="_Hlk182814271"/>
            <w:bookmarkEnd w:id="1"/>
            <w:r>
              <w:t>A</w:t>
            </w:r>
            <w:r w:rsidR="13163586">
              <w:t>ntal yrkesverksamma 31 december 2024</w:t>
            </w:r>
            <w:r w:rsidR="48A7A2F9">
              <w:t xml:space="preserve"> : </w:t>
            </w:r>
            <w:r w:rsidR="13163586">
              <w:t xml:space="preserve"> </w:t>
            </w:r>
            <w:r w:rsidR="473375C0">
              <w:t xml:space="preserve">357 </w:t>
            </w:r>
          </w:p>
          <w:p w14:paraId="77D9A379" w14:textId="2DCD0DA5" w:rsidR="007B07DD" w:rsidRPr="00586559" w:rsidRDefault="42D2944C" w:rsidP="5B4E04FA">
            <w:pPr>
              <w:pStyle w:val="Faktabrdtext"/>
              <w:numPr>
                <w:ilvl w:val="0"/>
                <w:numId w:val="1"/>
              </w:numPr>
            </w:pPr>
            <w:r>
              <w:t xml:space="preserve">AO 2023 15, 2024 18 SO 2023 14 </w:t>
            </w:r>
            <w:r w:rsidR="51A204E1">
              <w:t>2024 17</w:t>
            </w:r>
            <w:r w:rsidR="013CC330">
              <w:t xml:space="preserve"> HSO 2023 2 2024 2</w:t>
            </w:r>
            <w:r w:rsidR="0E176802">
              <w:t>, FO 2023 2 2024 2</w:t>
            </w:r>
          </w:p>
        </w:tc>
      </w:tr>
      <w:bookmarkEnd w:id="2"/>
    </w:tbl>
    <w:p w14:paraId="753879A7" w14:textId="77777777" w:rsidR="00D025AC" w:rsidRPr="00E439E4" w:rsidRDefault="00D025AC" w:rsidP="00E439E4">
      <w:pPr>
        <w:pStyle w:val="Faktabrdtext"/>
        <w:rPr>
          <w:sz w:val="4"/>
          <w:szCs w:val="4"/>
        </w:rPr>
      </w:pPr>
    </w:p>
    <w:p w14:paraId="63D57DAC" w14:textId="0363C4B1" w:rsidR="00AE23BC" w:rsidRDefault="190BF61C" w:rsidP="00AE23BC">
      <w:pPr>
        <w:pStyle w:val="Rubrik3"/>
      </w:pPr>
      <w:r>
        <w:t>Styrelsen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D37BE4" w:rsidRPr="00D37BE4" w14:paraId="653CD421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28A1E0E1" w14:textId="4F4BBB27" w:rsidR="00554150" w:rsidRPr="00D37BE4" w:rsidRDefault="00554150" w:rsidP="7082C032">
            <w:pPr>
              <w:pStyle w:val="Faktapunktlista"/>
              <w:numPr>
                <w:ilvl w:val="0"/>
                <w:numId w:val="0"/>
              </w:numPr>
            </w:pPr>
            <w:bookmarkStart w:id="3" w:name="_Hlk182813132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472198" w:rsidRPr="00AA58DA" w14:paraId="31171716" w14:textId="77777777" w:rsidTr="7082C032">
        <w:trPr>
          <w:trHeight w:val="719"/>
        </w:trPr>
        <w:tc>
          <w:tcPr>
            <w:tcW w:w="8494" w:type="dxa"/>
          </w:tcPr>
          <w:bookmarkEnd w:id="3"/>
          <w:p w14:paraId="578A6A9F" w14:textId="77777777" w:rsidR="00601CDC" w:rsidRDefault="19F3D0F6" w:rsidP="00CB3114">
            <w:pPr>
              <w:pStyle w:val="Faktabrdtext"/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I styrelsen har ingått: </w:t>
            </w:r>
          </w:p>
          <w:p w14:paraId="7448B9A0" w14:textId="47D174CA" w:rsidR="00601CDC" w:rsidRDefault="000D1276" w:rsidP="00CB3114">
            <w:pPr>
              <w:pStyle w:val="Faktabrdtext"/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4171E2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rdförande</w:t>
            </w:r>
            <w:r w:rsidR="00601CDC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2599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Bengt </w:t>
            </w:r>
            <w:proofErr w:type="spellStart"/>
            <w:r w:rsidR="00772599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Tollstadius</w:t>
            </w:r>
            <w:proofErr w:type="spellEnd"/>
          </w:p>
          <w:p w14:paraId="414BE5FA" w14:textId="18FF2EFD" w:rsidR="000E2885" w:rsidRDefault="00601CDC" w:rsidP="00CB3114">
            <w:pPr>
              <w:pStyle w:val="Faktabrdtext"/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Vice ordförande </w:t>
            </w:r>
            <w:r w:rsidR="00F57B71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Marie </w:t>
            </w:r>
            <w:r w:rsidR="000E2885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Ekelund</w:t>
            </w:r>
          </w:p>
          <w:p w14:paraId="6DE078DE" w14:textId="77777777" w:rsidR="000E2885" w:rsidRDefault="000E2885" w:rsidP="00CB3114">
            <w:pPr>
              <w:pStyle w:val="Faktabrdtext"/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Sekreterare</w:t>
            </w:r>
            <w:r w:rsidR="00772599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Mira Kryhl</w:t>
            </w:r>
          </w:p>
          <w:p w14:paraId="5F221C34" w14:textId="77777777" w:rsidR="000E2885" w:rsidRDefault="000E2885" w:rsidP="00CB3114">
            <w:pPr>
              <w:pStyle w:val="Faktabrdtext"/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Kassör</w:t>
            </w:r>
            <w:r w:rsidR="00772599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Maria Rydström</w:t>
            </w:r>
          </w:p>
          <w:p w14:paraId="3A6AF223" w14:textId="652D0376" w:rsidR="00472198" w:rsidRDefault="00204D63" w:rsidP="00CB3114">
            <w:pPr>
              <w:pStyle w:val="Faktabrdtext"/>
              <w:rPr>
                <w:rStyle w:val="normaltextrun"/>
              </w:rPr>
            </w:pP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Ledamöter</w:t>
            </w:r>
            <w:r w:rsidR="00F96AD2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2599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Ann-Charlotte Lönn, </w:t>
            </w:r>
            <w:r w:rsidR="00F96AD2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Paula Jönsson, </w:t>
            </w:r>
            <w:proofErr w:type="spellStart"/>
            <w:r w:rsidR="00F96AD2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Elchin</w:t>
            </w:r>
            <w:proofErr w:type="spellEnd"/>
            <w:r w:rsidR="00F96AD2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A1117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Hamidov</w:t>
            </w:r>
            <w:proofErr w:type="spellEnd"/>
            <w:r w:rsidR="004A1117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F069A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Anette Strö</w:t>
            </w:r>
            <w:r w:rsidR="00743203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m, Olof Wiman</w:t>
            </w:r>
            <w:r w:rsidR="000B7E1A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72599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43203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Anders </w:t>
            </w: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5A1FC0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sberg</w:t>
            </w:r>
            <w:r w:rsidR="000B7E1A">
              <w:rPr>
                <w:rStyle w:val="normaltextrun"/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och </w:t>
            </w:r>
            <w:r w:rsidR="000B7E1A">
              <w:rPr>
                <w:rStyle w:val="normaltextrun"/>
              </w:rPr>
              <w:t xml:space="preserve">Gunilla Nilsson </w:t>
            </w:r>
          </w:p>
          <w:p w14:paraId="33D7F717" w14:textId="7BD4C456" w:rsidR="009878DF" w:rsidRPr="00454463" w:rsidRDefault="009878DF" w:rsidP="0038252A">
            <w:r>
              <w:t xml:space="preserve">Förhandlingsombud Bengt </w:t>
            </w:r>
            <w:proofErr w:type="spellStart"/>
            <w:r>
              <w:t>Tollstadius</w:t>
            </w:r>
            <w:proofErr w:type="spellEnd"/>
            <w:r>
              <w:t xml:space="preserve"> och Gunilla Nilsson. </w:t>
            </w:r>
          </w:p>
          <w:p w14:paraId="7F2F070B" w14:textId="63FA75E9" w:rsidR="009878DF" w:rsidRPr="00454463" w:rsidRDefault="009878DF" w:rsidP="0038252A">
            <w:r>
              <w:t xml:space="preserve">Huvudskyddsombud Bengt </w:t>
            </w:r>
            <w:proofErr w:type="spellStart"/>
            <w:r>
              <w:t>Tollstadius</w:t>
            </w:r>
            <w:proofErr w:type="spellEnd"/>
            <w:r>
              <w:t xml:space="preserve"> för grundskola och Frivilliga skolformer </w:t>
            </w:r>
            <w:r>
              <w:tab/>
              <w:t xml:space="preserve">och Gunilla Nilsson för förskola. </w:t>
            </w:r>
          </w:p>
          <w:p w14:paraId="4A2E1B18" w14:textId="533B1B7F" w:rsidR="009878DF" w:rsidRDefault="009878DF" w:rsidP="0038252A">
            <w:r>
              <w:t xml:space="preserve">Valkretsombud Bengt </w:t>
            </w:r>
            <w:proofErr w:type="spellStart"/>
            <w:r>
              <w:t>Tollstadius</w:t>
            </w:r>
            <w:proofErr w:type="spellEnd"/>
            <w:r>
              <w:t>, Mira Kryhl, Maria Rydström, Ann-Charlotte Lönn, Marie Ekelund, Gunilla Nilsson, Marita Carlsson, Anders Rosberg</w:t>
            </w:r>
            <w:r w:rsidR="0038252A">
              <w:t>,</w:t>
            </w:r>
            <w:r w:rsidR="0038252A"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  <w:t xml:space="preserve"> Paula Jönsson, </w:t>
            </w:r>
            <w:proofErr w:type="spellStart"/>
            <w:r w:rsidR="0038252A"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  <w:t>Elchin</w:t>
            </w:r>
            <w:proofErr w:type="spellEnd"/>
            <w:r w:rsidR="0038252A"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8252A"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  <w:t>Hamidov</w:t>
            </w:r>
            <w:proofErr w:type="spellEnd"/>
            <w:r w:rsidR="0038252A">
              <w:rPr>
                <w:rStyle w:val="normaltextrun"/>
                <w:rFonts w:ascii="Georgia" w:hAnsi="Georgia"/>
                <w:color w:val="000000"/>
                <w:shd w:val="clear" w:color="auto" w:fill="FFFFFF"/>
              </w:rPr>
              <w:t>, Anette Ström, Olof Wiman.</w:t>
            </w:r>
            <w:r w:rsidR="0038252A">
              <w:t xml:space="preserve"> </w:t>
            </w:r>
          </w:p>
          <w:p w14:paraId="27BA4C8A" w14:textId="0844B2A1" w:rsidR="00472198" w:rsidRPr="00CB3114" w:rsidRDefault="00472198" w:rsidP="00737D2D">
            <w:pPr>
              <w:ind w:left="1304"/>
            </w:pPr>
          </w:p>
        </w:tc>
      </w:tr>
    </w:tbl>
    <w:p w14:paraId="67FA339D" w14:textId="503D9B90" w:rsidR="00065458" w:rsidRDefault="56B37663" w:rsidP="007E199F">
      <w:pPr>
        <w:pStyle w:val="Rubrik4"/>
      </w:pPr>
      <w:r>
        <w:lastRenderedPageBreak/>
        <w:t>Övriga roller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554150" w:rsidRPr="00554150" w14:paraId="524FD7B5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675C12F3" w14:textId="0292B91D" w:rsidR="00554150" w:rsidRPr="00554150" w:rsidRDefault="00554150" w:rsidP="00C830EA">
            <w:pPr>
              <w:pStyle w:val="Faktapunktlista"/>
              <w:ind w:left="174" w:hanging="174"/>
            </w:pPr>
            <w:bookmarkStart w:id="4" w:name="_Hlk182813437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472198" w:rsidRPr="00AA58DA" w14:paraId="1AB9FFF2" w14:textId="77777777">
        <w:trPr>
          <w:trHeight w:val="719"/>
        </w:trPr>
        <w:tc>
          <w:tcPr>
            <w:tcW w:w="8494" w:type="dxa"/>
          </w:tcPr>
          <w:bookmarkEnd w:id="4"/>
          <w:p w14:paraId="3DF27D34" w14:textId="0A261C42" w:rsidR="00472198" w:rsidRPr="00CB3114" w:rsidRDefault="008C0689" w:rsidP="00CB3114">
            <w:pPr>
              <w:pStyle w:val="Faktabrdtext"/>
            </w:pPr>
            <w:r>
              <w:t>Förtroendeval</w:t>
            </w:r>
            <w:r w:rsidR="00227C65">
              <w:t xml:space="preserve">d </w:t>
            </w:r>
            <w:r>
              <w:t>revisor: Marita Carlsson</w:t>
            </w:r>
            <w:r w:rsidR="00990C66">
              <w:br/>
              <w:t xml:space="preserve">Valberedning: Jessica </w:t>
            </w:r>
            <w:proofErr w:type="spellStart"/>
            <w:r w:rsidR="00990C66">
              <w:t>Jessmor</w:t>
            </w:r>
            <w:proofErr w:type="spellEnd"/>
            <w:r w:rsidR="007A1A79">
              <w:t xml:space="preserve"> (sammankallande)</w:t>
            </w:r>
            <w:r w:rsidR="00A5723C">
              <w:t>,</w:t>
            </w:r>
            <w:r w:rsidR="007A1A79">
              <w:t xml:space="preserve"> </w:t>
            </w:r>
            <w:r w:rsidR="00BE144E">
              <w:t>Maria Fritz,</w:t>
            </w:r>
            <w:r w:rsidR="00A5723C">
              <w:t xml:space="preserve"> Ann-Lou</w:t>
            </w:r>
            <w:r w:rsidR="007C46B3">
              <w:t>ise</w:t>
            </w:r>
            <w:r w:rsidR="002F1B1F">
              <w:t xml:space="preserve"> Ekberg</w:t>
            </w:r>
          </w:p>
        </w:tc>
      </w:tr>
    </w:tbl>
    <w:p w14:paraId="381866FF" w14:textId="1811E6D6" w:rsidR="006753CB" w:rsidRDefault="006753CB" w:rsidP="00AE23BC"/>
    <w:p w14:paraId="3DF708CA" w14:textId="78AFDF14" w:rsidR="00AE23BC" w:rsidRDefault="00AE23BC" w:rsidP="00BB6453">
      <w:pPr>
        <w:pStyle w:val="Rubrik2"/>
      </w:pPr>
      <w:r>
        <w:t>Föreningens verksamhet 2024</w:t>
      </w:r>
      <w:r w:rsidR="00AF4BA1">
        <w:t xml:space="preserve"> </w:t>
      </w: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8F60BB" w14:paraId="5D6A3669" w14:textId="77777777">
        <w:tc>
          <w:tcPr>
            <w:tcW w:w="8505" w:type="dxa"/>
            <w:shd w:val="clear" w:color="auto" w:fill="F4EFD7"/>
          </w:tcPr>
          <w:p w14:paraId="484B9762" w14:textId="77777777" w:rsidR="008F60BB" w:rsidRPr="003A54AB" w:rsidRDefault="008F60BB">
            <w:pPr>
              <w:pStyle w:val="Faktapunktlista"/>
              <w:numPr>
                <w:ilvl w:val="0"/>
                <w:numId w:val="0"/>
              </w:numPr>
              <w:rPr>
                <w:b/>
                <w:bCs/>
              </w:rPr>
            </w:pPr>
            <w:r w:rsidRPr="003A54AB">
              <w:rPr>
                <w:b/>
                <w:bCs/>
              </w:rPr>
              <w:t>Nationella fokusområden från verksamhetsplan 2024</w:t>
            </w:r>
          </w:p>
          <w:p w14:paraId="16FB5A1A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verka för en uppvärdering av medlemmarnas löner och att det ska finnas en löneutveckling för medlemmarna genom hela yrkeslivet </w:t>
            </w:r>
          </w:p>
          <w:p w14:paraId="43BC6692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>Att verka för en hållbar arbetsmiljö och värna våra medlemmars kärnuppdrag</w:t>
            </w:r>
          </w:p>
          <w:p w14:paraId="2DB7C1B0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verka för ett resurstillskott till skolväsendet nationellt och lokalt </w:t>
            </w:r>
          </w:p>
          <w:p w14:paraId="7D8E3DD2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rekrytera fler medlemmar och genom detta skapa ökad facklig styrka </w:t>
            </w:r>
          </w:p>
          <w:p w14:paraId="54E6AD08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skapa förutsättningar för ombud på varje arbetsplats </w:t>
            </w:r>
          </w:p>
          <w:p w14:paraId="0D83F1D7" w14:textId="6DEA7E42" w:rsidR="008F60BB" w:rsidRPr="003A54AB" w:rsidRDefault="008F60BB" w:rsidP="00CB3114">
            <w:pPr>
              <w:pStyle w:val="Faktapunktlista"/>
              <w:spacing w:after="120"/>
              <w:ind w:left="176" w:hanging="176"/>
            </w:pPr>
            <w:r w:rsidRPr="00CB3114">
              <w:t xml:space="preserve">Att verka för ett nationellt </w:t>
            </w:r>
            <w:proofErr w:type="spellStart"/>
            <w:r w:rsidRPr="00CB3114">
              <w:t>professionsprogram</w:t>
            </w:r>
            <w:proofErr w:type="spellEnd"/>
            <w:r w:rsidRPr="00CB3114">
              <w:t>, med hög kvalitet till form och innehåll, för lärare införs</w:t>
            </w:r>
          </w:p>
          <w:p w14:paraId="19E17C2E" w14:textId="77777777" w:rsidR="008F60BB" w:rsidRPr="003A54AB" w:rsidRDefault="008F60BB">
            <w:pPr>
              <w:pStyle w:val="Faktapunktlista"/>
              <w:numPr>
                <w:ilvl w:val="0"/>
                <w:numId w:val="0"/>
              </w:numPr>
              <w:rPr>
                <w:b/>
                <w:bCs/>
              </w:rPr>
            </w:pPr>
            <w:r w:rsidRPr="003A54AB">
              <w:rPr>
                <w:b/>
                <w:bCs/>
              </w:rPr>
              <w:t>Lokala fokusområden från verksamhetsplan 2024</w:t>
            </w:r>
          </w:p>
          <w:p w14:paraId="7A65B797" w14:textId="77777777" w:rsidR="008F60BB" w:rsidRPr="003A54AB" w:rsidRDefault="008F60BB" w:rsidP="007828F2">
            <w:pPr>
              <w:pStyle w:val="Faktapunktlista"/>
              <w:numPr>
                <w:ilvl w:val="0"/>
                <w:numId w:val="14"/>
              </w:numPr>
              <w:ind w:left="174" w:hanging="174"/>
            </w:pPr>
            <w:r w:rsidRPr="003A54AB">
              <w:t xml:space="preserve">Att anpassat till den lokala verksamheten verka för att realisera de nationella målen </w:t>
            </w:r>
          </w:p>
          <w:p w14:paraId="2B41159E" w14:textId="77777777" w:rsidR="008F60BB" w:rsidRPr="003A54AB" w:rsidRDefault="008F60BB" w:rsidP="007828F2">
            <w:pPr>
              <w:pStyle w:val="Faktapunktlista"/>
              <w:numPr>
                <w:ilvl w:val="0"/>
                <w:numId w:val="14"/>
              </w:numPr>
              <w:ind w:left="174" w:hanging="174"/>
            </w:pPr>
            <w:r w:rsidRPr="003A54AB">
              <w:t xml:space="preserve">Att sätta mål och verka för lokala fackliga framgångar som förbättrar medlemmarnas och varje medlemsgrupps vardagssituation på varje arbetsplats </w:t>
            </w:r>
          </w:p>
          <w:p w14:paraId="7AE70851" w14:textId="77777777" w:rsidR="008F60BB" w:rsidRPr="003A54AB" w:rsidRDefault="008F60BB" w:rsidP="007828F2">
            <w:pPr>
              <w:pStyle w:val="Faktapunktlista"/>
              <w:numPr>
                <w:ilvl w:val="0"/>
                <w:numId w:val="14"/>
              </w:numPr>
              <w:ind w:left="174" w:hanging="174"/>
            </w:pPr>
            <w:r w:rsidRPr="003A54AB">
              <w:t xml:space="preserve">Att verka för att det finns ombud på varje arbetsplats </w:t>
            </w:r>
          </w:p>
          <w:p w14:paraId="0C36F4EE" w14:textId="77777777" w:rsidR="008F60BB" w:rsidRPr="003A54AB" w:rsidRDefault="008F60BB" w:rsidP="007828F2">
            <w:pPr>
              <w:pStyle w:val="Faktapunktlista"/>
              <w:numPr>
                <w:ilvl w:val="0"/>
                <w:numId w:val="14"/>
              </w:numPr>
              <w:ind w:left="174" w:hanging="174"/>
            </w:pPr>
            <w:r w:rsidRPr="003A54AB">
              <w:t xml:space="preserve">Att rekrytera fler medlemmar och genom det skapa ökad facklig styrka </w:t>
            </w:r>
          </w:p>
          <w:p w14:paraId="01D99327" w14:textId="08AFDBB9" w:rsidR="008F60BB" w:rsidRDefault="008F60BB" w:rsidP="007828F2">
            <w:pPr>
              <w:pStyle w:val="Faktapunktlista"/>
              <w:numPr>
                <w:ilvl w:val="0"/>
                <w:numId w:val="14"/>
              </w:numPr>
              <w:spacing w:after="120"/>
              <w:ind w:left="174" w:hanging="174"/>
            </w:pPr>
            <w:r w:rsidRPr="003A54AB">
              <w:t>Att gemensamt med andra föreningar ansvara för verksamheten inom distrikten</w:t>
            </w:r>
          </w:p>
          <w:p w14:paraId="335EF859" w14:textId="12EEEE00" w:rsidR="008F60BB" w:rsidRPr="00CB3114" w:rsidRDefault="008F60BB" w:rsidP="00CB3114">
            <w:pPr>
              <w:pStyle w:val="Faktabrdtext"/>
            </w:pPr>
            <w:r w:rsidRPr="00CB3114">
              <w:t>Beskriv hur föreningen arbetet under respektive område, vad som gjorts, hur det gått och vilka fackliga framgångar som ni haft utifrån verksamhetsplan 2024.</w:t>
            </w:r>
          </w:p>
        </w:tc>
      </w:tr>
    </w:tbl>
    <w:p w14:paraId="1D8033DA" w14:textId="77777777" w:rsidR="008F60BB" w:rsidRPr="00E439E4" w:rsidRDefault="008F60BB" w:rsidP="00E439E4">
      <w:pPr>
        <w:pStyle w:val="Faktabrdtext"/>
        <w:rPr>
          <w:sz w:val="4"/>
          <w:szCs w:val="4"/>
        </w:rPr>
      </w:pPr>
    </w:p>
    <w:p w14:paraId="36ECC6A3" w14:textId="3C782F24" w:rsidR="00215706" w:rsidRDefault="00215706" w:rsidP="00215706">
      <w:pPr>
        <w:pStyle w:val="Rubrik3"/>
      </w:pPr>
      <w:r w:rsidRPr="00215706">
        <w:t xml:space="preserve">Att anpassat till den lokala verksamheten verka för att realisera de nationella målen 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7A20FF" w:rsidRPr="007A20FF" w14:paraId="62CC9929" w14:textId="77777777">
        <w:tc>
          <w:tcPr>
            <w:tcW w:w="8505" w:type="dxa"/>
            <w:shd w:val="clear" w:color="auto" w:fill="D8E6DB" w:themeFill="accent1" w:themeFillTint="33"/>
          </w:tcPr>
          <w:p w14:paraId="65860DCF" w14:textId="2EC8AF20" w:rsidR="007A20FF" w:rsidRPr="00CB3114" w:rsidRDefault="007A20FF" w:rsidP="00CB3114">
            <w:pPr>
              <w:pStyle w:val="Faktabrdtext"/>
            </w:pPr>
            <w:bookmarkStart w:id="5" w:name="_Hlk182813471"/>
            <w:bookmarkStart w:id="6" w:name="_Hlk182814546"/>
            <w:r w:rsidRPr="00CB3114">
              <w:t>Beskriv hur föreningen arbetat med att bidra till de nationella målen.</w:t>
            </w: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4FF9C465" w14:textId="77777777">
        <w:trPr>
          <w:trHeight w:val="719"/>
        </w:trPr>
        <w:tc>
          <w:tcPr>
            <w:tcW w:w="8494" w:type="dxa"/>
          </w:tcPr>
          <w:bookmarkEnd w:id="5"/>
          <w:p w14:paraId="083E1008" w14:textId="761D2C6A" w:rsidR="00770D9C" w:rsidRPr="00CB3114" w:rsidRDefault="00F4693C" w:rsidP="00CB3114">
            <w:pPr>
              <w:pStyle w:val="Faktabrdtext"/>
            </w:pPr>
            <w:r>
              <w:t xml:space="preserve">Sveriges </w:t>
            </w:r>
            <w:r w:rsidR="00E46F3E">
              <w:t>Lärare</w:t>
            </w:r>
            <w:r w:rsidR="000818EB">
              <w:t xml:space="preserve"> Klippan</w:t>
            </w:r>
            <w:r w:rsidR="00E46F3E">
              <w:t xml:space="preserve"> har varit</w:t>
            </w:r>
            <w:r w:rsidR="00065338">
              <w:t xml:space="preserve"> delaktig</w:t>
            </w:r>
            <w:r w:rsidR="001B73F0">
              <w:t>a i löneprocessen</w:t>
            </w:r>
            <w:r w:rsidR="00666531">
              <w:t>.</w:t>
            </w:r>
            <w:r w:rsidR="00D80264">
              <w:t xml:space="preserve"> </w:t>
            </w:r>
            <w:r w:rsidR="00472671">
              <w:t xml:space="preserve">Vi representerar föreningen i </w:t>
            </w:r>
            <w:r w:rsidR="005D5400">
              <w:t>såväl FÖSAM som CESAM</w:t>
            </w:r>
            <w:r w:rsidR="00282E10">
              <w:t xml:space="preserve"> för att bevaka</w:t>
            </w:r>
            <w:r w:rsidR="004520F6">
              <w:t xml:space="preserve"> </w:t>
            </w:r>
            <w:r w:rsidR="007D72DF">
              <w:t xml:space="preserve">medlemmarnas </w:t>
            </w:r>
            <w:r w:rsidR="005D0BF0">
              <w:t>fysiska och psy</w:t>
            </w:r>
            <w:r w:rsidR="001A19FC">
              <w:t>kiska arbetsmiljö.</w:t>
            </w:r>
            <w:r w:rsidR="00854FE1">
              <w:t xml:space="preserve"> </w:t>
            </w:r>
            <w:r w:rsidR="005164CC">
              <w:t xml:space="preserve">För att skapa ökad facklig styrka har vi under året satsat </w:t>
            </w:r>
            <w:r w:rsidR="00B92C2C">
              <w:t>på</w:t>
            </w:r>
            <w:r w:rsidR="00907249">
              <w:t xml:space="preserve"> </w:t>
            </w:r>
            <w:r w:rsidR="00232928">
              <w:t xml:space="preserve">utbildning för våra ombud. </w:t>
            </w:r>
            <w:r w:rsidR="00907249">
              <w:t xml:space="preserve"> </w:t>
            </w:r>
          </w:p>
        </w:tc>
      </w:tr>
      <w:bookmarkEnd w:id="6"/>
    </w:tbl>
    <w:p w14:paraId="0CA1B6EB" w14:textId="0536BF89" w:rsidR="00F24AA4" w:rsidRPr="00E439E4" w:rsidRDefault="00F24AA4" w:rsidP="00E439E4">
      <w:pPr>
        <w:pStyle w:val="Faktabrdtext"/>
        <w:rPr>
          <w:sz w:val="4"/>
          <w:szCs w:val="4"/>
        </w:rPr>
      </w:pPr>
    </w:p>
    <w:p w14:paraId="7B061373" w14:textId="35B676D1" w:rsidR="00776165" w:rsidRDefault="580814A2" w:rsidP="00776165">
      <w:pPr>
        <w:pStyle w:val="Rubrik3"/>
      </w:pPr>
      <w:r>
        <w:t xml:space="preserve">Lokala fackliga framgångar som förbättrar medlemmarnas och varje medlemsgrupps vardagssituation på varje arbetsplats 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2013C1" w:rsidRPr="002013C1" w14:paraId="7509DFE9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79921A5A" w14:textId="38908222" w:rsidR="002013C1" w:rsidRPr="00A6404A" w:rsidRDefault="002013C1" w:rsidP="7082C032">
            <w:pPr>
              <w:pStyle w:val="Faktapunktlista"/>
              <w:numPr>
                <w:ilvl w:val="0"/>
                <w:numId w:val="0"/>
              </w:numPr>
              <w:rPr>
                <w:rFonts w:cs="Segoe UI (Rubriker)"/>
                <w:spacing w:val="-4"/>
              </w:rPr>
            </w:pPr>
            <w:bookmarkStart w:id="7" w:name="_Hlk182813528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1105E884" w14:textId="77777777" w:rsidTr="7082C032">
        <w:trPr>
          <w:trHeight w:val="719"/>
        </w:trPr>
        <w:tc>
          <w:tcPr>
            <w:tcW w:w="8494" w:type="dxa"/>
          </w:tcPr>
          <w:bookmarkEnd w:id="7"/>
          <w:p w14:paraId="1C9E409A" w14:textId="514FB915" w:rsidR="00770D9C" w:rsidRPr="00984B24" w:rsidRDefault="55E3FE40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Årsmöte med 46 medlemmar som deltog.</w:t>
            </w:r>
          </w:p>
          <w:p w14:paraId="7FE6D19E" w14:textId="4AEFBD1C" w:rsidR="00770D9C" w:rsidRPr="00984B24" w:rsidRDefault="2939D918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Arbetsplatsbesök, framför allt de verksamheter vi saknar/saknat ombud på. </w:t>
            </w:r>
          </w:p>
          <w:p w14:paraId="10FECB0E" w14:textId="77EC62A4" w:rsidR="75C41E54" w:rsidRDefault="466222D1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Vi har företrätt medlemmar både enskilt och i arbetsmiljöfrågor som rör hela arbetsplatser. </w:t>
            </w:r>
          </w:p>
          <w:p w14:paraId="0912B7AE" w14:textId="50502B91" w:rsidR="230AD739" w:rsidRDefault="776F0244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Sveriges L</w:t>
            </w:r>
            <w:r w:rsidR="6CAF4F0E" w:rsidRPr="7082C032">
              <w:rPr>
                <w:color w:val="000000" w:themeColor="text1"/>
              </w:rPr>
              <w:t>ä</w:t>
            </w:r>
            <w:r w:rsidRPr="7082C032">
              <w:rPr>
                <w:color w:val="000000" w:themeColor="text1"/>
              </w:rPr>
              <w:t>rare</w:t>
            </w:r>
            <w:r w:rsidR="3266BFF3" w:rsidRPr="7082C032">
              <w:rPr>
                <w:color w:val="000000" w:themeColor="text1"/>
              </w:rPr>
              <w:t xml:space="preserve"> deltog</w:t>
            </w:r>
            <w:r w:rsidRPr="7082C032">
              <w:rPr>
                <w:color w:val="000000" w:themeColor="text1"/>
              </w:rPr>
              <w:t xml:space="preserve"> </w:t>
            </w:r>
            <w:r w:rsidR="44269FAD" w:rsidRPr="7082C032">
              <w:rPr>
                <w:color w:val="000000" w:themeColor="text1"/>
              </w:rPr>
              <w:t>på</w:t>
            </w:r>
            <w:r w:rsidRPr="7082C032">
              <w:rPr>
                <w:color w:val="000000" w:themeColor="text1"/>
              </w:rPr>
              <w:t xml:space="preserve"> introduktionsdag för nyanställda i kommunen.</w:t>
            </w:r>
          </w:p>
          <w:p w14:paraId="78118D11" w14:textId="3EED7C47" w:rsidR="5525A00E" w:rsidRDefault="506B210B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Vi har deltagit i löneöversyn samt förhandlingar om organisatoriska förändringar.</w:t>
            </w:r>
          </w:p>
          <w:p w14:paraId="28B7AD99" w14:textId="18438565" w:rsidR="00770D9C" w:rsidRPr="00984B24" w:rsidRDefault="55E3FE40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Medlemsaktivitet med mat och kalenderutdelning, 48 deltagare.</w:t>
            </w:r>
          </w:p>
          <w:p w14:paraId="16EDB9F4" w14:textId="48C64C14" w:rsidR="00770D9C" w:rsidRPr="00984B24" w:rsidRDefault="55E3FE40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Medlemsaktivitet biokväll, </w:t>
            </w:r>
            <w:r w:rsidR="4FFCE6E9" w:rsidRPr="7082C032">
              <w:rPr>
                <w:color w:val="000000" w:themeColor="text1"/>
              </w:rPr>
              <w:t>33 deltagare.</w:t>
            </w:r>
          </w:p>
          <w:p w14:paraId="040CF1DC" w14:textId="6483539F" w:rsidR="00770D9C" w:rsidRPr="00984B24" w:rsidRDefault="4FFCE6E9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Medlemsaktivitet </w:t>
            </w:r>
            <w:proofErr w:type="spellStart"/>
            <w:r w:rsidRPr="7082C032">
              <w:rPr>
                <w:color w:val="000000" w:themeColor="text1"/>
              </w:rPr>
              <w:t>julmingel</w:t>
            </w:r>
            <w:proofErr w:type="spellEnd"/>
            <w:r w:rsidR="214F2B29" w:rsidRPr="7082C032">
              <w:rPr>
                <w:color w:val="000000" w:themeColor="text1"/>
              </w:rPr>
              <w:t xml:space="preserve"> med mat</w:t>
            </w:r>
            <w:r w:rsidRPr="7082C032">
              <w:rPr>
                <w:color w:val="000000" w:themeColor="text1"/>
              </w:rPr>
              <w:t>, 65 deltagare.</w:t>
            </w:r>
          </w:p>
          <w:p w14:paraId="179D850C" w14:textId="1B1DB25C" w:rsidR="00770D9C" w:rsidRPr="00984B24" w:rsidRDefault="4E2C4C2A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Vi har haft varieran</w:t>
            </w:r>
            <w:r w:rsidR="45677DAB" w:rsidRPr="7082C032">
              <w:rPr>
                <w:color w:val="000000" w:themeColor="text1"/>
              </w:rPr>
              <w:t>d</w:t>
            </w:r>
            <w:r w:rsidRPr="7082C032">
              <w:rPr>
                <w:color w:val="000000" w:themeColor="text1"/>
              </w:rPr>
              <w:t>e innehåll av våra medlemsaktiviteter för att få en bredd och nå så många medlemmar som möjligt.</w:t>
            </w:r>
          </w:p>
        </w:tc>
      </w:tr>
    </w:tbl>
    <w:p w14:paraId="2E865807" w14:textId="074A4384" w:rsidR="009C4C1C" w:rsidRDefault="6141D5F2" w:rsidP="009C4C1C">
      <w:pPr>
        <w:pStyle w:val="Rubrik3"/>
      </w:pPr>
      <w:r>
        <w:lastRenderedPageBreak/>
        <w:t>Ombud</w:t>
      </w:r>
      <w:r w:rsidR="275FA677">
        <w:t xml:space="preserve"> på varje arbetsplats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2013C1" w14:paraId="7BC51189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7AC53D14" w14:textId="0B26BB93" w:rsidR="00CE0ECB" w:rsidRPr="002013C1" w:rsidRDefault="00CE0ECB" w:rsidP="7082C032">
            <w:pPr>
              <w:pStyle w:val="Faktapunktlista"/>
              <w:numPr>
                <w:ilvl w:val="0"/>
                <w:numId w:val="0"/>
              </w:numPr>
            </w:pPr>
            <w:bookmarkStart w:id="8" w:name="_Hlk182813577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32AFA691" w14:textId="77777777" w:rsidTr="7082C032">
        <w:trPr>
          <w:trHeight w:val="719"/>
        </w:trPr>
        <w:tc>
          <w:tcPr>
            <w:tcW w:w="8494" w:type="dxa"/>
          </w:tcPr>
          <w:bookmarkEnd w:id="8"/>
          <w:p w14:paraId="7F8584BD" w14:textId="23138CE1" w:rsidR="00770D9C" w:rsidRPr="00984B24" w:rsidRDefault="2124FC91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2 fysiska ombudsutbil</w:t>
            </w:r>
            <w:r w:rsidR="7E27F9AF" w:rsidRPr="7082C032">
              <w:rPr>
                <w:color w:val="000000" w:themeColor="text1"/>
              </w:rPr>
              <w:t>d</w:t>
            </w:r>
            <w:r w:rsidRPr="7082C032">
              <w:rPr>
                <w:color w:val="000000" w:themeColor="text1"/>
              </w:rPr>
              <w:t>ningar har genomförts i samarbete med förening Helsingborg</w:t>
            </w:r>
            <w:r w:rsidR="4C8D1492" w:rsidRPr="7082C032">
              <w:rPr>
                <w:color w:val="000000" w:themeColor="text1"/>
              </w:rPr>
              <w:t xml:space="preserve">, 5 respektive 4 </w:t>
            </w:r>
            <w:r w:rsidR="472B81AC" w:rsidRPr="7082C032">
              <w:rPr>
                <w:color w:val="000000" w:themeColor="text1"/>
              </w:rPr>
              <w:t>ombud deltog från Klippan.</w:t>
            </w:r>
          </w:p>
          <w:p w14:paraId="3BECE287" w14:textId="66BE8F78" w:rsidR="00770D9C" w:rsidRPr="00984B24" w:rsidRDefault="36BD10F8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Ombudsträff med lunch, 14 ombud deltog.</w:t>
            </w:r>
          </w:p>
          <w:p w14:paraId="05B95DC1" w14:textId="7ABAE135" w:rsidR="00770D9C" w:rsidRPr="00984B24" w:rsidRDefault="7E13EF27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Alla ombud har fått profilmaterial samt julklapp </w:t>
            </w:r>
          </w:p>
          <w:p w14:paraId="26C019EF" w14:textId="5E51331E" w:rsidR="00770D9C" w:rsidRPr="00984B24" w:rsidRDefault="228372EF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Vi har en gruppchatt på Teams för våra ombud. Där kan vi få ut information snabbt och effektivt. </w:t>
            </w:r>
            <w:r w:rsidR="327E4EF6" w:rsidRPr="7082C032">
              <w:rPr>
                <w:color w:val="000000" w:themeColor="text1"/>
              </w:rPr>
              <w:t>Vice versa kan o</w:t>
            </w:r>
            <w:r w:rsidRPr="7082C032">
              <w:rPr>
                <w:color w:val="000000" w:themeColor="text1"/>
              </w:rPr>
              <w:t>mbuden</w:t>
            </w:r>
            <w:r w:rsidR="7DFAFF80" w:rsidRPr="7082C032">
              <w:rPr>
                <w:color w:val="000000" w:themeColor="text1"/>
              </w:rPr>
              <w:t xml:space="preserve"> enkelt</w:t>
            </w:r>
            <w:r w:rsidRPr="7082C032">
              <w:rPr>
                <w:color w:val="000000" w:themeColor="text1"/>
              </w:rPr>
              <w:t xml:space="preserve"> komma i kontakt med oss i styrelsen</w:t>
            </w:r>
            <w:r w:rsidR="113B05F0" w:rsidRPr="7082C032">
              <w:rPr>
                <w:color w:val="000000" w:themeColor="text1"/>
              </w:rPr>
              <w:t>.</w:t>
            </w:r>
          </w:p>
        </w:tc>
      </w:tr>
    </w:tbl>
    <w:p w14:paraId="02F25C00" w14:textId="77777777" w:rsidR="00770D9C" w:rsidRPr="00D81283" w:rsidRDefault="00770D9C" w:rsidP="00D81283">
      <w:pPr>
        <w:pStyle w:val="Faktabrdtext"/>
        <w:rPr>
          <w:sz w:val="4"/>
          <w:szCs w:val="4"/>
        </w:rPr>
      </w:pPr>
    </w:p>
    <w:p w14:paraId="3E65EBFB" w14:textId="03FA41B4" w:rsidR="00CC240C" w:rsidRDefault="004715C9" w:rsidP="00CC240C">
      <w:pPr>
        <w:pStyle w:val="Rubrik3"/>
      </w:pPr>
      <w:r>
        <w:t>R</w:t>
      </w:r>
      <w:r w:rsidR="00CC240C" w:rsidRPr="00CC240C">
        <w:t xml:space="preserve">ekrytera fler medlemmar och genom det skapa ökad facklig styrka 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CE0ECB" w14:paraId="05733712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51820E80" w14:textId="2DC6E069" w:rsidR="00CE0ECB" w:rsidRPr="00CE0ECB" w:rsidRDefault="00CE0ECB" w:rsidP="7082C032">
            <w:pPr>
              <w:pStyle w:val="Faktapunktlista"/>
              <w:numPr>
                <w:ilvl w:val="0"/>
                <w:numId w:val="0"/>
              </w:numPr>
              <w:ind w:left="174" w:hanging="174"/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79532327" w14:textId="77777777" w:rsidTr="7082C032">
        <w:trPr>
          <w:trHeight w:val="719"/>
        </w:trPr>
        <w:tc>
          <w:tcPr>
            <w:tcW w:w="8494" w:type="dxa"/>
          </w:tcPr>
          <w:p w14:paraId="5D1BA1BD" w14:textId="627B018F" w:rsidR="00770D9C" w:rsidRPr="00984B24" w:rsidRDefault="4069106F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Ombud delar ut profilmaterial och informerar nyanställda </w:t>
            </w:r>
            <w:r w:rsidR="2FC71604" w:rsidRPr="7082C032">
              <w:rPr>
                <w:color w:val="000000" w:themeColor="text1"/>
              </w:rPr>
              <w:t>kollegor.</w:t>
            </w:r>
          </w:p>
          <w:p w14:paraId="5FDDE520" w14:textId="4924CD0C" w:rsidR="00770D9C" w:rsidRPr="00984B24" w:rsidRDefault="2FC71604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Vid medlemsaktiviteter synliggör vi Sveriges Lärare, bland annat genom att placera en </w:t>
            </w:r>
            <w:proofErr w:type="spellStart"/>
            <w:r w:rsidRPr="7082C032">
              <w:rPr>
                <w:color w:val="000000" w:themeColor="text1"/>
              </w:rPr>
              <w:t>strand</w:t>
            </w:r>
            <w:r w:rsidR="10BC3BD1" w:rsidRPr="7082C032">
              <w:rPr>
                <w:color w:val="000000" w:themeColor="text1"/>
              </w:rPr>
              <w:t>flagga</w:t>
            </w:r>
            <w:proofErr w:type="spellEnd"/>
            <w:r w:rsidR="10BC3BD1" w:rsidRPr="7082C032">
              <w:rPr>
                <w:color w:val="000000" w:themeColor="text1"/>
              </w:rPr>
              <w:t xml:space="preserve"> synlig för allmänheten.</w:t>
            </w:r>
          </w:p>
          <w:p w14:paraId="7F2CEB7D" w14:textId="728F3439" w:rsidR="00770D9C" w:rsidRPr="00984B24" w:rsidRDefault="10BC3BD1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Vi är aktiva på sociala medier där vi aviserar nyheter för våra medlemmar.</w:t>
            </w:r>
          </w:p>
        </w:tc>
      </w:tr>
    </w:tbl>
    <w:p w14:paraId="746D33F0" w14:textId="367D75A3" w:rsidR="00797AEF" w:rsidRDefault="004715C9" w:rsidP="00797AEF">
      <w:pPr>
        <w:pStyle w:val="Rubrik3"/>
      </w:pPr>
      <w:r>
        <w:t>G</w:t>
      </w:r>
      <w:r w:rsidR="00797AEF" w:rsidRPr="00797AEF">
        <w:t>emensamt med andra föreningar ansvara för verksamheten inom distrikten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CE0ECB" w14:paraId="4BE61230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49A4A1F5" w14:textId="69F349BB" w:rsidR="00CE0ECB" w:rsidRPr="00CE0ECB" w:rsidRDefault="00CE0ECB" w:rsidP="7082C032">
            <w:pPr>
              <w:pStyle w:val="Faktapunktlista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9B5DEF" w:rsidRPr="00AA58DA" w14:paraId="18D3F265" w14:textId="77777777" w:rsidTr="7082C032">
        <w:trPr>
          <w:trHeight w:val="719"/>
        </w:trPr>
        <w:tc>
          <w:tcPr>
            <w:tcW w:w="8494" w:type="dxa"/>
          </w:tcPr>
          <w:p w14:paraId="67D410B2" w14:textId="11478A3D" w:rsidR="009B5DEF" w:rsidRPr="00984B24" w:rsidRDefault="09BC080A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Vi har deltagit på ett distriktsråd.</w:t>
            </w:r>
          </w:p>
          <w:p w14:paraId="69AD0476" w14:textId="3D1D16A6" w:rsidR="009B5DEF" w:rsidRPr="00984B24" w:rsidRDefault="0EDBAC40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 xml:space="preserve">Gemensam </w:t>
            </w:r>
            <w:proofErr w:type="spellStart"/>
            <w:r w:rsidRPr="7082C032">
              <w:rPr>
                <w:color w:val="000000" w:themeColor="text1"/>
              </w:rPr>
              <w:t>ombutsutbildning</w:t>
            </w:r>
            <w:proofErr w:type="spellEnd"/>
            <w:r w:rsidRPr="7082C032">
              <w:rPr>
                <w:color w:val="000000" w:themeColor="text1"/>
              </w:rPr>
              <w:t xml:space="preserve"> med bl.a. Helsingborg.</w:t>
            </w:r>
          </w:p>
          <w:p w14:paraId="633F9214" w14:textId="07DC99AC" w:rsidR="009B5DEF" w:rsidRPr="00984B24" w:rsidRDefault="0EDBAC40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Kontakter med Åstorp.</w:t>
            </w:r>
          </w:p>
        </w:tc>
      </w:tr>
    </w:tbl>
    <w:p w14:paraId="617C3477" w14:textId="77777777" w:rsidR="00D81283" w:rsidRDefault="00D81283" w:rsidP="00D81283">
      <w:pPr>
        <w:pStyle w:val="Faktabrdtext"/>
      </w:pPr>
    </w:p>
    <w:p w14:paraId="70169316" w14:textId="4F288B7E" w:rsidR="00202476" w:rsidRDefault="00202476" w:rsidP="00295ED5">
      <w:pPr>
        <w:pStyle w:val="Rubrik2"/>
      </w:pPr>
      <w:r>
        <w:t>Övrig verksamhet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EE5A1A" w:rsidRPr="00EE5A1A" w14:paraId="3056A985" w14:textId="77777777" w:rsidTr="7082C032">
        <w:tc>
          <w:tcPr>
            <w:tcW w:w="8505" w:type="dxa"/>
            <w:shd w:val="clear" w:color="auto" w:fill="D8E6DB" w:themeFill="accent1" w:themeFillTint="33"/>
          </w:tcPr>
          <w:p w14:paraId="73416F45" w14:textId="37F84B33" w:rsidR="00EE5A1A" w:rsidRPr="00FD1A04" w:rsidRDefault="00EE5A1A" w:rsidP="00FD1A04">
            <w:pPr>
              <w:pStyle w:val="Faktabrdtext"/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EE5A1A" w:rsidRPr="00EE5A1A" w14:paraId="5D0EBECF" w14:textId="77777777" w:rsidTr="7082C032">
        <w:trPr>
          <w:trHeight w:val="719"/>
        </w:trPr>
        <w:tc>
          <w:tcPr>
            <w:tcW w:w="8494" w:type="dxa"/>
          </w:tcPr>
          <w:p w14:paraId="4C05BFE6" w14:textId="048B78DD" w:rsidR="00EE5A1A" w:rsidRPr="00984B24" w:rsidRDefault="4CE3C456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Styrelseutbildning och styrelsearbete, 2 halvdagar</w:t>
            </w:r>
          </w:p>
          <w:p w14:paraId="5952EB03" w14:textId="3AC1B38F" w:rsidR="00EE5A1A" w:rsidRPr="00984B24" w:rsidRDefault="4CE3C456" w:rsidP="7082C032">
            <w:pPr>
              <w:pStyle w:val="Faktabrdtext"/>
              <w:rPr>
                <w:color w:val="000000" w:themeColor="text1"/>
              </w:rPr>
            </w:pPr>
            <w:r w:rsidRPr="7082C032">
              <w:rPr>
                <w:color w:val="000000" w:themeColor="text1"/>
              </w:rPr>
              <w:t>Styrelsemöte 10 gånger/år.</w:t>
            </w:r>
          </w:p>
        </w:tc>
      </w:tr>
    </w:tbl>
    <w:p w14:paraId="74CA08FE" w14:textId="77777777" w:rsidR="00EE5A1A" w:rsidRDefault="00EE5A1A" w:rsidP="00D81283">
      <w:pPr>
        <w:pStyle w:val="Faktabrdtext"/>
      </w:pPr>
    </w:p>
    <w:p w14:paraId="25BFC3D9" w14:textId="77777777" w:rsidR="00017100" w:rsidRDefault="00017100" w:rsidP="00D81283">
      <w:pPr>
        <w:pStyle w:val="Faktabrdtext"/>
      </w:pPr>
    </w:p>
    <w:p w14:paraId="68B2A973" w14:textId="77777777" w:rsidR="00017100" w:rsidRDefault="00017100" w:rsidP="00D81283">
      <w:pPr>
        <w:pStyle w:val="Faktabrdtext"/>
      </w:pPr>
    </w:p>
    <w:p w14:paraId="213E2E6A" w14:textId="77777777" w:rsidR="00017100" w:rsidRDefault="00017100" w:rsidP="00D81283">
      <w:pPr>
        <w:pStyle w:val="Faktabrdtext"/>
      </w:pPr>
    </w:p>
    <w:p w14:paraId="07A00708" w14:textId="77777777" w:rsidR="00017100" w:rsidRDefault="00017100" w:rsidP="00D81283">
      <w:pPr>
        <w:pStyle w:val="Faktabrdtext"/>
      </w:pPr>
    </w:p>
    <w:p w14:paraId="5A4A8C34" w14:textId="77777777" w:rsidR="00017100" w:rsidRDefault="00017100" w:rsidP="00D81283">
      <w:pPr>
        <w:pStyle w:val="Faktabrdtext"/>
      </w:pPr>
    </w:p>
    <w:p w14:paraId="657105C2" w14:textId="77777777" w:rsidR="00017100" w:rsidRDefault="00017100" w:rsidP="00D81283">
      <w:pPr>
        <w:pStyle w:val="Faktabrdtext"/>
      </w:pPr>
    </w:p>
    <w:p w14:paraId="04BB133D" w14:textId="77777777" w:rsidR="00017100" w:rsidRDefault="00017100" w:rsidP="00D81283">
      <w:pPr>
        <w:pStyle w:val="Faktabrdtext"/>
      </w:pPr>
    </w:p>
    <w:p w14:paraId="30B38737" w14:textId="77777777" w:rsidR="00017100" w:rsidRDefault="00017100" w:rsidP="00D81283">
      <w:pPr>
        <w:pStyle w:val="Faktabrdtext"/>
      </w:pPr>
    </w:p>
    <w:p w14:paraId="136CA923" w14:textId="77777777" w:rsidR="00017100" w:rsidRDefault="00017100" w:rsidP="00D81283">
      <w:pPr>
        <w:pStyle w:val="Faktabrdtext"/>
      </w:pPr>
    </w:p>
    <w:p w14:paraId="2C3E7198" w14:textId="77777777" w:rsidR="00017100" w:rsidRDefault="00017100" w:rsidP="00D81283">
      <w:pPr>
        <w:pStyle w:val="Faktabrdtext"/>
      </w:pPr>
    </w:p>
    <w:p w14:paraId="625AF529" w14:textId="77777777" w:rsidR="00017100" w:rsidRDefault="00017100" w:rsidP="00D81283">
      <w:pPr>
        <w:pStyle w:val="Faktabrdtext"/>
      </w:pPr>
    </w:p>
    <w:p w14:paraId="6F61D1B5" w14:textId="77777777" w:rsidR="00017100" w:rsidRDefault="00017100" w:rsidP="00D81283">
      <w:pPr>
        <w:pStyle w:val="Faktabrdtext"/>
      </w:pPr>
    </w:p>
    <w:p w14:paraId="03851247" w14:textId="77777777" w:rsidR="00017100" w:rsidRDefault="00017100" w:rsidP="00D81283">
      <w:pPr>
        <w:pStyle w:val="Faktabrdtext"/>
      </w:pPr>
    </w:p>
    <w:p w14:paraId="592706E7" w14:textId="77777777" w:rsidR="00017100" w:rsidRDefault="00017100" w:rsidP="00D81283">
      <w:pPr>
        <w:pStyle w:val="Faktabrdtext"/>
      </w:pPr>
    </w:p>
    <w:p w14:paraId="4FE1B81F" w14:textId="77777777" w:rsidR="00017100" w:rsidRPr="00EE5A1A" w:rsidRDefault="00017100" w:rsidP="00D81283">
      <w:pPr>
        <w:pStyle w:val="Faktabrdtext"/>
      </w:pPr>
    </w:p>
    <w:p w14:paraId="40F5AC86" w14:textId="0567899A" w:rsidR="00476C3D" w:rsidRDefault="00476C3D" w:rsidP="00295ED5">
      <w:pPr>
        <w:pStyle w:val="Rubrik2"/>
      </w:pPr>
      <w:r w:rsidRPr="00476C3D">
        <w:lastRenderedPageBreak/>
        <w:t xml:space="preserve">Ekonomisk </w:t>
      </w:r>
      <w:r w:rsidR="00352DA4">
        <w:t>uppföljning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2013C1" w14:paraId="3950A382" w14:textId="77777777" w:rsidTr="7082C032">
        <w:trPr>
          <w:trHeight w:val="1005"/>
        </w:trPr>
        <w:tc>
          <w:tcPr>
            <w:tcW w:w="8505" w:type="dxa"/>
            <w:shd w:val="clear" w:color="auto" w:fill="D8E6DB" w:themeFill="accent1" w:themeFillTint="33"/>
          </w:tcPr>
          <w:p w14:paraId="1A18826F" w14:textId="27A670E6" w:rsidR="00CE0ECB" w:rsidRPr="002013C1" w:rsidRDefault="00CE0ECB" w:rsidP="7082C032">
            <w:pPr>
              <w:pStyle w:val="Faktapunktlista"/>
              <w:numPr>
                <w:ilvl w:val="0"/>
                <w:numId w:val="0"/>
              </w:numPr>
            </w:pPr>
          </w:p>
        </w:tc>
      </w:tr>
    </w:tbl>
    <w:tbl>
      <w:tblPr>
        <w:tblStyle w:val="Tabellrutnt"/>
        <w:tblW w:w="28830" w:type="dxa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28830"/>
      </w:tblGrid>
      <w:tr w:rsidR="009B5DEF" w:rsidRPr="00AA58DA" w14:paraId="1E8945CC" w14:textId="77777777" w:rsidTr="7082C032">
        <w:trPr>
          <w:trHeight w:val="719"/>
        </w:trPr>
        <w:tc>
          <w:tcPr>
            <w:tcW w:w="28830" w:type="dxa"/>
          </w:tcPr>
          <w:p w14:paraId="7B568760" w14:textId="736138C8" w:rsidR="00BE2F1D" w:rsidRDefault="00BE2F1D" w:rsidP="64FB5745">
            <w:pPr>
              <w:pStyle w:val="Faktabrdtext"/>
            </w:pPr>
          </w:p>
          <w:p w14:paraId="79BF31CF" w14:textId="7EA0097A" w:rsidR="00851900" w:rsidRDefault="55F60582" w:rsidP="7082C032">
            <w:r>
              <w:rPr>
                <w:noProof/>
              </w:rPr>
              <w:drawing>
                <wp:inline distT="0" distB="0" distL="0" distR="0" wp14:anchorId="285292D2" wp14:editId="5D5E69F0">
                  <wp:extent cx="5717194" cy="3019425"/>
                  <wp:effectExtent l="0" t="0" r="0" b="0"/>
                  <wp:docPr id="558197490" name="Bildobjekt 55819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194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214DD" w14:textId="77777777" w:rsidR="00851900" w:rsidRDefault="00851900" w:rsidP="64FB5745">
            <w:pPr>
              <w:pStyle w:val="Faktabrdtext"/>
            </w:pPr>
          </w:p>
          <w:p w14:paraId="52AB9E1E" w14:textId="2B15A3BC" w:rsidR="00851900" w:rsidRPr="008C5542" w:rsidRDefault="248D9C4E" w:rsidP="7082C032">
            <w:pPr>
              <w:pStyle w:val="Faktabrdtext"/>
              <w:rPr>
                <w:color w:val="000000" w:themeColor="text1"/>
                <w:lang w:val="en-US"/>
              </w:rPr>
            </w:pPr>
            <w:proofErr w:type="spellStart"/>
            <w:r w:rsidRPr="7082C032">
              <w:rPr>
                <w:color w:val="000000" w:themeColor="text1"/>
                <w:lang w:val="en-US"/>
              </w:rPr>
              <w:t>Styrelsen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har </w:t>
            </w:r>
            <w:proofErr w:type="spellStart"/>
            <w:r w:rsidRPr="7082C032">
              <w:rPr>
                <w:color w:val="000000" w:themeColor="text1"/>
                <w:lang w:val="en-US"/>
              </w:rPr>
              <w:t>hållit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sig </w:t>
            </w:r>
            <w:proofErr w:type="spellStart"/>
            <w:r w:rsidRPr="7082C032">
              <w:rPr>
                <w:color w:val="000000" w:themeColor="text1"/>
                <w:lang w:val="en-US"/>
              </w:rPr>
              <w:t>inom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7082C032">
              <w:rPr>
                <w:color w:val="000000" w:themeColor="text1"/>
                <w:lang w:val="en-US"/>
              </w:rPr>
              <w:t>budgetramarna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med </w:t>
            </w:r>
            <w:proofErr w:type="spellStart"/>
            <w:r w:rsidRPr="7082C032">
              <w:rPr>
                <w:color w:val="000000" w:themeColor="text1"/>
                <w:lang w:val="en-US"/>
              </w:rPr>
              <w:t>ett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7082C032">
              <w:rPr>
                <w:color w:val="000000" w:themeColor="text1"/>
                <w:lang w:val="en-US"/>
              </w:rPr>
              <w:t>mindre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7082C032">
              <w:rPr>
                <w:color w:val="000000" w:themeColor="text1"/>
                <w:lang w:val="en-US"/>
              </w:rPr>
              <w:t>överskott</w:t>
            </w:r>
            <w:proofErr w:type="spellEnd"/>
            <w:r w:rsidRPr="7082C032">
              <w:rPr>
                <w:color w:val="000000" w:themeColor="text1"/>
                <w:lang w:val="en-US"/>
              </w:rPr>
              <w:t xml:space="preserve"> som </w:t>
            </w:r>
            <w:proofErr w:type="spellStart"/>
            <w:r w:rsidRPr="7082C032">
              <w:rPr>
                <w:color w:val="000000" w:themeColor="text1"/>
                <w:lang w:val="en-US"/>
              </w:rPr>
              <w:t>resultat</w:t>
            </w:r>
            <w:proofErr w:type="spellEnd"/>
            <w:r w:rsidRPr="7082C032">
              <w:rPr>
                <w:color w:val="000000" w:themeColor="text1"/>
                <w:lang w:val="en-US"/>
              </w:rPr>
              <w:t>.</w:t>
            </w:r>
            <w:r w:rsidR="1B1A9714" w:rsidRPr="7082C032">
              <w:rPr>
                <w:color w:val="000000" w:themeColor="text1"/>
                <w:lang w:val="en-US"/>
              </w:rPr>
              <w:t xml:space="preserve"> </w:t>
            </w:r>
          </w:p>
          <w:p w14:paraId="354E791E" w14:textId="532CCAEA" w:rsidR="00A156D1" w:rsidRPr="00984B24" w:rsidRDefault="00A156D1" w:rsidP="64FB5745">
            <w:pPr>
              <w:pStyle w:val="Faktabrdtext"/>
              <w:rPr>
                <w:highlight w:val="yellow"/>
              </w:rPr>
            </w:pPr>
          </w:p>
        </w:tc>
      </w:tr>
    </w:tbl>
    <w:p w14:paraId="15395CF5" w14:textId="77777777" w:rsidR="00161885" w:rsidRDefault="00161885" w:rsidP="0036430E"/>
    <w:p w14:paraId="1F050931" w14:textId="77777777" w:rsidR="00C33BE7" w:rsidRDefault="00C33BE7" w:rsidP="0036430E"/>
    <w:p w14:paraId="3896F78E" w14:textId="77777777" w:rsidR="00C33BE7" w:rsidRDefault="00C33BE7" w:rsidP="0036430E"/>
    <w:p w14:paraId="32747CF8" w14:textId="77777777" w:rsidR="00C33BE7" w:rsidRDefault="00C33BE7" w:rsidP="0036430E"/>
    <w:p w14:paraId="0A113286" w14:textId="77777777" w:rsidR="00C33BE7" w:rsidRDefault="00C33BE7" w:rsidP="0036430E"/>
    <w:p w14:paraId="3E0F77EF" w14:textId="77777777" w:rsidR="00C33BE7" w:rsidRDefault="00C33BE7" w:rsidP="0036430E"/>
    <w:p w14:paraId="204F3C1E" w14:textId="77777777" w:rsidR="00C33BE7" w:rsidRDefault="00C33BE7" w:rsidP="0036430E"/>
    <w:p w14:paraId="210EA61E" w14:textId="77777777" w:rsidR="00C33BE7" w:rsidRDefault="00C33BE7" w:rsidP="0036430E"/>
    <w:p w14:paraId="1CEBB384" w14:textId="77777777" w:rsidR="00C33BE7" w:rsidRDefault="00C33BE7" w:rsidP="0036430E"/>
    <w:p w14:paraId="0E203F1A" w14:textId="77777777" w:rsidR="00C33BE7" w:rsidRDefault="00C33BE7" w:rsidP="0036430E"/>
    <w:p w14:paraId="4D066521" w14:textId="77777777" w:rsidR="00C33BE7" w:rsidRDefault="00C33BE7" w:rsidP="0036430E"/>
    <w:p w14:paraId="25A8BCAB" w14:textId="77777777" w:rsidR="00C33BE7" w:rsidRDefault="00C33BE7" w:rsidP="0036430E"/>
    <w:p w14:paraId="12FF675B" w14:textId="77777777" w:rsidR="00C33BE7" w:rsidRDefault="00C33BE7" w:rsidP="0036430E"/>
    <w:p w14:paraId="32BE0BC4" w14:textId="77777777" w:rsidR="00C33BE7" w:rsidRDefault="00C33BE7" w:rsidP="0036430E"/>
    <w:p w14:paraId="52F90FC9" w14:textId="77777777" w:rsidR="00631DDD" w:rsidRPr="00631DDD" w:rsidRDefault="00631DDD" w:rsidP="00295ED5">
      <w:pPr>
        <w:pStyle w:val="Rubrik2"/>
      </w:pPr>
      <w:r>
        <w:lastRenderedPageBreak/>
        <w:t>Ort</w:t>
      </w:r>
      <w:r w:rsidRPr="00655DE9">
        <w:t>, datum och underskrift</w:t>
      </w: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9B5DEF" w14:paraId="567A5403" w14:textId="77777777">
        <w:tc>
          <w:tcPr>
            <w:tcW w:w="8505" w:type="dxa"/>
            <w:shd w:val="clear" w:color="auto" w:fill="F4EFD7"/>
          </w:tcPr>
          <w:p w14:paraId="10ACF687" w14:textId="30F8535D" w:rsidR="009B5DEF" w:rsidRPr="00BB1D45" w:rsidRDefault="009B5DEF" w:rsidP="00BB1D45">
            <w:pPr>
              <w:pStyle w:val="Faktabrdtext"/>
            </w:pPr>
          </w:p>
        </w:tc>
      </w:tr>
    </w:tbl>
    <w:p w14:paraId="211928AD" w14:textId="6A73AE43" w:rsidR="009B5DEF" w:rsidRDefault="4FD1C576" w:rsidP="003437C5">
      <w:r>
        <w:t>Klippan 20250203</w:t>
      </w:r>
    </w:p>
    <w:p w14:paraId="42FB3498" w14:textId="277C1B5A" w:rsidR="7082C032" w:rsidRDefault="7082C032"/>
    <w:p w14:paraId="55CAC026" w14:textId="6D45AFF1" w:rsidR="7082C032" w:rsidRDefault="7082C032"/>
    <w:p w14:paraId="49A95137" w14:textId="053DD4EB" w:rsidR="27D53587" w:rsidRDefault="27D53587" w:rsidP="7082C032">
      <w:pPr>
        <w:rPr>
          <w:lang w:val="es-ES"/>
        </w:rPr>
      </w:pPr>
      <w:proofErr w:type="spellStart"/>
      <w:r w:rsidRPr="7082C032">
        <w:rPr>
          <w:lang w:val="es-ES"/>
        </w:rPr>
        <w:t>Gunilla</w:t>
      </w:r>
      <w:proofErr w:type="spellEnd"/>
      <w:r w:rsidRPr="7082C032">
        <w:rPr>
          <w:lang w:val="es-ES"/>
        </w:rPr>
        <w:t xml:space="preserve"> Nilsson</w:t>
      </w:r>
      <w:r w:rsidR="4FD1C576" w:rsidRPr="7082C032">
        <w:rPr>
          <w:lang w:val="es-ES"/>
        </w:rPr>
        <w:t xml:space="preserve">                                                Mira Kryhl</w:t>
      </w:r>
    </w:p>
    <w:p w14:paraId="40568B2E" w14:textId="4044B685" w:rsidR="7082C032" w:rsidRDefault="7082C032"/>
    <w:p w14:paraId="2C279516" w14:textId="5312ACEE" w:rsidR="7082C032" w:rsidRDefault="7082C032"/>
    <w:p w14:paraId="2B739412" w14:textId="2C74AD40" w:rsidR="4FD1C576" w:rsidRDefault="4FD1C576">
      <w:r>
        <w:t>Marie Ekelund                                                      Maria Rydström</w:t>
      </w:r>
    </w:p>
    <w:p w14:paraId="1D9034A1" w14:textId="69D85225" w:rsidR="7082C032" w:rsidRDefault="7082C032"/>
    <w:p w14:paraId="348C3D1F" w14:textId="64D2954D" w:rsidR="7082C032" w:rsidRDefault="7082C032"/>
    <w:p w14:paraId="0575B736" w14:textId="2213E159" w:rsidR="4FD1C576" w:rsidRDefault="4FD1C576">
      <w:r>
        <w:t>Anders Rosenberg</w:t>
      </w:r>
      <w:r w:rsidR="336FBCC6">
        <w:t xml:space="preserve">                                             Anette Ström</w:t>
      </w:r>
    </w:p>
    <w:p w14:paraId="6B9FFDF3" w14:textId="61A8BCB4" w:rsidR="7082C032" w:rsidRDefault="7082C032"/>
    <w:p w14:paraId="7CB2FC9D" w14:textId="731F98C2" w:rsidR="7082C032" w:rsidRDefault="7082C032"/>
    <w:p w14:paraId="78C2BDE6" w14:textId="1027FD5B" w:rsidR="47A7BAA3" w:rsidRDefault="47A7BAA3">
      <w:r>
        <w:t xml:space="preserve">Paula Jönsson                                                    Bengt </w:t>
      </w:r>
      <w:proofErr w:type="spellStart"/>
      <w:r>
        <w:t>Tollstadius</w:t>
      </w:r>
      <w:proofErr w:type="spellEnd"/>
    </w:p>
    <w:p w14:paraId="61DEFF0E" w14:textId="58521E59" w:rsidR="7082C032" w:rsidRDefault="7082C032"/>
    <w:p w14:paraId="22BACE06" w14:textId="0B0D25AF" w:rsidR="7082C032" w:rsidRDefault="7082C032"/>
    <w:p w14:paraId="3260FC9E" w14:textId="18977240" w:rsidR="47A7BAA3" w:rsidRDefault="47A7BAA3">
      <w:proofErr w:type="spellStart"/>
      <w:r>
        <w:t>Elchin</w:t>
      </w:r>
      <w:proofErr w:type="spellEnd"/>
      <w:r>
        <w:t xml:space="preserve"> </w:t>
      </w:r>
      <w:proofErr w:type="spellStart"/>
      <w:r>
        <w:t>Hamidov</w:t>
      </w:r>
      <w:proofErr w:type="spellEnd"/>
      <w:r>
        <w:t xml:space="preserve">                                                 Olof Wiman</w:t>
      </w:r>
    </w:p>
    <w:p w14:paraId="18295980" w14:textId="7701EF09" w:rsidR="7082C032" w:rsidRDefault="7082C032"/>
    <w:p w14:paraId="06C6DBDC" w14:textId="37A949F7" w:rsidR="7082C032" w:rsidRDefault="7082C032"/>
    <w:p w14:paraId="11A4F02E" w14:textId="09003232" w:rsidR="7082C032" w:rsidRDefault="7082C032"/>
    <w:p w14:paraId="332BC893" w14:textId="77777777" w:rsidR="00AE23BC" w:rsidRDefault="00AE23BC" w:rsidP="003437C5"/>
    <w:p w14:paraId="59CB9CBE" w14:textId="77777777" w:rsidR="00AE23BC" w:rsidRDefault="00AE23BC" w:rsidP="003437C5"/>
    <w:p w14:paraId="51A59E9F" w14:textId="77777777" w:rsidR="00AE23BC" w:rsidRDefault="00AE23BC" w:rsidP="003437C5"/>
    <w:p w14:paraId="2CE7C034" w14:textId="77777777" w:rsidR="00AE23BC" w:rsidRDefault="00AE23BC" w:rsidP="003437C5"/>
    <w:p w14:paraId="1AD90113" w14:textId="77777777" w:rsidR="00AE23BC" w:rsidRDefault="00AE23BC" w:rsidP="003437C5"/>
    <w:p w14:paraId="4C5F4998" w14:textId="77777777" w:rsidR="00AE23BC" w:rsidRDefault="00AE23BC" w:rsidP="003437C5"/>
    <w:p w14:paraId="06DE27A9" w14:textId="77777777" w:rsidR="00AE23BC" w:rsidRDefault="00AE23BC" w:rsidP="003437C5"/>
    <w:p w14:paraId="1D8D0483" w14:textId="77777777" w:rsidR="00AE23BC" w:rsidRDefault="00AE23BC" w:rsidP="003437C5"/>
    <w:p w14:paraId="1211F512" w14:textId="77777777" w:rsidR="00AE23BC" w:rsidRDefault="00AE23BC" w:rsidP="003437C5"/>
    <w:sectPr w:rsidR="00AE23BC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B704" w14:textId="77777777" w:rsidR="00DA6A8C" w:rsidRDefault="00DA6A8C" w:rsidP="00ED6C6F">
      <w:pPr>
        <w:spacing w:after="0" w:line="240" w:lineRule="auto"/>
      </w:pPr>
      <w:r>
        <w:separator/>
      </w:r>
    </w:p>
    <w:p w14:paraId="0501D56B" w14:textId="77777777" w:rsidR="00DA6A8C" w:rsidRDefault="00DA6A8C"/>
    <w:p w14:paraId="32652FDB" w14:textId="77777777" w:rsidR="00DA6A8C" w:rsidRDefault="00DA6A8C"/>
  </w:endnote>
  <w:endnote w:type="continuationSeparator" w:id="0">
    <w:p w14:paraId="163A77C0" w14:textId="77777777" w:rsidR="00DA6A8C" w:rsidRDefault="00DA6A8C" w:rsidP="00ED6C6F">
      <w:pPr>
        <w:spacing w:after="0" w:line="240" w:lineRule="auto"/>
      </w:pPr>
      <w:r>
        <w:continuationSeparator/>
      </w:r>
    </w:p>
    <w:p w14:paraId="5C10B86C" w14:textId="77777777" w:rsidR="00DA6A8C" w:rsidRDefault="00DA6A8C"/>
    <w:p w14:paraId="087FDF81" w14:textId="77777777" w:rsidR="00DA6A8C" w:rsidRDefault="00DA6A8C"/>
  </w:endnote>
  <w:endnote w:type="continuationNotice" w:id="1">
    <w:p w14:paraId="2BCD9C17" w14:textId="77777777" w:rsidR="00DA6A8C" w:rsidRDefault="00DA6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Segoe UI (Rubriker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555CDD5" w:rsidR="00DF63EC" w:rsidRPr="00DF63EC" w:rsidRDefault="004839CE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0126A8">
                <w:rPr>
                  <w:rFonts w:asciiTheme="majorHAnsi" w:hAnsiTheme="majorHAnsi"/>
                  <w:sz w:val="16"/>
                  <w:szCs w:val="16"/>
                </w:rPr>
                <w:t>Verksamhetsberättelse 2024 för Lokalförening Klippan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proofErr w:type="spellStart"/>
          <w:r>
            <w:t>sverigeslarare.se</w:t>
          </w:r>
          <w:proofErr w:type="spellEnd"/>
          <w:r>
            <w:t>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8DD2D" w14:textId="77777777" w:rsidR="00DA6A8C" w:rsidRDefault="00DA6A8C" w:rsidP="00ED6C6F">
      <w:pPr>
        <w:spacing w:after="0" w:line="240" w:lineRule="auto"/>
      </w:pPr>
      <w:r>
        <w:separator/>
      </w:r>
    </w:p>
  </w:footnote>
  <w:footnote w:type="continuationSeparator" w:id="0">
    <w:p w14:paraId="58D224B1" w14:textId="77777777" w:rsidR="00DA6A8C" w:rsidRDefault="00DA6A8C" w:rsidP="00ED6C6F">
      <w:pPr>
        <w:spacing w:after="0" w:line="240" w:lineRule="auto"/>
      </w:pPr>
      <w:r>
        <w:continuationSeparator/>
      </w:r>
    </w:p>
  </w:footnote>
  <w:footnote w:type="continuationNotice" w:id="1">
    <w:p w14:paraId="0F744C45" w14:textId="77777777" w:rsidR="00DA6A8C" w:rsidRPr="00DC2F3F" w:rsidRDefault="00DA6A8C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6791B238" w:rsidR="000563C3" w:rsidRPr="000563C3" w:rsidRDefault="001D1D24" w:rsidP="000563C3">
    <w:pPr>
      <w:pStyle w:val="Ingetavstnd"/>
      <w:rPr>
        <w:sz w:val="12"/>
        <w:szCs w:val="12"/>
      </w:rPr>
    </w:pPr>
    <w:r>
      <w:rPr>
        <w:sz w:val="12"/>
        <w:szCs w:val="12"/>
      </w:rPr>
      <w:t>2</w:t>
    </w: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97F1FD5AA67B8F46A571880937D073D6"/>
            </w:placeholder>
            <w:date w:fullDate="2025-02-13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51BBDAAA" w:rsidR="00280776" w:rsidRDefault="004E007C" w:rsidP="008E1E7B">
              <w:pPr>
                <w:pStyle w:val="Sidhuvud"/>
                <w:spacing w:before="100"/>
                <w:jc w:val="right"/>
              </w:pPr>
              <w:r>
                <w:t>13 februari 2025</w:t>
              </w:r>
            </w:p>
          </w:sdtContent>
        </w:sdt>
        <w:p w14:paraId="179AF090" w14:textId="4F2A9BE3" w:rsidR="008B1CC0" w:rsidRPr="008B1CC0" w:rsidRDefault="003C618B" w:rsidP="008B1CC0">
          <w:pPr>
            <w:pStyle w:val="Sidhuvud"/>
            <w:spacing w:before="40"/>
            <w:jc w:val="right"/>
          </w:pPr>
          <w:r>
            <w:t>V</w:t>
          </w:r>
          <w:r w:rsidR="008006AA">
            <w:t>erksamhetsberättelse 2024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CAEB"/>
    <w:multiLevelType w:val="hybridMultilevel"/>
    <w:tmpl w:val="BE24202C"/>
    <w:lvl w:ilvl="0" w:tplc="9802F3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66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02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67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61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4B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23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05AA71AC"/>
    <w:multiLevelType w:val="hybridMultilevel"/>
    <w:tmpl w:val="54C47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0A00"/>
    <w:multiLevelType w:val="hybridMultilevel"/>
    <w:tmpl w:val="104ECE32"/>
    <w:lvl w:ilvl="0" w:tplc="EEE8E1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988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EB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8D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27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A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2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CA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06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2CDA"/>
    <w:multiLevelType w:val="hybridMultilevel"/>
    <w:tmpl w:val="C78A8F94"/>
    <w:lvl w:ilvl="0" w:tplc="A006B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E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2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4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E5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A7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0F02"/>
    <w:multiLevelType w:val="hybridMultilevel"/>
    <w:tmpl w:val="EF0AD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54DA"/>
    <w:multiLevelType w:val="hybridMultilevel"/>
    <w:tmpl w:val="F9D2851E"/>
    <w:lvl w:ilvl="0" w:tplc="664A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2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CE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E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A6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5D5FF2"/>
    <w:multiLevelType w:val="hybridMultilevel"/>
    <w:tmpl w:val="0F7086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436958E6"/>
    <w:multiLevelType w:val="hybridMultilevel"/>
    <w:tmpl w:val="264EC618"/>
    <w:lvl w:ilvl="0" w:tplc="034CF83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0306"/>
    <w:multiLevelType w:val="hybridMultilevel"/>
    <w:tmpl w:val="508C820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6199770">
    <w:abstractNumId w:val="3"/>
  </w:num>
  <w:num w:numId="2" w16cid:durableId="1482775824">
    <w:abstractNumId w:val="0"/>
  </w:num>
  <w:num w:numId="3" w16cid:durableId="523594961">
    <w:abstractNumId w:val="16"/>
  </w:num>
  <w:num w:numId="4" w16cid:durableId="308631158">
    <w:abstractNumId w:val="1"/>
  </w:num>
  <w:num w:numId="5" w16cid:durableId="2110272434">
    <w:abstractNumId w:val="7"/>
  </w:num>
  <w:num w:numId="6" w16cid:durableId="1618178141">
    <w:abstractNumId w:val="17"/>
  </w:num>
  <w:num w:numId="7" w16cid:durableId="1378897503">
    <w:abstractNumId w:val="15"/>
  </w:num>
  <w:num w:numId="8" w16cid:durableId="2050103288">
    <w:abstractNumId w:val="13"/>
  </w:num>
  <w:num w:numId="9" w16cid:durableId="1113934853">
    <w:abstractNumId w:val="11"/>
  </w:num>
  <w:num w:numId="10" w16cid:durableId="936788245">
    <w:abstractNumId w:val="9"/>
  </w:num>
  <w:num w:numId="11" w16cid:durableId="1677227823">
    <w:abstractNumId w:val="10"/>
  </w:num>
  <w:num w:numId="12" w16cid:durableId="999847894">
    <w:abstractNumId w:val="4"/>
  </w:num>
  <w:num w:numId="13" w16cid:durableId="449398862">
    <w:abstractNumId w:val="5"/>
  </w:num>
  <w:num w:numId="14" w16cid:durableId="1406299267">
    <w:abstractNumId w:val="8"/>
  </w:num>
  <w:num w:numId="15" w16cid:durableId="970206749">
    <w:abstractNumId w:val="6"/>
  </w:num>
  <w:num w:numId="16" w16cid:durableId="2056735828">
    <w:abstractNumId w:val="2"/>
  </w:num>
  <w:num w:numId="17" w16cid:durableId="1725130387">
    <w:abstractNumId w:val="10"/>
  </w:num>
  <w:num w:numId="18" w16cid:durableId="1943802534">
    <w:abstractNumId w:val="10"/>
  </w:num>
  <w:num w:numId="19" w16cid:durableId="144321960">
    <w:abstractNumId w:val="10"/>
  </w:num>
  <w:num w:numId="20" w16cid:durableId="827787137">
    <w:abstractNumId w:val="10"/>
  </w:num>
  <w:num w:numId="21" w16cid:durableId="888805259">
    <w:abstractNumId w:val="10"/>
  </w:num>
  <w:num w:numId="22" w16cid:durableId="1991864043">
    <w:abstractNumId w:val="12"/>
  </w:num>
  <w:num w:numId="23" w16cid:durableId="177736686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B25"/>
    <w:rsid w:val="00003C87"/>
    <w:rsid w:val="00003F31"/>
    <w:rsid w:val="00006762"/>
    <w:rsid w:val="00007941"/>
    <w:rsid w:val="000110BC"/>
    <w:rsid w:val="00012078"/>
    <w:rsid w:val="000126A8"/>
    <w:rsid w:val="00012AD9"/>
    <w:rsid w:val="0001420A"/>
    <w:rsid w:val="00016AEF"/>
    <w:rsid w:val="00017100"/>
    <w:rsid w:val="00017D98"/>
    <w:rsid w:val="00021754"/>
    <w:rsid w:val="00021775"/>
    <w:rsid w:val="00023890"/>
    <w:rsid w:val="00023CF5"/>
    <w:rsid w:val="00025371"/>
    <w:rsid w:val="0002574A"/>
    <w:rsid w:val="00026E4D"/>
    <w:rsid w:val="00027E77"/>
    <w:rsid w:val="00030228"/>
    <w:rsid w:val="000304A9"/>
    <w:rsid w:val="00031C68"/>
    <w:rsid w:val="00034819"/>
    <w:rsid w:val="00034A92"/>
    <w:rsid w:val="00035339"/>
    <w:rsid w:val="0003548F"/>
    <w:rsid w:val="00035827"/>
    <w:rsid w:val="00036B4F"/>
    <w:rsid w:val="0004241E"/>
    <w:rsid w:val="000428AA"/>
    <w:rsid w:val="0004470A"/>
    <w:rsid w:val="00045C07"/>
    <w:rsid w:val="00047BEF"/>
    <w:rsid w:val="00053882"/>
    <w:rsid w:val="000556F5"/>
    <w:rsid w:val="00055CFB"/>
    <w:rsid w:val="0005613A"/>
    <w:rsid w:val="000563C3"/>
    <w:rsid w:val="00056F93"/>
    <w:rsid w:val="000571DB"/>
    <w:rsid w:val="00062606"/>
    <w:rsid w:val="00062ABD"/>
    <w:rsid w:val="00064230"/>
    <w:rsid w:val="00064E1D"/>
    <w:rsid w:val="00065338"/>
    <w:rsid w:val="00065458"/>
    <w:rsid w:val="000655A3"/>
    <w:rsid w:val="00065910"/>
    <w:rsid w:val="00066231"/>
    <w:rsid w:val="0006688F"/>
    <w:rsid w:val="00067B6C"/>
    <w:rsid w:val="0007078A"/>
    <w:rsid w:val="00071E5C"/>
    <w:rsid w:val="0007730B"/>
    <w:rsid w:val="000809EE"/>
    <w:rsid w:val="000818EB"/>
    <w:rsid w:val="00081E07"/>
    <w:rsid w:val="00083330"/>
    <w:rsid w:val="00083807"/>
    <w:rsid w:val="0008554E"/>
    <w:rsid w:val="000879D1"/>
    <w:rsid w:val="00091EF6"/>
    <w:rsid w:val="000927CE"/>
    <w:rsid w:val="00092FEE"/>
    <w:rsid w:val="00093510"/>
    <w:rsid w:val="00095E23"/>
    <w:rsid w:val="00097AB2"/>
    <w:rsid w:val="000A259F"/>
    <w:rsid w:val="000A6AF5"/>
    <w:rsid w:val="000A6C78"/>
    <w:rsid w:val="000A7580"/>
    <w:rsid w:val="000B1D44"/>
    <w:rsid w:val="000B23DD"/>
    <w:rsid w:val="000B29A7"/>
    <w:rsid w:val="000B63F9"/>
    <w:rsid w:val="000B6960"/>
    <w:rsid w:val="000B79F3"/>
    <w:rsid w:val="000B7E1A"/>
    <w:rsid w:val="000C1547"/>
    <w:rsid w:val="000C1CC1"/>
    <w:rsid w:val="000C2A26"/>
    <w:rsid w:val="000C3076"/>
    <w:rsid w:val="000C3E3D"/>
    <w:rsid w:val="000C4C38"/>
    <w:rsid w:val="000C4D33"/>
    <w:rsid w:val="000C5AD3"/>
    <w:rsid w:val="000C60F9"/>
    <w:rsid w:val="000D04FF"/>
    <w:rsid w:val="000D0570"/>
    <w:rsid w:val="000D08F1"/>
    <w:rsid w:val="000D1131"/>
    <w:rsid w:val="000D1276"/>
    <w:rsid w:val="000D29F7"/>
    <w:rsid w:val="000D3A9E"/>
    <w:rsid w:val="000D4286"/>
    <w:rsid w:val="000D4BE4"/>
    <w:rsid w:val="000D4E10"/>
    <w:rsid w:val="000D787A"/>
    <w:rsid w:val="000D79CC"/>
    <w:rsid w:val="000D7FD7"/>
    <w:rsid w:val="000E2885"/>
    <w:rsid w:val="000E64F1"/>
    <w:rsid w:val="000F0A6E"/>
    <w:rsid w:val="000F15ED"/>
    <w:rsid w:val="000F501A"/>
    <w:rsid w:val="000F57BC"/>
    <w:rsid w:val="0010206C"/>
    <w:rsid w:val="00104807"/>
    <w:rsid w:val="00104948"/>
    <w:rsid w:val="00105628"/>
    <w:rsid w:val="0011190E"/>
    <w:rsid w:val="00111EB1"/>
    <w:rsid w:val="0011207E"/>
    <w:rsid w:val="00114C7B"/>
    <w:rsid w:val="0011555F"/>
    <w:rsid w:val="00121409"/>
    <w:rsid w:val="001214A2"/>
    <w:rsid w:val="001238FD"/>
    <w:rsid w:val="001261B8"/>
    <w:rsid w:val="0012767E"/>
    <w:rsid w:val="001313C5"/>
    <w:rsid w:val="00132579"/>
    <w:rsid w:val="0013637A"/>
    <w:rsid w:val="00136C6B"/>
    <w:rsid w:val="00142663"/>
    <w:rsid w:val="00144E2C"/>
    <w:rsid w:val="0014605F"/>
    <w:rsid w:val="00146BAE"/>
    <w:rsid w:val="00150C92"/>
    <w:rsid w:val="00154B25"/>
    <w:rsid w:val="00155BDB"/>
    <w:rsid w:val="00157BFB"/>
    <w:rsid w:val="00161885"/>
    <w:rsid w:val="00164522"/>
    <w:rsid w:val="00165FB2"/>
    <w:rsid w:val="00166BDD"/>
    <w:rsid w:val="00166ECE"/>
    <w:rsid w:val="00170778"/>
    <w:rsid w:val="0017275D"/>
    <w:rsid w:val="00173C38"/>
    <w:rsid w:val="00173E92"/>
    <w:rsid w:val="00173E97"/>
    <w:rsid w:val="00175AD0"/>
    <w:rsid w:val="00175AD6"/>
    <w:rsid w:val="00177900"/>
    <w:rsid w:val="00177C0B"/>
    <w:rsid w:val="00180F66"/>
    <w:rsid w:val="00182C85"/>
    <w:rsid w:val="001834B3"/>
    <w:rsid w:val="00183727"/>
    <w:rsid w:val="00184979"/>
    <w:rsid w:val="00186A32"/>
    <w:rsid w:val="00190D21"/>
    <w:rsid w:val="00191311"/>
    <w:rsid w:val="001917A6"/>
    <w:rsid w:val="00195547"/>
    <w:rsid w:val="0019680D"/>
    <w:rsid w:val="00196C4F"/>
    <w:rsid w:val="001A0DCC"/>
    <w:rsid w:val="001A0F48"/>
    <w:rsid w:val="001A1278"/>
    <w:rsid w:val="001A1933"/>
    <w:rsid w:val="001A19FC"/>
    <w:rsid w:val="001A267A"/>
    <w:rsid w:val="001A2D5E"/>
    <w:rsid w:val="001A3493"/>
    <w:rsid w:val="001A3872"/>
    <w:rsid w:val="001A7D3F"/>
    <w:rsid w:val="001B2002"/>
    <w:rsid w:val="001B452A"/>
    <w:rsid w:val="001B4721"/>
    <w:rsid w:val="001B4BB9"/>
    <w:rsid w:val="001B5932"/>
    <w:rsid w:val="001B73F0"/>
    <w:rsid w:val="001B7D35"/>
    <w:rsid w:val="001C1395"/>
    <w:rsid w:val="001C332F"/>
    <w:rsid w:val="001C76F0"/>
    <w:rsid w:val="001C7C50"/>
    <w:rsid w:val="001D1609"/>
    <w:rsid w:val="001D1D24"/>
    <w:rsid w:val="001D2426"/>
    <w:rsid w:val="001D2B7C"/>
    <w:rsid w:val="001D306E"/>
    <w:rsid w:val="001D6E0E"/>
    <w:rsid w:val="001D73DA"/>
    <w:rsid w:val="001E0828"/>
    <w:rsid w:val="001E5B8D"/>
    <w:rsid w:val="001E690B"/>
    <w:rsid w:val="001E69DD"/>
    <w:rsid w:val="001E7E1B"/>
    <w:rsid w:val="001F4654"/>
    <w:rsid w:val="001F51FE"/>
    <w:rsid w:val="001F61EF"/>
    <w:rsid w:val="001F640F"/>
    <w:rsid w:val="001F7092"/>
    <w:rsid w:val="00200429"/>
    <w:rsid w:val="002007FF"/>
    <w:rsid w:val="00200F77"/>
    <w:rsid w:val="002013C1"/>
    <w:rsid w:val="002014B6"/>
    <w:rsid w:val="00202476"/>
    <w:rsid w:val="002039DE"/>
    <w:rsid w:val="00204D63"/>
    <w:rsid w:val="00204EAD"/>
    <w:rsid w:val="00204ED9"/>
    <w:rsid w:val="00205C61"/>
    <w:rsid w:val="002126A7"/>
    <w:rsid w:val="00212925"/>
    <w:rsid w:val="00213896"/>
    <w:rsid w:val="00215706"/>
    <w:rsid w:val="00215B7B"/>
    <w:rsid w:val="00216954"/>
    <w:rsid w:val="00216A69"/>
    <w:rsid w:val="0021732F"/>
    <w:rsid w:val="00220B93"/>
    <w:rsid w:val="00221AA4"/>
    <w:rsid w:val="002226A7"/>
    <w:rsid w:val="0022385F"/>
    <w:rsid w:val="00224372"/>
    <w:rsid w:val="00224E76"/>
    <w:rsid w:val="00226FF3"/>
    <w:rsid w:val="00227C65"/>
    <w:rsid w:val="002308D6"/>
    <w:rsid w:val="0023206C"/>
    <w:rsid w:val="0023248C"/>
    <w:rsid w:val="00232928"/>
    <w:rsid w:val="0023309C"/>
    <w:rsid w:val="002346A2"/>
    <w:rsid w:val="00234BE4"/>
    <w:rsid w:val="00235637"/>
    <w:rsid w:val="00237D8B"/>
    <w:rsid w:val="00237E6A"/>
    <w:rsid w:val="0024219B"/>
    <w:rsid w:val="00244AD5"/>
    <w:rsid w:val="00244C8E"/>
    <w:rsid w:val="00245206"/>
    <w:rsid w:val="00246566"/>
    <w:rsid w:val="00246DA6"/>
    <w:rsid w:val="00246E3A"/>
    <w:rsid w:val="00250E44"/>
    <w:rsid w:val="00251AA3"/>
    <w:rsid w:val="00252D0F"/>
    <w:rsid w:val="00254CF7"/>
    <w:rsid w:val="00256B04"/>
    <w:rsid w:val="002611BD"/>
    <w:rsid w:val="00263CBE"/>
    <w:rsid w:val="00270404"/>
    <w:rsid w:val="00271725"/>
    <w:rsid w:val="002726B1"/>
    <w:rsid w:val="00274473"/>
    <w:rsid w:val="00277CCE"/>
    <w:rsid w:val="00280776"/>
    <w:rsid w:val="00282E10"/>
    <w:rsid w:val="00282E69"/>
    <w:rsid w:val="00284C8A"/>
    <w:rsid w:val="002853E5"/>
    <w:rsid w:val="0028644A"/>
    <w:rsid w:val="00287D50"/>
    <w:rsid w:val="0029019A"/>
    <w:rsid w:val="00294608"/>
    <w:rsid w:val="002955B9"/>
    <w:rsid w:val="00295EC9"/>
    <w:rsid w:val="00295ED5"/>
    <w:rsid w:val="0029612A"/>
    <w:rsid w:val="00296D42"/>
    <w:rsid w:val="00296EA8"/>
    <w:rsid w:val="002A1A9E"/>
    <w:rsid w:val="002A1DA1"/>
    <w:rsid w:val="002A223C"/>
    <w:rsid w:val="002A2896"/>
    <w:rsid w:val="002A30F4"/>
    <w:rsid w:val="002A4B44"/>
    <w:rsid w:val="002A76C5"/>
    <w:rsid w:val="002A7FBC"/>
    <w:rsid w:val="002B02C0"/>
    <w:rsid w:val="002C04D7"/>
    <w:rsid w:val="002C0ED6"/>
    <w:rsid w:val="002C2214"/>
    <w:rsid w:val="002C2616"/>
    <w:rsid w:val="002C43DF"/>
    <w:rsid w:val="002C7445"/>
    <w:rsid w:val="002D7141"/>
    <w:rsid w:val="002E227B"/>
    <w:rsid w:val="002E2F73"/>
    <w:rsid w:val="002E4D47"/>
    <w:rsid w:val="002E5426"/>
    <w:rsid w:val="002E64C7"/>
    <w:rsid w:val="002E6BF1"/>
    <w:rsid w:val="002E6F41"/>
    <w:rsid w:val="002E71B3"/>
    <w:rsid w:val="002E797B"/>
    <w:rsid w:val="002E7A66"/>
    <w:rsid w:val="002F0106"/>
    <w:rsid w:val="002F1760"/>
    <w:rsid w:val="002F1B1F"/>
    <w:rsid w:val="002F501D"/>
    <w:rsid w:val="002F6310"/>
    <w:rsid w:val="002F7366"/>
    <w:rsid w:val="002F7477"/>
    <w:rsid w:val="002F7739"/>
    <w:rsid w:val="00300C0D"/>
    <w:rsid w:val="00301C2B"/>
    <w:rsid w:val="0030201D"/>
    <w:rsid w:val="00303955"/>
    <w:rsid w:val="00304195"/>
    <w:rsid w:val="003049BF"/>
    <w:rsid w:val="00313B45"/>
    <w:rsid w:val="00314DF1"/>
    <w:rsid w:val="00315A4C"/>
    <w:rsid w:val="00316007"/>
    <w:rsid w:val="0032231D"/>
    <w:rsid w:val="0032411F"/>
    <w:rsid w:val="00324BC3"/>
    <w:rsid w:val="00324BC6"/>
    <w:rsid w:val="00325AF8"/>
    <w:rsid w:val="00327DB1"/>
    <w:rsid w:val="0033095B"/>
    <w:rsid w:val="00331605"/>
    <w:rsid w:val="003327FE"/>
    <w:rsid w:val="0033364B"/>
    <w:rsid w:val="0033440F"/>
    <w:rsid w:val="003349BE"/>
    <w:rsid w:val="00341A61"/>
    <w:rsid w:val="003437C5"/>
    <w:rsid w:val="0034544F"/>
    <w:rsid w:val="0034569B"/>
    <w:rsid w:val="0034748F"/>
    <w:rsid w:val="00347B48"/>
    <w:rsid w:val="00347F8C"/>
    <w:rsid w:val="0035012A"/>
    <w:rsid w:val="0035044E"/>
    <w:rsid w:val="00351832"/>
    <w:rsid w:val="00352DA4"/>
    <w:rsid w:val="00354C8B"/>
    <w:rsid w:val="00355788"/>
    <w:rsid w:val="00355ACF"/>
    <w:rsid w:val="00355F60"/>
    <w:rsid w:val="003569B9"/>
    <w:rsid w:val="0036067A"/>
    <w:rsid w:val="003628D2"/>
    <w:rsid w:val="003634EA"/>
    <w:rsid w:val="0036430E"/>
    <w:rsid w:val="00365701"/>
    <w:rsid w:val="00365FB3"/>
    <w:rsid w:val="00371785"/>
    <w:rsid w:val="00372994"/>
    <w:rsid w:val="0037361F"/>
    <w:rsid w:val="00375BC4"/>
    <w:rsid w:val="003773EE"/>
    <w:rsid w:val="00380188"/>
    <w:rsid w:val="003810E4"/>
    <w:rsid w:val="00382138"/>
    <w:rsid w:val="0038252A"/>
    <w:rsid w:val="00383107"/>
    <w:rsid w:val="003843BD"/>
    <w:rsid w:val="00385A8B"/>
    <w:rsid w:val="00387586"/>
    <w:rsid w:val="00387FE6"/>
    <w:rsid w:val="003905E7"/>
    <w:rsid w:val="003925DE"/>
    <w:rsid w:val="003931BA"/>
    <w:rsid w:val="00394764"/>
    <w:rsid w:val="00394A2C"/>
    <w:rsid w:val="00394CCC"/>
    <w:rsid w:val="00395B92"/>
    <w:rsid w:val="003977E2"/>
    <w:rsid w:val="003A0FEC"/>
    <w:rsid w:val="003A147A"/>
    <w:rsid w:val="003A2784"/>
    <w:rsid w:val="003A3DEF"/>
    <w:rsid w:val="003A3F95"/>
    <w:rsid w:val="003A4B09"/>
    <w:rsid w:val="003A54AB"/>
    <w:rsid w:val="003A6353"/>
    <w:rsid w:val="003B11E1"/>
    <w:rsid w:val="003B204F"/>
    <w:rsid w:val="003B2BBB"/>
    <w:rsid w:val="003B37B7"/>
    <w:rsid w:val="003B50CA"/>
    <w:rsid w:val="003B6122"/>
    <w:rsid w:val="003B65AB"/>
    <w:rsid w:val="003B69AA"/>
    <w:rsid w:val="003C0D1C"/>
    <w:rsid w:val="003C1822"/>
    <w:rsid w:val="003C2622"/>
    <w:rsid w:val="003C4287"/>
    <w:rsid w:val="003C5847"/>
    <w:rsid w:val="003C618B"/>
    <w:rsid w:val="003C65AC"/>
    <w:rsid w:val="003C6BD3"/>
    <w:rsid w:val="003D094A"/>
    <w:rsid w:val="003D1AD5"/>
    <w:rsid w:val="003D3CB9"/>
    <w:rsid w:val="003D49AC"/>
    <w:rsid w:val="003D5037"/>
    <w:rsid w:val="003D5816"/>
    <w:rsid w:val="003E0631"/>
    <w:rsid w:val="003E2BE9"/>
    <w:rsid w:val="003E33D2"/>
    <w:rsid w:val="003E3AB8"/>
    <w:rsid w:val="003E7E20"/>
    <w:rsid w:val="003F0BD7"/>
    <w:rsid w:val="003F0D23"/>
    <w:rsid w:val="003F109C"/>
    <w:rsid w:val="003F2BEF"/>
    <w:rsid w:val="003F2EDD"/>
    <w:rsid w:val="003F585F"/>
    <w:rsid w:val="003F5AF0"/>
    <w:rsid w:val="003F624C"/>
    <w:rsid w:val="003F6A62"/>
    <w:rsid w:val="00400914"/>
    <w:rsid w:val="00400DBE"/>
    <w:rsid w:val="004017B3"/>
    <w:rsid w:val="00402937"/>
    <w:rsid w:val="00403959"/>
    <w:rsid w:val="00405159"/>
    <w:rsid w:val="00406AF5"/>
    <w:rsid w:val="00410B35"/>
    <w:rsid w:val="00411FB3"/>
    <w:rsid w:val="00412435"/>
    <w:rsid w:val="004171E2"/>
    <w:rsid w:val="00420A99"/>
    <w:rsid w:val="004211EB"/>
    <w:rsid w:val="00421300"/>
    <w:rsid w:val="00421480"/>
    <w:rsid w:val="004239CC"/>
    <w:rsid w:val="00430404"/>
    <w:rsid w:val="00431928"/>
    <w:rsid w:val="00431F13"/>
    <w:rsid w:val="00432598"/>
    <w:rsid w:val="004333A3"/>
    <w:rsid w:val="00434BB8"/>
    <w:rsid w:val="0043637D"/>
    <w:rsid w:val="004414F2"/>
    <w:rsid w:val="004440CB"/>
    <w:rsid w:val="004457CA"/>
    <w:rsid w:val="00446563"/>
    <w:rsid w:val="004466AF"/>
    <w:rsid w:val="00447377"/>
    <w:rsid w:val="004475BC"/>
    <w:rsid w:val="004502A0"/>
    <w:rsid w:val="00450BD1"/>
    <w:rsid w:val="0045101F"/>
    <w:rsid w:val="004520F6"/>
    <w:rsid w:val="00452B50"/>
    <w:rsid w:val="004539FA"/>
    <w:rsid w:val="004546D8"/>
    <w:rsid w:val="00455C4B"/>
    <w:rsid w:val="004579C9"/>
    <w:rsid w:val="004617D1"/>
    <w:rsid w:val="00462525"/>
    <w:rsid w:val="00462C0B"/>
    <w:rsid w:val="0046316C"/>
    <w:rsid w:val="00463969"/>
    <w:rsid w:val="00463F60"/>
    <w:rsid w:val="004660B8"/>
    <w:rsid w:val="00466542"/>
    <w:rsid w:val="00466ABB"/>
    <w:rsid w:val="0046732A"/>
    <w:rsid w:val="004705F9"/>
    <w:rsid w:val="004715C9"/>
    <w:rsid w:val="00471970"/>
    <w:rsid w:val="00472198"/>
    <w:rsid w:val="00472671"/>
    <w:rsid w:val="004726B7"/>
    <w:rsid w:val="00472FE4"/>
    <w:rsid w:val="00476C3D"/>
    <w:rsid w:val="00476DDD"/>
    <w:rsid w:val="00480153"/>
    <w:rsid w:val="00481060"/>
    <w:rsid w:val="004839CE"/>
    <w:rsid w:val="00483F66"/>
    <w:rsid w:val="00485304"/>
    <w:rsid w:val="00485A93"/>
    <w:rsid w:val="00485FBA"/>
    <w:rsid w:val="0048717A"/>
    <w:rsid w:val="00487F95"/>
    <w:rsid w:val="00490EB3"/>
    <w:rsid w:val="00491B4D"/>
    <w:rsid w:val="00492193"/>
    <w:rsid w:val="004923E3"/>
    <w:rsid w:val="0049351C"/>
    <w:rsid w:val="004954C8"/>
    <w:rsid w:val="004964CB"/>
    <w:rsid w:val="0049734B"/>
    <w:rsid w:val="004A1117"/>
    <w:rsid w:val="004A33B6"/>
    <w:rsid w:val="004A3461"/>
    <w:rsid w:val="004A57B5"/>
    <w:rsid w:val="004A5F74"/>
    <w:rsid w:val="004B0707"/>
    <w:rsid w:val="004B17AB"/>
    <w:rsid w:val="004B249D"/>
    <w:rsid w:val="004B5FAE"/>
    <w:rsid w:val="004B7579"/>
    <w:rsid w:val="004C009C"/>
    <w:rsid w:val="004C01A9"/>
    <w:rsid w:val="004C189A"/>
    <w:rsid w:val="004C1C6A"/>
    <w:rsid w:val="004C5D65"/>
    <w:rsid w:val="004C7894"/>
    <w:rsid w:val="004D0225"/>
    <w:rsid w:val="004D14BE"/>
    <w:rsid w:val="004D14CB"/>
    <w:rsid w:val="004D3696"/>
    <w:rsid w:val="004D431C"/>
    <w:rsid w:val="004D5D72"/>
    <w:rsid w:val="004E007C"/>
    <w:rsid w:val="004E08FC"/>
    <w:rsid w:val="004E0B05"/>
    <w:rsid w:val="004E0FA0"/>
    <w:rsid w:val="004E2EA0"/>
    <w:rsid w:val="004E3C0B"/>
    <w:rsid w:val="004E4DEB"/>
    <w:rsid w:val="004E60EA"/>
    <w:rsid w:val="004E6870"/>
    <w:rsid w:val="004E76D5"/>
    <w:rsid w:val="004E7FDB"/>
    <w:rsid w:val="004F04A2"/>
    <w:rsid w:val="004F0718"/>
    <w:rsid w:val="004F0EB4"/>
    <w:rsid w:val="004F2653"/>
    <w:rsid w:val="004F6B1F"/>
    <w:rsid w:val="004F6E9F"/>
    <w:rsid w:val="005014FD"/>
    <w:rsid w:val="0050239C"/>
    <w:rsid w:val="00502BD8"/>
    <w:rsid w:val="005044B6"/>
    <w:rsid w:val="00505206"/>
    <w:rsid w:val="0050555B"/>
    <w:rsid w:val="005059B8"/>
    <w:rsid w:val="00505C91"/>
    <w:rsid w:val="00506C3B"/>
    <w:rsid w:val="005072D8"/>
    <w:rsid w:val="00507371"/>
    <w:rsid w:val="00507A51"/>
    <w:rsid w:val="0051052C"/>
    <w:rsid w:val="00510E71"/>
    <w:rsid w:val="005125AF"/>
    <w:rsid w:val="00512753"/>
    <w:rsid w:val="00515B9D"/>
    <w:rsid w:val="005164CC"/>
    <w:rsid w:val="00517288"/>
    <w:rsid w:val="005179F2"/>
    <w:rsid w:val="00520303"/>
    <w:rsid w:val="0052129F"/>
    <w:rsid w:val="00521590"/>
    <w:rsid w:val="00521D72"/>
    <w:rsid w:val="005226A1"/>
    <w:rsid w:val="00522A08"/>
    <w:rsid w:val="0052368D"/>
    <w:rsid w:val="00523D7B"/>
    <w:rsid w:val="00525BAD"/>
    <w:rsid w:val="00525CDF"/>
    <w:rsid w:val="005268B2"/>
    <w:rsid w:val="00527157"/>
    <w:rsid w:val="00527735"/>
    <w:rsid w:val="00527B74"/>
    <w:rsid w:val="00527C97"/>
    <w:rsid w:val="00527CE2"/>
    <w:rsid w:val="005302F3"/>
    <w:rsid w:val="0053070D"/>
    <w:rsid w:val="00531996"/>
    <w:rsid w:val="005377B9"/>
    <w:rsid w:val="005377E7"/>
    <w:rsid w:val="00542FDA"/>
    <w:rsid w:val="00544562"/>
    <w:rsid w:val="00545826"/>
    <w:rsid w:val="00546DD0"/>
    <w:rsid w:val="00550F6C"/>
    <w:rsid w:val="005537A8"/>
    <w:rsid w:val="00553BEC"/>
    <w:rsid w:val="00553D13"/>
    <w:rsid w:val="00554150"/>
    <w:rsid w:val="005548B8"/>
    <w:rsid w:val="005551ED"/>
    <w:rsid w:val="005572BE"/>
    <w:rsid w:val="0056092B"/>
    <w:rsid w:val="0056199F"/>
    <w:rsid w:val="0056299D"/>
    <w:rsid w:val="00563735"/>
    <w:rsid w:val="005660C4"/>
    <w:rsid w:val="00566AB2"/>
    <w:rsid w:val="005709C0"/>
    <w:rsid w:val="00572664"/>
    <w:rsid w:val="00572B84"/>
    <w:rsid w:val="0057427F"/>
    <w:rsid w:val="00575871"/>
    <w:rsid w:val="0058064D"/>
    <w:rsid w:val="00581EEB"/>
    <w:rsid w:val="0058552C"/>
    <w:rsid w:val="00586559"/>
    <w:rsid w:val="00586919"/>
    <w:rsid w:val="00587658"/>
    <w:rsid w:val="00591224"/>
    <w:rsid w:val="00591FAB"/>
    <w:rsid w:val="005927CB"/>
    <w:rsid w:val="00594674"/>
    <w:rsid w:val="00594D98"/>
    <w:rsid w:val="00595C42"/>
    <w:rsid w:val="00595EB1"/>
    <w:rsid w:val="005961B3"/>
    <w:rsid w:val="00596DB3"/>
    <w:rsid w:val="005A041F"/>
    <w:rsid w:val="005A1696"/>
    <w:rsid w:val="005A1FC0"/>
    <w:rsid w:val="005A403A"/>
    <w:rsid w:val="005A583A"/>
    <w:rsid w:val="005A5A14"/>
    <w:rsid w:val="005A678B"/>
    <w:rsid w:val="005A6F62"/>
    <w:rsid w:val="005B10DD"/>
    <w:rsid w:val="005B1877"/>
    <w:rsid w:val="005B5E1F"/>
    <w:rsid w:val="005B74B3"/>
    <w:rsid w:val="005B7D72"/>
    <w:rsid w:val="005C0A4F"/>
    <w:rsid w:val="005C3923"/>
    <w:rsid w:val="005C3A5E"/>
    <w:rsid w:val="005C3EFE"/>
    <w:rsid w:val="005C4A0C"/>
    <w:rsid w:val="005C6423"/>
    <w:rsid w:val="005C739F"/>
    <w:rsid w:val="005D0BF0"/>
    <w:rsid w:val="005D0BF7"/>
    <w:rsid w:val="005D31FF"/>
    <w:rsid w:val="005D5106"/>
    <w:rsid w:val="005D5400"/>
    <w:rsid w:val="005E003F"/>
    <w:rsid w:val="005E03C3"/>
    <w:rsid w:val="005E0CDB"/>
    <w:rsid w:val="005E1C2D"/>
    <w:rsid w:val="005E4144"/>
    <w:rsid w:val="005E4A3D"/>
    <w:rsid w:val="005E52F9"/>
    <w:rsid w:val="005E5BFD"/>
    <w:rsid w:val="005F162C"/>
    <w:rsid w:val="005F179E"/>
    <w:rsid w:val="005F18C5"/>
    <w:rsid w:val="005F29FB"/>
    <w:rsid w:val="005F4D9C"/>
    <w:rsid w:val="0060057E"/>
    <w:rsid w:val="00601CDC"/>
    <w:rsid w:val="00601D9F"/>
    <w:rsid w:val="00603B30"/>
    <w:rsid w:val="0060444F"/>
    <w:rsid w:val="006054C0"/>
    <w:rsid w:val="00606B0F"/>
    <w:rsid w:val="00606F88"/>
    <w:rsid w:val="00607D64"/>
    <w:rsid w:val="006105F9"/>
    <w:rsid w:val="006137D6"/>
    <w:rsid w:val="006143CE"/>
    <w:rsid w:val="00617D3F"/>
    <w:rsid w:val="00620C2B"/>
    <w:rsid w:val="006268AF"/>
    <w:rsid w:val="00627A62"/>
    <w:rsid w:val="006314E1"/>
    <w:rsid w:val="00631DDD"/>
    <w:rsid w:val="0063296A"/>
    <w:rsid w:val="00632A51"/>
    <w:rsid w:val="006333A0"/>
    <w:rsid w:val="006376DD"/>
    <w:rsid w:val="00637921"/>
    <w:rsid w:val="00644007"/>
    <w:rsid w:val="00647B67"/>
    <w:rsid w:val="00651091"/>
    <w:rsid w:val="00652A41"/>
    <w:rsid w:val="006530A7"/>
    <w:rsid w:val="006549F0"/>
    <w:rsid w:val="00657290"/>
    <w:rsid w:val="006601EC"/>
    <w:rsid w:val="00660219"/>
    <w:rsid w:val="00661DCA"/>
    <w:rsid w:val="00662C22"/>
    <w:rsid w:val="00663A71"/>
    <w:rsid w:val="00666100"/>
    <w:rsid w:val="00666531"/>
    <w:rsid w:val="00666A58"/>
    <w:rsid w:val="00666EAE"/>
    <w:rsid w:val="00667C28"/>
    <w:rsid w:val="00667E7C"/>
    <w:rsid w:val="00670662"/>
    <w:rsid w:val="00670A89"/>
    <w:rsid w:val="006731A8"/>
    <w:rsid w:val="006740EF"/>
    <w:rsid w:val="006753CB"/>
    <w:rsid w:val="00675AC8"/>
    <w:rsid w:val="00675F0F"/>
    <w:rsid w:val="00677C50"/>
    <w:rsid w:val="006813D3"/>
    <w:rsid w:val="00681CFB"/>
    <w:rsid w:val="00684B74"/>
    <w:rsid w:val="006858D6"/>
    <w:rsid w:val="00687EF4"/>
    <w:rsid w:val="00691230"/>
    <w:rsid w:val="006919D8"/>
    <w:rsid w:val="006921B4"/>
    <w:rsid w:val="006922DA"/>
    <w:rsid w:val="00693273"/>
    <w:rsid w:val="00693CD6"/>
    <w:rsid w:val="00693ED8"/>
    <w:rsid w:val="006944BF"/>
    <w:rsid w:val="00697C2E"/>
    <w:rsid w:val="006A10BA"/>
    <w:rsid w:val="006A1DA9"/>
    <w:rsid w:val="006A5179"/>
    <w:rsid w:val="006A60A8"/>
    <w:rsid w:val="006A6552"/>
    <w:rsid w:val="006B07AC"/>
    <w:rsid w:val="006B1307"/>
    <w:rsid w:val="006B3AC6"/>
    <w:rsid w:val="006C0636"/>
    <w:rsid w:val="006C0A92"/>
    <w:rsid w:val="006C2907"/>
    <w:rsid w:val="006C2CB4"/>
    <w:rsid w:val="006C4DA1"/>
    <w:rsid w:val="006C7722"/>
    <w:rsid w:val="006D100D"/>
    <w:rsid w:val="006D14ED"/>
    <w:rsid w:val="006D2DFC"/>
    <w:rsid w:val="006D6F9D"/>
    <w:rsid w:val="006D791C"/>
    <w:rsid w:val="006E1522"/>
    <w:rsid w:val="006E332B"/>
    <w:rsid w:val="006E427C"/>
    <w:rsid w:val="006E432E"/>
    <w:rsid w:val="006E43A5"/>
    <w:rsid w:val="006E62E4"/>
    <w:rsid w:val="006E6496"/>
    <w:rsid w:val="006E6BF1"/>
    <w:rsid w:val="006F4BF3"/>
    <w:rsid w:val="006F5DC7"/>
    <w:rsid w:val="006F6862"/>
    <w:rsid w:val="007040CA"/>
    <w:rsid w:val="00705E8E"/>
    <w:rsid w:val="00705F31"/>
    <w:rsid w:val="007062FD"/>
    <w:rsid w:val="007073AE"/>
    <w:rsid w:val="007076BC"/>
    <w:rsid w:val="00711F64"/>
    <w:rsid w:val="007140BD"/>
    <w:rsid w:val="0071486E"/>
    <w:rsid w:val="00717C25"/>
    <w:rsid w:val="00717D11"/>
    <w:rsid w:val="00720482"/>
    <w:rsid w:val="00720E16"/>
    <w:rsid w:val="00722ADB"/>
    <w:rsid w:val="007240C5"/>
    <w:rsid w:val="0072460C"/>
    <w:rsid w:val="00733EF2"/>
    <w:rsid w:val="00735D9E"/>
    <w:rsid w:val="007368FE"/>
    <w:rsid w:val="00737177"/>
    <w:rsid w:val="00737193"/>
    <w:rsid w:val="00737D2D"/>
    <w:rsid w:val="00740858"/>
    <w:rsid w:val="0074176B"/>
    <w:rsid w:val="00743203"/>
    <w:rsid w:val="00743EC7"/>
    <w:rsid w:val="00744516"/>
    <w:rsid w:val="00746240"/>
    <w:rsid w:val="007464B8"/>
    <w:rsid w:val="00753168"/>
    <w:rsid w:val="007542CA"/>
    <w:rsid w:val="007579FB"/>
    <w:rsid w:val="00762281"/>
    <w:rsid w:val="00763070"/>
    <w:rsid w:val="007630E6"/>
    <w:rsid w:val="00765C3F"/>
    <w:rsid w:val="00766BEC"/>
    <w:rsid w:val="00766E7D"/>
    <w:rsid w:val="00767221"/>
    <w:rsid w:val="00767B8F"/>
    <w:rsid w:val="00770D9C"/>
    <w:rsid w:val="00772599"/>
    <w:rsid w:val="00772B6E"/>
    <w:rsid w:val="00772FFE"/>
    <w:rsid w:val="007749B3"/>
    <w:rsid w:val="00775FC5"/>
    <w:rsid w:val="00776165"/>
    <w:rsid w:val="00776551"/>
    <w:rsid w:val="00781049"/>
    <w:rsid w:val="007828F2"/>
    <w:rsid w:val="007829D2"/>
    <w:rsid w:val="00783074"/>
    <w:rsid w:val="0078316C"/>
    <w:rsid w:val="00783DA2"/>
    <w:rsid w:val="00783E72"/>
    <w:rsid w:val="00784AF6"/>
    <w:rsid w:val="00784D29"/>
    <w:rsid w:val="00784D63"/>
    <w:rsid w:val="0078522D"/>
    <w:rsid w:val="00790418"/>
    <w:rsid w:val="00791E2D"/>
    <w:rsid w:val="007944C5"/>
    <w:rsid w:val="00794C5A"/>
    <w:rsid w:val="00797AEF"/>
    <w:rsid w:val="007A0388"/>
    <w:rsid w:val="007A0B53"/>
    <w:rsid w:val="007A1759"/>
    <w:rsid w:val="007A1A79"/>
    <w:rsid w:val="007A20FF"/>
    <w:rsid w:val="007A4453"/>
    <w:rsid w:val="007A52B2"/>
    <w:rsid w:val="007A530B"/>
    <w:rsid w:val="007A598D"/>
    <w:rsid w:val="007A6328"/>
    <w:rsid w:val="007A63D4"/>
    <w:rsid w:val="007A6CC5"/>
    <w:rsid w:val="007B07DD"/>
    <w:rsid w:val="007B1D7E"/>
    <w:rsid w:val="007B50F9"/>
    <w:rsid w:val="007B634A"/>
    <w:rsid w:val="007B68E5"/>
    <w:rsid w:val="007C01AE"/>
    <w:rsid w:val="007C3503"/>
    <w:rsid w:val="007C44D5"/>
    <w:rsid w:val="007C46B3"/>
    <w:rsid w:val="007C5139"/>
    <w:rsid w:val="007C7923"/>
    <w:rsid w:val="007D0291"/>
    <w:rsid w:val="007D0AE2"/>
    <w:rsid w:val="007D3478"/>
    <w:rsid w:val="007D34BF"/>
    <w:rsid w:val="007D41A2"/>
    <w:rsid w:val="007D72DF"/>
    <w:rsid w:val="007D7809"/>
    <w:rsid w:val="007E16FA"/>
    <w:rsid w:val="007E199F"/>
    <w:rsid w:val="007F03AD"/>
    <w:rsid w:val="007F2B1D"/>
    <w:rsid w:val="007F4FCF"/>
    <w:rsid w:val="007F59C2"/>
    <w:rsid w:val="007F5F9F"/>
    <w:rsid w:val="007F635B"/>
    <w:rsid w:val="007F6CAF"/>
    <w:rsid w:val="007F7D92"/>
    <w:rsid w:val="008006AA"/>
    <w:rsid w:val="00800CD6"/>
    <w:rsid w:val="00801BBF"/>
    <w:rsid w:val="00802F48"/>
    <w:rsid w:val="00803A71"/>
    <w:rsid w:val="00806616"/>
    <w:rsid w:val="0080754C"/>
    <w:rsid w:val="00810218"/>
    <w:rsid w:val="00811594"/>
    <w:rsid w:val="0081410A"/>
    <w:rsid w:val="00814E11"/>
    <w:rsid w:val="008155CC"/>
    <w:rsid w:val="00815895"/>
    <w:rsid w:val="00816FA9"/>
    <w:rsid w:val="00820095"/>
    <w:rsid w:val="008215CB"/>
    <w:rsid w:val="008229C3"/>
    <w:rsid w:val="00822A22"/>
    <w:rsid w:val="0082417C"/>
    <w:rsid w:val="008271B1"/>
    <w:rsid w:val="008306EF"/>
    <w:rsid w:val="00831468"/>
    <w:rsid w:val="0083227D"/>
    <w:rsid w:val="00832880"/>
    <w:rsid w:val="00834506"/>
    <w:rsid w:val="00834E7E"/>
    <w:rsid w:val="00836CB9"/>
    <w:rsid w:val="008375CC"/>
    <w:rsid w:val="008444CD"/>
    <w:rsid w:val="00846922"/>
    <w:rsid w:val="00846A7B"/>
    <w:rsid w:val="00847A98"/>
    <w:rsid w:val="00850042"/>
    <w:rsid w:val="00851900"/>
    <w:rsid w:val="00851B0B"/>
    <w:rsid w:val="00852F56"/>
    <w:rsid w:val="00853E37"/>
    <w:rsid w:val="00854FE1"/>
    <w:rsid w:val="008561F5"/>
    <w:rsid w:val="008574B7"/>
    <w:rsid w:val="0085781D"/>
    <w:rsid w:val="008579BA"/>
    <w:rsid w:val="00860104"/>
    <w:rsid w:val="008625F0"/>
    <w:rsid w:val="00862743"/>
    <w:rsid w:val="0086342D"/>
    <w:rsid w:val="00864143"/>
    <w:rsid w:val="00865408"/>
    <w:rsid w:val="0086672C"/>
    <w:rsid w:val="008675D8"/>
    <w:rsid w:val="00867B82"/>
    <w:rsid w:val="00870403"/>
    <w:rsid w:val="00871A5B"/>
    <w:rsid w:val="00874559"/>
    <w:rsid w:val="00875CBE"/>
    <w:rsid w:val="00881689"/>
    <w:rsid w:val="00882E62"/>
    <w:rsid w:val="008833C0"/>
    <w:rsid w:val="0088437A"/>
    <w:rsid w:val="00890534"/>
    <w:rsid w:val="00891D06"/>
    <w:rsid w:val="00892B05"/>
    <w:rsid w:val="00893203"/>
    <w:rsid w:val="008939FF"/>
    <w:rsid w:val="00895263"/>
    <w:rsid w:val="00895383"/>
    <w:rsid w:val="008961E7"/>
    <w:rsid w:val="00896D4C"/>
    <w:rsid w:val="008A05AF"/>
    <w:rsid w:val="008A525C"/>
    <w:rsid w:val="008B0A69"/>
    <w:rsid w:val="008B1CC0"/>
    <w:rsid w:val="008B1E89"/>
    <w:rsid w:val="008B2A39"/>
    <w:rsid w:val="008B4CB4"/>
    <w:rsid w:val="008B548D"/>
    <w:rsid w:val="008B700C"/>
    <w:rsid w:val="008C0689"/>
    <w:rsid w:val="008C3ABE"/>
    <w:rsid w:val="008C4D40"/>
    <w:rsid w:val="008C5285"/>
    <w:rsid w:val="008C5542"/>
    <w:rsid w:val="008D09AF"/>
    <w:rsid w:val="008D3113"/>
    <w:rsid w:val="008D4F31"/>
    <w:rsid w:val="008D565A"/>
    <w:rsid w:val="008D797D"/>
    <w:rsid w:val="008D7A97"/>
    <w:rsid w:val="008E1E7B"/>
    <w:rsid w:val="008E45B7"/>
    <w:rsid w:val="008E6342"/>
    <w:rsid w:val="008E78AA"/>
    <w:rsid w:val="008E7994"/>
    <w:rsid w:val="008E7A7A"/>
    <w:rsid w:val="008E7DD8"/>
    <w:rsid w:val="008F2350"/>
    <w:rsid w:val="008F253B"/>
    <w:rsid w:val="008F4957"/>
    <w:rsid w:val="008F57B2"/>
    <w:rsid w:val="008F60BB"/>
    <w:rsid w:val="00904978"/>
    <w:rsid w:val="00907245"/>
    <w:rsid w:val="00907249"/>
    <w:rsid w:val="00907D3D"/>
    <w:rsid w:val="009105E3"/>
    <w:rsid w:val="00910C25"/>
    <w:rsid w:val="00911587"/>
    <w:rsid w:val="0091229C"/>
    <w:rsid w:val="00914898"/>
    <w:rsid w:val="00914C72"/>
    <w:rsid w:val="00914E62"/>
    <w:rsid w:val="00914EFD"/>
    <w:rsid w:val="00915D6F"/>
    <w:rsid w:val="00916145"/>
    <w:rsid w:val="009168BD"/>
    <w:rsid w:val="00920341"/>
    <w:rsid w:val="0092136E"/>
    <w:rsid w:val="00921CC4"/>
    <w:rsid w:val="00923787"/>
    <w:rsid w:val="009251BE"/>
    <w:rsid w:val="009255D9"/>
    <w:rsid w:val="00927425"/>
    <w:rsid w:val="00934D21"/>
    <w:rsid w:val="00941608"/>
    <w:rsid w:val="0094194E"/>
    <w:rsid w:val="00941CBF"/>
    <w:rsid w:val="00941ED3"/>
    <w:rsid w:val="0094335F"/>
    <w:rsid w:val="00943490"/>
    <w:rsid w:val="00944660"/>
    <w:rsid w:val="00944970"/>
    <w:rsid w:val="00945983"/>
    <w:rsid w:val="009464D6"/>
    <w:rsid w:val="00946A18"/>
    <w:rsid w:val="009478BC"/>
    <w:rsid w:val="00947BCD"/>
    <w:rsid w:val="0095246F"/>
    <w:rsid w:val="00955D28"/>
    <w:rsid w:val="00956195"/>
    <w:rsid w:val="009605C8"/>
    <w:rsid w:val="00960F24"/>
    <w:rsid w:val="00961962"/>
    <w:rsid w:val="00962CFD"/>
    <w:rsid w:val="00964B17"/>
    <w:rsid w:val="0096634C"/>
    <w:rsid w:val="00972D16"/>
    <w:rsid w:val="00972F07"/>
    <w:rsid w:val="00973486"/>
    <w:rsid w:val="00973775"/>
    <w:rsid w:val="0097431F"/>
    <w:rsid w:val="00974467"/>
    <w:rsid w:val="00975403"/>
    <w:rsid w:val="00976057"/>
    <w:rsid w:val="00977D81"/>
    <w:rsid w:val="00980455"/>
    <w:rsid w:val="009805BC"/>
    <w:rsid w:val="009807E0"/>
    <w:rsid w:val="00980B17"/>
    <w:rsid w:val="0098442E"/>
    <w:rsid w:val="00984B24"/>
    <w:rsid w:val="00985670"/>
    <w:rsid w:val="009878DF"/>
    <w:rsid w:val="00990A19"/>
    <w:rsid w:val="00990C66"/>
    <w:rsid w:val="009920A4"/>
    <w:rsid w:val="0099293C"/>
    <w:rsid w:val="00992FF5"/>
    <w:rsid w:val="00995F0D"/>
    <w:rsid w:val="0099644C"/>
    <w:rsid w:val="00996C51"/>
    <w:rsid w:val="009A19A0"/>
    <w:rsid w:val="009B1BE9"/>
    <w:rsid w:val="009B275E"/>
    <w:rsid w:val="009B2791"/>
    <w:rsid w:val="009B3608"/>
    <w:rsid w:val="009B5DEF"/>
    <w:rsid w:val="009B716A"/>
    <w:rsid w:val="009C4C1C"/>
    <w:rsid w:val="009C59BF"/>
    <w:rsid w:val="009D03B5"/>
    <w:rsid w:val="009D2A9C"/>
    <w:rsid w:val="009D509B"/>
    <w:rsid w:val="009E31E6"/>
    <w:rsid w:val="009E5A91"/>
    <w:rsid w:val="009E5D09"/>
    <w:rsid w:val="009E6904"/>
    <w:rsid w:val="009E692B"/>
    <w:rsid w:val="009E6EF9"/>
    <w:rsid w:val="009E79A8"/>
    <w:rsid w:val="009E7B9D"/>
    <w:rsid w:val="009E7F82"/>
    <w:rsid w:val="009F12FE"/>
    <w:rsid w:val="009F1FE6"/>
    <w:rsid w:val="009F2CED"/>
    <w:rsid w:val="009F4E24"/>
    <w:rsid w:val="009F67B6"/>
    <w:rsid w:val="009F73CF"/>
    <w:rsid w:val="00A03E5D"/>
    <w:rsid w:val="00A047B5"/>
    <w:rsid w:val="00A05028"/>
    <w:rsid w:val="00A06402"/>
    <w:rsid w:val="00A06B81"/>
    <w:rsid w:val="00A076D6"/>
    <w:rsid w:val="00A11627"/>
    <w:rsid w:val="00A14EFC"/>
    <w:rsid w:val="00A156D1"/>
    <w:rsid w:val="00A16575"/>
    <w:rsid w:val="00A1755C"/>
    <w:rsid w:val="00A17B37"/>
    <w:rsid w:val="00A205F7"/>
    <w:rsid w:val="00A2125B"/>
    <w:rsid w:val="00A229A6"/>
    <w:rsid w:val="00A23320"/>
    <w:rsid w:val="00A23B10"/>
    <w:rsid w:val="00A24988"/>
    <w:rsid w:val="00A2610E"/>
    <w:rsid w:val="00A27470"/>
    <w:rsid w:val="00A27EC6"/>
    <w:rsid w:val="00A32B9C"/>
    <w:rsid w:val="00A3367A"/>
    <w:rsid w:val="00A33B2D"/>
    <w:rsid w:val="00A3439C"/>
    <w:rsid w:val="00A400D4"/>
    <w:rsid w:val="00A42476"/>
    <w:rsid w:val="00A454D7"/>
    <w:rsid w:val="00A46A21"/>
    <w:rsid w:val="00A516A9"/>
    <w:rsid w:val="00A517CD"/>
    <w:rsid w:val="00A51CEF"/>
    <w:rsid w:val="00A51F4A"/>
    <w:rsid w:val="00A541A3"/>
    <w:rsid w:val="00A5431A"/>
    <w:rsid w:val="00A5698B"/>
    <w:rsid w:val="00A56FA1"/>
    <w:rsid w:val="00A5723C"/>
    <w:rsid w:val="00A60816"/>
    <w:rsid w:val="00A61733"/>
    <w:rsid w:val="00A6404A"/>
    <w:rsid w:val="00A6449E"/>
    <w:rsid w:val="00A65664"/>
    <w:rsid w:val="00A73DD5"/>
    <w:rsid w:val="00A747C7"/>
    <w:rsid w:val="00A756AD"/>
    <w:rsid w:val="00A80C68"/>
    <w:rsid w:val="00A8423A"/>
    <w:rsid w:val="00A853C9"/>
    <w:rsid w:val="00A87B49"/>
    <w:rsid w:val="00A90300"/>
    <w:rsid w:val="00A93DFF"/>
    <w:rsid w:val="00A956A6"/>
    <w:rsid w:val="00A95AEC"/>
    <w:rsid w:val="00A969E9"/>
    <w:rsid w:val="00A96A8A"/>
    <w:rsid w:val="00A96DA2"/>
    <w:rsid w:val="00A96E77"/>
    <w:rsid w:val="00A97534"/>
    <w:rsid w:val="00AA17F4"/>
    <w:rsid w:val="00AA20D6"/>
    <w:rsid w:val="00AA3A34"/>
    <w:rsid w:val="00AA4871"/>
    <w:rsid w:val="00AA5777"/>
    <w:rsid w:val="00AA58DA"/>
    <w:rsid w:val="00AA5C9A"/>
    <w:rsid w:val="00AA7324"/>
    <w:rsid w:val="00AA75FD"/>
    <w:rsid w:val="00AA7C41"/>
    <w:rsid w:val="00AA7E81"/>
    <w:rsid w:val="00AB1180"/>
    <w:rsid w:val="00AB167A"/>
    <w:rsid w:val="00AB2199"/>
    <w:rsid w:val="00AB23FB"/>
    <w:rsid w:val="00AB24CA"/>
    <w:rsid w:val="00AB38ED"/>
    <w:rsid w:val="00AB3D94"/>
    <w:rsid w:val="00AB44C3"/>
    <w:rsid w:val="00AB57E2"/>
    <w:rsid w:val="00AB5E93"/>
    <w:rsid w:val="00AB6506"/>
    <w:rsid w:val="00AC2EC9"/>
    <w:rsid w:val="00AC3A71"/>
    <w:rsid w:val="00AC4625"/>
    <w:rsid w:val="00AC7F4E"/>
    <w:rsid w:val="00AD22E1"/>
    <w:rsid w:val="00AD2B29"/>
    <w:rsid w:val="00AD354E"/>
    <w:rsid w:val="00AD3844"/>
    <w:rsid w:val="00AD4094"/>
    <w:rsid w:val="00AD5832"/>
    <w:rsid w:val="00AD76B2"/>
    <w:rsid w:val="00AD781D"/>
    <w:rsid w:val="00AD7B0B"/>
    <w:rsid w:val="00AD7CE1"/>
    <w:rsid w:val="00AD7E2E"/>
    <w:rsid w:val="00AE0C1F"/>
    <w:rsid w:val="00AE23BC"/>
    <w:rsid w:val="00AE31B4"/>
    <w:rsid w:val="00AE38FF"/>
    <w:rsid w:val="00AE3CAD"/>
    <w:rsid w:val="00AE5779"/>
    <w:rsid w:val="00AE699C"/>
    <w:rsid w:val="00AE7483"/>
    <w:rsid w:val="00AE7A27"/>
    <w:rsid w:val="00AF069A"/>
    <w:rsid w:val="00AF2587"/>
    <w:rsid w:val="00AF2816"/>
    <w:rsid w:val="00AF3D6D"/>
    <w:rsid w:val="00AF4195"/>
    <w:rsid w:val="00AF4BA1"/>
    <w:rsid w:val="00AF59C9"/>
    <w:rsid w:val="00AF5B57"/>
    <w:rsid w:val="00AF62BB"/>
    <w:rsid w:val="00B02C81"/>
    <w:rsid w:val="00B02D9B"/>
    <w:rsid w:val="00B048A4"/>
    <w:rsid w:val="00B048BA"/>
    <w:rsid w:val="00B0567B"/>
    <w:rsid w:val="00B05787"/>
    <w:rsid w:val="00B07347"/>
    <w:rsid w:val="00B11456"/>
    <w:rsid w:val="00B1271A"/>
    <w:rsid w:val="00B1323C"/>
    <w:rsid w:val="00B14A39"/>
    <w:rsid w:val="00B14D5C"/>
    <w:rsid w:val="00B14E66"/>
    <w:rsid w:val="00B1573E"/>
    <w:rsid w:val="00B1580D"/>
    <w:rsid w:val="00B16683"/>
    <w:rsid w:val="00B1677D"/>
    <w:rsid w:val="00B171FF"/>
    <w:rsid w:val="00B2172B"/>
    <w:rsid w:val="00B21D0A"/>
    <w:rsid w:val="00B220F7"/>
    <w:rsid w:val="00B241AD"/>
    <w:rsid w:val="00B24BC6"/>
    <w:rsid w:val="00B2579C"/>
    <w:rsid w:val="00B258D4"/>
    <w:rsid w:val="00B2680C"/>
    <w:rsid w:val="00B26E07"/>
    <w:rsid w:val="00B27143"/>
    <w:rsid w:val="00B30455"/>
    <w:rsid w:val="00B31162"/>
    <w:rsid w:val="00B32309"/>
    <w:rsid w:val="00B323A4"/>
    <w:rsid w:val="00B34F86"/>
    <w:rsid w:val="00B36399"/>
    <w:rsid w:val="00B36975"/>
    <w:rsid w:val="00B418AE"/>
    <w:rsid w:val="00B4285A"/>
    <w:rsid w:val="00B44EE9"/>
    <w:rsid w:val="00B45219"/>
    <w:rsid w:val="00B45834"/>
    <w:rsid w:val="00B46D07"/>
    <w:rsid w:val="00B5248F"/>
    <w:rsid w:val="00B55D64"/>
    <w:rsid w:val="00B56455"/>
    <w:rsid w:val="00B62DC2"/>
    <w:rsid w:val="00B6416A"/>
    <w:rsid w:val="00B6466D"/>
    <w:rsid w:val="00B6512E"/>
    <w:rsid w:val="00B711E9"/>
    <w:rsid w:val="00B71B19"/>
    <w:rsid w:val="00B71FAA"/>
    <w:rsid w:val="00B7281B"/>
    <w:rsid w:val="00B72D1C"/>
    <w:rsid w:val="00B7308D"/>
    <w:rsid w:val="00B7329F"/>
    <w:rsid w:val="00B73D79"/>
    <w:rsid w:val="00B75934"/>
    <w:rsid w:val="00B75B4E"/>
    <w:rsid w:val="00B764A7"/>
    <w:rsid w:val="00B83255"/>
    <w:rsid w:val="00B90D6F"/>
    <w:rsid w:val="00B926DF"/>
    <w:rsid w:val="00B92C2C"/>
    <w:rsid w:val="00B945CF"/>
    <w:rsid w:val="00B95C08"/>
    <w:rsid w:val="00BA0EF8"/>
    <w:rsid w:val="00BA4368"/>
    <w:rsid w:val="00BA6A58"/>
    <w:rsid w:val="00BA7B6B"/>
    <w:rsid w:val="00BB155F"/>
    <w:rsid w:val="00BB1D45"/>
    <w:rsid w:val="00BB4022"/>
    <w:rsid w:val="00BB48AC"/>
    <w:rsid w:val="00BB55EE"/>
    <w:rsid w:val="00BB6453"/>
    <w:rsid w:val="00BB6DA6"/>
    <w:rsid w:val="00BB7B8B"/>
    <w:rsid w:val="00BC2826"/>
    <w:rsid w:val="00BC357D"/>
    <w:rsid w:val="00BD15CB"/>
    <w:rsid w:val="00BD1AB7"/>
    <w:rsid w:val="00BD30C2"/>
    <w:rsid w:val="00BD4895"/>
    <w:rsid w:val="00BD5E57"/>
    <w:rsid w:val="00BD6D32"/>
    <w:rsid w:val="00BE0327"/>
    <w:rsid w:val="00BE064C"/>
    <w:rsid w:val="00BE0C15"/>
    <w:rsid w:val="00BE0E2B"/>
    <w:rsid w:val="00BE144E"/>
    <w:rsid w:val="00BE180F"/>
    <w:rsid w:val="00BE2EBA"/>
    <w:rsid w:val="00BE2F1D"/>
    <w:rsid w:val="00BE3CCC"/>
    <w:rsid w:val="00BE3F3D"/>
    <w:rsid w:val="00BE40E6"/>
    <w:rsid w:val="00BE4CB1"/>
    <w:rsid w:val="00BE674D"/>
    <w:rsid w:val="00BE69EB"/>
    <w:rsid w:val="00BF0A69"/>
    <w:rsid w:val="00BF0E87"/>
    <w:rsid w:val="00BF2DAB"/>
    <w:rsid w:val="00BF35B1"/>
    <w:rsid w:val="00BF67B2"/>
    <w:rsid w:val="00C0010C"/>
    <w:rsid w:val="00C00B76"/>
    <w:rsid w:val="00C01114"/>
    <w:rsid w:val="00C01359"/>
    <w:rsid w:val="00C01C7C"/>
    <w:rsid w:val="00C02681"/>
    <w:rsid w:val="00C047D8"/>
    <w:rsid w:val="00C04FBC"/>
    <w:rsid w:val="00C0747B"/>
    <w:rsid w:val="00C079B5"/>
    <w:rsid w:val="00C10BAE"/>
    <w:rsid w:val="00C115CC"/>
    <w:rsid w:val="00C13434"/>
    <w:rsid w:val="00C154E5"/>
    <w:rsid w:val="00C15CE4"/>
    <w:rsid w:val="00C16AEB"/>
    <w:rsid w:val="00C17539"/>
    <w:rsid w:val="00C21269"/>
    <w:rsid w:val="00C25079"/>
    <w:rsid w:val="00C25204"/>
    <w:rsid w:val="00C258D3"/>
    <w:rsid w:val="00C26855"/>
    <w:rsid w:val="00C27393"/>
    <w:rsid w:val="00C27E90"/>
    <w:rsid w:val="00C339E9"/>
    <w:rsid w:val="00C33BE7"/>
    <w:rsid w:val="00C3470D"/>
    <w:rsid w:val="00C34EC5"/>
    <w:rsid w:val="00C37A63"/>
    <w:rsid w:val="00C40AC0"/>
    <w:rsid w:val="00C40B54"/>
    <w:rsid w:val="00C420AB"/>
    <w:rsid w:val="00C4216C"/>
    <w:rsid w:val="00C422EC"/>
    <w:rsid w:val="00C45884"/>
    <w:rsid w:val="00C46109"/>
    <w:rsid w:val="00C50AEA"/>
    <w:rsid w:val="00C50CE7"/>
    <w:rsid w:val="00C50F8A"/>
    <w:rsid w:val="00C55DFD"/>
    <w:rsid w:val="00C60460"/>
    <w:rsid w:val="00C607DD"/>
    <w:rsid w:val="00C61711"/>
    <w:rsid w:val="00C63BEA"/>
    <w:rsid w:val="00C63DA4"/>
    <w:rsid w:val="00C65EEF"/>
    <w:rsid w:val="00C70823"/>
    <w:rsid w:val="00C70B02"/>
    <w:rsid w:val="00C71B3F"/>
    <w:rsid w:val="00C7225F"/>
    <w:rsid w:val="00C72AAA"/>
    <w:rsid w:val="00C759F3"/>
    <w:rsid w:val="00C75BA7"/>
    <w:rsid w:val="00C80C3C"/>
    <w:rsid w:val="00C81E8D"/>
    <w:rsid w:val="00C82A1A"/>
    <w:rsid w:val="00C830EA"/>
    <w:rsid w:val="00C84631"/>
    <w:rsid w:val="00C84806"/>
    <w:rsid w:val="00C85355"/>
    <w:rsid w:val="00C854DB"/>
    <w:rsid w:val="00C85DC2"/>
    <w:rsid w:val="00C86191"/>
    <w:rsid w:val="00C91335"/>
    <w:rsid w:val="00C91DF0"/>
    <w:rsid w:val="00C95321"/>
    <w:rsid w:val="00CA0FDF"/>
    <w:rsid w:val="00CA262C"/>
    <w:rsid w:val="00CA5C83"/>
    <w:rsid w:val="00CA6073"/>
    <w:rsid w:val="00CA637B"/>
    <w:rsid w:val="00CB2D57"/>
    <w:rsid w:val="00CB3114"/>
    <w:rsid w:val="00CB4A92"/>
    <w:rsid w:val="00CB4ACE"/>
    <w:rsid w:val="00CB5822"/>
    <w:rsid w:val="00CB6EC0"/>
    <w:rsid w:val="00CB79E0"/>
    <w:rsid w:val="00CC149C"/>
    <w:rsid w:val="00CC180C"/>
    <w:rsid w:val="00CC1865"/>
    <w:rsid w:val="00CC2394"/>
    <w:rsid w:val="00CC240C"/>
    <w:rsid w:val="00CC29D0"/>
    <w:rsid w:val="00CC3124"/>
    <w:rsid w:val="00CC3657"/>
    <w:rsid w:val="00CD0B57"/>
    <w:rsid w:val="00CD2A1D"/>
    <w:rsid w:val="00CD2A3D"/>
    <w:rsid w:val="00CD4B96"/>
    <w:rsid w:val="00CD565B"/>
    <w:rsid w:val="00CE0ECB"/>
    <w:rsid w:val="00CE4E3C"/>
    <w:rsid w:val="00CE5D6E"/>
    <w:rsid w:val="00CE64BB"/>
    <w:rsid w:val="00CE7C01"/>
    <w:rsid w:val="00CF2A3F"/>
    <w:rsid w:val="00CF2D04"/>
    <w:rsid w:val="00CF3EDF"/>
    <w:rsid w:val="00CF455D"/>
    <w:rsid w:val="00CF58A3"/>
    <w:rsid w:val="00CF5B32"/>
    <w:rsid w:val="00CF7F9B"/>
    <w:rsid w:val="00D004D9"/>
    <w:rsid w:val="00D0057B"/>
    <w:rsid w:val="00D01880"/>
    <w:rsid w:val="00D01E61"/>
    <w:rsid w:val="00D02097"/>
    <w:rsid w:val="00D025AC"/>
    <w:rsid w:val="00D02A34"/>
    <w:rsid w:val="00D031B1"/>
    <w:rsid w:val="00D03398"/>
    <w:rsid w:val="00D03D48"/>
    <w:rsid w:val="00D04341"/>
    <w:rsid w:val="00D0528D"/>
    <w:rsid w:val="00D0529E"/>
    <w:rsid w:val="00D05E85"/>
    <w:rsid w:val="00D064E0"/>
    <w:rsid w:val="00D068F5"/>
    <w:rsid w:val="00D06F33"/>
    <w:rsid w:val="00D070FF"/>
    <w:rsid w:val="00D10A5E"/>
    <w:rsid w:val="00D10E25"/>
    <w:rsid w:val="00D1309F"/>
    <w:rsid w:val="00D14A69"/>
    <w:rsid w:val="00D15C8E"/>
    <w:rsid w:val="00D169E9"/>
    <w:rsid w:val="00D17290"/>
    <w:rsid w:val="00D2104B"/>
    <w:rsid w:val="00D2298A"/>
    <w:rsid w:val="00D23984"/>
    <w:rsid w:val="00D25B2A"/>
    <w:rsid w:val="00D26584"/>
    <w:rsid w:val="00D2742D"/>
    <w:rsid w:val="00D37BE4"/>
    <w:rsid w:val="00D37C0A"/>
    <w:rsid w:val="00D42A88"/>
    <w:rsid w:val="00D4451B"/>
    <w:rsid w:val="00D44E8C"/>
    <w:rsid w:val="00D45075"/>
    <w:rsid w:val="00D466B4"/>
    <w:rsid w:val="00D4779E"/>
    <w:rsid w:val="00D518F3"/>
    <w:rsid w:val="00D51D09"/>
    <w:rsid w:val="00D53295"/>
    <w:rsid w:val="00D57EC2"/>
    <w:rsid w:val="00D57F48"/>
    <w:rsid w:val="00D604C5"/>
    <w:rsid w:val="00D64D4C"/>
    <w:rsid w:val="00D6514E"/>
    <w:rsid w:val="00D65242"/>
    <w:rsid w:val="00D653B5"/>
    <w:rsid w:val="00D65EF3"/>
    <w:rsid w:val="00D67BDA"/>
    <w:rsid w:val="00D71508"/>
    <w:rsid w:val="00D71844"/>
    <w:rsid w:val="00D73F4A"/>
    <w:rsid w:val="00D743A8"/>
    <w:rsid w:val="00D7498E"/>
    <w:rsid w:val="00D752A0"/>
    <w:rsid w:val="00D753A8"/>
    <w:rsid w:val="00D75D24"/>
    <w:rsid w:val="00D76915"/>
    <w:rsid w:val="00D80264"/>
    <w:rsid w:val="00D81283"/>
    <w:rsid w:val="00D82582"/>
    <w:rsid w:val="00D91CEB"/>
    <w:rsid w:val="00D96463"/>
    <w:rsid w:val="00DA0D42"/>
    <w:rsid w:val="00DA1B90"/>
    <w:rsid w:val="00DA5C90"/>
    <w:rsid w:val="00DA6A8C"/>
    <w:rsid w:val="00DA6D42"/>
    <w:rsid w:val="00DA786D"/>
    <w:rsid w:val="00DB14B6"/>
    <w:rsid w:val="00DB3BEE"/>
    <w:rsid w:val="00DB47E1"/>
    <w:rsid w:val="00DB5DA1"/>
    <w:rsid w:val="00DB697E"/>
    <w:rsid w:val="00DB6BAE"/>
    <w:rsid w:val="00DB6D36"/>
    <w:rsid w:val="00DC2716"/>
    <w:rsid w:val="00DC2F3F"/>
    <w:rsid w:val="00DC3121"/>
    <w:rsid w:val="00DC3E60"/>
    <w:rsid w:val="00DC3E8D"/>
    <w:rsid w:val="00DC4AEF"/>
    <w:rsid w:val="00DC7280"/>
    <w:rsid w:val="00DD0A7A"/>
    <w:rsid w:val="00DD1562"/>
    <w:rsid w:val="00DD3B5D"/>
    <w:rsid w:val="00DD512B"/>
    <w:rsid w:val="00DD5166"/>
    <w:rsid w:val="00DE1321"/>
    <w:rsid w:val="00DE36F3"/>
    <w:rsid w:val="00DE55E8"/>
    <w:rsid w:val="00DE59C2"/>
    <w:rsid w:val="00DE6AD9"/>
    <w:rsid w:val="00DE73E5"/>
    <w:rsid w:val="00DF0444"/>
    <w:rsid w:val="00DF0B69"/>
    <w:rsid w:val="00DF147A"/>
    <w:rsid w:val="00DF19B1"/>
    <w:rsid w:val="00DF3068"/>
    <w:rsid w:val="00DF42CC"/>
    <w:rsid w:val="00DF5DC6"/>
    <w:rsid w:val="00DF63EC"/>
    <w:rsid w:val="00E02950"/>
    <w:rsid w:val="00E02D87"/>
    <w:rsid w:val="00E04194"/>
    <w:rsid w:val="00E041F0"/>
    <w:rsid w:val="00E04B1B"/>
    <w:rsid w:val="00E04BEB"/>
    <w:rsid w:val="00E05261"/>
    <w:rsid w:val="00E05BFC"/>
    <w:rsid w:val="00E10B2B"/>
    <w:rsid w:val="00E12C9D"/>
    <w:rsid w:val="00E15277"/>
    <w:rsid w:val="00E1545B"/>
    <w:rsid w:val="00E16C30"/>
    <w:rsid w:val="00E20DCD"/>
    <w:rsid w:val="00E22F69"/>
    <w:rsid w:val="00E23EE1"/>
    <w:rsid w:val="00E2678E"/>
    <w:rsid w:val="00E3133D"/>
    <w:rsid w:val="00E33025"/>
    <w:rsid w:val="00E33EF4"/>
    <w:rsid w:val="00E341FE"/>
    <w:rsid w:val="00E34C0B"/>
    <w:rsid w:val="00E3573D"/>
    <w:rsid w:val="00E373F9"/>
    <w:rsid w:val="00E3745C"/>
    <w:rsid w:val="00E40E1D"/>
    <w:rsid w:val="00E4156F"/>
    <w:rsid w:val="00E439E4"/>
    <w:rsid w:val="00E4559E"/>
    <w:rsid w:val="00E46F3E"/>
    <w:rsid w:val="00E47380"/>
    <w:rsid w:val="00E50040"/>
    <w:rsid w:val="00E50C18"/>
    <w:rsid w:val="00E50E9E"/>
    <w:rsid w:val="00E52163"/>
    <w:rsid w:val="00E5588C"/>
    <w:rsid w:val="00E575CD"/>
    <w:rsid w:val="00E61491"/>
    <w:rsid w:val="00E621E5"/>
    <w:rsid w:val="00E6282E"/>
    <w:rsid w:val="00E62890"/>
    <w:rsid w:val="00E63452"/>
    <w:rsid w:val="00E64570"/>
    <w:rsid w:val="00E6632B"/>
    <w:rsid w:val="00E6697D"/>
    <w:rsid w:val="00E66CA0"/>
    <w:rsid w:val="00E67081"/>
    <w:rsid w:val="00E67176"/>
    <w:rsid w:val="00E67BCE"/>
    <w:rsid w:val="00E70734"/>
    <w:rsid w:val="00E77A24"/>
    <w:rsid w:val="00E8017D"/>
    <w:rsid w:val="00E8034E"/>
    <w:rsid w:val="00E83CB1"/>
    <w:rsid w:val="00E8567D"/>
    <w:rsid w:val="00E85BBD"/>
    <w:rsid w:val="00E85E07"/>
    <w:rsid w:val="00E87E9C"/>
    <w:rsid w:val="00E90C2F"/>
    <w:rsid w:val="00E91174"/>
    <w:rsid w:val="00E91A26"/>
    <w:rsid w:val="00E9345F"/>
    <w:rsid w:val="00E9508E"/>
    <w:rsid w:val="00E95173"/>
    <w:rsid w:val="00E951DF"/>
    <w:rsid w:val="00E959F0"/>
    <w:rsid w:val="00E965EF"/>
    <w:rsid w:val="00E9690E"/>
    <w:rsid w:val="00E969CA"/>
    <w:rsid w:val="00EA0520"/>
    <w:rsid w:val="00EA0724"/>
    <w:rsid w:val="00EA182A"/>
    <w:rsid w:val="00EA195B"/>
    <w:rsid w:val="00EA1E64"/>
    <w:rsid w:val="00EA330D"/>
    <w:rsid w:val="00EA44C6"/>
    <w:rsid w:val="00EA5886"/>
    <w:rsid w:val="00EA5D42"/>
    <w:rsid w:val="00EA71FF"/>
    <w:rsid w:val="00EA75DF"/>
    <w:rsid w:val="00EB169D"/>
    <w:rsid w:val="00EB1721"/>
    <w:rsid w:val="00EB1B44"/>
    <w:rsid w:val="00EB1E30"/>
    <w:rsid w:val="00EB2222"/>
    <w:rsid w:val="00EB477E"/>
    <w:rsid w:val="00EB4FBA"/>
    <w:rsid w:val="00EB5CC7"/>
    <w:rsid w:val="00EB60E6"/>
    <w:rsid w:val="00EB6ACE"/>
    <w:rsid w:val="00EB72D6"/>
    <w:rsid w:val="00EB7ADA"/>
    <w:rsid w:val="00EC16C7"/>
    <w:rsid w:val="00EC5EB1"/>
    <w:rsid w:val="00EC7636"/>
    <w:rsid w:val="00EC781C"/>
    <w:rsid w:val="00ED2A54"/>
    <w:rsid w:val="00ED31F9"/>
    <w:rsid w:val="00ED5296"/>
    <w:rsid w:val="00ED61C8"/>
    <w:rsid w:val="00ED6C6F"/>
    <w:rsid w:val="00ED6F23"/>
    <w:rsid w:val="00EE021E"/>
    <w:rsid w:val="00EE0432"/>
    <w:rsid w:val="00EE22E9"/>
    <w:rsid w:val="00EE2503"/>
    <w:rsid w:val="00EE35B9"/>
    <w:rsid w:val="00EE3A1C"/>
    <w:rsid w:val="00EE3BD0"/>
    <w:rsid w:val="00EE432C"/>
    <w:rsid w:val="00EE5979"/>
    <w:rsid w:val="00EE5A1A"/>
    <w:rsid w:val="00EE5CCD"/>
    <w:rsid w:val="00EE74DA"/>
    <w:rsid w:val="00EE7A35"/>
    <w:rsid w:val="00EF227C"/>
    <w:rsid w:val="00EF2A7E"/>
    <w:rsid w:val="00EF3310"/>
    <w:rsid w:val="00EF53DD"/>
    <w:rsid w:val="00EF58B6"/>
    <w:rsid w:val="00F009CF"/>
    <w:rsid w:val="00F010EE"/>
    <w:rsid w:val="00F01479"/>
    <w:rsid w:val="00F017D6"/>
    <w:rsid w:val="00F0249A"/>
    <w:rsid w:val="00F108AD"/>
    <w:rsid w:val="00F10D5D"/>
    <w:rsid w:val="00F13E1A"/>
    <w:rsid w:val="00F20080"/>
    <w:rsid w:val="00F22623"/>
    <w:rsid w:val="00F2287D"/>
    <w:rsid w:val="00F230B4"/>
    <w:rsid w:val="00F24AA4"/>
    <w:rsid w:val="00F25C6A"/>
    <w:rsid w:val="00F26533"/>
    <w:rsid w:val="00F3001E"/>
    <w:rsid w:val="00F304A9"/>
    <w:rsid w:val="00F30FB8"/>
    <w:rsid w:val="00F313CF"/>
    <w:rsid w:val="00F317DE"/>
    <w:rsid w:val="00F34424"/>
    <w:rsid w:val="00F346A0"/>
    <w:rsid w:val="00F3714A"/>
    <w:rsid w:val="00F41FFF"/>
    <w:rsid w:val="00F42152"/>
    <w:rsid w:val="00F430E3"/>
    <w:rsid w:val="00F4693C"/>
    <w:rsid w:val="00F4778E"/>
    <w:rsid w:val="00F5205D"/>
    <w:rsid w:val="00F540EF"/>
    <w:rsid w:val="00F555EE"/>
    <w:rsid w:val="00F57B71"/>
    <w:rsid w:val="00F600F5"/>
    <w:rsid w:val="00F60787"/>
    <w:rsid w:val="00F6122E"/>
    <w:rsid w:val="00F614D9"/>
    <w:rsid w:val="00F61558"/>
    <w:rsid w:val="00F61F0E"/>
    <w:rsid w:val="00F62E9A"/>
    <w:rsid w:val="00F6387E"/>
    <w:rsid w:val="00F63C9E"/>
    <w:rsid w:val="00F6408C"/>
    <w:rsid w:val="00F64860"/>
    <w:rsid w:val="00F656CF"/>
    <w:rsid w:val="00F67E34"/>
    <w:rsid w:val="00F71561"/>
    <w:rsid w:val="00F729CA"/>
    <w:rsid w:val="00F74FEB"/>
    <w:rsid w:val="00F764DC"/>
    <w:rsid w:val="00F771E0"/>
    <w:rsid w:val="00F850E2"/>
    <w:rsid w:val="00F86687"/>
    <w:rsid w:val="00F87639"/>
    <w:rsid w:val="00F9116F"/>
    <w:rsid w:val="00F92C67"/>
    <w:rsid w:val="00F9481E"/>
    <w:rsid w:val="00F96AD2"/>
    <w:rsid w:val="00FA24ED"/>
    <w:rsid w:val="00FA6ECF"/>
    <w:rsid w:val="00FA710F"/>
    <w:rsid w:val="00FB04B8"/>
    <w:rsid w:val="00FB12B7"/>
    <w:rsid w:val="00FB183D"/>
    <w:rsid w:val="00FB3126"/>
    <w:rsid w:val="00FB3E55"/>
    <w:rsid w:val="00FB73B3"/>
    <w:rsid w:val="00FC18B2"/>
    <w:rsid w:val="00FC1FF2"/>
    <w:rsid w:val="00FC226D"/>
    <w:rsid w:val="00FC2694"/>
    <w:rsid w:val="00FC3866"/>
    <w:rsid w:val="00FC4A16"/>
    <w:rsid w:val="00FC557C"/>
    <w:rsid w:val="00FC66DA"/>
    <w:rsid w:val="00FC6F9F"/>
    <w:rsid w:val="00FD0D91"/>
    <w:rsid w:val="00FD1A04"/>
    <w:rsid w:val="00FD27C2"/>
    <w:rsid w:val="00FD37F0"/>
    <w:rsid w:val="00FD3CA6"/>
    <w:rsid w:val="00FD404C"/>
    <w:rsid w:val="00FD430C"/>
    <w:rsid w:val="00FD4A16"/>
    <w:rsid w:val="00FD6B74"/>
    <w:rsid w:val="00FD7DFD"/>
    <w:rsid w:val="00FE2913"/>
    <w:rsid w:val="00FE3FBA"/>
    <w:rsid w:val="00FE4F6F"/>
    <w:rsid w:val="00FE6A57"/>
    <w:rsid w:val="00FF0EE2"/>
    <w:rsid w:val="00FF12F2"/>
    <w:rsid w:val="00FF5062"/>
    <w:rsid w:val="00FF5292"/>
    <w:rsid w:val="00FF5673"/>
    <w:rsid w:val="00FF6DCC"/>
    <w:rsid w:val="00FF72DD"/>
    <w:rsid w:val="00FF73DF"/>
    <w:rsid w:val="013CC330"/>
    <w:rsid w:val="0254BE0F"/>
    <w:rsid w:val="02AA5AD2"/>
    <w:rsid w:val="0337E685"/>
    <w:rsid w:val="033AF7D9"/>
    <w:rsid w:val="03B2B62C"/>
    <w:rsid w:val="04902AA7"/>
    <w:rsid w:val="064C595B"/>
    <w:rsid w:val="06A88358"/>
    <w:rsid w:val="080CA80C"/>
    <w:rsid w:val="080E843F"/>
    <w:rsid w:val="0816BACB"/>
    <w:rsid w:val="08505A51"/>
    <w:rsid w:val="0962AFE5"/>
    <w:rsid w:val="097E687F"/>
    <w:rsid w:val="09BC080A"/>
    <w:rsid w:val="0BDA7649"/>
    <w:rsid w:val="0D45B2CB"/>
    <w:rsid w:val="0D777D97"/>
    <w:rsid w:val="0E176802"/>
    <w:rsid w:val="0EDBAC40"/>
    <w:rsid w:val="0F03FD2B"/>
    <w:rsid w:val="10BC3BD1"/>
    <w:rsid w:val="1125D0F3"/>
    <w:rsid w:val="113B05F0"/>
    <w:rsid w:val="12314EA1"/>
    <w:rsid w:val="124586B5"/>
    <w:rsid w:val="126907B6"/>
    <w:rsid w:val="128D8EA8"/>
    <w:rsid w:val="13163586"/>
    <w:rsid w:val="13647381"/>
    <w:rsid w:val="14121C07"/>
    <w:rsid w:val="155BE80A"/>
    <w:rsid w:val="15808A58"/>
    <w:rsid w:val="15C0524D"/>
    <w:rsid w:val="15F76F7A"/>
    <w:rsid w:val="15FBB095"/>
    <w:rsid w:val="163CFFDB"/>
    <w:rsid w:val="16B0D4BD"/>
    <w:rsid w:val="17AFF65A"/>
    <w:rsid w:val="17BCD802"/>
    <w:rsid w:val="189BA434"/>
    <w:rsid w:val="18FCA073"/>
    <w:rsid w:val="190BF61C"/>
    <w:rsid w:val="19F3D0F6"/>
    <w:rsid w:val="1A04C6C9"/>
    <w:rsid w:val="1B0F294D"/>
    <w:rsid w:val="1B1A9714"/>
    <w:rsid w:val="1EABCCD7"/>
    <w:rsid w:val="1EBA7684"/>
    <w:rsid w:val="201356CB"/>
    <w:rsid w:val="2065696B"/>
    <w:rsid w:val="2090D49E"/>
    <w:rsid w:val="2124FC91"/>
    <w:rsid w:val="214F2B29"/>
    <w:rsid w:val="218D9089"/>
    <w:rsid w:val="221B8F1D"/>
    <w:rsid w:val="221C04E2"/>
    <w:rsid w:val="228372EF"/>
    <w:rsid w:val="22BEDB4F"/>
    <w:rsid w:val="230AD739"/>
    <w:rsid w:val="238CB91C"/>
    <w:rsid w:val="24659CA5"/>
    <w:rsid w:val="248D9C4E"/>
    <w:rsid w:val="24CD34AB"/>
    <w:rsid w:val="275FA677"/>
    <w:rsid w:val="27ACB938"/>
    <w:rsid w:val="27D53587"/>
    <w:rsid w:val="2939D918"/>
    <w:rsid w:val="29EC4470"/>
    <w:rsid w:val="2A3CF069"/>
    <w:rsid w:val="2B05F0C8"/>
    <w:rsid w:val="2C4ED6E2"/>
    <w:rsid w:val="2D77705B"/>
    <w:rsid w:val="2FC71604"/>
    <w:rsid w:val="30F9C054"/>
    <w:rsid w:val="31075A22"/>
    <w:rsid w:val="3146CA6D"/>
    <w:rsid w:val="3165FFAB"/>
    <w:rsid w:val="3266BFF3"/>
    <w:rsid w:val="327E4EF6"/>
    <w:rsid w:val="32EBBDFA"/>
    <w:rsid w:val="331A27C8"/>
    <w:rsid w:val="336FBCC6"/>
    <w:rsid w:val="3422FF37"/>
    <w:rsid w:val="356C8919"/>
    <w:rsid w:val="36BD10F8"/>
    <w:rsid w:val="36F10617"/>
    <w:rsid w:val="371EA6FD"/>
    <w:rsid w:val="379EE208"/>
    <w:rsid w:val="37B2E388"/>
    <w:rsid w:val="37BF4FAC"/>
    <w:rsid w:val="37E53861"/>
    <w:rsid w:val="38AC397C"/>
    <w:rsid w:val="38BD8483"/>
    <w:rsid w:val="39A7249E"/>
    <w:rsid w:val="3B936487"/>
    <w:rsid w:val="3BC55CD8"/>
    <w:rsid w:val="3C14CCBF"/>
    <w:rsid w:val="3CFB97F0"/>
    <w:rsid w:val="3D414A2E"/>
    <w:rsid w:val="3E5F19EC"/>
    <w:rsid w:val="4068A861"/>
    <w:rsid w:val="4069106F"/>
    <w:rsid w:val="41BFC4C3"/>
    <w:rsid w:val="42D2944C"/>
    <w:rsid w:val="44269FAD"/>
    <w:rsid w:val="45677DAB"/>
    <w:rsid w:val="45F84EC5"/>
    <w:rsid w:val="466222D1"/>
    <w:rsid w:val="46D802D9"/>
    <w:rsid w:val="46FE5D72"/>
    <w:rsid w:val="472B81AC"/>
    <w:rsid w:val="473375C0"/>
    <w:rsid w:val="4734956D"/>
    <w:rsid w:val="47512505"/>
    <w:rsid w:val="475E6738"/>
    <w:rsid w:val="4787A663"/>
    <w:rsid w:val="47A7BAA3"/>
    <w:rsid w:val="47BC52D2"/>
    <w:rsid w:val="47C685B5"/>
    <w:rsid w:val="48A7A2F9"/>
    <w:rsid w:val="48CE1E28"/>
    <w:rsid w:val="4A13C8FC"/>
    <w:rsid w:val="4A3B2FFD"/>
    <w:rsid w:val="4ACD393A"/>
    <w:rsid w:val="4B087D17"/>
    <w:rsid w:val="4C27C7DF"/>
    <w:rsid w:val="4C8D1492"/>
    <w:rsid w:val="4CB57C23"/>
    <w:rsid w:val="4CDE470C"/>
    <w:rsid w:val="4CE3C456"/>
    <w:rsid w:val="4E2C4C2A"/>
    <w:rsid w:val="4EB81FB7"/>
    <w:rsid w:val="4F0C0E44"/>
    <w:rsid w:val="4FA1DAC7"/>
    <w:rsid w:val="4FBEBB07"/>
    <w:rsid w:val="4FD1C576"/>
    <w:rsid w:val="4FFCE6E9"/>
    <w:rsid w:val="506B210B"/>
    <w:rsid w:val="51A204E1"/>
    <w:rsid w:val="52DCC1E0"/>
    <w:rsid w:val="53902A8D"/>
    <w:rsid w:val="544D091B"/>
    <w:rsid w:val="5525A00E"/>
    <w:rsid w:val="557199E0"/>
    <w:rsid w:val="55E3FE40"/>
    <w:rsid w:val="55F60582"/>
    <w:rsid w:val="5615B059"/>
    <w:rsid w:val="56B37663"/>
    <w:rsid w:val="580814A2"/>
    <w:rsid w:val="5A1C7204"/>
    <w:rsid w:val="5B4E04FA"/>
    <w:rsid w:val="5BBC27F2"/>
    <w:rsid w:val="5CA6253A"/>
    <w:rsid w:val="5CF2DE58"/>
    <w:rsid w:val="5D2479FB"/>
    <w:rsid w:val="5D778E56"/>
    <w:rsid w:val="5D9A99DC"/>
    <w:rsid w:val="5DCAED08"/>
    <w:rsid w:val="5F224FCE"/>
    <w:rsid w:val="5FB78441"/>
    <w:rsid w:val="5FF4139F"/>
    <w:rsid w:val="6141D5F2"/>
    <w:rsid w:val="63365DF4"/>
    <w:rsid w:val="63AD0B57"/>
    <w:rsid w:val="63C5CFFC"/>
    <w:rsid w:val="6407EC0C"/>
    <w:rsid w:val="6470F2B8"/>
    <w:rsid w:val="64B490C0"/>
    <w:rsid w:val="64FB5745"/>
    <w:rsid w:val="66ACFAB2"/>
    <w:rsid w:val="66CDA7AF"/>
    <w:rsid w:val="66D03656"/>
    <w:rsid w:val="67546E8D"/>
    <w:rsid w:val="6786A833"/>
    <w:rsid w:val="68D07BCA"/>
    <w:rsid w:val="697BA075"/>
    <w:rsid w:val="6C4D0856"/>
    <w:rsid w:val="6CAF4F0E"/>
    <w:rsid w:val="6D736EB6"/>
    <w:rsid w:val="6DC1BBC0"/>
    <w:rsid w:val="6F5A55CE"/>
    <w:rsid w:val="7082C032"/>
    <w:rsid w:val="7239EE81"/>
    <w:rsid w:val="75C41E54"/>
    <w:rsid w:val="776F0244"/>
    <w:rsid w:val="77713286"/>
    <w:rsid w:val="7873B713"/>
    <w:rsid w:val="78E049E5"/>
    <w:rsid w:val="795D5519"/>
    <w:rsid w:val="79AC6FA7"/>
    <w:rsid w:val="7A6EF9E5"/>
    <w:rsid w:val="7B6C600C"/>
    <w:rsid w:val="7BA80BC6"/>
    <w:rsid w:val="7BAD044D"/>
    <w:rsid w:val="7C556906"/>
    <w:rsid w:val="7D30F4B6"/>
    <w:rsid w:val="7D95DB4C"/>
    <w:rsid w:val="7DABDA24"/>
    <w:rsid w:val="7DFAFF80"/>
    <w:rsid w:val="7E13EF27"/>
    <w:rsid w:val="7E27F9AF"/>
    <w:rsid w:val="7E8AE968"/>
    <w:rsid w:val="7FABB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BBB6BEBD-BE60-4431-ABC1-0D25341E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EF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4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3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8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5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5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5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Georgia Pro Light" w:hAnsi="Georgia Pro Light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7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6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5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9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10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11"/>
      </w:numPr>
      <w:spacing w:after="80" w:line="216" w:lineRule="auto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  <w:style w:type="paragraph" w:styleId="Brdtext">
    <w:name w:val="Body Text"/>
    <w:basedOn w:val="Normal"/>
    <w:link w:val="BrdtextChar"/>
    <w:uiPriority w:val="99"/>
    <w:semiHidden/>
    <w:rsid w:val="00AE23B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E23BC"/>
  </w:style>
  <w:style w:type="character" w:styleId="Nmn">
    <w:name w:val="Mention"/>
    <w:basedOn w:val="Standardstycketeckensnitt"/>
    <w:uiPriority w:val="99"/>
    <w:unhideWhenUsed/>
    <w:rsid w:val="005125AF"/>
    <w:rPr>
      <w:color w:val="2B579A"/>
      <w:shd w:val="clear" w:color="auto" w:fill="E1DFDD"/>
    </w:rPr>
  </w:style>
  <w:style w:type="table" w:customStyle="1" w:styleId="Tabellrutnt1">
    <w:name w:val="Tabellrutnät1"/>
    <w:basedOn w:val="Normaltabell"/>
    <w:next w:val="Tabellrutnt"/>
    <w:uiPriority w:val="39"/>
    <w:rsid w:val="008271B1"/>
    <w:pPr>
      <w:spacing w:after="0" w:line="240" w:lineRule="auto"/>
    </w:pPr>
    <w:rPr>
      <w:rFonts w:asciiTheme="majorHAnsi" w:hAnsiTheme="maj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tblPr/>
      <w:tcPr>
        <w:shd w:val="clear" w:color="auto" w:fill="D8E6DB" w:themeFill="accent1" w:themeFillTint="33"/>
      </w:tcPr>
    </w:tblStylePr>
  </w:style>
  <w:style w:type="character" w:styleId="AnvndHyperlnk">
    <w:name w:val="FollowedHyperlink"/>
    <w:basedOn w:val="Standardstycketeckensnitt"/>
    <w:uiPriority w:val="98"/>
    <w:rsid w:val="00183727"/>
    <w:rPr>
      <w:color w:val="97936B" w:themeColor="followedHyperlink"/>
      <w:u w:val="single"/>
    </w:rPr>
  </w:style>
  <w:style w:type="character" w:customStyle="1" w:styleId="normaltextrun">
    <w:name w:val="normaltextrun"/>
    <w:basedOn w:val="Standardstycketeckensnitt"/>
    <w:rsid w:val="00DB6D36"/>
  </w:style>
  <w:style w:type="character" w:customStyle="1" w:styleId="eop">
    <w:name w:val="eop"/>
    <w:basedOn w:val="Standardstycketeckensnitt"/>
    <w:rsid w:val="00DB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0E39C775D943109489622EE9F7E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137E5-54FB-4B97-9501-EC35C2C7AD3A}"/>
      </w:docPartPr>
      <w:docPartBody>
        <w:p w:rsidR="00F25FD7" w:rsidRDefault="00684B74">
          <w:pPr>
            <w:pStyle w:val="710E39C775D943109489622EE9F7ED0F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97F1FD5AA67B8F46A571880937D07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B0842-D79F-E743-96F2-FAD1FD908CF8}"/>
      </w:docPartPr>
      <w:docPartBody>
        <w:p w:rsidR="00F25FD7" w:rsidRDefault="00F25FD7">
          <w:pPr>
            <w:pStyle w:val="97F1FD5AA67B8F46A571880937D073D6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Segoe UI (Rubriker)">
    <w:panose1 w:val="020B0604020202020204"/>
    <w:charset w:val="00"/>
    <w:family w:val="roman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03B25"/>
    <w:rsid w:val="00035339"/>
    <w:rsid w:val="00036B4F"/>
    <w:rsid w:val="00053882"/>
    <w:rsid w:val="00067B6C"/>
    <w:rsid w:val="000C309A"/>
    <w:rsid w:val="00177066"/>
    <w:rsid w:val="001834B3"/>
    <w:rsid w:val="00196C4F"/>
    <w:rsid w:val="001A1E0E"/>
    <w:rsid w:val="001D7464"/>
    <w:rsid w:val="00203F1E"/>
    <w:rsid w:val="002D3832"/>
    <w:rsid w:val="002E6BF1"/>
    <w:rsid w:val="002F7739"/>
    <w:rsid w:val="00343ADF"/>
    <w:rsid w:val="0037074D"/>
    <w:rsid w:val="003970A0"/>
    <w:rsid w:val="00400914"/>
    <w:rsid w:val="00473391"/>
    <w:rsid w:val="004A61A8"/>
    <w:rsid w:val="004D4114"/>
    <w:rsid w:val="0051052C"/>
    <w:rsid w:val="00512753"/>
    <w:rsid w:val="00542FDA"/>
    <w:rsid w:val="006054C0"/>
    <w:rsid w:val="00684B74"/>
    <w:rsid w:val="006B07AC"/>
    <w:rsid w:val="006B6B30"/>
    <w:rsid w:val="007510A0"/>
    <w:rsid w:val="00753168"/>
    <w:rsid w:val="00786214"/>
    <w:rsid w:val="007B1D7E"/>
    <w:rsid w:val="0082175F"/>
    <w:rsid w:val="00822BBA"/>
    <w:rsid w:val="008906CC"/>
    <w:rsid w:val="008B700C"/>
    <w:rsid w:val="008D55B3"/>
    <w:rsid w:val="00912091"/>
    <w:rsid w:val="00974467"/>
    <w:rsid w:val="009A3AA3"/>
    <w:rsid w:val="009F67B6"/>
    <w:rsid w:val="00A1456B"/>
    <w:rsid w:val="00A1755C"/>
    <w:rsid w:val="00A517CD"/>
    <w:rsid w:val="00B048A4"/>
    <w:rsid w:val="00B30DDE"/>
    <w:rsid w:val="00BA2740"/>
    <w:rsid w:val="00C72AAA"/>
    <w:rsid w:val="00CC180C"/>
    <w:rsid w:val="00D75D24"/>
    <w:rsid w:val="00DA6016"/>
    <w:rsid w:val="00DC3121"/>
    <w:rsid w:val="00E041F0"/>
    <w:rsid w:val="00E22F69"/>
    <w:rsid w:val="00E50E9E"/>
    <w:rsid w:val="00E575CD"/>
    <w:rsid w:val="00EC28BE"/>
    <w:rsid w:val="00F25FD7"/>
    <w:rsid w:val="00F60787"/>
    <w:rsid w:val="00F7028F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DAE9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710E39C775D943109489622EE9F7ED0F">
    <w:name w:val="710E39C775D943109489622EE9F7ED0F"/>
    <w:pPr>
      <w:spacing w:line="278" w:lineRule="auto"/>
    </w:pPr>
    <w:rPr>
      <w:sz w:val="24"/>
      <w:szCs w:val="24"/>
    </w:rPr>
  </w:style>
  <w:style w:type="paragraph" w:customStyle="1" w:styleId="97F1FD5AA67B8F46A571880937D073D6">
    <w:name w:val="97F1FD5AA67B8F46A571880937D073D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01152EAA7084B9CA7239F3C018077" ma:contentTypeVersion="10" ma:contentTypeDescription="Skapa ett nytt dokument." ma:contentTypeScope="" ma:versionID="44444dda371710f2a2c9814f33c344c0">
  <xsd:schema xmlns:xsd="http://www.w3.org/2001/XMLSchema" xmlns:xs="http://www.w3.org/2001/XMLSchema" xmlns:p="http://schemas.microsoft.com/office/2006/metadata/properties" xmlns:ns2="c6ee9a20-10c6-42b4-8be6-1f2c622b92da" xmlns:ns3="c85d32f1-dd81-4ac1-ac90-264b967a1b88" targetNamespace="http://schemas.microsoft.com/office/2006/metadata/properties" ma:root="true" ma:fieldsID="e2433709c9b1332f4f2aa39e0af08d41" ns2:_="" ns3:_="">
    <xsd:import namespace="c6ee9a20-10c6-42b4-8be6-1f2c622b92da"/>
    <xsd:import namespace="c85d32f1-dd81-4ac1-ac90-264b967a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9a20-10c6-42b4-8be6-1f2c622b9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a98726dc-4286-4ed5-9e13-b2b6d276e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d32f1-dd81-4ac1-ac90-264b967a1b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54f35e-b6da-4288-b7a8-cbc72cc36869}" ma:internalName="TaxCatchAll" ma:showField="CatchAllData" ma:web="c85d32f1-dd81-4ac1-ac90-264b967a1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5d32f1-dd81-4ac1-ac90-264b967a1b88" xsi:nil="true"/>
    <lcf76f155ced4ddcb4097134ff3c332f xmlns="c6ee9a20-10c6-42b4-8be6-1f2c622b9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360DF-12C9-4EF3-AFD8-208272ACFB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6ee9a20-10c6-42b4-8be6-1f2c622b92da"/>
    <ds:schemaRef ds:uri="c85d32f1-dd81-4ac1-ac90-264b967a1b88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www.w3.org/2000/xmlns/"/>
    <ds:schemaRef ds:uri="c85d32f1-dd81-4ac1-ac90-264b967a1b88"/>
    <ds:schemaRef ds:uri="http://www.w3.org/2001/XMLSchema-instance"/>
    <ds:schemaRef ds:uri="c6ee9a20-10c6-42b4-8be6-1f2c622b92d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Basmall%20-%20Stående%20v0.8.dotx</Template>
  <TotalTime>1</TotalTime>
  <Pages>5</Pages>
  <Words>846</Words>
  <Characters>4487</Characters>
  <Application>Microsoft Office Word</Application>
  <DocSecurity>0</DocSecurity>
  <Lines>37</Lines>
  <Paragraphs>10</Paragraphs>
  <ScaleCrop>false</ScaleCrop>
  <Manager/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2024 för Lokalförening Klippan</dc:title>
  <dc:subject/>
  <dc:creator>Louise Steinmetz</dc:creator>
  <cp:keywords/>
  <dc:description/>
  <cp:lastModifiedBy>Marie Ekelund</cp:lastModifiedBy>
  <cp:revision>2</cp:revision>
  <cp:lastPrinted>2023-03-16T18:13:00Z</cp:lastPrinted>
  <dcterms:created xsi:type="dcterms:W3CDTF">2025-03-10T12:19:00Z</dcterms:created>
  <dcterms:modified xsi:type="dcterms:W3CDTF">2025-03-10T12:19:00Z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0x01010007301152EAA7084B9CA7239F3C018077</vt:lpwstr>
  </property>
  <property fmtid="{D5CDD505-2E9C-101B-9397-08002B2CF9AE}" pid="3" name="MediaServiceImageTags">
    <vt:lpwstr/>
  </property>
</Properties>
</file>