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179F2" w:rsidP="005179F2" w:rsidRDefault="007F7AC6" w14:paraId="1A5741DF" w14:textId="71873A92">
          <w:pPr>
            <w:pStyle w:val="Rubrik1"/>
          </w:pPr>
          <w:r>
            <w:t>Kallelse och dagordning årsmöte</w:t>
          </w:r>
          <w:r w:rsidR="008151E6">
            <w:t xml:space="preserve"> 2025</w:t>
          </w:r>
        </w:p>
      </w:sdtContent>
    </w:sdt>
    <w:p w:rsidR="003327FE" w:rsidP="003327FE" w:rsidRDefault="00CE010F" w14:paraId="2086CB13" w14:textId="7854ED6B">
      <w:r>
        <w:t xml:space="preserve">Härmed kallas medlemmar i Sveriges Lärare </w:t>
      </w:r>
      <w:r w:rsidR="00E94E1F">
        <w:t>Klippan</w:t>
      </w:r>
      <w:r w:rsidR="00282E69">
        <w:t xml:space="preserve"> </w:t>
      </w:r>
      <w:r w:rsidR="00CD1FA0">
        <w:t>till årsmöte 20</w:t>
      </w:r>
      <w:r w:rsidR="00E94E1F">
        <w:t>25</w:t>
      </w:r>
      <w:r w:rsidR="00CD1FA0">
        <w:t>.</w:t>
      </w:r>
    </w:p>
    <w:p w:rsidR="00CD1FA0" w:rsidP="00662055" w:rsidRDefault="00CD1FA0" w14:paraId="514A2129" w14:textId="76BD6D29">
      <w:pPr>
        <w:pStyle w:val="Rubrik3"/>
      </w:pPr>
      <w:r>
        <w:t>Tid:</w:t>
      </w:r>
      <w:r w:rsidR="008151E6">
        <w:t xml:space="preserve"> onsdag 26 mars 2025 </w:t>
      </w:r>
      <w:r w:rsidR="0077205B">
        <w:t>kl. 18:30</w:t>
      </w:r>
    </w:p>
    <w:p w:rsidR="00CD1FA0" w:rsidP="00662055" w:rsidRDefault="00CD1FA0" w14:paraId="590C3758" w14:textId="78B1DD8D">
      <w:pPr>
        <w:pStyle w:val="Rubrik3"/>
      </w:pPr>
      <w:r>
        <w:t>Plats:</w:t>
      </w:r>
      <w:r w:rsidR="0077205B">
        <w:t xml:space="preserve"> Nya Senioren, Östra Nygatan 1 i Klippan</w:t>
      </w:r>
    </w:p>
    <w:p w:rsidR="008344E2" w:rsidP="003327FE" w:rsidRDefault="00CD1FA0" w14:paraId="16EA1EFA" w14:textId="0D061542">
      <w:pPr>
        <w:rPr>
          <w:b w:val="1"/>
          <w:bCs w:val="1"/>
        </w:rPr>
      </w:pPr>
      <w:r w:rsidRPr="07D5AD37" w:rsidR="00CD1FA0">
        <w:rPr>
          <w:rStyle w:val="Rubrik3Char"/>
        </w:rPr>
        <w:t>Handlingar</w:t>
      </w:r>
      <w:r w:rsidRPr="07D5AD37" w:rsidR="279F9F62">
        <w:rPr>
          <w:rStyle w:val="Rubrik3Char"/>
        </w:rPr>
        <w:t xml:space="preserve"> kommer att</w:t>
      </w:r>
      <w:r w:rsidRPr="07D5AD37" w:rsidR="00CD1FA0">
        <w:rPr>
          <w:rStyle w:val="Rubrik3Char"/>
        </w:rPr>
        <w:t xml:space="preserve"> finn</w:t>
      </w:r>
      <w:r w:rsidRPr="07D5AD37" w:rsidR="3F33133D">
        <w:rPr>
          <w:rStyle w:val="Rubrik3Char"/>
        </w:rPr>
        <w:t>a</w:t>
      </w:r>
      <w:r w:rsidRPr="07D5AD37" w:rsidR="00CD1FA0">
        <w:rPr>
          <w:rStyle w:val="Rubrik3Char"/>
        </w:rPr>
        <w:t>s tillgängliga</w:t>
      </w:r>
      <w:r w:rsidRPr="07D5AD37" w:rsidR="00DF0A16">
        <w:rPr>
          <w:rStyle w:val="Rubrik3Char"/>
          <w:rFonts w:ascii="Georgia" w:hAnsi="Georgia" w:asciiTheme="minorAscii" w:hAnsiTheme="minorAscii"/>
          <w:b w:val="0"/>
          <w:bCs w:val="0"/>
        </w:rPr>
        <w:t xml:space="preserve">: </w:t>
      </w:r>
      <w:r w:rsidRPr="07D5AD37" w:rsidR="00CD1FA0">
        <w:rPr>
          <w:rStyle w:val="Rubrik3Char"/>
          <w:rFonts w:ascii="Georgia" w:hAnsi="Georgia" w:asciiTheme="minorAscii" w:hAnsiTheme="minorAscii"/>
          <w:b w:val="0"/>
          <w:bCs w:val="0"/>
        </w:rPr>
        <w:t xml:space="preserve">på </w:t>
      </w:r>
      <w:r w:rsidRPr="07D5AD37" w:rsidR="00CD1FA0">
        <w:rPr>
          <w:rStyle w:val="Rubrik3Char"/>
          <w:rFonts w:ascii="Georgia" w:hAnsi="Georgia" w:asciiTheme="minorAscii" w:hAnsiTheme="minorAscii"/>
          <w:b w:val="0"/>
          <w:bCs w:val="0"/>
        </w:rPr>
        <w:t>föreningssidan</w:t>
      </w:r>
      <w:r w:rsidRPr="07D5AD37" w:rsidR="00CD1FA0">
        <w:rPr>
          <w:rStyle w:val="Rubrik3Char"/>
          <w:rFonts w:ascii="Georgia" w:hAnsi="Georgia" w:asciiTheme="minorAscii" w:hAnsiTheme="minorAscii"/>
          <w:b w:val="0"/>
          <w:bCs w:val="0"/>
        </w:rPr>
        <w:t xml:space="preserve"> under nyheter</w:t>
      </w:r>
      <w:r w:rsidRPr="07D5AD37" w:rsidR="00CD1FA0">
        <w:rPr>
          <w:b w:val="1"/>
          <w:bCs w:val="1"/>
        </w:rPr>
        <w:t xml:space="preserve"> </w:t>
      </w:r>
    </w:p>
    <w:p w:rsidRPr="0009794A" w:rsidR="00CD1FA0" w:rsidP="003327FE" w:rsidRDefault="008344E2" w14:paraId="188D0E37" w14:textId="0BE331AB">
      <w:pPr>
        <w:rPr>
          <w:b w:val="1"/>
          <w:bCs w:val="1"/>
        </w:rPr>
      </w:pPr>
      <w:hyperlink r:id="R52d197ef77994116">
        <w:r w:rsidRPr="751F1B20" w:rsidR="008344E2">
          <w:rPr>
            <w:rStyle w:val="Hyperlnk"/>
            <w:b w:val="1"/>
            <w:bCs w:val="1"/>
          </w:rPr>
          <w:t>www.sverigeslarare.se/klippan</w:t>
        </w:r>
      </w:hyperlink>
      <w:r w:rsidRPr="751F1B20" w:rsidR="092AFA7B">
        <w:rPr>
          <w:b w:val="1"/>
          <w:bCs w:val="1"/>
        </w:rPr>
        <w:t xml:space="preserve"> senast den 13 mars</w:t>
      </w:r>
    </w:p>
    <w:p w:rsidR="003D41C1" w:rsidP="007F3BE2" w:rsidRDefault="003D41C1" w14:paraId="1CA8F2D7" w14:textId="5E0C3936">
      <w:pPr>
        <w:pStyle w:val="Rubrik3"/>
      </w:pPr>
      <w:r>
        <w:t>Anmälan av deltagande</w:t>
      </w:r>
      <w:r w:rsidR="00F00290">
        <w:t xml:space="preserve"> senast 12 mars 2025</w:t>
      </w:r>
    </w:p>
    <w:p w:rsidR="00662055" w:rsidP="003327FE" w:rsidRDefault="00662055" w14:paraId="2B249D67" w14:textId="77777777"/>
    <w:p w:rsidR="00662055" w:rsidP="00662055" w:rsidRDefault="008D5C9A" w14:paraId="13FEF96B" w14:textId="5A4EB39E">
      <w:pPr>
        <w:pStyle w:val="Rubrik2"/>
      </w:pPr>
      <w:r>
        <w:t>D</w:t>
      </w:r>
      <w:r w:rsidR="00662055">
        <w:t>agordning</w:t>
      </w:r>
    </w:p>
    <w:p w:rsidR="00FB2595" w:rsidP="00F01DBA" w:rsidRDefault="00FB2595" w14:paraId="07B4460D" w14:textId="77777777">
      <w:pPr>
        <w:pStyle w:val="Numreradlista"/>
        <w:numPr>
          <w:ilvl w:val="0"/>
          <w:numId w:val="50"/>
        </w:numPr>
      </w:pPr>
      <w:r>
        <w:t>Mötets öppnande</w:t>
      </w:r>
    </w:p>
    <w:p w:rsidR="00662055" w:rsidP="00F01DBA" w:rsidRDefault="00F01DBA" w14:paraId="27862FBE" w14:textId="2C15FEE9">
      <w:pPr>
        <w:pStyle w:val="Numreradlista"/>
        <w:numPr>
          <w:ilvl w:val="0"/>
          <w:numId w:val="50"/>
        </w:numPr>
      </w:pPr>
      <w:r>
        <w:t>Val av mötesfunktionär</w:t>
      </w:r>
      <w:r w:rsidR="0011190D">
        <w:t>e</w:t>
      </w:r>
      <w:r>
        <w:t>r</w:t>
      </w:r>
    </w:p>
    <w:p w:rsidR="00F01DBA" w:rsidP="00E10A1C" w:rsidRDefault="00F01DBA" w14:paraId="286E6B3F" w14:textId="274AF67B">
      <w:pPr>
        <w:pStyle w:val="Numreradlista"/>
        <w:numPr>
          <w:ilvl w:val="1"/>
          <w:numId w:val="50"/>
        </w:numPr>
        <w:spacing w:after="0"/>
      </w:pPr>
      <w:r>
        <w:t>Mötesordförande</w:t>
      </w:r>
    </w:p>
    <w:p w:rsidR="00D754EF" w:rsidP="00E10A1C" w:rsidRDefault="00D754EF" w14:paraId="280419F6" w14:textId="30B655C5">
      <w:pPr>
        <w:pStyle w:val="Numreradlista"/>
        <w:numPr>
          <w:ilvl w:val="1"/>
          <w:numId w:val="50"/>
        </w:numPr>
        <w:spacing w:after="0"/>
      </w:pPr>
      <w:r>
        <w:t>Mötes</w:t>
      </w:r>
      <w:r w:rsidR="00E10A1C">
        <w:t>sekreterare</w:t>
      </w:r>
    </w:p>
    <w:p w:rsidR="00E10A1C" w:rsidP="00E10A1C" w:rsidRDefault="00E10A1C" w14:paraId="06153A8A" w14:textId="73FE6EF8">
      <w:pPr>
        <w:pStyle w:val="Numreradlista"/>
        <w:numPr>
          <w:ilvl w:val="1"/>
          <w:numId w:val="50"/>
        </w:numPr>
        <w:spacing w:after="0"/>
      </w:pPr>
      <w:r>
        <w:t>Protokolljusterare och rösträknare</w:t>
      </w:r>
    </w:p>
    <w:p w:rsidR="00FB2595" w:rsidP="00FB2595" w:rsidRDefault="00FB2595" w14:paraId="03021EDF" w14:textId="65C09871">
      <w:pPr>
        <w:pStyle w:val="Numreradlista"/>
        <w:numPr>
          <w:ilvl w:val="0"/>
          <w:numId w:val="50"/>
        </w:numPr>
        <w:spacing w:after="0"/>
      </w:pPr>
      <w:r>
        <w:t>Fastställande av dagordning</w:t>
      </w:r>
    </w:p>
    <w:p w:rsidR="00541C41" w:rsidP="00FB2595" w:rsidRDefault="00541C41" w14:paraId="04BC9AEA" w14:textId="75EBA4A1">
      <w:pPr>
        <w:pStyle w:val="Numreradlista"/>
        <w:numPr>
          <w:ilvl w:val="0"/>
          <w:numId w:val="50"/>
        </w:numPr>
        <w:spacing w:after="0"/>
      </w:pPr>
      <w:r>
        <w:t>Fastställande av röstlängd</w:t>
      </w:r>
    </w:p>
    <w:p w:rsidR="00541C41" w:rsidP="00FB2595" w:rsidRDefault="00AA1D6E" w14:paraId="64EBD714" w14:textId="53AFFFD9">
      <w:pPr>
        <w:pStyle w:val="Numreradlista"/>
        <w:numPr>
          <w:ilvl w:val="0"/>
          <w:numId w:val="50"/>
        </w:numPr>
        <w:spacing w:after="0"/>
      </w:pPr>
      <w:r>
        <w:t xml:space="preserve">Mötets behöriga </w:t>
      </w:r>
      <w:r w:rsidR="004E13BA">
        <w:t>utlysande</w:t>
      </w:r>
    </w:p>
    <w:p w:rsidR="00746AF9" w:rsidP="00746AF9" w:rsidRDefault="00746AF9" w14:paraId="1FFBC7A3" w14:textId="77777777">
      <w:pPr>
        <w:pStyle w:val="Numreradlista"/>
        <w:numPr>
          <w:ilvl w:val="0"/>
          <w:numId w:val="50"/>
        </w:numPr>
        <w:spacing w:after="0"/>
      </w:pPr>
      <w:r>
        <w:t>Behandling av styrelsens verksamhetsberättelse</w:t>
      </w:r>
    </w:p>
    <w:p w:rsidR="00746AF9" w:rsidP="00746AF9" w:rsidRDefault="00746AF9" w14:paraId="19267270" w14:textId="77777777">
      <w:pPr>
        <w:pStyle w:val="Numreradlista"/>
        <w:numPr>
          <w:ilvl w:val="0"/>
          <w:numId w:val="50"/>
        </w:numPr>
        <w:spacing w:after="0"/>
      </w:pPr>
      <w:r>
        <w:t>Behandling av årsbokslut</w:t>
      </w:r>
    </w:p>
    <w:p w:rsidR="00746AF9" w:rsidP="00746AF9" w:rsidRDefault="00746AF9" w14:paraId="7300EB55" w14:textId="77777777">
      <w:pPr>
        <w:pStyle w:val="Numreradlista"/>
        <w:numPr>
          <w:ilvl w:val="0"/>
          <w:numId w:val="50"/>
        </w:numPr>
        <w:spacing w:after="0"/>
      </w:pPr>
      <w:r>
        <w:t>Behandling av revisorernas berättelse</w:t>
      </w:r>
    </w:p>
    <w:p w:rsidR="00584FD4" w:rsidP="07D5AD37" w:rsidRDefault="00584FD4" w14:paraId="13EEC3E4" w14:textId="4DD263C2">
      <w:pPr>
        <w:pStyle w:val="Numreradlista"/>
        <w:spacing w:after="0"/>
        <w:rPr/>
      </w:pPr>
      <w:r w:rsidR="00746AF9">
        <w:rPr/>
        <w:t>Fråga om ansvarsfrihet</w:t>
      </w:r>
    </w:p>
    <w:p w:rsidR="00787B8D" w:rsidP="00140940" w:rsidRDefault="00787B8D" w14:paraId="432ACBC8" w14:textId="42B7E683">
      <w:pPr>
        <w:pStyle w:val="Numreradlista"/>
        <w:numPr>
          <w:ilvl w:val="0"/>
          <w:numId w:val="50"/>
        </w:numPr>
        <w:spacing w:after="0"/>
      </w:pPr>
      <w:r>
        <w:t>Fastställande av verksamhetsplan och budget för verksamhetsåret 202</w:t>
      </w:r>
      <w:r w:rsidR="00790DC2">
        <w:t>5</w:t>
      </w:r>
    </w:p>
    <w:p w:rsidR="00787B8D" w:rsidP="00140940" w:rsidRDefault="006A5C33" w14:paraId="49FC6060" w14:textId="15C25387">
      <w:pPr>
        <w:pStyle w:val="Numreradlista"/>
        <w:numPr>
          <w:ilvl w:val="0"/>
          <w:numId w:val="50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:rsidR="00E70A91" w:rsidP="00140940" w:rsidRDefault="00E70A91" w14:paraId="56DA57BB" w14:textId="04012593">
      <w:pPr>
        <w:pStyle w:val="Numreradlista"/>
        <w:numPr>
          <w:ilvl w:val="0"/>
          <w:numId w:val="50"/>
        </w:numPr>
        <w:spacing w:after="0"/>
      </w:pPr>
      <w:r>
        <w:t>Val av föreningens styrelse</w:t>
      </w:r>
    </w:p>
    <w:p w:rsidR="00E70A91" w:rsidP="00E70A91" w:rsidRDefault="00E70A91" w14:paraId="1CE5544C" w14:textId="5FD7A8E4">
      <w:pPr>
        <w:pStyle w:val="Numreradlista"/>
        <w:numPr>
          <w:ilvl w:val="1"/>
          <w:numId w:val="50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:rsidR="009819B1" w:rsidP="00E70A91" w:rsidRDefault="00F03391" w14:paraId="39A14728" w14:textId="669BD307">
      <w:pPr>
        <w:pStyle w:val="Numreradlista"/>
        <w:numPr>
          <w:ilvl w:val="1"/>
          <w:numId w:val="50"/>
        </w:numPr>
        <w:spacing w:after="0"/>
      </w:pPr>
      <w:r>
        <w:t>L</w:t>
      </w:r>
      <w:r w:rsidR="009819B1">
        <w:t>eda</w:t>
      </w:r>
      <w:r>
        <w:t>möter</w:t>
      </w:r>
    </w:p>
    <w:p w:rsidR="00F03391" w:rsidP="00E70A91" w:rsidRDefault="00F03391" w14:paraId="1042F03B" w14:textId="2F3929A5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suppleanter</w:t>
      </w:r>
    </w:p>
    <w:p w:rsidR="00F03391" w:rsidP="00F03391" w:rsidRDefault="00916730" w14:paraId="68B84E9D" w14:textId="37FDCAB1">
      <w:pPr>
        <w:pStyle w:val="Numreradlista"/>
        <w:numPr>
          <w:ilvl w:val="0"/>
          <w:numId w:val="50"/>
        </w:numPr>
        <w:spacing w:after="0"/>
      </w:pPr>
      <w:r>
        <w:t>Beslut om firmatecknare</w:t>
      </w:r>
    </w:p>
    <w:p w:rsidR="00916730" w:rsidP="00F03391" w:rsidRDefault="00916730" w14:paraId="5AF191A7" w14:textId="714ED79D">
      <w:pPr>
        <w:pStyle w:val="Numreradlista"/>
        <w:numPr>
          <w:ilvl w:val="0"/>
          <w:numId w:val="50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:rsidR="00916730" w:rsidP="00916730" w:rsidRDefault="00916730" w14:paraId="610F252C" w14:textId="3E61D907">
      <w:pPr>
        <w:pStyle w:val="Numreradlista"/>
        <w:numPr>
          <w:ilvl w:val="1"/>
          <w:numId w:val="50"/>
        </w:numPr>
        <w:spacing w:after="0"/>
      </w:pPr>
      <w:r>
        <w:lastRenderedPageBreak/>
        <w:t>Ett eller flera förhandlingsombud, FO</w:t>
      </w:r>
    </w:p>
    <w:p w:rsidR="00445884" w:rsidP="00445884" w:rsidRDefault="00916730" w14:paraId="3B2069B5" w14:textId="22341F42">
      <w:pPr>
        <w:pStyle w:val="Numreradlista"/>
        <w:numPr>
          <w:ilvl w:val="1"/>
          <w:numId w:val="50"/>
        </w:numPr>
        <w:spacing w:after="0"/>
      </w:pPr>
      <w:r>
        <w:t>Ett eller flera huvudskyddsombud på föreningsnivå</w:t>
      </w:r>
      <w:r w:rsidR="00445884">
        <w:t>, HSO</w:t>
      </w:r>
    </w:p>
    <w:p w:rsidR="00445884" w:rsidP="00445884" w:rsidRDefault="00445884" w14:paraId="48D928C5" w14:textId="6CA4AAFF">
      <w:pPr>
        <w:pStyle w:val="Numreradlista"/>
        <w:numPr>
          <w:ilvl w:val="1"/>
          <w:numId w:val="50"/>
        </w:numPr>
        <w:spacing w:after="0"/>
      </w:pPr>
      <w:proofErr w:type="spellStart"/>
      <w:r>
        <w:t>Ev</w:t>
      </w:r>
      <w:proofErr w:type="spellEnd"/>
      <w:r>
        <w:t xml:space="preserve"> andra val </w:t>
      </w:r>
      <w:r w:rsidR="00E20288">
        <w:t>av uppdrag som årsmötet beslutat om ska finnas</w:t>
      </w:r>
    </w:p>
    <w:p w:rsidR="00E20288" w:rsidP="0076558D" w:rsidRDefault="0076558D" w14:paraId="4A8EADC0" w14:textId="5381E1A6">
      <w:pPr>
        <w:pStyle w:val="Numreradlista"/>
        <w:numPr>
          <w:ilvl w:val="0"/>
          <w:numId w:val="50"/>
        </w:numPr>
        <w:spacing w:after="0"/>
      </w:pPr>
      <w:r>
        <w:t>Val av valkretsombud</w:t>
      </w:r>
    </w:p>
    <w:p w:rsidR="0076558D" w:rsidP="0076558D" w:rsidRDefault="0076558D" w14:paraId="67E090ED" w14:textId="29DB89CE">
      <w:pPr>
        <w:pStyle w:val="Numreradlista"/>
        <w:numPr>
          <w:ilvl w:val="0"/>
          <w:numId w:val="50"/>
        </w:numPr>
        <w:spacing w:after="0"/>
      </w:pPr>
      <w:r>
        <w:t>Val av minst en förtroendevald revisor jämte suppleant/-er</w:t>
      </w:r>
    </w:p>
    <w:p w:rsidR="0076558D" w:rsidP="0076558D" w:rsidRDefault="00BC77AA" w14:paraId="1D0AA7FC" w14:textId="7C99A04C">
      <w:pPr>
        <w:pStyle w:val="Numreradlista"/>
        <w:numPr>
          <w:ilvl w:val="0"/>
          <w:numId w:val="50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:rsidR="00BC77AA" w:rsidP="0076558D" w:rsidRDefault="00BC77AA" w14:paraId="465989D3" w14:textId="59059A1D">
      <w:pPr>
        <w:pStyle w:val="Numreradlista"/>
        <w:numPr>
          <w:ilvl w:val="0"/>
          <w:numId w:val="50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:rsidR="00A142B1" w:rsidP="07D5AD37" w:rsidRDefault="00621694" w14:paraId="289F40CD" w14:textId="640A8546">
      <w:pPr>
        <w:pStyle w:val="Numreradlista"/>
        <w:spacing w:after="0"/>
        <w:rPr>
          <w:highlight w:val="yellow"/>
        </w:rPr>
      </w:pPr>
      <w:r w:rsidR="00621694">
        <w:rPr/>
        <w:t>I</w:t>
      </w:r>
      <w:r w:rsidR="006954D3">
        <w:rPr/>
        <w:t>nformation</w:t>
      </w:r>
      <w:r w:rsidR="077FD49A">
        <w:rPr/>
        <w:t xml:space="preserve"> om nuläget i avtalsrörelsen</w:t>
      </w:r>
      <w:r w:rsidR="004F0003">
        <w:rPr/>
        <w:t xml:space="preserve"> </w:t>
      </w:r>
    </w:p>
    <w:p w:rsidR="006954D3" w:rsidP="00A142B1" w:rsidRDefault="006954D3" w14:paraId="0C7F349C" w14:textId="0359B344">
      <w:pPr>
        <w:pStyle w:val="Numreradlista"/>
        <w:numPr>
          <w:ilvl w:val="0"/>
          <w:numId w:val="50"/>
        </w:numPr>
        <w:spacing w:after="0"/>
      </w:pPr>
      <w:r>
        <w:t>Mötets avslutande</w:t>
      </w:r>
    </w:p>
    <w:p w:rsidR="006954D3" w:rsidP="006954D3" w:rsidRDefault="006954D3" w14:paraId="402D113F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p w:rsidR="006954D3" w:rsidP="006954D3" w:rsidRDefault="006954D3" w14:paraId="1F013C1A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p w:rsidR="006954D3" w:rsidP="006954D3" w:rsidRDefault="006954D3" w14:paraId="6CEBB951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p w:rsidR="006954D3" w:rsidP="006954D3" w:rsidRDefault="006954D3" w14:paraId="3FE3041A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p w:rsidR="006954D3" w:rsidP="006954D3" w:rsidRDefault="006954D3" w14:paraId="1697C9FD" w14:textId="2A3149A5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:rsidR="006954D3" w:rsidP="006954D3" w:rsidRDefault="006954D3" w14:paraId="150D1E8F" w14:textId="77777777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4A650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orient="portrait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4BF0" w:rsidP="00ED6C6F" w:rsidRDefault="00AD4BF0" w14:paraId="0FE4D1BE" w14:textId="77777777">
      <w:pPr>
        <w:spacing w:after="0" w:line="240" w:lineRule="auto"/>
      </w:pPr>
      <w:r>
        <w:separator/>
      </w:r>
    </w:p>
    <w:p w:rsidR="00AD4BF0" w:rsidRDefault="00AD4BF0" w14:paraId="584F1142" w14:textId="77777777"/>
    <w:p w:rsidR="00AD4BF0" w:rsidRDefault="00AD4BF0" w14:paraId="6C55E365" w14:textId="77777777"/>
  </w:endnote>
  <w:endnote w:type="continuationSeparator" w:id="0">
    <w:p w:rsidR="00AD4BF0" w:rsidP="00ED6C6F" w:rsidRDefault="00AD4BF0" w14:paraId="755A44DE" w14:textId="77777777">
      <w:pPr>
        <w:spacing w:after="0" w:line="240" w:lineRule="auto"/>
      </w:pPr>
      <w:r>
        <w:continuationSeparator/>
      </w:r>
    </w:p>
    <w:p w:rsidR="00AD4BF0" w:rsidRDefault="00AD4BF0" w14:paraId="2310F57B" w14:textId="77777777"/>
    <w:p w:rsidR="00AD4BF0" w:rsidRDefault="00AD4BF0" w14:paraId="5CA63A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DF63EC" w:rsidR="00DF63EC" w:rsidP="00DF63EC" w:rsidRDefault="00DF63EC" w14:paraId="075642D8" w14:textId="77777777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Pr="00DF63EC" w:rsidR="00DF63EC" w:rsidTr="008B5D01" w14:paraId="41A59922" w14:textId="77777777">
      <w:trPr>
        <w:trHeight w:val="567" w:hRule="exact"/>
      </w:trPr>
      <w:tc>
        <w:tcPr>
          <w:tcW w:w="1563" w:type="dxa"/>
          <w:vAlign w:val="bottom"/>
        </w:tcPr>
        <w:p w:rsidRPr="00DF63EC" w:rsidR="00DF63EC" w:rsidP="00DF63EC" w:rsidRDefault="00DF63EC" w14:paraId="134F06B4" w14:textId="77777777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:rsidRPr="00DF63EC" w:rsidR="00DF63EC" w:rsidP="00DF63EC" w:rsidRDefault="006720C0" w14:paraId="59C0DDA3" w14:textId="62CD4734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8151E6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:rsidRPr="00DF63EC" w:rsidR="00DF63EC" w:rsidP="00DF63EC" w:rsidRDefault="00DF63EC" w14:paraId="5703A389" w14:textId="77777777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:rsidRPr="00DF63EC" w:rsidR="003773EE" w:rsidP="00DF63EC" w:rsidRDefault="003773EE" w14:paraId="08F08971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6B04" w:rsidP="00783DA2" w:rsidRDefault="00256B04" w14:paraId="2C7265DE" w14:textId="77777777">
    <w:pPr>
      <w:pStyle w:val="Sidfot"/>
    </w:pPr>
  </w:p>
  <w:tbl>
    <w:tblPr>
      <w:tblStyle w:val="Tabellrutnt"/>
      <w:tblW w:w="8505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:rsidTr="00E12C9D" w14:paraId="44078F58" w14:textId="77777777">
      <w:tc>
        <w:tcPr>
          <w:tcW w:w="7513" w:type="dxa"/>
          <w:tcBorders>
            <w:top w:val="single" w:color="13504F" w:themeColor="text2" w:sz="4" w:space="0"/>
          </w:tcBorders>
        </w:tcPr>
        <w:p w:rsidRPr="00783DA2" w:rsidR="00E12C9D" w:rsidP="00BE40E6" w:rsidRDefault="00E12C9D" w14:paraId="3BBAAF1E" w14:textId="77777777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:rsidR="00D01880" w:rsidP="00D01880" w:rsidRDefault="00D01880" w14:paraId="03DCF7F4" w14:textId="77777777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:rsidRPr="00BE40E6" w:rsidR="00E12C9D" w:rsidP="00D01880" w:rsidRDefault="00D01880" w14:paraId="4F210E40" w14:textId="77777777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color="13504F" w:themeColor="text2" w:sz="4" w:space="0"/>
          </w:tcBorders>
          <w:vAlign w:val="bottom"/>
        </w:tcPr>
        <w:p w:rsidRPr="00647B67" w:rsidR="00E12C9D" w:rsidP="00E12C9D" w:rsidRDefault="00E12C9D" w14:paraId="422C9972" w14:textId="77777777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:rsidR="00256B04" w:rsidP="00783DA2" w:rsidRDefault="00256B04" w14:paraId="7112F02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4BF0" w:rsidP="00ED6C6F" w:rsidRDefault="00AD4BF0" w14:paraId="6ACE523A" w14:textId="77777777">
      <w:pPr>
        <w:spacing w:after="0" w:line="240" w:lineRule="auto"/>
      </w:pPr>
      <w:r>
        <w:separator/>
      </w:r>
    </w:p>
  </w:footnote>
  <w:footnote w:type="continuationSeparator" w:id="0">
    <w:p w:rsidR="00AD4BF0" w:rsidP="00ED6C6F" w:rsidRDefault="00AD4BF0" w14:paraId="0462B9A7" w14:textId="77777777">
      <w:pPr>
        <w:spacing w:after="0" w:line="240" w:lineRule="auto"/>
      </w:pPr>
      <w:r>
        <w:continuationSeparator/>
      </w:r>
    </w:p>
  </w:footnote>
  <w:footnote w:type="continuationNotice" w:id="1">
    <w:p w:rsidRPr="00DC2F3F" w:rsidR="00AD4BF0" w:rsidP="00783DA2" w:rsidRDefault="00AD4BF0" w14:paraId="6BBA98C7" w14:textId="77777777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A2498B5" w:rsidTr="2A2498B5" w14:paraId="31D803C1" w14:textId="77777777">
      <w:trPr>
        <w:trHeight w:val="300"/>
      </w:trPr>
      <w:tc>
        <w:tcPr>
          <w:tcW w:w="2830" w:type="dxa"/>
        </w:tcPr>
        <w:p w:rsidR="2A2498B5" w:rsidP="2A2498B5" w:rsidRDefault="2A2498B5" w14:paraId="6BF428C1" w14:textId="4A337020">
          <w:pPr>
            <w:pStyle w:val="Sidhuvud"/>
            <w:ind w:left="-115"/>
          </w:pPr>
        </w:p>
      </w:tc>
      <w:tc>
        <w:tcPr>
          <w:tcW w:w="2830" w:type="dxa"/>
        </w:tcPr>
        <w:p w:rsidR="2A2498B5" w:rsidP="2A2498B5" w:rsidRDefault="2A2498B5" w14:paraId="55D4C50A" w14:textId="2DC7D4C6">
          <w:pPr>
            <w:pStyle w:val="Sidhuvud"/>
            <w:jc w:val="center"/>
          </w:pPr>
        </w:p>
      </w:tc>
      <w:tc>
        <w:tcPr>
          <w:tcW w:w="2830" w:type="dxa"/>
        </w:tcPr>
        <w:p w:rsidR="2A2498B5" w:rsidP="2A2498B5" w:rsidRDefault="2A2498B5" w14:paraId="69ED5568" w14:textId="3D09194A">
          <w:pPr>
            <w:pStyle w:val="Sidhuvud"/>
            <w:ind w:right="-115"/>
            <w:jc w:val="right"/>
          </w:pPr>
        </w:p>
      </w:tc>
    </w:tr>
  </w:tbl>
  <w:p w:rsidR="2A2498B5" w:rsidP="2A2498B5" w:rsidRDefault="2A2498B5" w14:paraId="4FAAB09F" w14:textId="376EF08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Pr="000563C3" w:rsidR="000563C3" w:rsidP="000563C3" w:rsidRDefault="000563C3" w14:paraId="2D4D4811" w14:textId="77777777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:rsidTr="2A2498B5" w14:paraId="2E0B90AA" w14:textId="77777777">
      <w:tc>
        <w:tcPr>
          <w:tcW w:w="4814" w:type="dxa"/>
        </w:tcPr>
        <w:p w:rsidR="00280776" w:rsidP="00280776" w:rsidRDefault="00280776" w14:paraId="08D28DA5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13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:rsidR="00280776" w:rsidP="008E1E7B" w:rsidRDefault="00E94E1F" w14:paraId="1090A1C6" w14:textId="3D406180">
              <w:pPr>
                <w:pStyle w:val="Sidhuvud"/>
                <w:spacing w:before="100"/>
                <w:jc w:val="right"/>
              </w:pPr>
              <w:r>
                <w:t>13 februari 2025</w:t>
              </w:r>
            </w:p>
          </w:sdtContent>
        </w:sdt>
        <w:p w:rsidRPr="008B1CC0" w:rsidR="008B1CC0" w:rsidP="008B1CC0" w:rsidRDefault="2A2498B5" w14:paraId="179AF090" w14:textId="2801480D">
          <w:pPr>
            <w:pStyle w:val="Sidhuvud"/>
            <w:spacing w:before="40"/>
            <w:jc w:val="right"/>
          </w:pPr>
          <w:r>
            <w:t>Till alla medlemmar i Sveriges Lärare Klippan</w:t>
          </w:r>
        </w:p>
      </w:tc>
    </w:tr>
  </w:tbl>
  <w:p w:rsidR="00AE7483" w:rsidP="008E1E7B" w:rsidRDefault="00AE7483" w14:paraId="0CB9A71F" w14:textId="5FB390D9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hint="default" w:asciiTheme="majorHAnsi" w:hAnsiTheme="majorHAnsi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hint="default" w:ascii="Segoe UI" w:hAnsi="Segoe UI" w:cs="Segoe UI" w:eastAsiaTheme="minorEastAsia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0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hint="default" w:ascii="Calibri" w:hAnsi="Calibri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26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hint="default" w:asciiTheme="majorHAnsi" w:hAnsiTheme="majorHAnsi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 w:asciiTheme="majorHAnsi" w:hAnsiTheme="majorHAnsi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1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3"/>
  </w:num>
  <w:num w:numId="12" w16cid:durableId="1929576659">
    <w:abstractNumId w:val="11"/>
  </w:num>
  <w:num w:numId="13" w16cid:durableId="701327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7"/>
  </w:num>
  <w:num w:numId="15" w16cid:durableId="120074718">
    <w:abstractNumId w:val="12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3"/>
  </w:num>
  <w:num w:numId="23" w16cid:durableId="462306866">
    <w:abstractNumId w:val="28"/>
  </w:num>
  <w:num w:numId="24" w16cid:durableId="1609578655">
    <w:abstractNumId w:val="26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4"/>
  </w:num>
  <w:num w:numId="28" w16cid:durableId="770321830">
    <w:abstractNumId w:val="21"/>
  </w:num>
  <w:num w:numId="29" w16cid:durableId="217983632">
    <w:abstractNumId w:val="22"/>
  </w:num>
  <w:num w:numId="30" w16cid:durableId="431977244">
    <w:abstractNumId w:val="31"/>
  </w:num>
  <w:num w:numId="31" w16cid:durableId="2044551905">
    <w:abstractNumId w:val="20"/>
  </w:num>
  <w:num w:numId="32" w16cid:durableId="1431318338">
    <w:abstractNumId w:val="40"/>
  </w:num>
  <w:num w:numId="33" w16cid:durableId="465509742">
    <w:abstractNumId w:val="23"/>
  </w:num>
  <w:num w:numId="34" w16cid:durableId="2045207264">
    <w:abstractNumId w:val="34"/>
  </w:num>
  <w:num w:numId="35" w16cid:durableId="9131247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7"/>
  </w:num>
  <w:num w:numId="37" w16cid:durableId="1491360054">
    <w:abstractNumId w:val="14"/>
  </w:num>
  <w:num w:numId="38" w16cid:durableId="472258992">
    <w:abstractNumId w:val="32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5"/>
  </w:num>
  <w:num w:numId="42" w16cid:durableId="601111717">
    <w:abstractNumId w:val="30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5"/>
  </w:num>
  <w:num w:numId="46" w16cid:durableId="869293987">
    <w:abstractNumId w:val="29"/>
  </w:num>
  <w:num w:numId="47" w16cid:durableId="641615970">
    <w:abstractNumId w:val="16"/>
  </w:num>
  <w:num w:numId="48" w16cid:durableId="1619486515">
    <w:abstractNumId w:val="8"/>
  </w:num>
  <w:num w:numId="49" w16cid:durableId="936788245">
    <w:abstractNumId w:val="19"/>
  </w:num>
  <w:num w:numId="50" w16cid:durableId="25298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90D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796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D2563"/>
    <w:rsid w:val="002E64C7"/>
    <w:rsid w:val="002E6F41"/>
    <w:rsid w:val="002E71B3"/>
    <w:rsid w:val="002E797B"/>
    <w:rsid w:val="002E7BB7"/>
    <w:rsid w:val="002F0106"/>
    <w:rsid w:val="002F3B2B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42A"/>
    <w:rsid w:val="003F2EDD"/>
    <w:rsid w:val="003F4431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5884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A650A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19"/>
    <w:rsid w:val="004E7FDB"/>
    <w:rsid w:val="004F0003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1694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20C0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AD9"/>
    <w:rsid w:val="00767B8F"/>
    <w:rsid w:val="0077205B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0DC2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1E6"/>
    <w:rsid w:val="008155CC"/>
    <w:rsid w:val="00815895"/>
    <w:rsid w:val="00816FA9"/>
    <w:rsid w:val="008215CB"/>
    <w:rsid w:val="008229C3"/>
    <w:rsid w:val="00822A22"/>
    <w:rsid w:val="00832880"/>
    <w:rsid w:val="008344E2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5C9A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40D"/>
    <w:rsid w:val="0099293C"/>
    <w:rsid w:val="00992FF5"/>
    <w:rsid w:val="00995F0D"/>
    <w:rsid w:val="00996C51"/>
    <w:rsid w:val="009A19A0"/>
    <w:rsid w:val="009A7C6F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4BF0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07A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1499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00EB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61FF"/>
    <w:rsid w:val="00E77A24"/>
    <w:rsid w:val="00E8017D"/>
    <w:rsid w:val="00E8034E"/>
    <w:rsid w:val="00E8567D"/>
    <w:rsid w:val="00E85E07"/>
    <w:rsid w:val="00E90C2F"/>
    <w:rsid w:val="00E9345F"/>
    <w:rsid w:val="00E94E1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35B9"/>
    <w:rsid w:val="00EE3A1C"/>
    <w:rsid w:val="00EE3BD0"/>
    <w:rsid w:val="00EE528B"/>
    <w:rsid w:val="00EE5CCD"/>
    <w:rsid w:val="00EF227C"/>
    <w:rsid w:val="00EF2A7E"/>
    <w:rsid w:val="00EF53DD"/>
    <w:rsid w:val="00EF58B6"/>
    <w:rsid w:val="00F00290"/>
    <w:rsid w:val="00F009CF"/>
    <w:rsid w:val="00F010EE"/>
    <w:rsid w:val="00F01DBA"/>
    <w:rsid w:val="00F0249A"/>
    <w:rsid w:val="00F03391"/>
    <w:rsid w:val="00F108AD"/>
    <w:rsid w:val="00F10D5D"/>
    <w:rsid w:val="00F114FC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56F16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  <w:rsid w:val="0222EEAE"/>
    <w:rsid w:val="077FD49A"/>
    <w:rsid w:val="07D5AD37"/>
    <w:rsid w:val="092AFA7B"/>
    <w:rsid w:val="0FA1B753"/>
    <w:rsid w:val="2607FA58"/>
    <w:rsid w:val="279F9F62"/>
    <w:rsid w:val="2A2498B5"/>
    <w:rsid w:val="3F33133D"/>
    <w:rsid w:val="454AE7BB"/>
    <w:rsid w:val="4B1527DF"/>
    <w:rsid w:val="751F1B20"/>
    <w:rsid w:val="7D419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color="auto" w:sz="0" w:space="0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A516A9"/>
    <w:rPr>
      <w:rFonts w:ascii="Century Gothic" w:hAnsi="Century Gothic" w:eastAsiaTheme="majorEastAsia" w:cstheme="majorBidi"/>
      <w:b/>
      <w:bCs/>
      <w:color w:val="4D7955" w:themeColor="accent1"/>
      <w:sz w:val="44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0529E"/>
    <w:rPr>
      <w:rFonts w:asciiTheme="majorHAnsi" w:hAnsiTheme="majorHAnsi" w:eastAsiaTheme="majorEastAsia" w:cstheme="majorBidi"/>
      <w:b/>
      <w:color w:val="000000" w:themeColor="text1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C17539"/>
    <w:rPr>
      <w:rFonts w:asciiTheme="majorHAnsi" w:hAnsiTheme="majorHAnsi" w:eastAsiaTheme="majorEastAsia" w:cstheme="majorBidi"/>
      <w:b/>
      <w:color w:val="000000" w:themeColor="text1"/>
      <w:sz w:val="23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A6449E"/>
    <w:rPr>
      <w:rFonts w:asciiTheme="majorHAnsi" w:hAnsiTheme="majorHAnsi" w:eastAsiaTheme="majorEastAsia" w:cstheme="majorBidi"/>
      <w:bCs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A6449E"/>
    <w:rPr>
      <w:rFonts w:asciiTheme="majorHAnsi" w:hAnsiTheme="majorHAnsi" w:eastAsiaTheme="majorEastAsia" w:cstheme="majorBidi"/>
      <w:bCs/>
      <w:iCs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A6449E"/>
    <w:rPr>
      <w:rFonts w:asciiTheme="majorHAnsi" w:hAnsiTheme="majorHAnsi" w:eastAsiaTheme="majorEastAsia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color="4D7955" w:themeColor="accent1" w:sz="18" w:space="7"/>
      </w:pBdr>
      <w:suppressAutoHyphens/>
      <w:spacing w:after="240" w:line="1060" w:lineRule="exact"/>
      <w:jc w:val="center"/>
      <w:outlineLvl w:val="0"/>
    </w:pPr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character" w:styleId="RubrikChar" w:customStyle="1">
    <w:name w:val="Rubrik Char"/>
    <w:basedOn w:val="Standardstycketeckensnitt"/>
    <w:link w:val="Rubrik"/>
    <w:uiPriority w:val="34"/>
    <w:rsid w:val="00C854DB"/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color="auto" w:sz="0" w:space="0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A516A9"/>
    <w:rPr>
      <w:rFonts w:ascii="Georgia Pro Light" w:hAnsi="Georgia Pro Light" w:eastAsiaTheme="majorEastAsia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color="auto" w:sz="0" w:space="0"/>
      <w:shd w:val="clear" w:color="auto" w:fill="F8DD99"/>
    </w:rPr>
  </w:style>
  <w:style w:type="paragraph" w:styleId="Numreradrubrik1" w:customStyle="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styleId="Numreradrubrik2" w:customStyle="1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styleId="Numreradrubrik3" w:customStyle="1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styleId="Numreradrubrik4" w:customStyle="1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Klla" w:customStyle="1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styleId="SverigesLrare" w:customStyle="1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color="13504F" w:themeColor="accent3" w:sz="4" w:space="0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="80" w:afterLines="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color="13504F" w:themeColor="accent3" w:sz="8" w:space="0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color="13504F" w:themeColor="accent3" w:sz="8" w:space="0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styleId="Indrag" w:customStyle="1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styleId="Paragraflista" w:customStyle="1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styleId="ParagrafNumrering" w:customStyle="1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unktlistagr" w:customStyle="1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styleId="Referens" w:customStyle="1">
    <w:name w:val="Referens"/>
    <w:basedOn w:val="Normal"/>
    <w:qFormat/>
    <w:rsid w:val="00794C5A"/>
    <w:pPr>
      <w:spacing w:after="80"/>
      <w:ind w:left="284" w:hanging="284"/>
    </w:pPr>
  </w:style>
  <w:style w:type="paragraph" w:styleId="Figurrubrik" w:customStyle="1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cs="Segoe UI" w:asciiTheme="majorHAnsi" w:hAnsiTheme="majorHAnsi"/>
      <w:b/>
      <w:bCs/>
      <w:noProof/>
      <w:color w:val="241F21"/>
      <w:sz w:val="16"/>
      <w:szCs w:val="21"/>
    </w:rPr>
  </w:style>
  <w:style w:type="character" w:styleId="FigurrubrikChar" w:customStyle="1">
    <w:name w:val="Figurrubrik Char"/>
    <w:basedOn w:val="Standardstycketeckensnitt"/>
    <w:link w:val="Figurrubrik"/>
    <w:uiPriority w:val="5"/>
    <w:rsid w:val="00CB2D57"/>
    <w:rPr>
      <w:rFonts w:cs="Segoe UI" w:asciiTheme="majorHAnsi" w:hAnsiTheme="majorHAnsi"/>
      <w:b/>
      <w:bCs/>
      <w:noProof/>
      <w:color w:val="241F21"/>
      <w:sz w:val="16"/>
      <w:szCs w:val="21"/>
    </w:rPr>
  </w:style>
  <w:style w:type="paragraph" w:styleId="Metodrubriker" w:customStyle="1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styleId="Centreratbudskap" w:customStyle="1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styleId="Kursivtcitat" w:customStyle="1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styleId="Namn" w:customStyle="1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styleId="KursivtcitatChar" w:customStyle="1">
    <w:name w:val="Kursivt citat Char"/>
    <w:basedOn w:val="Standardstycketeckensnitt"/>
    <w:link w:val="Kursivtcitat"/>
    <w:rsid w:val="00BE0E2B"/>
    <w:rPr>
      <w:i/>
      <w:iCs/>
    </w:rPr>
  </w:style>
  <w:style w:type="character" w:styleId="NamnChar" w:customStyle="1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rendedagordning" w:customStyle="1">
    <w:name w:val="Ärende dagordning"/>
    <w:basedOn w:val="Normal"/>
    <w:link w:val="rendedagordningChar"/>
    <w:qFormat/>
    <w:rsid w:val="00C54951"/>
  </w:style>
  <w:style w:type="character" w:styleId="rendedagordningChar" w:customStyle="1">
    <w:name w:val="Ärende dagordning Char"/>
    <w:basedOn w:val="Standardstycketeckensnitt"/>
    <w:link w:val="rendedagordning"/>
    <w:rsid w:val="00C54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://www.sverigeslarare.se/klippan" TargetMode="External" Id="R52d197ef77994116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306348"/>
    <w:rsid w:val="003F242A"/>
    <w:rsid w:val="00684B74"/>
    <w:rsid w:val="009D37DD"/>
    <w:rsid w:val="00BE18F3"/>
    <w:rsid w:val="00C60B2E"/>
    <w:rsid w:val="00EE528B"/>
    <w:rsid w:val="00F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3491e4f-5d38-4c24-85cb-c5144f8a0d2f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ee9a20-10c6-42b4-8be6-1f2c622b92da">
      <Terms xmlns="http://schemas.microsoft.com/office/infopath/2007/PartnerControls"/>
    </lcf76f155ced4ddcb4097134ff3c332f>
    <TaxCatchAll xmlns="c85d32f1-dd81-4ac1-ac90-264b967a1b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01152EAA7084B9CA7239F3C018077" ma:contentTypeVersion="10" ma:contentTypeDescription="Skapa ett nytt dokument." ma:contentTypeScope="" ma:versionID="44444dda371710f2a2c9814f33c344c0">
  <xsd:schema xmlns:xsd="http://www.w3.org/2001/XMLSchema" xmlns:xs="http://www.w3.org/2001/XMLSchema" xmlns:p="http://schemas.microsoft.com/office/2006/metadata/properties" xmlns:ns2="c6ee9a20-10c6-42b4-8be6-1f2c622b92da" xmlns:ns3="c85d32f1-dd81-4ac1-ac90-264b967a1b88" targetNamespace="http://schemas.microsoft.com/office/2006/metadata/properties" ma:root="true" ma:fieldsID="e2433709c9b1332f4f2aa39e0af08d41" ns2:_="" ns3:_="">
    <xsd:import namespace="c6ee9a20-10c6-42b4-8be6-1f2c622b92da"/>
    <xsd:import namespace="c85d32f1-dd81-4ac1-ac90-264b967a1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e9a20-10c6-42b4-8be6-1f2c622b9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a98726dc-4286-4ed5-9e13-b2b6d276e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d32f1-dd81-4ac1-ac90-264b967a1b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54f35e-b6da-4288-b7a8-cbc72cc36869}" ma:internalName="TaxCatchAll" ma:showField="CatchAllData" ma:web="c85d32f1-dd81-4ac1-ac90-264b967a1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documentManagement/types"/>
    <ds:schemaRef ds:uri="http://purl.org/dc/dcmitype/"/>
    <ds:schemaRef ds:uri="c85d32f1-dd81-4ac1-ac90-264b967a1b88"/>
    <ds:schemaRef ds:uri="c6ee9a20-10c6-42b4-8be6-1f2c622b92da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FCFB6F2-A8D3-42E3-85D3-B85457038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e9a20-10c6-42b4-8be6-1f2c622b92da"/>
    <ds:schemaRef ds:uri="c85d32f1-dd81-4ac1-ac90-264b967a1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Basmall - Stående v0.8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Kallelse och dagordning årsmöte 2025</dc:title>
  <dc:subject/>
  <dc:creator>Sandra Wiström</dc:creator>
  <keywords/>
  <dc:description/>
  <lastModifiedBy>Marie Ekelund</lastModifiedBy>
  <revision>24</revision>
  <lastPrinted>2023-03-16T10:13:00.0000000Z</lastPrinted>
  <dcterms:created xsi:type="dcterms:W3CDTF">2024-12-02T13:24:00.0000000Z</dcterms:created>
  <dcterms:modified xsi:type="dcterms:W3CDTF">2025-02-27T19:19:44.3840785Z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0x01010007301152EAA7084B9CA7239F3C018077</vt:lpwstr>
  </property>
  <property fmtid="{D5CDD505-2E9C-101B-9397-08002B2CF9AE}" pid="3" name="MediaServiceImageTags">
    <vt:lpwstr/>
  </property>
</Properties>
</file>