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0ECA56F220524E82B5CADACF0B2093E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4770C3A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461CF67F" w14:textId="44680B8C" w:rsidR="007C2E15" w:rsidRDefault="007C2E15" w:rsidP="003437C5">
      <w:r>
        <w:t>Härmed kallas medlemmar i Sveriges Lärare lokalförening</w:t>
      </w:r>
      <w:r w:rsidR="366C6D04">
        <w:t xml:space="preserve"> Klippan </w:t>
      </w:r>
      <w:r>
        <w:t>till årsmöte 202</w:t>
      </w:r>
      <w:r w:rsidR="00BC650F">
        <w:t>6</w:t>
      </w:r>
      <w:r>
        <w:t xml:space="preserve">.  </w:t>
      </w:r>
    </w:p>
    <w:p w14:paraId="60292F6A" w14:textId="1615493C" w:rsidR="007C2E15" w:rsidRDefault="007C2E15" w:rsidP="003437C5">
      <w:pPr>
        <w:rPr>
          <w:b/>
          <w:bCs/>
        </w:rPr>
      </w:pPr>
      <w:r w:rsidRPr="36675082">
        <w:rPr>
          <w:b/>
          <w:bCs/>
        </w:rPr>
        <w:t>Tid:</w:t>
      </w:r>
      <w:r w:rsidR="7978EF63" w:rsidRPr="36675082">
        <w:rPr>
          <w:b/>
          <w:bCs/>
        </w:rPr>
        <w:t xml:space="preserve"> Onsdagen den 25 mars </w:t>
      </w:r>
      <w:proofErr w:type="spellStart"/>
      <w:r w:rsidR="7978EF63" w:rsidRPr="36675082">
        <w:rPr>
          <w:b/>
          <w:bCs/>
        </w:rPr>
        <w:t>kl</w:t>
      </w:r>
      <w:proofErr w:type="spellEnd"/>
      <w:r w:rsidR="7978EF63" w:rsidRPr="36675082">
        <w:rPr>
          <w:b/>
          <w:bCs/>
        </w:rPr>
        <w:t xml:space="preserve"> 18.30</w:t>
      </w:r>
    </w:p>
    <w:p w14:paraId="270CE813" w14:textId="4B39D4EF" w:rsidR="007C2E15" w:rsidRDefault="007C2E15" w:rsidP="003437C5">
      <w:pPr>
        <w:rPr>
          <w:b/>
          <w:bCs/>
        </w:rPr>
      </w:pPr>
      <w:r w:rsidRPr="36675082">
        <w:rPr>
          <w:b/>
          <w:bCs/>
        </w:rPr>
        <w:t xml:space="preserve">Plats:  </w:t>
      </w:r>
      <w:r w:rsidR="453A7CE5" w:rsidRPr="36675082">
        <w:rPr>
          <w:b/>
          <w:bCs/>
        </w:rPr>
        <w:t>Nya Senioren Klippan</w:t>
      </w:r>
    </w:p>
    <w:p w14:paraId="2BAB537D" w14:textId="77777777" w:rsidR="00C60C63" w:rsidRDefault="007C2E15" w:rsidP="003437C5">
      <w:pPr>
        <w:rPr>
          <w:b/>
          <w:bCs/>
        </w:rPr>
      </w:pPr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="00157A71">
        <w:rPr>
          <w:b/>
          <w:bCs/>
        </w:rPr>
        <w:t xml:space="preserve"> </w:t>
      </w:r>
      <w:r w:rsidR="00C60C63" w:rsidRPr="00C60C63">
        <w:rPr>
          <w:b/>
          <w:bCs/>
        </w:rPr>
        <w:t>https://www.sverigeslarare.se/om-oss/foreningar/klippan/</w:t>
      </w:r>
      <w:r w:rsidR="001B7BCF">
        <w:rPr>
          <w:b/>
          <w:bCs/>
        </w:rPr>
        <w:t xml:space="preserve"> </w:t>
      </w:r>
    </w:p>
    <w:p w14:paraId="352FF054" w14:textId="6C9F05B8" w:rsidR="007C2E15" w:rsidRDefault="00157A71" w:rsidP="003437C5">
      <w:r>
        <w:rPr>
          <w:b/>
          <w:bCs/>
        </w:rPr>
        <w:t xml:space="preserve">senast den </w:t>
      </w:r>
      <w:r w:rsidR="00350118">
        <w:rPr>
          <w:b/>
          <w:bCs/>
        </w:rPr>
        <w:t xml:space="preserve">onsdagen den </w:t>
      </w:r>
      <w:r>
        <w:rPr>
          <w:b/>
          <w:bCs/>
        </w:rPr>
        <w:t>1</w:t>
      </w:r>
      <w:r w:rsidR="00BC6069">
        <w:rPr>
          <w:b/>
          <w:bCs/>
        </w:rPr>
        <w:t>1</w:t>
      </w:r>
      <w:r w:rsidR="00C60C63">
        <w:rPr>
          <w:b/>
          <w:bCs/>
        </w:rPr>
        <w:t xml:space="preserve"> mars</w:t>
      </w:r>
    </w:p>
    <w:p w14:paraId="0B238EAD" w14:textId="4080C545" w:rsidR="007C2E15" w:rsidRDefault="007C2E15" w:rsidP="003437C5">
      <w:r w:rsidRPr="007C2E15">
        <w:rPr>
          <w:b/>
          <w:bCs/>
        </w:rPr>
        <w:t>Anmälan av deltagande:  </w:t>
      </w:r>
      <w:r w:rsidR="00BC6069">
        <w:rPr>
          <w:b/>
          <w:bCs/>
        </w:rPr>
        <w:t>senast</w:t>
      </w:r>
      <w:r w:rsidR="004D01C9">
        <w:rPr>
          <w:b/>
          <w:bCs/>
        </w:rPr>
        <w:t xml:space="preserve"> tisdagen den 10 mars</w:t>
      </w:r>
    </w:p>
    <w:p w14:paraId="6E253340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242C052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47CD859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328B2AC8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1FF4F93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1409CCE3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5705D76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1624D04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1D56E91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2A3810A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43E3006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76942CD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3D946F18" w14:textId="54A8F23D" w:rsidR="007C2E15" w:rsidRDefault="007C2E15" w:rsidP="00EA4B48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1F4CAA3B" w14:textId="59B0DFD5" w:rsidR="007C2E15" w:rsidRDefault="007C2E15" w:rsidP="00016C73">
      <w:pPr>
        <w:pStyle w:val="Liststycke"/>
        <w:numPr>
          <w:ilvl w:val="0"/>
          <w:numId w:val="10"/>
        </w:numPr>
      </w:pPr>
      <w:r w:rsidRPr="007C2E15">
        <w:t>Behandling av inkomna medlemsförslag </w:t>
      </w:r>
      <w:r>
        <w:t xml:space="preserve"> </w:t>
      </w:r>
    </w:p>
    <w:p w14:paraId="5B2B56C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33F11B5A" w14:textId="5635E165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43B312E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47E80AA5" w14:textId="030DBE35" w:rsidR="007C2E15" w:rsidRDefault="007C2E15" w:rsidP="007C2E15">
      <w:pPr>
        <w:pStyle w:val="Liststycke"/>
        <w:numPr>
          <w:ilvl w:val="0"/>
          <w:numId w:val="15"/>
        </w:numPr>
      </w:pPr>
      <w:r>
        <w:t xml:space="preserve">Ordförande som tillika är förhandlingsombud  </w:t>
      </w:r>
    </w:p>
    <w:p w14:paraId="2BED2BAB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44B0FCCA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54DE97AA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7A6D3D21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4BCF1C2A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637856CA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1AA673ED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7EBA1E31" w14:textId="6E9E7055" w:rsidR="00241974" w:rsidRDefault="007C2E15" w:rsidP="00BC394C">
      <w:pPr>
        <w:pStyle w:val="Liststycke"/>
        <w:numPr>
          <w:ilvl w:val="0"/>
          <w:numId w:val="17"/>
        </w:numPr>
      </w:pPr>
      <w:r w:rsidRPr="007C2E15">
        <w:t xml:space="preserve">Ett eller flera förhandlingsombud, </w:t>
      </w:r>
      <w:proofErr w:type="spellStart"/>
      <w:r w:rsidRPr="007C2E15">
        <w:t>FO</w:t>
      </w:r>
      <w:r w:rsidR="001B230A">
        <w:t>hu</w:t>
      </w:r>
      <w:proofErr w:type="spellEnd"/>
    </w:p>
    <w:p w14:paraId="45252880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3D8F8327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45A7420A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3C9D4F6D" w14:textId="3F61CA5F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</w:t>
      </w:r>
    </w:p>
    <w:p w14:paraId="79FCE19C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756815C7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5187A17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07109582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224444D7" w14:textId="77777777" w:rsidR="00337FC1" w:rsidRDefault="00337FC1" w:rsidP="00337FC1">
      <w:pPr>
        <w:ind w:left="360"/>
      </w:pPr>
    </w:p>
    <w:p w14:paraId="3011B0D1" w14:textId="77777777" w:rsidR="00337FC1" w:rsidRDefault="00337FC1" w:rsidP="00337FC1">
      <w:pPr>
        <w:ind w:left="360"/>
      </w:pPr>
    </w:p>
    <w:p w14:paraId="31B90B0F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2349" w14:textId="77777777" w:rsidR="00D0571F" w:rsidRDefault="00D0571F" w:rsidP="00ED6C6F">
      <w:pPr>
        <w:spacing w:after="0" w:line="240" w:lineRule="auto"/>
      </w:pPr>
      <w:r>
        <w:separator/>
      </w:r>
    </w:p>
    <w:p w14:paraId="241F5A53" w14:textId="77777777" w:rsidR="00D0571F" w:rsidRDefault="00D0571F"/>
    <w:p w14:paraId="61D8DB79" w14:textId="77777777" w:rsidR="00D0571F" w:rsidRDefault="00D0571F"/>
  </w:endnote>
  <w:endnote w:type="continuationSeparator" w:id="0">
    <w:p w14:paraId="605F68C1" w14:textId="77777777" w:rsidR="00D0571F" w:rsidRDefault="00D0571F" w:rsidP="00ED6C6F">
      <w:pPr>
        <w:spacing w:after="0" w:line="240" w:lineRule="auto"/>
      </w:pPr>
      <w:r>
        <w:continuationSeparator/>
      </w:r>
    </w:p>
    <w:p w14:paraId="47429F8F" w14:textId="77777777" w:rsidR="00D0571F" w:rsidRDefault="00D0571F"/>
    <w:p w14:paraId="61F01CEB" w14:textId="77777777" w:rsidR="00D0571F" w:rsidRDefault="00D0571F"/>
  </w:endnote>
  <w:endnote w:type="continuationNotice" w:id="1">
    <w:p w14:paraId="308A4104" w14:textId="77777777" w:rsidR="00D0571F" w:rsidRDefault="00D057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D162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61077762" w14:textId="77777777" w:rsidTr="00317376">
      <w:trPr>
        <w:trHeight w:hRule="exact" w:val="567"/>
      </w:trPr>
      <w:tc>
        <w:tcPr>
          <w:tcW w:w="1563" w:type="dxa"/>
          <w:vAlign w:val="bottom"/>
        </w:tcPr>
        <w:p w14:paraId="5B9A601C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1A725FF5" wp14:editId="30D802B0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4C660543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00E4B52F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767BC3FD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FAE1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32E6E6A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79C874E2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1A38F891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r>
            <w:t>Myndes backe 16, Stockholm • 077-515 05 00</w:t>
          </w:r>
        </w:p>
        <w:p w14:paraId="16A48CE6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1BE0C33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5F2B849C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C142" w14:textId="77777777" w:rsidR="00D0571F" w:rsidRDefault="00D0571F" w:rsidP="00ED6C6F">
      <w:pPr>
        <w:spacing w:after="0" w:line="240" w:lineRule="auto"/>
      </w:pPr>
      <w:r>
        <w:separator/>
      </w:r>
    </w:p>
  </w:footnote>
  <w:footnote w:type="continuationSeparator" w:id="0">
    <w:p w14:paraId="25BA4B15" w14:textId="77777777" w:rsidR="00D0571F" w:rsidRDefault="00D0571F" w:rsidP="00ED6C6F">
      <w:pPr>
        <w:spacing w:after="0" w:line="240" w:lineRule="auto"/>
      </w:pPr>
      <w:r>
        <w:continuationSeparator/>
      </w:r>
    </w:p>
  </w:footnote>
  <w:footnote w:type="continuationNotice" w:id="1">
    <w:p w14:paraId="6D63B3A7" w14:textId="77777777" w:rsidR="00D0571F" w:rsidRPr="00DC2F3F" w:rsidRDefault="00D0571F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8D34A48" w14:paraId="20CF2D34" w14:textId="77777777" w:rsidTr="78D34A48">
      <w:trPr>
        <w:trHeight w:val="300"/>
      </w:trPr>
      <w:tc>
        <w:tcPr>
          <w:tcW w:w="2830" w:type="dxa"/>
        </w:tcPr>
        <w:p w14:paraId="67946816" w14:textId="3FDA78EC" w:rsidR="78D34A48" w:rsidRDefault="78D34A48" w:rsidP="78D34A48">
          <w:pPr>
            <w:pStyle w:val="Sidhuvud"/>
            <w:ind w:left="-115"/>
          </w:pPr>
        </w:p>
      </w:tc>
      <w:tc>
        <w:tcPr>
          <w:tcW w:w="2830" w:type="dxa"/>
        </w:tcPr>
        <w:p w14:paraId="43E83AE9" w14:textId="3A9002E4" w:rsidR="78D34A48" w:rsidRDefault="78D34A48" w:rsidP="78D34A48">
          <w:pPr>
            <w:pStyle w:val="Sidhuvud"/>
            <w:jc w:val="center"/>
          </w:pPr>
        </w:p>
      </w:tc>
      <w:tc>
        <w:tcPr>
          <w:tcW w:w="2830" w:type="dxa"/>
        </w:tcPr>
        <w:p w14:paraId="0D1EF68D" w14:textId="01234A0C" w:rsidR="78D34A48" w:rsidRDefault="78D34A48" w:rsidP="78D34A48">
          <w:pPr>
            <w:pStyle w:val="Sidhuvud"/>
            <w:ind w:right="-115"/>
            <w:jc w:val="right"/>
          </w:pPr>
        </w:p>
      </w:tc>
    </w:tr>
  </w:tbl>
  <w:p w14:paraId="58AA6FB3" w14:textId="38AC9822" w:rsidR="00EA6CB6" w:rsidRDefault="00EA6C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878A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517C5A68" w14:textId="77777777" w:rsidTr="00256B04">
      <w:tc>
        <w:tcPr>
          <w:tcW w:w="4814" w:type="dxa"/>
        </w:tcPr>
        <w:p w14:paraId="6181A1BB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69EBD4C1" wp14:editId="174DE08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2-26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452672A7" w14:textId="5C1A96EA" w:rsidR="00280776" w:rsidRDefault="003236E2" w:rsidP="00E12D7C">
              <w:pPr>
                <w:pStyle w:val="Sidhuvud"/>
                <w:spacing w:before="100"/>
                <w:jc w:val="right"/>
              </w:pPr>
              <w:r>
                <w:t>26 februari 2026</w:t>
              </w:r>
            </w:p>
          </w:sdtContent>
        </w:sdt>
        <w:p w14:paraId="6F0943D6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2AA536C0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5C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6C73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12EF"/>
    <w:rsid w:val="000563C3"/>
    <w:rsid w:val="00056F93"/>
    <w:rsid w:val="00064E1D"/>
    <w:rsid w:val="00065910"/>
    <w:rsid w:val="0007730B"/>
    <w:rsid w:val="00081E07"/>
    <w:rsid w:val="00083807"/>
    <w:rsid w:val="00084079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17713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3BEE"/>
    <w:rsid w:val="00154B25"/>
    <w:rsid w:val="00157A71"/>
    <w:rsid w:val="00164522"/>
    <w:rsid w:val="00166ECE"/>
    <w:rsid w:val="00170778"/>
    <w:rsid w:val="00173E92"/>
    <w:rsid w:val="00173E97"/>
    <w:rsid w:val="00177900"/>
    <w:rsid w:val="00180F66"/>
    <w:rsid w:val="0018600B"/>
    <w:rsid w:val="00186A32"/>
    <w:rsid w:val="0018785A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230A"/>
    <w:rsid w:val="001B4721"/>
    <w:rsid w:val="001B4BB9"/>
    <w:rsid w:val="001B7BCF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708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17376"/>
    <w:rsid w:val="0032231D"/>
    <w:rsid w:val="003236E2"/>
    <w:rsid w:val="00324BC6"/>
    <w:rsid w:val="00330038"/>
    <w:rsid w:val="0033095B"/>
    <w:rsid w:val="003327FE"/>
    <w:rsid w:val="00337FC1"/>
    <w:rsid w:val="0034018F"/>
    <w:rsid w:val="00341A61"/>
    <w:rsid w:val="003437C5"/>
    <w:rsid w:val="0034544F"/>
    <w:rsid w:val="0034748F"/>
    <w:rsid w:val="00350118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A78B8"/>
    <w:rsid w:val="003B204F"/>
    <w:rsid w:val="003B37B7"/>
    <w:rsid w:val="003B7E5F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21B4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4BE7"/>
    <w:rsid w:val="00485304"/>
    <w:rsid w:val="0048717A"/>
    <w:rsid w:val="00492193"/>
    <w:rsid w:val="004923E3"/>
    <w:rsid w:val="004A3B65"/>
    <w:rsid w:val="004A57B5"/>
    <w:rsid w:val="004B17AB"/>
    <w:rsid w:val="004B7579"/>
    <w:rsid w:val="004C01A9"/>
    <w:rsid w:val="004C189A"/>
    <w:rsid w:val="004D01C9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0141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D91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6661A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A685B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D6CEE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5A1A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A67C2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E5976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146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65BEF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202C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537F"/>
    <w:rsid w:val="00B36975"/>
    <w:rsid w:val="00B4285A"/>
    <w:rsid w:val="00B45834"/>
    <w:rsid w:val="00B4651E"/>
    <w:rsid w:val="00B51665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7645C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069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4063"/>
    <w:rsid w:val="00C55FEB"/>
    <w:rsid w:val="00C57AE3"/>
    <w:rsid w:val="00C60C63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11DC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362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571F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772CF"/>
    <w:rsid w:val="00D871AE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2D7C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4B48"/>
    <w:rsid w:val="00EA5886"/>
    <w:rsid w:val="00EA6CB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07AD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  <w:rsid w:val="02FC2E0B"/>
    <w:rsid w:val="05B47343"/>
    <w:rsid w:val="13446A16"/>
    <w:rsid w:val="2A737465"/>
    <w:rsid w:val="3088DCF7"/>
    <w:rsid w:val="36675082"/>
    <w:rsid w:val="366C6D04"/>
    <w:rsid w:val="3C1C8498"/>
    <w:rsid w:val="43C5B2BD"/>
    <w:rsid w:val="44CD3D08"/>
    <w:rsid w:val="453A7CE5"/>
    <w:rsid w:val="619C3FC1"/>
    <w:rsid w:val="66B236C1"/>
    <w:rsid w:val="75B06567"/>
    <w:rsid w:val="78D34A48"/>
    <w:rsid w:val="7978E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494F8"/>
  <w15:chartTrackingRefBased/>
  <w15:docId w15:val="{DC3F8FF2-5DF2-4FFC-BA33-600F3C24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GulimChe" w:hAnsi="GulimChe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character" w:styleId="AnvndHyperlnk">
    <w:name w:val="FollowedHyperlink"/>
    <w:basedOn w:val="Standardstycketeckensnitt"/>
    <w:uiPriority w:val="98"/>
    <w:rsid w:val="00E12D7C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oek\Downloads\260109-mall-2026-kallelse-och-dagordning-arsmote_lokalforening-regionalforening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CA56F220524E82B5CADACF0B209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B8831-A3F9-468F-9FD1-7D6D3FD9BBE3}"/>
      </w:docPartPr>
      <w:docPartBody>
        <w:p w:rsidR="00484BE7" w:rsidRDefault="00484BE7">
          <w:pPr>
            <w:pStyle w:val="0ECA56F220524E82B5CADACF0B2093EB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E7"/>
    <w:rsid w:val="00084079"/>
    <w:rsid w:val="0034018F"/>
    <w:rsid w:val="003B7E5F"/>
    <w:rsid w:val="00484BE7"/>
    <w:rsid w:val="009729C6"/>
    <w:rsid w:val="00A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0ECA56F220524E82B5CADACF0B2093EB">
    <w:name w:val="0ECA56F220524E82B5CADACF0B209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301152EAA7084B9CA7239F3C018077" ma:contentTypeVersion="10" ma:contentTypeDescription="Skapa ett nytt dokument." ma:contentTypeScope="" ma:versionID="be64671c365174513a04ea4134eda431">
  <xsd:schema xmlns:xsd="http://www.w3.org/2001/XMLSchema" xmlns:xs="http://www.w3.org/2001/XMLSchema" xmlns:p="http://schemas.microsoft.com/office/2006/metadata/properties" xmlns:ns2="c6ee9a20-10c6-42b4-8be6-1f2c622b92da" xmlns:ns3="c85d32f1-dd81-4ac1-ac90-264b967a1b88" targetNamespace="http://schemas.microsoft.com/office/2006/metadata/properties" ma:root="true" ma:fieldsID="cc7263c840fc2d7c17cb4907856d1a95" ns2:_="" ns3:_="">
    <xsd:import namespace="c6ee9a20-10c6-42b4-8be6-1f2c622b92da"/>
    <xsd:import namespace="c85d32f1-dd81-4ac1-ac90-264b967a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e9a20-10c6-42b4-8be6-1f2c622b9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a98726dc-4286-4ed5-9e13-b2b6d276e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d32f1-dd81-4ac1-ac90-264b967a1b8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54f35e-b6da-4288-b7a8-cbc72cc36869}" ma:internalName="TaxCatchAll" ma:showField="CatchAllData" ma:web="c85d32f1-dd81-4ac1-ac90-264b967a1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ee9a20-10c6-42b4-8be6-1f2c622b92da">
      <Terms xmlns="http://schemas.microsoft.com/office/infopath/2007/PartnerControls"/>
    </lcf76f155ced4ddcb4097134ff3c332f>
    <TaxCatchAll xmlns="c85d32f1-dd81-4ac1-ac90-264b967a1b8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CC00-7838-4EDB-8118-744BCAAE0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e9a20-10c6-42b4-8be6-1f2c622b92da"/>
    <ds:schemaRef ds:uri="c85d32f1-dd81-4ac1-ac90-264b967a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c6ee9a20-10c6-42b4-8be6-1f2c622b92da"/>
    <ds:schemaRef ds:uri="c85d32f1-dd81-4ac1-ac90-264b967a1b88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 (1)</Template>
  <TotalTime>5</TotalTime>
  <Pages>1</Pages>
  <Words>286</Words>
  <Characters>1516</Characters>
  <Application>Microsoft Office Word</Application>
  <DocSecurity>0</DocSecurity>
  <Lines>12</Lines>
  <Paragraphs>3</Paragraphs>
  <ScaleCrop>false</ScaleCrop>
  <Manager/>
  <Company/>
  <LinksUpToDate>false</LinksUpToDate>
  <CharactersWithSpaces>1799</CharactersWithSpaces>
  <SharedDoc>false</SharedDoc>
  <HLinks>
    <vt:vector size="12" baseType="variant"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https://www.sverigeslarare.se/om-oss/foreningar/klippan/</vt:lpwstr>
      </vt:variant>
      <vt:variant>
        <vt:lpwstr/>
      </vt:variant>
      <vt:variant>
        <vt:i4>655364</vt:i4>
      </vt:variant>
      <vt:variant>
        <vt:i4>0</vt:i4>
      </vt:variant>
      <vt:variant>
        <vt:i4>0</vt:i4>
      </vt:variant>
      <vt:variant>
        <vt:i4>5</vt:i4>
      </vt:variant>
      <vt:variant>
        <vt:lpwstr>http://www.sverigeslarare.se/klippanx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Marie Ekelund</dc:creator>
  <cp:keywords/>
  <dc:description/>
  <cp:lastModifiedBy>Marie Ekelund</cp:lastModifiedBy>
  <cp:revision>4</cp:revision>
  <cp:lastPrinted>2023-03-16T18:13:00Z</cp:lastPrinted>
  <dcterms:created xsi:type="dcterms:W3CDTF">2026-02-26T17:54:00Z</dcterms:created>
  <dcterms:modified xsi:type="dcterms:W3CDTF">2026-02-26T17:58:00Z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0x01010007301152EAA7084B9CA7239F3C018077</vt:lpwstr>
  </property>
  <property fmtid="{D5CDD505-2E9C-101B-9397-08002B2CF9AE}" pid="3" name="MediaServiceImageTags">
    <vt:lpwstr/>
  </property>
</Properties>
</file>