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77030D5C" w:rsidR="005179F2" w:rsidRDefault="0015494B" w:rsidP="005179F2">
          <w:pPr>
            <w:pStyle w:val="Rubrik1"/>
          </w:pPr>
          <w:r>
            <w:t>Valberedningen 2025</w:t>
          </w:r>
        </w:p>
      </w:sdtContent>
    </w:sdt>
    <w:tbl>
      <w:tblPr>
        <w:tblStyle w:val="Tabellrutnt"/>
        <w:tblW w:w="8608" w:type="dxa"/>
        <w:tblLayout w:type="fixed"/>
        <w:tblLook w:val="04A0" w:firstRow="1" w:lastRow="0" w:firstColumn="1" w:lastColumn="0" w:noHBand="0" w:noVBand="1"/>
      </w:tblPr>
      <w:tblGrid>
        <w:gridCol w:w="1701"/>
        <w:gridCol w:w="3397"/>
        <w:gridCol w:w="3510"/>
      </w:tblGrid>
      <w:tr w:rsidR="008E14FA" w14:paraId="2A2C1D47" w14:textId="77777777" w:rsidTr="00E228F2"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60A037C6" w14:textId="77777777" w:rsidR="008E14FA" w:rsidRPr="00E95676" w:rsidRDefault="008E14FA">
            <w:pPr>
              <w:rPr>
                <w:b/>
                <w:bCs/>
              </w:rPr>
            </w:pPr>
            <w:r w:rsidRPr="00E95676">
              <w:rPr>
                <w:b/>
                <w:bCs/>
              </w:rPr>
              <w:t>Uppdrag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7D88990B" w14:textId="77777777" w:rsidR="008E14FA" w:rsidRPr="00E95676" w:rsidRDefault="008E14FA">
            <w:pPr>
              <w:rPr>
                <w:b/>
                <w:bCs/>
              </w:rPr>
            </w:pPr>
            <w:r w:rsidRPr="00E95676">
              <w:rPr>
                <w:b/>
                <w:bCs/>
              </w:rPr>
              <w:t>Valberedningens förslag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7C642D55" w14:textId="77777777" w:rsidR="008E14FA" w:rsidRPr="00E95676" w:rsidRDefault="008E14FA">
            <w:pPr>
              <w:rPr>
                <w:b/>
                <w:bCs/>
              </w:rPr>
            </w:pPr>
            <w:r w:rsidRPr="3DF376D4">
              <w:rPr>
                <w:b/>
                <w:bCs/>
              </w:rPr>
              <w:t xml:space="preserve">Övriga </w:t>
            </w:r>
            <w:r>
              <w:rPr>
                <w:b/>
                <w:bCs/>
              </w:rPr>
              <w:t>nominerade som kandiderat</w:t>
            </w:r>
            <w:r w:rsidRPr="3DF376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ej föreslagna*</w:t>
            </w:r>
          </w:p>
        </w:tc>
      </w:tr>
      <w:tr w:rsidR="008E14FA" w14:paraId="3BD4F9BD" w14:textId="77777777">
        <w:tc>
          <w:tcPr>
            <w:tcW w:w="8608" w:type="dxa"/>
            <w:gridSpan w:val="3"/>
            <w:shd w:val="clear" w:color="auto" w:fill="D9D9D9" w:themeFill="background2" w:themeFillShade="D9"/>
          </w:tcPr>
          <w:p w14:paraId="796BE8F5" w14:textId="77777777" w:rsidR="008E14FA" w:rsidRPr="006A5B51" w:rsidRDefault="008E14FA">
            <w:pPr>
              <w:rPr>
                <w:b/>
                <w:bCs/>
                <w:color w:val="A6A6A6" w:themeColor="background2" w:themeShade="A6"/>
              </w:rPr>
            </w:pPr>
            <w:r w:rsidRPr="006A5B51">
              <w:rPr>
                <w:b/>
                <w:bCs/>
              </w:rPr>
              <w:t>Mötesfunktionärer</w:t>
            </w:r>
          </w:p>
        </w:tc>
      </w:tr>
      <w:tr w:rsidR="008E14FA" w14:paraId="5CA2936B" w14:textId="77777777" w:rsidTr="00E228F2">
        <w:tc>
          <w:tcPr>
            <w:tcW w:w="1701" w:type="dxa"/>
          </w:tcPr>
          <w:p w14:paraId="747D8F83" w14:textId="77777777" w:rsidR="008E14FA" w:rsidRDefault="008E14FA">
            <w:r>
              <w:t>Mötes-</w:t>
            </w:r>
          </w:p>
          <w:p w14:paraId="0FF79C37" w14:textId="77777777" w:rsidR="008E14FA" w:rsidRDefault="008E14FA">
            <w:r>
              <w:t>ordförande</w:t>
            </w:r>
          </w:p>
        </w:tc>
        <w:tc>
          <w:tcPr>
            <w:tcW w:w="3397" w:type="dxa"/>
          </w:tcPr>
          <w:p w14:paraId="293094C4" w14:textId="2BE30587" w:rsidR="008E14FA" w:rsidRPr="0089005B" w:rsidRDefault="00F05FC3">
            <w:pPr>
              <w:rPr>
                <w:color w:val="A6A6A6" w:themeColor="background2" w:themeShade="A6"/>
              </w:rPr>
            </w:pPr>
            <w:r w:rsidRPr="009614AC">
              <w:t>Anna Nilsson</w:t>
            </w:r>
            <w:r w:rsidR="008E14FA" w:rsidRPr="009614AC">
              <w:t>,</w:t>
            </w:r>
            <w:r w:rsidR="009614AC">
              <w:t xml:space="preserve"> ordförande i Örebros lokalförening</w:t>
            </w:r>
          </w:p>
        </w:tc>
        <w:tc>
          <w:tcPr>
            <w:tcW w:w="3510" w:type="dxa"/>
          </w:tcPr>
          <w:p w14:paraId="47C7F22D" w14:textId="466625C8" w:rsidR="008E14FA" w:rsidRPr="009614AC" w:rsidRDefault="009614AC">
            <w:r>
              <w:t xml:space="preserve">Petter </w:t>
            </w:r>
            <w:proofErr w:type="spellStart"/>
            <w:r>
              <w:t>Kraftling</w:t>
            </w:r>
            <w:proofErr w:type="spellEnd"/>
            <w:r>
              <w:t>, Charlie Jarl</w:t>
            </w:r>
          </w:p>
        </w:tc>
      </w:tr>
      <w:tr w:rsidR="008E14FA" w14:paraId="2FE9D7ED" w14:textId="77777777" w:rsidTr="00E228F2">
        <w:tc>
          <w:tcPr>
            <w:tcW w:w="1701" w:type="dxa"/>
          </w:tcPr>
          <w:p w14:paraId="63FE5F5D" w14:textId="77777777" w:rsidR="008E14FA" w:rsidRDefault="008E14FA">
            <w:r>
              <w:t>Mötes-</w:t>
            </w:r>
          </w:p>
          <w:p w14:paraId="309D576A" w14:textId="77777777" w:rsidR="008E14FA" w:rsidRDefault="008E14FA">
            <w:r>
              <w:t>sekreterare</w:t>
            </w:r>
          </w:p>
        </w:tc>
        <w:tc>
          <w:tcPr>
            <w:tcW w:w="3397" w:type="dxa"/>
          </w:tcPr>
          <w:p w14:paraId="1F2F552D" w14:textId="0BA5FBC7" w:rsidR="008E14FA" w:rsidRPr="009614AC" w:rsidRDefault="00181E30">
            <w:r w:rsidRPr="009614AC">
              <w:t xml:space="preserve">Therese </w:t>
            </w:r>
            <w:proofErr w:type="spellStart"/>
            <w:r w:rsidRPr="009614AC">
              <w:t>Sivén</w:t>
            </w:r>
            <w:proofErr w:type="spellEnd"/>
            <w:r w:rsidRPr="009614AC">
              <w:t xml:space="preserve">, </w:t>
            </w:r>
            <w:r w:rsidR="009614AC">
              <w:t xml:space="preserve">Sörby </w:t>
            </w:r>
            <w:r w:rsidR="00E228F2" w:rsidRPr="009614AC">
              <w:t>Förskola</w:t>
            </w:r>
          </w:p>
        </w:tc>
        <w:tc>
          <w:tcPr>
            <w:tcW w:w="3510" w:type="dxa"/>
          </w:tcPr>
          <w:p w14:paraId="75E366C0" w14:textId="77777777" w:rsidR="008E14FA" w:rsidRPr="0089005B" w:rsidRDefault="008E14FA">
            <w:pPr>
              <w:rPr>
                <w:color w:val="A6A6A6" w:themeColor="background2" w:themeShade="A6"/>
              </w:rPr>
            </w:pPr>
          </w:p>
        </w:tc>
      </w:tr>
      <w:tr w:rsidR="008E14FA" w14:paraId="718037EF" w14:textId="77777777" w:rsidTr="00E228F2">
        <w:tc>
          <w:tcPr>
            <w:tcW w:w="1701" w:type="dxa"/>
            <w:tcBorders>
              <w:bottom w:val="single" w:sz="4" w:space="0" w:color="auto"/>
            </w:tcBorders>
          </w:tcPr>
          <w:p w14:paraId="390D6275" w14:textId="77777777" w:rsidR="008E14FA" w:rsidRDefault="008E14FA">
            <w:r>
              <w:t>Justerare tillika rösträknare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18707A8" w14:textId="77777777" w:rsidR="008E14FA" w:rsidRPr="0089005B" w:rsidRDefault="008E14FA">
            <w:pPr>
              <w:rPr>
                <w:color w:val="A6A6A6" w:themeColor="background2" w:themeShade="A6"/>
              </w:rPr>
            </w:pPr>
            <w:r w:rsidRPr="0089005B">
              <w:rPr>
                <w:color w:val="A6A6A6" w:themeColor="background2" w:themeShade="A6"/>
              </w:rPr>
              <w:t>NN, skolform, arbetsplats</w:t>
            </w:r>
          </w:p>
          <w:p w14:paraId="443D9A1D" w14:textId="77777777" w:rsidR="008E14FA" w:rsidRPr="0089005B" w:rsidRDefault="008E14FA">
            <w:pPr>
              <w:rPr>
                <w:color w:val="A6A6A6" w:themeColor="background2" w:themeShade="A6"/>
              </w:rPr>
            </w:pPr>
            <w:r w:rsidRPr="0089005B">
              <w:rPr>
                <w:color w:val="A6A6A6" w:themeColor="background2" w:themeShade="A6"/>
              </w:rPr>
              <w:t>NN, skolform, arbetsplats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A4E1B76" w14:textId="618654F9" w:rsidR="008E14FA" w:rsidRPr="00F92CEF" w:rsidRDefault="00E228F2">
            <w:r w:rsidRPr="00F92CEF">
              <w:t>Maria Kroon, Ann-Marie Eriksson Kvarnström</w:t>
            </w:r>
          </w:p>
        </w:tc>
      </w:tr>
      <w:tr w:rsidR="008E14FA" w14:paraId="08C5A980" w14:textId="77777777">
        <w:tc>
          <w:tcPr>
            <w:tcW w:w="8608" w:type="dxa"/>
            <w:gridSpan w:val="3"/>
            <w:shd w:val="clear" w:color="auto" w:fill="D9D9D9" w:themeFill="background2" w:themeFillShade="D9"/>
          </w:tcPr>
          <w:p w14:paraId="5EEEC342" w14:textId="77777777" w:rsidR="008E14FA" w:rsidRPr="006A5B51" w:rsidRDefault="008E14FA">
            <w:pPr>
              <w:rPr>
                <w:b/>
                <w:bCs/>
              </w:rPr>
            </w:pPr>
            <w:r w:rsidRPr="006A5B51">
              <w:rPr>
                <w:b/>
                <w:bCs/>
              </w:rPr>
              <w:t>Styrelse</w:t>
            </w:r>
          </w:p>
        </w:tc>
      </w:tr>
      <w:tr w:rsidR="008E14FA" w14:paraId="59785053" w14:textId="77777777" w:rsidTr="00E228F2">
        <w:tc>
          <w:tcPr>
            <w:tcW w:w="1701" w:type="dxa"/>
          </w:tcPr>
          <w:p w14:paraId="220443E8" w14:textId="370392D2" w:rsidR="008E14FA" w:rsidRDefault="0015494B">
            <w:r>
              <w:t>O</w:t>
            </w:r>
            <w:r w:rsidR="008E14FA">
              <w:t>rdförande tillika förhandlingsombud samt firma-</w:t>
            </w:r>
          </w:p>
          <w:p w14:paraId="18ADDBCC" w14:textId="77777777" w:rsidR="008E14FA" w:rsidRDefault="008E14FA">
            <w:r>
              <w:t>tecknare</w:t>
            </w:r>
          </w:p>
        </w:tc>
        <w:tc>
          <w:tcPr>
            <w:tcW w:w="3397" w:type="dxa"/>
          </w:tcPr>
          <w:p w14:paraId="2D5E8E11" w14:textId="41F17775" w:rsidR="0015494B" w:rsidRPr="0015494B" w:rsidRDefault="0015494B">
            <w:r w:rsidRPr="0015494B">
              <w:t xml:space="preserve">Malin Bjuvenius, Grundskola F-6, </w:t>
            </w:r>
            <w:proofErr w:type="spellStart"/>
            <w:r w:rsidRPr="0015494B">
              <w:t>Fyls</w:t>
            </w:r>
            <w:r w:rsidR="00181E30">
              <w:t>t</w:t>
            </w:r>
            <w:r w:rsidRPr="0015494B">
              <w:t>askolan</w:t>
            </w:r>
            <w:proofErr w:type="spellEnd"/>
          </w:p>
          <w:p w14:paraId="088B162C" w14:textId="21413D1C" w:rsidR="008E14FA" w:rsidRPr="0089005B" w:rsidRDefault="008E14FA">
            <w:pPr>
              <w:rPr>
                <w:color w:val="A6A6A6" w:themeColor="background2" w:themeShade="A6"/>
              </w:rPr>
            </w:pPr>
          </w:p>
        </w:tc>
        <w:tc>
          <w:tcPr>
            <w:tcW w:w="3510" w:type="dxa"/>
          </w:tcPr>
          <w:p w14:paraId="1EFC8B4A" w14:textId="77777777" w:rsidR="008E14FA" w:rsidRPr="0089005B" w:rsidRDefault="008E14FA" w:rsidP="00B0412A">
            <w:pPr>
              <w:rPr>
                <w:color w:val="A6A6A6" w:themeColor="background2" w:themeShade="A6"/>
              </w:rPr>
            </w:pPr>
          </w:p>
        </w:tc>
      </w:tr>
      <w:tr w:rsidR="008E14FA" w14:paraId="234C3372" w14:textId="77777777" w:rsidTr="00E228F2">
        <w:tc>
          <w:tcPr>
            <w:tcW w:w="1701" w:type="dxa"/>
          </w:tcPr>
          <w:p w14:paraId="77AE7410" w14:textId="4C955F16" w:rsidR="008E14FA" w:rsidRDefault="00E228F2">
            <w:r>
              <w:t>4</w:t>
            </w:r>
            <w:r w:rsidR="008E14FA" w:rsidRPr="00E95676">
              <w:rPr>
                <w:color w:val="A6A6A6" w:themeColor="background2" w:themeShade="A6"/>
              </w:rPr>
              <w:t xml:space="preserve"> </w:t>
            </w:r>
            <w:r w:rsidR="008E14FA" w:rsidRPr="00E95676">
              <w:t>l</w:t>
            </w:r>
            <w:r w:rsidR="008E14FA">
              <w:t>edamöter</w:t>
            </w:r>
            <w:r w:rsidR="0015494B">
              <w:t xml:space="preserve"> 2 år</w:t>
            </w:r>
          </w:p>
        </w:tc>
        <w:tc>
          <w:tcPr>
            <w:tcW w:w="3397" w:type="dxa"/>
          </w:tcPr>
          <w:p w14:paraId="3F4565FB" w14:textId="77777777" w:rsidR="00E228F2" w:rsidRDefault="00E228F2">
            <w:r>
              <w:t xml:space="preserve">Sebastian Arvidsson, Skogstorp </w:t>
            </w:r>
            <w:proofErr w:type="gramStart"/>
            <w:r>
              <w:t>7-9</w:t>
            </w:r>
            <w:proofErr w:type="gramEnd"/>
          </w:p>
          <w:p w14:paraId="64F66CD5" w14:textId="5ABD0BD6" w:rsidR="00E228F2" w:rsidRDefault="00E228F2">
            <w:r>
              <w:t xml:space="preserve">Patrik Holmer, Vialund </w:t>
            </w:r>
            <w:proofErr w:type="gramStart"/>
            <w:r>
              <w:t>7-9</w:t>
            </w:r>
            <w:proofErr w:type="gramEnd"/>
          </w:p>
          <w:p w14:paraId="2BBA9298" w14:textId="1EE773A8" w:rsidR="00E228F2" w:rsidRDefault="00E228F2">
            <w:r>
              <w:t xml:space="preserve">Therese </w:t>
            </w:r>
            <w:proofErr w:type="spellStart"/>
            <w:r>
              <w:t>Sivén</w:t>
            </w:r>
            <w:proofErr w:type="spellEnd"/>
            <w:r>
              <w:t>, Sörby förskola</w:t>
            </w:r>
          </w:p>
          <w:p w14:paraId="088C2ED9" w14:textId="2996D3BC" w:rsidR="00E228F2" w:rsidRDefault="00E228F2">
            <w:r>
              <w:t xml:space="preserve">Ann-Charlotte Andersson, </w:t>
            </w:r>
            <w:proofErr w:type="spellStart"/>
            <w:r>
              <w:t>Tallängen</w:t>
            </w:r>
            <w:proofErr w:type="spellEnd"/>
            <w:r>
              <w:t xml:space="preserve"> </w:t>
            </w:r>
            <w:proofErr w:type="gramStart"/>
            <w:r>
              <w:t>4-6</w:t>
            </w:r>
            <w:proofErr w:type="gramEnd"/>
          </w:p>
          <w:p w14:paraId="730033F0" w14:textId="0C39B883" w:rsidR="00E228F2" w:rsidRPr="00E228F2" w:rsidRDefault="00E228F2"/>
        </w:tc>
        <w:tc>
          <w:tcPr>
            <w:tcW w:w="3510" w:type="dxa"/>
          </w:tcPr>
          <w:p w14:paraId="0EB7267D" w14:textId="734E600A" w:rsidR="008E14FA" w:rsidRPr="0089005B" w:rsidRDefault="008E14FA">
            <w:pPr>
              <w:rPr>
                <w:color w:val="A6A6A6" w:themeColor="background2" w:themeShade="A6"/>
              </w:rPr>
            </w:pPr>
          </w:p>
        </w:tc>
      </w:tr>
      <w:tr w:rsidR="008E14FA" w14:paraId="5E02AABB" w14:textId="77777777" w:rsidTr="00E228F2">
        <w:tc>
          <w:tcPr>
            <w:tcW w:w="1701" w:type="dxa"/>
            <w:tcBorders>
              <w:bottom w:val="single" w:sz="4" w:space="0" w:color="auto"/>
            </w:tcBorders>
          </w:tcPr>
          <w:p w14:paraId="3D5E726F" w14:textId="5ED6D9A4" w:rsidR="008E14FA" w:rsidRPr="00E95676" w:rsidRDefault="00616565">
            <w:pPr>
              <w:rPr>
                <w:color w:val="A6A6A6" w:themeColor="background2" w:themeShade="A6"/>
              </w:rPr>
            </w:pPr>
            <w:r>
              <w:t>5</w:t>
            </w:r>
            <w:r w:rsidR="0015494B" w:rsidRPr="00E95676">
              <w:rPr>
                <w:color w:val="A6A6A6" w:themeColor="background2" w:themeShade="A6"/>
              </w:rPr>
              <w:t xml:space="preserve"> </w:t>
            </w:r>
            <w:r w:rsidR="0015494B" w:rsidRPr="00E95676">
              <w:t>l</w:t>
            </w:r>
            <w:r w:rsidR="0015494B">
              <w:t>edamöter 1 år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CE82ACA" w14:textId="77777777" w:rsidR="00E228F2" w:rsidRPr="005B7B9A" w:rsidRDefault="00E228F2">
            <w:r w:rsidRPr="005B7B9A">
              <w:t xml:space="preserve">Lena Bolinder, Skogstorp </w:t>
            </w:r>
            <w:proofErr w:type="gramStart"/>
            <w:r w:rsidRPr="005B7B9A">
              <w:t>7-9</w:t>
            </w:r>
            <w:proofErr w:type="gramEnd"/>
          </w:p>
          <w:p w14:paraId="3195DF7B" w14:textId="77777777" w:rsidR="00E228F2" w:rsidRPr="005B7B9A" w:rsidRDefault="00E228F2">
            <w:r w:rsidRPr="005B7B9A">
              <w:t>Stina Skagerlind, Smedens förskola</w:t>
            </w:r>
          </w:p>
          <w:p w14:paraId="1D1758CF" w14:textId="401150FB" w:rsidR="005B7B9A" w:rsidRPr="005B7B9A" w:rsidRDefault="00E228F2">
            <w:r w:rsidRPr="005B7B9A">
              <w:t xml:space="preserve">Ola </w:t>
            </w:r>
            <w:r w:rsidR="005B7B9A" w:rsidRPr="005B7B9A">
              <w:t xml:space="preserve">Hallqvist, </w:t>
            </w:r>
            <w:r w:rsidR="00A953DB">
              <w:t>IM</w:t>
            </w:r>
          </w:p>
          <w:p w14:paraId="5FC15427" w14:textId="77777777" w:rsidR="005B7B9A" w:rsidRDefault="005B7B9A">
            <w:r w:rsidRPr="005B7B9A">
              <w:t xml:space="preserve">Roger Pekkala, Kumlaby </w:t>
            </w:r>
            <w:proofErr w:type="gramStart"/>
            <w:r w:rsidRPr="005B7B9A">
              <w:t>7-9</w:t>
            </w:r>
            <w:proofErr w:type="gramEnd"/>
          </w:p>
          <w:p w14:paraId="56FBC5AD" w14:textId="542F77DF" w:rsidR="009614AC" w:rsidRPr="005B7B9A" w:rsidRDefault="009614AC">
            <w:r>
              <w:t xml:space="preserve">Malin Pettersson, </w:t>
            </w:r>
            <w:r w:rsidR="00E54FC1">
              <w:t>Regnbågen</w:t>
            </w:r>
            <w:r w:rsidR="00D730A8">
              <w:t>,</w:t>
            </w:r>
            <w:r>
              <w:t xml:space="preserve"> förskola</w:t>
            </w:r>
          </w:p>
          <w:p w14:paraId="30C758AE" w14:textId="16C63543" w:rsidR="008E14FA" w:rsidRPr="0089005B" w:rsidRDefault="008E14FA">
            <w:pPr>
              <w:rPr>
                <w:color w:val="A6A6A6" w:themeColor="background2" w:themeShade="A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6E5AB00" w14:textId="77777777" w:rsidR="00E701E5" w:rsidRDefault="00933A35" w:rsidP="00933A35">
            <w:r w:rsidRPr="005B7B9A">
              <w:t xml:space="preserve">Annette </w:t>
            </w:r>
            <w:proofErr w:type="spellStart"/>
            <w:r w:rsidRPr="005B7B9A">
              <w:t>Gadde</w:t>
            </w:r>
            <w:proofErr w:type="spellEnd"/>
            <w:r w:rsidRPr="005B7B9A">
              <w:t xml:space="preserve">, Förskola, </w:t>
            </w:r>
          </w:p>
          <w:p w14:paraId="5357E660" w14:textId="60931DA8" w:rsidR="00933A35" w:rsidRPr="005B7B9A" w:rsidRDefault="00933A35" w:rsidP="00933A35">
            <w:r w:rsidRPr="005B7B9A">
              <w:t xml:space="preserve">specialpedagog. </w:t>
            </w:r>
          </w:p>
          <w:p w14:paraId="558EAD53" w14:textId="77777777" w:rsidR="00933A35" w:rsidRDefault="00933A35"/>
          <w:p w14:paraId="22DAF641" w14:textId="52745FDE" w:rsidR="008E14FA" w:rsidRDefault="005B7B9A">
            <w:r w:rsidRPr="005B7B9A">
              <w:t>Amelia Bolinder, Trädgårdens förskola</w:t>
            </w:r>
          </w:p>
          <w:p w14:paraId="6AA1D8AF" w14:textId="420DEEEB" w:rsidR="005B7B9A" w:rsidRPr="0089005B" w:rsidRDefault="005B7B9A">
            <w:pPr>
              <w:rPr>
                <w:color w:val="A6A6A6" w:themeColor="background2" w:themeShade="A6"/>
              </w:rPr>
            </w:pPr>
          </w:p>
        </w:tc>
      </w:tr>
      <w:tr w:rsidR="008E14FA" w14:paraId="2BD02B66" w14:textId="77777777">
        <w:tc>
          <w:tcPr>
            <w:tcW w:w="8608" w:type="dxa"/>
            <w:gridSpan w:val="3"/>
            <w:shd w:val="clear" w:color="auto" w:fill="D9D9D9" w:themeFill="background2" w:themeFillShade="D9"/>
          </w:tcPr>
          <w:p w14:paraId="275CBD20" w14:textId="77777777" w:rsidR="008E14FA" w:rsidRPr="0089005B" w:rsidRDefault="008E14FA">
            <w:pPr>
              <w:rPr>
                <w:color w:val="A6A6A6" w:themeColor="background2" w:themeShade="A6"/>
              </w:rPr>
            </w:pPr>
            <w:r w:rsidRPr="006A5B51">
              <w:rPr>
                <w:b/>
                <w:bCs/>
              </w:rPr>
              <w:t>Övriga förtroendeuppdrag</w:t>
            </w:r>
          </w:p>
        </w:tc>
      </w:tr>
      <w:tr w:rsidR="008E14FA" w14:paraId="2D31AECA" w14:textId="77777777" w:rsidTr="00E228F2">
        <w:tc>
          <w:tcPr>
            <w:tcW w:w="1701" w:type="dxa"/>
          </w:tcPr>
          <w:p w14:paraId="6C1DB96D" w14:textId="36C0597C" w:rsidR="008E14FA" w:rsidRDefault="00587031">
            <w:pPr>
              <w:rPr>
                <w:color w:val="A6A6A6" w:themeColor="background2" w:themeShade="A6"/>
              </w:rPr>
            </w:pPr>
            <w:r>
              <w:t>5</w:t>
            </w:r>
            <w:r w:rsidR="00FB54CB">
              <w:rPr>
                <w:color w:val="A6A6A6" w:themeColor="background2" w:themeShade="A6"/>
              </w:rPr>
              <w:t xml:space="preserve"> </w:t>
            </w:r>
            <w:r w:rsidR="008E14FA" w:rsidRPr="00E95676">
              <w:t>förhandlingsombud</w:t>
            </w:r>
            <w:r w:rsidR="008E14FA">
              <w:t>, FO</w:t>
            </w:r>
          </w:p>
        </w:tc>
        <w:tc>
          <w:tcPr>
            <w:tcW w:w="3397" w:type="dxa"/>
          </w:tcPr>
          <w:p w14:paraId="47407857" w14:textId="77777777" w:rsidR="005B7B9A" w:rsidRDefault="005B7B9A" w:rsidP="005B7B9A">
            <w:r>
              <w:t xml:space="preserve">Sebastian Arvidsson, Skogstorp </w:t>
            </w:r>
            <w:proofErr w:type="gramStart"/>
            <w:r>
              <w:t>7-9</w:t>
            </w:r>
            <w:proofErr w:type="gramEnd"/>
          </w:p>
          <w:p w14:paraId="0F5571B5" w14:textId="77777777" w:rsidR="005B7B9A" w:rsidRDefault="005B7B9A" w:rsidP="005B7B9A">
            <w:r>
              <w:t xml:space="preserve">Patrik Holmer, Vialund </w:t>
            </w:r>
            <w:proofErr w:type="gramStart"/>
            <w:r>
              <w:t>7-9</w:t>
            </w:r>
            <w:proofErr w:type="gramEnd"/>
          </w:p>
          <w:p w14:paraId="5BF7E6E6" w14:textId="77777777" w:rsidR="005B7B9A" w:rsidRDefault="005B7B9A" w:rsidP="005B7B9A">
            <w:r>
              <w:t xml:space="preserve">Therese </w:t>
            </w:r>
            <w:proofErr w:type="spellStart"/>
            <w:r>
              <w:t>Sivén</w:t>
            </w:r>
            <w:proofErr w:type="spellEnd"/>
            <w:r>
              <w:t>, Sörby förskola</w:t>
            </w:r>
          </w:p>
          <w:p w14:paraId="56A90CF3" w14:textId="77777777" w:rsidR="005B7B9A" w:rsidRPr="005B7B9A" w:rsidRDefault="005B7B9A" w:rsidP="005B7B9A">
            <w:r w:rsidRPr="005B7B9A">
              <w:t xml:space="preserve">Lena Bolinder, Skogstorp </w:t>
            </w:r>
            <w:proofErr w:type="gramStart"/>
            <w:r w:rsidRPr="005B7B9A">
              <w:t>7-9</w:t>
            </w:r>
            <w:proofErr w:type="gramEnd"/>
          </w:p>
          <w:p w14:paraId="1BC76C7E" w14:textId="40229AC6" w:rsidR="005B7B9A" w:rsidRPr="005B7B9A" w:rsidRDefault="005B7B9A" w:rsidP="005B7B9A">
            <w:r w:rsidRPr="005B7B9A">
              <w:t xml:space="preserve">Ola Hallqvist, </w:t>
            </w:r>
            <w:r w:rsidR="00C65565">
              <w:t>IM</w:t>
            </w:r>
          </w:p>
          <w:p w14:paraId="494F6608" w14:textId="66503F6E" w:rsidR="008E14FA" w:rsidRPr="0089005B" w:rsidRDefault="008E14FA" w:rsidP="005B7B9A">
            <w:pPr>
              <w:rPr>
                <w:color w:val="A6A6A6" w:themeColor="background2" w:themeShade="A6"/>
              </w:rPr>
            </w:pPr>
          </w:p>
        </w:tc>
        <w:tc>
          <w:tcPr>
            <w:tcW w:w="3510" w:type="dxa"/>
          </w:tcPr>
          <w:p w14:paraId="40D198F0" w14:textId="77777777" w:rsidR="00F52120" w:rsidRDefault="00E3370E" w:rsidP="00E3370E">
            <w:r w:rsidRPr="005B7B9A">
              <w:t xml:space="preserve">Annette </w:t>
            </w:r>
            <w:proofErr w:type="spellStart"/>
            <w:r w:rsidRPr="005B7B9A">
              <w:t>Gadde</w:t>
            </w:r>
            <w:proofErr w:type="spellEnd"/>
            <w:r w:rsidRPr="005B7B9A">
              <w:t xml:space="preserve">, Förskola, </w:t>
            </w:r>
          </w:p>
          <w:p w14:paraId="6EED2CC0" w14:textId="74ECF074" w:rsidR="00E3370E" w:rsidRPr="005B7B9A" w:rsidRDefault="00E3370E" w:rsidP="00E3370E">
            <w:r w:rsidRPr="005B7B9A">
              <w:t xml:space="preserve">specialpedagog. </w:t>
            </w:r>
          </w:p>
          <w:p w14:paraId="52B60D86" w14:textId="2F9E4504" w:rsidR="008E14FA" w:rsidRPr="0089005B" w:rsidRDefault="008E14FA">
            <w:pPr>
              <w:rPr>
                <w:color w:val="A6A6A6" w:themeColor="background2" w:themeShade="A6"/>
              </w:rPr>
            </w:pPr>
          </w:p>
        </w:tc>
      </w:tr>
      <w:tr w:rsidR="008E14FA" w14:paraId="449392BB" w14:textId="77777777" w:rsidTr="00E228F2">
        <w:tc>
          <w:tcPr>
            <w:tcW w:w="1701" w:type="dxa"/>
            <w:tcBorders>
              <w:bottom w:val="single" w:sz="4" w:space="0" w:color="auto"/>
            </w:tcBorders>
          </w:tcPr>
          <w:p w14:paraId="660B3E71" w14:textId="17C27684" w:rsidR="008E14FA" w:rsidRDefault="00FB54CB">
            <w:r w:rsidRPr="005B7B9A">
              <w:t>2</w:t>
            </w:r>
            <w:r>
              <w:rPr>
                <w:color w:val="A6A6A6" w:themeColor="background2" w:themeShade="A6"/>
              </w:rPr>
              <w:t xml:space="preserve"> </w:t>
            </w:r>
            <w:r w:rsidR="008E14FA">
              <w:t>huvudskydds-</w:t>
            </w:r>
          </w:p>
          <w:p w14:paraId="586764B1" w14:textId="43BE91E4" w:rsidR="008E14FA" w:rsidRDefault="008E14FA">
            <w:pPr>
              <w:rPr>
                <w:color w:val="A6A6A6" w:themeColor="background2" w:themeShade="A6"/>
              </w:rPr>
            </w:pPr>
            <w:r>
              <w:t>ombud</w:t>
            </w:r>
            <w:r w:rsidR="00A635BD">
              <w:t xml:space="preserve"> på föreningsnivå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18ECCDF" w14:textId="40BEB940" w:rsidR="008E14FA" w:rsidRPr="005B7B9A" w:rsidRDefault="0015494B">
            <w:r w:rsidRPr="005B7B9A">
              <w:t xml:space="preserve">Patrik Holmer, </w:t>
            </w:r>
            <w:r w:rsidR="005B7B9A" w:rsidRPr="005B7B9A">
              <w:t xml:space="preserve">Vialund </w:t>
            </w:r>
            <w:proofErr w:type="gramStart"/>
            <w:r w:rsidR="005B7B9A" w:rsidRPr="005B7B9A">
              <w:t>7-9</w:t>
            </w:r>
            <w:proofErr w:type="gramEnd"/>
          </w:p>
          <w:p w14:paraId="2E563013" w14:textId="25B5129D" w:rsidR="008E14FA" w:rsidRPr="005B7B9A" w:rsidRDefault="00FB54CB">
            <w:r w:rsidRPr="005B7B9A">
              <w:t xml:space="preserve">Therese </w:t>
            </w:r>
            <w:proofErr w:type="spellStart"/>
            <w:r w:rsidRPr="005B7B9A">
              <w:t>Sivén</w:t>
            </w:r>
            <w:proofErr w:type="spellEnd"/>
            <w:r w:rsidR="008E14FA" w:rsidRPr="005B7B9A">
              <w:t xml:space="preserve">, </w:t>
            </w:r>
            <w:r w:rsidR="005B7B9A" w:rsidRPr="005B7B9A">
              <w:t>Sörby Förskola</w:t>
            </w:r>
          </w:p>
          <w:p w14:paraId="3B7F110F" w14:textId="6FD59F1E" w:rsidR="008E14FA" w:rsidRPr="0089005B" w:rsidRDefault="008E14FA">
            <w:pPr>
              <w:rPr>
                <w:color w:val="A6A6A6" w:themeColor="background2" w:themeShade="A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30D6975" w14:textId="71463E0D" w:rsidR="008E14FA" w:rsidRPr="0089005B" w:rsidRDefault="008E14FA">
            <w:pPr>
              <w:rPr>
                <w:color w:val="A6A6A6" w:themeColor="background2" w:themeShade="A6"/>
              </w:rPr>
            </w:pPr>
          </w:p>
        </w:tc>
      </w:tr>
      <w:tr w:rsidR="008E14FA" w14:paraId="450CA859" w14:textId="77777777">
        <w:tc>
          <w:tcPr>
            <w:tcW w:w="8608" w:type="dxa"/>
            <w:gridSpan w:val="3"/>
            <w:tcBorders>
              <w:bottom w:val="single" w:sz="4" w:space="0" w:color="auto"/>
            </w:tcBorders>
            <w:shd w:val="clear" w:color="auto" w:fill="D9D9D9" w:themeFill="background2" w:themeFillShade="D9"/>
          </w:tcPr>
          <w:p w14:paraId="6C70F8FB" w14:textId="77777777" w:rsidR="008E14FA" w:rsidRPr="007E6C42" w:rsidRDefault="008E14FA">
            <w:pPr>
              <w:rPr>
                <w:b/>
                <w:bCs/>
                <w:color w:val="A6A6A6" w:themeColor="background2" w:themeShade="A6"/>
              </w:rPr>
            </w:pPr>
            <w:r w:rsidRPr="007E6C42">
              <w:rPr>
                <w:b/>
                <w:bCs/>
              </w:rPr>
              <w:t>Valkretsombud</w:t>
            </w:r>
          </w:p>
        </w:tc>
      </w:tr>
      <w:tr w:rsidR="005B7B9A" w14:paraId="63037C44" w14:textId="77777777" w:rsidTr="00E228F2">
        <w:tc>
          <w:tcPr>
            <w:tcW w:w="1701" w:type="dxa"/>
            <w:tcBorders>
              <w:bottom w:val="single" w:sz="4" w:space="0" w:color="auto"/>
            </w:tcBorders>
          </w:tcPr>
          <w:p w14:paraId="11A33F38" w14:textId="7C258D91" w:rsidR="005B7B9A" w:rsidRDefault="005B7B9A" w:rsidP="005B7B9A">
            <w:pPr>
              <w:rPr>
                <w:color w:val="A6A6A6" w:themeColor="background2" w:themeShade="A6"/>
              </w:rPr>
            </w:pPr>
            <w:r w:rsidRPr="007E6C42">
              <w:t xml:space="preserve">Föreningen har </w:t>
            </w:r>
            <w:r w:rsidR="0062225E">
              <w:rPr>
                <w:color w:val="A6A6A6" w:themeColor="background2" w:themeShade="A6"/>
              </w:rPr>
              <w:t>11</w:t>
            </w:r>
            <w:r>
              <w:rPr>
                <w:color w:val="A6A6A6" w:themeColor="background2" w:themeShade="A6"/>
              </w:rPr>
              <w:t xml:space="preserve"> antal </w:t>
            </w:r>
            <w:r w:rsidRPr="007E6C42">
              <w:t>medlemmar vilket innebär att</w:t>
            </w:r>
            <w:r w:rsidRPr="005B7B9A">
              <w:t xml:space="preserve"> 11 </w:t>
            </w:r>
            <w:r w:rsidRPr="007E6C42">
              <w:t>valkretsombud ska väljas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78C64F22" w14:textId="77777777" w:rsidR="005B7B9A" w:rsidRDefault="005B7B9A" w:rsidP="005B7B9A">
            <w:r>
              <w:t xml:space="preserve">Sebastian Arvidsson, Skogstorp </w:t>
            </w:r>
            <w:proofErr w:type="gramStart"/>
            <w:r>
              <w:t>7-9</w:t>
            </w:r>
            <w:proofErr w:type="gramEnd"/>
          </w:p>
          <w:p w14:paraId="4C6BA26B" w14:textId="77777777" w:rsidR="005B7B9A" w:rsidRDefault="005B7B9A" w:rsidP="005B7B9A">
            <w:r>
              <w:t xml:space="preserve">Therese </w:t>
            </w:r>
            <w:proofErr w:type="spellStart"/>
            <w:r>
              <w:t>Sivén</w:t>
            </w:r>
            <w:proofErr w:type="spellEnd"/>
            <w:r>
              <w:t>, Sörby förskola</w:t>
            </w:r>
          </w:p>
          <w:p w14:paraId="1678FF52" w14:textId="77777777" w:rsidR="005B7B9A" w:rsidRPr="005B7B9A" w:rsidRDefault="005B7B9A" w:rsidP="005B7B9A">
            <w:r w:rsidRPr="005B7B9A">
              <w:t xml:space="preserve">Lena Bolinder, Skogstorp </w:t>
            </w:r>
            <w:proofErr w:type="gramStart"/>
            <w:r w:rsidRPr="005B7B9A">
              <w:t>7-9</w:t>
            </w:r>
            <w:proofErr w:type="gramEnd"/>
          </w:p>
          <w:p w14:paraId="57AAD757" w14:textId="051F5427" w:rsidR="005B7B9A" w:rsidRDefault="005B7B9A" w:rsidP="005B7B9A">
            <w:r>
              <w:t xml:space="preserve">Roger Pekkala, Kumlaby </w:t>
            </w:r>
            <w:proofErr w:type="gramStart"/>
            <w:r>
              <w:t>7-9</w:t>
            </w:r>
            <w:proofErr w:type="gramEnd"/>
          </w:p>
          <w:p w14:paraId="1CAFCC8B" w14:textId="1F46ABC4" w:rsidR="009614AC" w:rsidRDefault="005B7B9A" w:rsidP="005B7B9A">
            <w:r>
              <w:t xml:space="preserve">Malin Bjuvenius, Fylsta </w:t>
            </w:r>
            <w:proofErr w:type="gramStart"/>
            <w:r>
              <w:t>1-6</w:t>
            </w:r>
            <w:proofErr w:type="gramEnd"/>
          </w:p>
          <w:p w14:paraId="09A2172D" w14:textId="141A3D38" w:rsidR="005B7B9A" w:rsidRDefault="005B7B9A" w:rsidP="005B7B9A">
            <w:r>
              <w:t>Ann-Charlotte</w:t>
            </w:r>
            <w:r w:rsidR="00A56FBD">
              <w:t xml:space="preserve"> Andersson</w:t>
            </w:r>
            <w:r>
              <w:t xml:space="preserve">, </w:t>
            </w:r>
            <w:proofErr w:type="spellStart"/>
            <w:r>
              <w:t>Tallängen</w:t>
            </w:r>
            <w:proofErr w:type="spellEnd"/>
            <w:r>
              <w:t xml:space="preserve"> </w:t>
            </w:r>
            <w:proofErr w:type="gramStart"/>
            <w:r>
              <w:t>1-6</w:t>
            </w:r>
            <w:proofErr w:type="gramEnd"/>
          </w:p>
          <w:p w14:paraId="54A5B5F8" w14:textId="77777777" w:rsidR="00E1681B" w:rsidRDefault="009614AC" w:rsidP="00AB2091">
            <w:r>
              <w:t xml:space="preserve">Malin </w:t>
            </w:r>
            <w:proofErr w:type="spellStart"/>
            <w:proofErr w:type="gramStart"/>
            <w:r>
              <w:t>Pettersson,</w:t>
            </w:r>
            <w:r w:rsidR="00E1681B">
              <w:t>Regnbågen</w:t>
            </w:r>
            <w:proofErr w:type="spellEnd"/>
            <w:proofErr w:type="gramEnd"/>
          </w:p>
          <w:p w14:paraId="75A65075" w14:textId="6FB38296" w:rsidR="00AB2091" w:rsidRDefault="00AB2091" w:rsidP="00AB2091">
            <w:r>
              <w:t xml:space="preserve">Patrik Holmer, Vialund </w:t>
            </w:r>
            <w:proofErr w:type="gramStart"/>
            <w:r>
              <w:t>7-9</w:t>
            </w:r>
            <w:proofErr w:type="gramEnd"/>
            <w:r>
              <w:t xml:space="preserve">, </w:t>
            </w:r>
          </w:p>
          <w:p w14:paraId="1A47C5E0" w14:textId="77777777" w:rsidR="00EF6636" w:rsidRDefault="00EF6636" w:rsidP="00AB2091"/>
          <w:p w14:paraId="6CDE7E7B" w14:textId="77777777" w:rsidR="005B7B9A" w:rsidRPr="005B7B9A" w:rsidRDefault="005B7B9A" w:rsidP="005B7B9A"/>
          <w:p w14:paraId="44892785" w14:textId="3E7AE2D3" w:rsidR="005B7B9A" w:rsidRPr="0089005B" w:rsidRDefault="005B7B9A" w:rsidP="005B7B9A">
            <w:pPr>
              <w:rPr>
                <w:color w:val="A6A6A6" w:themeColor="background2" w:themeShade="A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AEBCDAA" w14:textId="77777777" w:rsidR="005B7B9A" w:rsidRPr="005B7B9A" w:rsidRDefault="005B7B9A" w:rsidP="005B7B9A">
            <w:r w:rsidRPr="005B7B9A">
              <w:lastRenderedPageBreak/>
              <w:t xml:space="preserve">Annette </w:t>
            </w:r>
            <w:proofErr w:type="spellStart"/>
            <w:r w:rsidRPr="005B7B9A">
              <w:t>Gadde</w:t>
            </w:r>
            <w:proofErr w:type="spellEnd"/>
            <w:r w:rsidRPr="005B7B9A">
              <w:t xml:space="preserve">, Förskola, specialpedagog. </w:t>
            </w:r>
          </w:p>
          <w:p w14:paraId="17CD1981" w14:textId="77777777" w:rsidR="005B7B9A" w:rsidRPr="005B7B9A" w:rsidRDefault="005B7B9A" w:rsidP="005B7B9A">
            <w:r w:rsidRPr="005B7B9A">
              <w:t>Stina Skagerlind, Smedens förskola</w:t>
            </w:r>
          </w:p>
          <w:p w14:paraId="32581B78" w14:textId="7E734BA0" w:rsidR="005B7B9A" w:rsidRPr="005B7B9A" w:rsidRDefault="005B7B9A" w:rsidP="005B7B9A">
            <w:r w:rsidRPr="005B7B9A">
              <w:t xml:space="preserve">Ola Hallqvist, </w:t>
            </w:r>
            <w:r w:rsidR="007216A6">
              <w:t>IM</w:t>
            </w:r>
          </w:p>
          <w:p w14:paraId="4F6EA6D8" w14:textId="2EA73423" w:rsidR="005B7B9A" w:rsidRPr="0089005B" w:rsidRDefault="005B7B9A" w:rsidP="00AB2091">
            <w:pPr>
              <w:rPr>
                <w:color w:val="A6A6A6" w:themeColor="background2" w:themeShade="A6"/>
              </w:rPr>
            </w:pPr>
          </w:p>
        </w:tc>
      </w:tr>
      <w:tr w:rsidR="005B7B9A" w:rsidRPr="007E6C42" w14:paraId="34D6E68E" w14:textId="77777777">
        <w:tc>
          <w:tcPr>
            <w:tcW w:w="8608" w:type="dxa"/>
            <w:gridSpan w:val="3"/>
            <w:shd w:val="clear" w:color="auto" w:fill="D9D9D9" w:themeFill="background2" w:themeFillShade="D9"/>
          </w:tcPr>
          <w:p w14:paraId="17C327B4" w14:textId="77777777" w:rsidR="005B7B9A" w:rsidRPr="007E6C42" w:rsidRDefault="005B7B9A" w:rsidP="005B7B9A">
            <w:pPr>
              <w:rPr>
                <w:b/>
                <w:bCs/>
                <w:color w:val="A6A6A6" w:themeColor="background2" w:themeShade="A6"/>
              </w:rPr>
            </w:pPr>
            <w:r w:rsidRPr="007E6C42">
              <w:rPr>
                <w:b/>
                <w:bCs/>
              </w:rPr>
              <w:t>Förtroendevald revisor</w:t>
            </w:r>
          </w:p>
        </w:tc>
      </w:tr>
      <w:tr w:rsidR="005B7B9A" w14:paraId="2E6B9B34" w14:textId="77777777" w:rsidTr="00E228F2">
        <w:tc>
          <w:tcPr>
            <w:tcW w:w="1701" w:type="dxa"/>
          </w:tcPr>
          <w:p w14:paraId="335797F9" w14:textId="77777777" w:rsidR="005B7B9A" w:rsidRDefault="005B7B9A" w:rsidP="005B7B9A">
            <w:r>
              <w:t>Förtroendevald revisor</w:t>
            </w:r>
          </w:p>
        </w:tc>
        <w:tc>
          <w:tcPr>
            <w:tcW w:w="3397" w:type="dxa"/>
          </w:tcPr>
          <w:p w14:paraId="5408FFEC" w14:textId="136B6782" w:rsidR="005B7B9A" w:rsidRDefault="008E5715" w:rsidP="005B7B9A">
            <w:r>
              <w:t>Lena Colin, Hagaskolan</w:t>
            </w:r>
            <w:r w:rsidR="00AB2091">
              <w:t xml:space="preserve"> F-6</w:t>
            </w:r>
          </w:p>
          <w:p w14:paraId="116C4AAE" w14:textId="784EE523" w:rsidR="00B0412A" w:rsidRPr="008E5715" w:rsidRDefault="00B0412A" w:rsidP="005B7B9A">
            <w:r>
              <w:t xml:space="preserve">Kristina </w:t>
            </w:r>
            <w:proofErr w:type="spellStart"/>
            <w:r>
              <w:t>Rimmerfors</w:t>
            </w:r>
            <w:proofErr w:type="spellEnd"/>
            <w:r>
              <w:t xml:space="preserve">, </w:t>
            </w:r>
            <w:proofErr w:type="spellStart"/>
            <w:r>
              <w:t>Tallängen</w:t>
            </w:r>
            <w:proofErr w:type="spellEnd"/>
            <w:r>
              <w:t xml:space="preserve"> </w:t>
            </w:r>
            <w:proofErr w:type="gramStart"/>
            <w:r>
              <w:t>1-6</w:t>
            </w:r>
            <w:proofErr w:type="gramEnd"/>
          </w:p>
        </w:tc>
        <w:tc>
          <w:tcPr>
            <w:tcW w:w="3510" w:type="dxa"/>
          </w:tcPr>
          <w:p w14:paraId="13F80F32" w14:textId="05B958D8" w:rsidR="005B7B9A" w:rsidRPr="00A744DE" w:rsidRDefault="005B7B9A" w:rsidP="005B7B9A"/>
        </w:tc>
      </w:tr>
      <w:tr w:rsidR="005B7B9A" w14:paraId="2853A57C" w14:textId="77777777" w:rsidTr="00E228F2">
        <w:tc>
          <w:tcPr>
            <w:tcW w:w="1701" w:type="dxa"/>
            <w:tcBorders>
              <w:bottom w:val="single" w:sz="4" w:space="0" w:color="auto"/>
            </w:tcBorders>
          </w:tcPr>
          <w:p w14:paraId="712DE08C" w14:textId="77777777" w:rsidR="005B7B9A" w:rsidRDefault="005B7B9A" w:rsidP="005B7B9A">
            <w:r>
              <w:t>Suppleant till förtroendevald revisor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58F515D6" w14:textId="308FF698" w:rsidR="005B7B9A" w:rsidRPr="008E5715" w:rsidRDefault="005B7B9A" w:rsidP="005B7B9A"/>
        </w:tc>
        <w:tc>
          <w:tcPr>
            <w:tcW w:w="3510" w:type="dxa"/>
            <w:tcBorders>
              <w:bottom w:val="single" w:sz="4" w:space="0" w:color="auto"/>
            </w:tcBorders>
          </w:tcPr>
          <w:p w14:paraId="4D53A216" w14:textId="77777777" w:rsidR="005B7B9A" w:rsidRPr="0089005B" w:rsidRDefault="005B7B9A" w:rsidP="005B7B9A">
            <w:pPr>
              <w:rPr>
                <w:color w:val="A6A6A6" w:themeColor="background2" w:themeShade="A6"/>
              </w:rPr>
            </w:pPr>
            <w:r w:rsidRPr="0089005B">
              <w:rPr>
                <w:color w:val="A6A6A6" w:themeColor="background2" w:themeShade="A6"/>
              </w:rPr>
              <w:t>NN</w:t>
            </w:r>
          </w:p>
          <w:p w14:paraId="1C7DFCB0" w14:textId="77777777" w:rsidR="005B7B9A" w:rsidRPr="0089005B" w:rsidRDefault="005B7B9A" w:rsidP="005B7B9A">
            <w:pPr>
              <w:rPr>
                <w:color w:val="A6A6A6" w:themeColor="background2" w:themeShade="A6"/>
              </w:rPr>
            </w:pPr>
            <w:r w:rsidRPr="0089005B">
              <w:rPr>
                <w:color w:val="A6A6A6" w:themeColor="background2" w:themeShade="A6"/>
              </w:rPr>
              <w:t>NN</w:t>
            </w:r>
          </w:p>
        </w:tc>
      </w:tr>
    </w:tbl>
    <w:p w14:paraId="584A0D2A" w14:textId="77777777" w:rsidR="0062225E" w:rsidRDefault="00282E69" w:rsidP="00AA07F7">
      <w:pPr>
        <w:rPr>
          <w:sz w:val="16"/>
          <w:szCs w:val="16"/>
        </w:rPr>
      </w:pPr>
      <w:r>
        <w:t xml:space="preserve"> </w:t>
      </w:r>
    </w:p>
    <w:p w14:paraId="085F5944" w14:textId="00F1D376" w:rsidR="00AA07F7" w:rsidRDefault="00AA07F7" w:rsidP="00AA07F7">
      <w:r>
        <w:t>Valberedningen har inför detta årsmöte bestått 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6728E5B" w14:paraId="36338B13" w14:textId="77777777" w:rsidTr="127E5DCF">
        <w:trPr>
          <w:trHeight w:val="300"/>
        </w:trPr>
        <w:tc>
          <w:tcPr>
            <w:tcW w:w="2122" w:type="dxa"/>
          </w:tcPr>
          <w:p w14:paraId="7979FB71" w14:textId="77777777" w:rsidR="06728E5B" w:rsidRDefault="06728E5B">
            <w:r>
              <w:t>Sammankallande</w:t>
            </w:r>
          </w:p>
        </w:tc>
        <w:tc>
          <w:tcPr>
            <w:tcW w:w="6237" w:type="dxa"/>
          </w:tcPr>
          <w:p w14:paraId="4FE8C4DD" w14:textId="4B276DC5" w:rsidR="0A982399" w:rsidRDefault="0A982399">
            <w:r>
              <w:t xml:space="preserve">Susanna </w:t>
            </w:r>
            <w:proofErr w:type="spellStart"/>
            <w:r>
              <w:t>Blagus</w:t>
            </w:r>
            <w:proofErr w:type="spellEnd"/>
            <w:r>
              <w:t xml:space="preserve"> Sandberg</w:t>
            </w:r>
            <w:r w:rsidR="6260EF83">
              <w:t xml:space="preserve">, </w:t>
            </w:r>
            <w:proofErr w:type="spellStart"/>
            <w:r w:rsidR="6260EF83">
              <w:t>förskolecenter</w:t>
            </w:r>
            <w:proofErr w:type="spellEnd"/>
            <w:r w:rsidR="6260EF83">
              <w:t xml:space="preserve"> </w:t>
            </w:r>
          </w:p>
        </w:tc>
      </w:tr>
    </w:tbl>
    <w:p w14:paraId="72F9EFCD" w14:textId="1522A773" w:rsidR="06728E5B" w:rsidRDefault="06728E5B"/>
    <w:tbl>
      <w:tblPr>
        <w:tblStyle w:val="Tabellrutnt"/>
        <w:tblW w:w="4862" w:type="dxa"/>
        <w:tblLook w:val="04A0" w:firstRow="1" w:lastRow="0" w:firstColumn="1" w:lastColumn="0" w:noHBand="0" w:noVBand="1"/>
      </w:tblPr>
      <w:tblGrid>
        <w:gridCol w:w="1234"/>
        <w:gridCol w:w="3628"/>
      </w:tblGrid>
      <w:tr w:rsidR="00AA07F7" w14:paraId="2C8EF338" w14:textId="77777777" w:rsidTr="127E5DCF">
        <w:trPr>
          <w:trHeight w:val="705"/>
        </w:trPr>
        <w:tc>
          <w:tcPr>
            <w:tcW w:w="1234" w:type="dxa"/>
          </w:tcPr>
          <w:p w14:paraId="42D7E4B6" w14:textId="5D4D8EF5" w:rsidR="00AA07F7" w:rsidRDefault="00AA07F7">
            <w:r>
              <w:t>Ledamöte</w:t>
            </w:r>
            <w:r w:rsidR="41FB4B0D">
              <w:t>r</w:t>
            </w:r>
          </w:p>
        </w:tc>
        <w:tc>
          <w:tcPr>
            <w:tcW w:w="3628" w:type="dxa"/>
          </w:tcPr>
          <w:p w14:paraId="1FF44FEB" w14:textId="28732EAF" w:rsidR="06728E5B" w:rsidRDefault="41FB4B0D">
            <w:proofErr w:type="gramStart"/>
            <w:r>
              <w:t xml:space="preserve">Ann- </w:t>
            </w:r>
            <w:r w:rsidR="7E939974">
              <w:t>S</w:t>
            </w:r>
            <w:r>
              <w:t>ofie</w:t>
            </w:r>
            <w:proofErr w:type="gramEnd"/>
            <w:r>
              <w:t xml:space="preserve"> Hagelin, </w:t>
            </w:r>
            <w:proofErr w:type="spellStart"/>
            <w:r>
              <w:t>Förskolecenter</w:t>
            </w:r>
            <w:proofErr w:type="spellEnd"/>
          </w:p>
          <w:p w14:paraId="5F7CCEC1" w14:textId="3A2575FB" w:rsidR="06728E5B" w:rsidRDefault="41FB4B0D">
            <w:r>
              <w:t xml:space="preserve">Elin </w:t>
            </w:r>
            <w:proofErr w:type="spellStart"/>
            <w:r>
              <w:t>Ljunglöv</w:t>
            </w:r>
            <w:proofErr w:type="spellEnd"/>
            <w:r>
              <w:t xml:space="preserve">, Hagaskolan </w:t>
            </w:r>
          </w:p>
          <w:p w14:paraId="7B2C9187" w14:textId="490955B0" w:rsidR="06728E5B" w:rsidRDefault="41FB4B0D">
            <w:r>
              <w:t>Marietta Buske, Ekeby förskola</w:t>
            </w:r>
          </w:p>
          <w:p w14:paraId="6DBEEB6D" w14:textId="6775115A" w:rsidR="06728E5B" w:rsidRDefault="41FB4B0D">
            <w:r>
              <w:t xml:space="preserve">Susanna </w:t>
            </w:r>
            <w:proofErr w:type="spellStart"/>
            <w:r>
              <w:t>Blagus</w:t>
            </w:r>
            <w:proofErr w:type="spellEnd"/>
            <w:r>
              <w:t xml:space="preserve"> Sandberg, </w:t>
            </w:r>
            <w:proofErr w:type="spellStart"/>
            <w:r>
              <w:t>förskolecenter</w:t>
            </w:r>
            <w:proofErr w:type="spellEnd"/>
          </w:p>
        </w:tc>
      </w:tr>
    </w:tbl>
    <w:p w14:paraId="5A9D6F13" w14:textId="77777777" w:rsidR="00AA07F7" w:rsidRPr="00C76D8F" w:rsidRDefault="00AA07F7" w:rsidP="00D6013E">
      <w:pPr>
        <w:rPr>
          <w:sz w:val="16"/>
          <w:szCs w:val="16"/>
        </w:rPr>
      </w:pPr>
    </w:p>
    <w:p w14:paraId="2086CB13" w14:textId="19DDFC7F" w:rsidR="003327FE" w:rsidRDefault="003327FE" w:rsidP="003327FE"/>
    <w:sectPr w:rsidR="003327FE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0E29" w14:textId="77777777" w:rsidR="0069113A" w:rsidRDefault="0069113A" w:rsidP="00ED6C6F">
      <w:pPr>
        <w:spacing w:after="0" w:line="240" w:lineRule="auto"/>
      </w:pPr>
      <w:r>
        <w:separator/>
      </w:r>
    </w:p>
    <w:p w14:paraId="3CA72CDC" w14:textId="77777777" w:rsidR="0069113A" w:rsidRDefault="0069113A"/>
    <w:p w14:paraId="7470D853" w14:textId="77777777" w:rsidR="0069113A" w:rsidRDefault="0069113A"/>
  </w:endnote>
  <w:endnote w:type="continuationSeparator" w:id="0">
    <w:p w14:paraId="1A9464A4" w14:textId="77777777" w:rsidR="0069113A" w:rsidRDefault="0069113A" w:rsidP="00ED6C6F">
      <w:pPr>
        <w:spacing w:after="0" w:line="240" w:lineRule="auto"/>
      </w:pPr>
      <w:r>
        <w:continuationSeparator/>
      </w:r>
    </w:p>
    <w:p w14:paraId="49E5A4DF" w14:textId="77777777" w:rsidR="0069113A" w:rsidRDefault="0069113A"/>
    <w:p w14:paraId="09F2C8D2" w14:textId="77777777" w:rsidR="0069113A" w:rsidRDefault="00691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4FA0694E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15494B">
                <w:rPr>
                  <w:rFonts w:asciiTheme="majorHAnsi" w:hAnsiTheme="majorHAnsi"/>
                  <w:sz w:val="16"/>
                  <w:szCs w:val="16"/>
                </w:rPr>
                <w:t>Valberedningen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E5CA" w14:textId="77777777" w:rsidR="0069113A" w:rsidRDefault="0069113A" w:rsidP="00ED6C6F">
      <w:pPr>
        <w:spacing w:after="0" w:line="240" w:lineRule="auto"/>
      </w:pPr>
      <w:r>
        <w:separator/>
      </w:r>
    </w:p>
  </w:footnote>
  <w:footnote w:type="continuationSeparator" w:id="0">
    <w:p w14:paraId="7ADD42D2" w14:textId="77777777" w:rsidR="0069113A" w:rsidRDefault="0069113A" w:rsidP="00ED6C6F">
      <w:pPr>
        <w:spacing w:after="0" w:line="240" w:lineRule="auto"/>
      </w:pPr>
      <w:r>
        <w:continuationSeparator/>
      </w:r>
    </w:p>
  </w:footnote>
  <w:footnote w:type="continuationNotice" w:id="1">
    <w:p w14:paraId="24C36F5A" w14:textId="77777777" w:rsidR="0069113A" w:rsidRPr="00DC2F3F" w:rsidRDefault="0069113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26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302DD41A" w:rsidR="00280776" w:rsidRDefault="00AD4215" w:rsidP="008E1E7B">
              <w:pPr>
                <w:pStyle w:val="Sidhuvud"/>
                <w:spacing w:before="100"/>
                <w:jc w:val="right"/>
              </w:pPr>
              <w:r>
                <w:t>26 februari 2025</w:t>
              </w:r>
            </w:p>
          </w:sdtContent>
        </w:sdt>
        <w:p w14:paraId="179AF090" w14:textId="05BE94B8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5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7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0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2"/>
  </w:num>
  <w:num w:numId="12" w16cid:durableId="1929576659">
    <w:abstractNumId w:val="10"/>
  </w:num>
  <w:num w:numId="13" w16cid:durableId="701327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6"/>
  </w:num>
  <w:num w:numId="15" w16cid:durableId="120074718">
    <w:abstractNumId w:val="11"/>
  </w:num>
  <w:num w:numId="16" w16cid:durableId="672224014">
    <w:abstractNumId w:val="17"/>
  </w:num>
  <w:num w:numId="17" w16cid:durableId="1618178141">
    <w:abstractNumId w:val="40"/>
  </w:num>
  <w:num w:numId="18" w16cid:durableId="1378897503">
    <w:abstractNumId w:val="34"/>
  </w:num>
  <w:num w:numId="19" w16cid:durableId="2356310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2"/>
  </w:num>
  <w:num w:numId="23" w16cid:durableId="462306866">
    <w:abstractNumId w:val="27"/>
  </w:num>
  <w:num w:numId="24" w16cid:durableId="1609578655">
    <w:abstractNumId w:val="25"/>
  </w:num>
  <w:num w:numId="25" w16cid:durableId="1046024103">
    <w:abstractNumId w:val="36"/>
  </w:num>
  <w:num w:numId="26" w16cid:durableId="552738112">
    <w:abstractNumId w:val="9"/>
  </w:num>
  <w:num w:numId="27" w16cid:durableId="154223580">
    <w:abstractNumId w:val="23"/>
  </w:num>
  <w:num w:numId="28" w16cid:durableId="770321830">
    <w:abstractNumId w:val="20"/>
  </w:num>
  <w:num w:numId="29" w16cid:durableId="217983632">
    <w:abstractNumId w:val="21"/>
  </w:num>
  <w:num w:numId="30" w16cid:durableId="431977244">
    <w:abstractNumId w:val="30"/>
  </w:num>
  <w:num w:numId="31" w16cid:durableId="2044551905">
    <w:abstractNumId w:val="19"/>
  </w:num>
  <w:num w:numId="32" w16cid:durableId="1431318338">
    <w:abstractNumId w:val="39"/>
  </w:num>
  <w:num w:numId="33" w16cid:durableId="465509742">
    <w:abstractNumId w:val="22"/>
  </w:num>
  <w:num w:numId="34" w16cid:durableId="2045207264">
    <w:abstractNumId w:val="33"/>
  </w:num>
  <w:num w:numId="35" w16cid:durableId="913124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6"/>
  </w:num>
  <w:num w:numId="37" w16cid:durableId="1491360054">
    <w:abstractNumId w:val="13"/>
  </w:num>
  <w:num w:numId="38" w16cid:durableId="472258992">
    <w:abstractNumId w:val="31"/>
  </w:num>
  <w:num w:numId="39" w16cid:durableId="1936552932">
    <w:abstractNumId w:val="35"/>
  </w:num>
  <w:num w:numId="40" w16cid:durableId="786198066">
    <w:abstractNumId w:val="38"/>
  </w:num>
  <w:num w:numId="41" w16cid:durableId="952059930">
    <w:abstractNumId w:val="14"/>
  </w:num>
  <w:num w:numId="42" w16cid:durableId="601111717">
    <w:abstractNumId w:val="29"/>
  </w:num>
  <w:num w:numId="43" w16cid:durableId="6055824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4"/>
  </w:num>
  <w:num w:numId="46" w16cid:durableId="869293987">
    <w:abstractNumId w:val="28"/>
  </w:num>
  <w:num w:numId="47" w16cid:durableId="641615970">
    <w:abstractNumId w:val="15"/>
  </w:num>
  <w:num w:numId="48" w16cid:durableId="1619486515">
    <w:abstractNumId w:val="8"/>
  </w:num>
  <w:num w:numId="49" w16cid:durableId="9367882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2EBD"/>
    <w:rsid w:val="00034819"/>
    <w:rsid w:val="00034A92"/>
    <w:rsid w:val="0003548F"/>
    <w:rsid w:val="00035827"/>
    <w:rsid w:val="00037802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7E6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0F7CDF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3C80"/>
    <w:rsid w:val="00136C6B"/>
    <w:rsid w:val="00142663"/>
    <w:rsid w:val="00144E2C"/>
    <w:rsid w:val="00146BAE"/>
    <w:rsid w:val="00150C92"/>
    <w:rsid w:val="0015494B"/>
    <w:rsid w:val="00154B25"/>
    <w:rsid w:val="00164522"/>
    <w:rsid w:val="00166ECE"/>
    <w:rsid w:val="00170778"/>
    <w:rsid w:val="00173E92"/>
    <w:rsid w:val="00173E97"/>
    <w:rsid w:val="00177900"/>
    <w:rsid w:val="00180F66"/>
    <w:rsid w:val="00181E30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0EB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04C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0F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4E80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7377"/>
    <w:rsid w:val="004475BC"/>
    <w:rsid w:val="004539FA"/>
    <w:rsid w:val="0045578A"/>
    <w:rsid w:val="00455C4B"/>
    <w:rsid w:val="004579C9"/>
    <w:rsid w:val="0046316C"/>
    <w:rsid w:val="00463969"/>
    <w:rsid w:val="00463F60"/>
    <w:rsid w:val="004660B8"/>
    <w:rsid w:val="00466ABB"/>
    <w:rsid w:val="004704EE"/>
    <w:rsid w:val="00471970"/>
    <w:rsid w:val="0047213D"/>
    <w:rsid w:val="00472FE4"/>
    <w:rsid w:val="00476DDD"/>
    <w:rsid w:val="00480C8E"/>
    <w:rsid w:val="00481060"/>
    <w:rsid w:val="00483F66"/>
    <w:rsid w:val="00485304"/>
    <w:rsid w:val="0048717A"/>
    <w:rsid w:val="00492193"/>
    <w:rsid w:val="004923E3"/>
    <w:rsid w:val="004A57B5"/>
    <w:rsid w:val="004A5FF8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46B1B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5E91"/>
    <w:rsid w:val="00586919"/>
    <w:rsid w:val="00587031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B7B9A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2B3"/>
    <w:rsid w:val="005F4D9C"/>
    <w:rsid w:val="0060057E"/>
    <w:rsid w:val="00603B30"/>
    <w:rsid w:val="00606B0F"/>
    <w:rsid w:val="00606F88"/>
    <w:rsid w:val="006105F9"/>
    <w:rsid w:val="006137D6"/>
    <w:rsid w:val="00616565"/>
    <w:rsid w:val="00617D3F"/>
    <w:rsid w:val="0062225E"/>
    <w:rsid w:val="006268AF"/>
    <w:rsid w:val="00627370"/>
    <w:rsid w:val="00627A62"/>
    <w:rsid w:val="00632A51"/>
    <w:rsid w:val="006376DD"/>
    <w:rsid w:val="006478F2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ACB"/>
    <w:rsid w:val="00675F0F"/>
    <w:rsid w:val="00677C50"/>
    <w:rsid w:val="00681CFB"/>
    <w:rsid w:val="0069113A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0BC4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16A6"/>
    <w:rsid w:val="007240C5"/>
    <w:rsid w:val="0072596D"/>
    <w:rsid w:val="00733EF2"/>
    <w:rsid w:val="00737177"/>
    <w:rsid w:val="00737193"/>
    <w:rsid w:val="0074176B"/>
    <w:rsid w:val="00743EC7"/>
    <w:rsid w:val="00744516"/>
    <w:rsid w:val="00746240"/>
    <w:rsid w:val="00754051"/>
    <w:rsid w:val="007540F0"/>
    <w:rsid w:val="007579FB"/>
    <w:rsid w:val="00762BEA"/>
    <w:rsid w:val="007630E6"/>
    <w:rsid w:val="00766BEC"/>
    <w:rsid w:val="00766E7D"/>
    <w:rsid w:val="00767221"/>
    <w:rsid w:val="00767B8F"/>
    <w:rsid w:val="00772B6E"/>
    <w:rsid w:val="00772FFE"/>
    <w:rsid w:val="00776551"/>
    <w:rsid w:val="00780016"/>
    <w:rsid w:val="00781C1C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CCE"/>
    <w:rsid w:val="007F7D92"/>
    <w:rsid w:val="00801BBF"/>
    <w:rsid w:val="00813DBA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67C83"/>
    <w:rsid w:val="00870403"/>
    <w:rsid w:val="00875CBE"/>
    <w:rsid w:val="00881689"/>
    <w:rsid w:val="008833C0"/>
    <w:rsid w:val="0088437A"/>
    <w:rsid w:val="00885D05"/>
    <w:rsid w:val="00887D00"/>
    <w:rsid w:val="00891D06"/>
    <w:rsid w:val="00892B05"/>
    <w:rsid w:val="008961E7"/>
    <w:rsid w:val="008A525C"/>
    <w:rsid w:val="008A66C8"/>
    <w:rsid w:val="008B1CC0"/>
    <w:rsid w:val="008B1E89"/>
    <w:rsid w:val="008B548D"/>
    <w:rsid w:val="008C3ABE"/>
    <w:rsid w:val="008C5285"/>
    <w:rsid w:val="008D3113"/>
    <w:rsid w:val="008D4F31"/>
    <w:rsid w:val="008D7A97"/>
    <w:rsid w:val="008E14FA"/>
    <w:rsid w:val="008E1E7B"/>
    <w:rsid w:val="008E45B7"/>
    <w:rsid w:val="008E5715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3A35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4AC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23DD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6FBD"/>
    <w:rsid w:val="00A61733"/>
    <w:rsid w:val="00A635BD"/>
    <w:rsid w:val="00A6449E"/>
    <w:rsid w:val="00A67B1E"/>
    <w:rsid w:val="00A73DD5"/>
    <w:rsid w:val="00A744DE"/>
    <w:rsid w:val="00A80C68"/>
    <w:rsid w:val="00A87B49"/>
    <w:rsid w:val="00A90300"/>
    <w:rsid w:val="00A93DFF"/>
    <w:rsid w:val="00A953DB"/>
    <w:rsid w:val="00A956A6"/>
    <w:rsid w:val="00A95AEC"/>
    <w:rsid w:val="00A969E9"/>
    <w:rsid w:val="00A96DA2"/>
    <w:rsid w:val="00A96E77"/>
    <w:rsid w:val="00A97534"/>
    <w:rsid w:val="00AA07F7"/>
    <w:rsid w:val="00AA20D6"/>
    <w:rsid w:val="00AA3A34"/>
    <w:rsid w:val="00AA4871"/>
    <w:rsid w:val="00AA5777"/>
    <w:rsid w:val="00AA5C9A"/>
    <w:rsid w:val="00AA6131"/>
    <w:rsid w:val="00AA75FD"/>
    <w:rsid w:val="00AA7E81"/>
    <w:rsid w:val="00AB1180"/>
    <w:rsid w:val="00AB167A"/>
    <w:rsid w:val="00AB2091"/>
    <w:rsid w:val="00AB23FB"/>
    <w:rsid w:val="00AB24CA"/>
    <w:rsid w:val="00AB2807"/>
    <w:rsid w:val="00AB38ED"/>
    <w:rsid w:val="00AB3D94"/>
    <w:rsid w:val="00AB57E2"/>
    <w:rsid w:val="00AC4625"/>
    <w:rsid w:val="00AC6167"/>
    <w:rsid w:val="00AD22E1"/>
    <w:rsid w:val="00AD354E"/>
    <w:rsid w:val="00AD3844"/>
    <w:rsid w:val="00AD4215"/>
    <w:rsid w:val="00AD5832"/>
    <w:rsid w:val="00AD76B2"/>
    <w:rsid w:val="00AE31B4"/>
    <w:rsid w:val="00AE7483"/>
    <w:rsid w:val="00AF2587"/>
    <w:rsid w:val="00AF2816"/>
    <w:rsid w:val="00AF5B57"/>
    <w:rsid w:val="00B00F31"/>
    <w:rsid w:val="00B0412A"/>
    <w:rsid w:val="00B0567B"/>
    <w:rsid w:val="00B05787"/>
    <w:rsid w:val="00B0606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16C8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482"/>
    <w:rsid w:val="00C37A63"/>
    <w:rsid w:val="00C40AC0"/>
    <w:rsid w:val="00C4216C"/>
    <w:rsid w:val="00C422EC"/>
    <w:rsid w:val="00C50AEA"/>
    <w:rsid w:val="00C61711"/>
    <w:rsid w:val="00C63BEA"/>
    <w:rsid w:val="00C63DA4"/>
    <w:rsid w:val="00C65565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013E"/>
    <w:rsid w:val="00D6514E"/>
    <w:rsid w:val="00D653B5"/>
    <w:rsid w:val="00D67BDA"/>
    <w:rsid w:val="00D730A8"/>
    <w:rsid w:val="00D753A8"/>
    <w:rsid w:val="00D76915"/>
    <w:rsid w:val="00D77C09"/>
    <w:rsid w:val="00D91CEB"/>
    <w:rsid w:val="00DA0449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2C9D"/>
    <w:rsid w:val="00E151D5"/>
    <w:rsid w:val="00E15277"/>
    <w:rsid w:val="00E1681B"/>
    <w:rsid w:val="00E16C30"/>
    <w:rsid w:val="00E20DCD"/>
    <w:rsid w:val="00E228F2"/>
    <w:rsid w:val="00E23EE1"/>
    <w:rsid w:val="00E2678E"/>
    <w:rsid w:val="00E33025"/>
    <w:rsid w:val="00E3370E"/>
    <w:rsid w:val="00E33EF4"/>
    <w:rsid w:val="00E3745C"/>
    <w:rsid w:val="00E40E1D"/>
    <w:rsid w:val="00E4156F"/>
    <w:rsid w:val="00E44D9D"/>
    <w:rsid w:val="00E4559E"/>
    <w:rsid w:val="00E47380"/>
    <w:rsid w:val="00E50040"/>
    <w:rsid w:val="00E50C18"/>
    <w:rsid w:val="00E54FC1"/>
    <w:rsid w:val="00E61491"/>
    <w:rsid w:val="00E6697D"/>
    <w:rsid w:val="00E66CA0"/>
    <w:rsid w:val="00E67176"/>
    <w:rsid w:val="00E67BCE"/>
    <w:rsid w:val="00E701E5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636"/>
    <w:rsid w:val="00F009CF"/>
    <w:rsid w:val="00F010EE"/>
    <w:rsid w:val="00F0249A"/>
    <w:rsid w:val="00F035F5"/>
    <w:rsid w:val="00F05FC3"/>
    <w:rsid w:val="00F108AD"/>
    <w:rsid w:val="00F10D5D"/>
    <w:rsid w:val="00F22623"/>
    <w:rsid w:val="00F22C8C"/>
    <w:rsid w:val="00F25C6A"/>
    <w:rsid w:val="00F304A9"/>
    <w:rsid w:val="00F313CF"/>
    <w:rsid w:val="00F317DE"/>
    <w:rsid w:val="00F42152"/>
    <w:rsid w:val="00F4778E"/>
    <w:rsid w:val="00F5205D"/>
    <w:rsid w:val="00F52120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5C52"/>
    <w:rsid w:val="00F67E34"/>
    <w:rsid w:val="00F74FEB"/>
    <w:rsid w:val="00F850E2"/>
    <w:rsid w:val="00F86687"/>
    <w:rsid w:val="00F92CEF"/>
    <w:rsid w:val="00FA6ECF"/>
    <w:rsid w:val="00FB04B8"/>
    <w:rsid w:val="00FB12B7"/>
    <w:rsid w:val="00FB3126"/>
    <w:rsid w:val="00FB54CB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06728E5B"/>
    <w:rsid w:val="0A982399"/>
    <w:rsid w:val="0E26D34B"/>
    <w:rsid w:val="127E5DCF"/>
    <w:rsid w:val="40FCF20D"/>
    <w:rsid w:val="41FB4B0D"/>
    <w:rsid w:val="486A9347"/>
    <w:rsid w:val="607C7E6B"/>
    <w:rsid w:val="6260EF83"/>
    <w:rsid w:val="6F41A880"/>
    <w:rsid w:val="7E939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AD11ABC-6186-40C2-83FF-34DC067E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Georgia" w:hAnsi="Georgia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017C17"/>
    <w:rsid w:val="00100D2D"/>
    <w:rsid w:val="001155D9"/>
    <w:rsid w:val="00133C80"/>
    <w:rsid w:val="001D0EB0"/>
    <w:rsid w:val="001F3D18"/>
    <w:rsid w:val="0024104C"/>
    <w:rsid w:val="002800FE"/>
    <w:rsid w:val="003A17FA"/>
    <w:rsid w:val="004E730C"/>
    <w:rsid w:val="00546B1B"/>
    <w:rsid w:val="00627337"/>
    <w:rsid w:val="006478F2"/>
    <w:rsid w:val="00684B74"/>
    <w:rsid w:val="00754051"/>
    <w:rsid w:val="007540F0"/>
    <w:rsid w:val="0086319C"/>
    <w:rsid w:val="008E70C4"/>
    <w:rsid w:val="00A06FC0"/>
    <w:rsid w:val="00A3636B"/>
    <w:rsid w:val="00AB2807"/>
    <w:rsid w:val="00AF34CC"/>
    <w:rsid w:val="00B516C8"/>
    <w:rsid w:val="00D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EC911437-4E8D-4170-977F-919038687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2</Pages>
  <Words>333</Words>
  <Characters>1770</Characters>
  <Application>Microsoft Office Word</Application>
  <DocSecurity>0</DocSecurity>
  <Lines>14</Lines>
  <Paragraphs>4</Paragraphs>
  <ScaleCrop>false</ScaleCrop>
  <Manager/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Valberedningen 2025</dc:title>
  <dc:subject/>
  <dc:creator>Sandra Wiström</dc:creator>
  <cp:keywords/>
  <dc:description/>
  <cp:lastModifiedBy>Bjuvenius, Malin</cp:lastModifiedBy>
  <cp:revision>2</cp:revision>
  <cp:lastPrinted>2023-03-16T10:13:00Z</cp:lastPrinted>
  <dcterms:created xsi:type="dcterms:W3CDTF">2025-03-03T08:15:00Z</dcterms:created>
  <dcterms:modified xsi:type="dcterms:W3CDTF">2025-03-03T08:15:00Z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