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1DD4467A" w:rsidR="005179F2" w:rsidRDefault="00EF6820" w:rsidP="00EF6820">
          <w:pPr>
            <w:pStyle w:val="Rubrik1"/>
          </w:pPr>
          <w:r w:rsidRPr="00EF6820">
            <w:t>Verksamhetsberättelse för 202</w:t>
          </w:r>
          <w:r w:rsidR="003C1954">
            <w:t>4</w:t>
          </w:r>
          <w:r w:rsidR="008B4457" w:rsidRPr="00EF6820">
            <w:t xml:space="preserve"> </w:t>
          </w:r>
          <w:r w:rsidRPr="00EF6820">
            <w:t xml:space="preserve">           </w:t>
          </w:r>
          <w:r w:rsidR="00F87EE6">
            <w:t>lokal</w:t>
          </w:r>
          <w:r w:rsidR="008B4457" w:rsidRPr="00EF6820">
            <w:t>förening</w:t>
          </w:r>
          <w:r w:rsidR="00E030F3">
            <w:t>en Ronneby</w:t>
          </w:r>
        </w:p>
      </w:sdtContent>
    </w:sdt>
    <w:p w14:paraId="6D435E3D" w14:textId="27EA3E40" w:rsidR="00443F01" w:rsidRPr="00E030F3" w:rsidRDefault="007C0435" w:rsidP="00E030F3">
      <w:pPr>
        <w:pStyle w:val="Rubrik2"/>
      </w:pPr>
      <w:r>
        <w:t>Fakta om föreningen</w:t>
      </w:r>
    </w:p>
    <w:p w14:paraId="00D326BE" w14:textId="1BFFFED5" w:rsidR="00443F01" w:rsidRPr="00E030F3" w:rsidRDefault="00443F01" w:rsidP="0073191D">
      <w:r w:rsidRPr="00E030F3">
        <w:t>Medlemsstatistik om antal yrkesverksamma vid årets början</w:t>
      </w:r>
      <w:r w:rsidR="00E030F3" w:rsidRPr="00E030F3">
        <w:t xml:space="preserve"> </w:t>
      </w:r>
      <w:r w:rsidR="00E030F3">
        <w:t xml:space="preserve">var </w:t>
      </w:r>
      <w:r w:rsidR="00F014FD">
        <w:t>803</w:t>
      </w:r>
      <w:r w:rsidRPr="00E030F3">
        <w:t xml:space="preserve"> </w:t>
      </w:r>
      <w:r w:rsidR="00E030F3">
        <w:t xml:space="preserve">medlemmar </w:t>
      </w:r>
      <w:r w:rsidRPr="00E030F3">
        <w:t>och årets slut</w:t>
      </w:r>
      <w:r w:rsidR="00E030F3" w:rsidRPr="00E030F3">
        <w:t xml:space="preserve"> </w:t>
      </w:r>
      <w:r w:rsidR="00155B41">
        <w:t>847</w:t>
      </w:r>
      <w:r w:rsidR="00E030F3" w:rsidRPr="00E030F3">
        <w:t xml:space="preserve"> medlemmar </w:t>
      </w:r>
      <w:r w:rsidR="00155B41">
        <w:t>varav</w:t>
      </w:r>
      <w:r w:rsidR="00E030F3" w:rsidRPr="00E030F3">
        <w:t xml:space="preserve"> 12</w:t>
      </w:r>
      <w:r w:rsidR="00155B41">
        <w:t>6</w:t>
      </w:r>
      <w:r w:rsidR="00E030F3" w:rsidRPr="00E030F3">
        <w:t xml:space="preserve"> pensionärsmedlemmar.</w:t>
      </w:r>
      <w:r w:rsidR="007022EF">
        <w:t xml:space="preserve"> Det är en ökning under året med 44 nya medlemmar.</w:t>
      </w:r>
      <w:r w:rsidR="00234EDC">
        <w:t xml:space="preserve"> </w:t>
      </w:r>
    </w:p>
    <w:p w14:paraId="48DC2153" w14:textId="1B2F56E9" w:rsidR="00D67924" w:rsidRDefault="00234EDC" w:rsidP="0073191D">
      <w:r>
        <w:t>De</w:t>
      </w:r>
      <w:r w:rsidR="0073191D">
        <w:t xml:space="preserve"> som</w:t>
      </w:r>
      <w:r w:rsidR="00D67924" w:rsidRPr="00E030F3">
        <w:t xml:space="preserve"> har ingått i styrelsen</w:t>
      </w:r>
      <w:r w:rsidR="0069571E">
        <w:t xml:space="preserve"> </w:t>
      </w:r>
      <w:r>
        <w:t xml:space="preserve">under 2024 </w:t>
      </w:r>
      <w:r w:rsidR="00F11623">
        <w:t xml:space="preserve">är följande: </w:t>
      </w:r>
      <w:r w:rsidR="0069571E">
        <w:t xml:space="preserve">(Fast facklig tid i </w:t>
      </w:r>
      <w:r w:rsidR="00DC6EFE">
        <w:t>parentes</w:t>
      </w:r>
      <w:r w:rsidR="0073191D">
        <w:t>, FO= förhandlingsrätt, HSO= Huvudskyddsombud)</w:t>
      </w:r>
    </w:p>
    <w:p w14:paraId="2CFB1547" w14:textId="77777777" w:rsidR="00E030F3" w:rsidRDefault="00E030F3" w:rsidP="2F7B59B1">
      <w:pPr>
        <w:keepLines/>
        <w:spacing w:after="120" w:line="240" w:lineRule="auto"/>
        <w:ind w:left="360"/>
        <w:contextualSpacing/>
        <w:jc w:val="both"/>
      </w:pPr>
      <w:r>
        <w:t>Elin Berglin</w:t>
      </w:r>
      <w:r>
        <w:tab/>
        <w:t>ledamot</w:t>
      </w:r>
      <w:r>
        <w:tab/>
      </w:r>
      <w:r>
        <w:tab/>
        <w:t>Gymnasiet</w:t>
      </w:r>
      <w:r>
        <w:tab/>
      </w:r>
      <w:r>
        <w:tab/>
        <w:t>1år</w:t>
      </w:r>
    </w:p>
    <w:p w14:paraId="7084F3FD" w14:textId="6E6F0D95" w:rsidR="00E030F3" w:rsidRDefault="00E030F3" w:rsidP="2F7B59B1">
      <w:pPr>
        <w:keepLines/>
        <w:spacing w:after="120" w:line="240" w:lineRule="auto"/>
        <w:ind w:left="360"/>
        <w:contextualSpacing/>
        <w:jc w:val="both"/>
      </w:pPr>
      <w:r>
        <w:t>Åse Jönsson</w:t>
      </w:r>
      <w:r w:rsidR="0069571E">
        <w:t xml:space="preserve"> (10%)</w:t>
      </w:r>
      <w:r>
        <w:tab/>
        <w:t>ledamot</w:t>
      </w:r>
      <w:r w:rsidR="0073191D">
        <w:t xml:space="preserve"> FO</w:t>
      </w:r>
      <w:r>
        <w:tab/>
      </w:r>
      <w:r>
        <w:tab/>
        <w:t>Förskoleklass/fritidshem</w:t>
      </w:r>
      <w:r>
        <w:tab/>
        <w:t>1år</w:t>
      </w:r>
    </w:p>
    <w:p w14:paraId="5F9949C1" w14:textId="1C0589B2" w:rsidR="00E030F3" w:rsidRDefault="00E030F3" w:rsidP="2F7B59B1">
      <w:pPr>
        <w:keepLines/>
        <w:spacing w:after="120" w:line="240" w:lineRule="auto"/>
        <w:ind w:left="360"/>
        <w:contextualSpacing/>
        <w:jc w:val="both"/>
      </w:pPr>
      <w:r>
        <w:t>Per Linde</w:t>
      </w:r>
      <w:r>
        <w:tab/>
      </w:r>
      <w:r w:rsidR="0069571E">
        <w:t>(20%)</w:t>
      </w:r>
      <w:r>
        <w:tab/>
        <w:t>ledamot</w:t>
      </w:r>
      <w:r w:rsidR="0073191D">
        <w:t xml:space="preserve"> FO</w:t>
      </w:r>
      <w:r>
        <w:tab/>
      </w:r>
      <w:r>
        <w:tab/>
        <w:t>Gymnasiet</w:t>
      </w:r>
      <w:r>
        <w:tab/>
      </w:r>
      <w:r>
        <w:tab/>
        <w:t>1år</w:t>
      </w:r>
    </w:p>
    <w:p w14:paraId="2CB26F1B" w14:textId="07665204" w:rsidR="00E030F3" w:rsidRDefault="00E030F3" w:rsidP="2F7B59B1">
      <w:pPr>
        <w:keepLines/>
        <w:spacing w:after="120" w:line="240" w:lineRule="auto"/>
        <w:ind w:left="360"/>
        <w:contextualSpacing/>
        <w:jc w:val="both"/>
      </w:pPr>
      <w:proofErr w:type="spellStart"/>
      <w:r>
        <w:t>Irena</w:t>
      </w:r>
      <w:proofErr w:type="spellEnd"/>
      <w:r w:rsidR="70C47793">
        <w:t xml:space="preserve"> </w:t>
      </w:r>
      <w:proofErr w:type="spellStart"/>
      <w:proofErr w:type="gramStart"/>
      <w:r>
        <w:t>Maracic</w:t>
      </w:r>
      <w:proofErr w:type="spellEnd"/>
      <w:r w:rsidR="0069571E">
        <w:t>(</w:t>
      </w:r>
      <w:proofErr w:type="gramEnd"/>
      <w:r w:rsidR="0069571E">
        <w:t>20%)</w:t>
      </w:r>
      <w:r w:rsidR="6BE52A41">
        <w:t xml:space="preserve"> </w:t>
      </w:r>
      <w:r w:rsidR="00875C49">
        <w:t>(40%</w:t>
      </w:r>
      <w:r w:rsidR="4069C69A">
        <w:t>)</w:t>
      </w:r>
      <w:r>
        <w:t xml:space="preserve">ledamot </w:t>
      </w:r>
      <w:r w:rsidR="0073191D">
        <w:t>FO</w:t>
      </w:r>
      <w:r>
        <w:tab/>
      </w:r>
      <w:r w:rsidR="681BFE43">
        <w:t xml:space="preserve">            </w:t>
      </w:r>
      <w:r w:rsidR="5359B42D">
        <w:t xml:space="preserve">         </w:t>
      </w:r>
      <w:r w:rsidR="4BDF08B8">
        <w:t xml:space="preserve"> </w:t>
      </w:r>
      <w:r>
        <w:t>Gymnasiet/Vux</w:t>
      </w:r>
      <w:r w:rsidR="045679DF">
        <w:t xml:space="preserve">   </w:t>
      </w:r>
      <w:r>
        <w:tab/>
      </w:r>
      <w:r w:rsidR="16E29EEB">
        <w:t xml:space="preserve">                      </w:t>
      </w:r>
      <w:r w:rsidR="7A4FDF29">
        <w:t xml:space="preserve">     </w:t>
      </w:r>
      <w:r>
        <w:t>1år</w:t>
      </w:r>
    </w:p>
    <w:p w14:paraId="545D2564" w14:textId="6949D822" w:rsidR="00E030F3" w:rsidRDefault="00E030F3" w:rsidP="2F7B59B1">
      <w:pPr>
        <w:keepLines/>
        <w:spacing w:after="120" w:line="240" w:lineRule="auto"/>
        <w:ind w:firstLine="360"/>
        <w:contextualSpacing/>
        <w:jc w:val="both"/>
      </w:pPr>
      <w:r>
        <w:t>Jesper Rehn</w:t>
      </w:r>
      <w:r>
        <w:tab/>
        <w:t>ledamot</w:t>
      </w:r>
      <w:r>
        <w:tab/>
      </w:r>
      <w:r>
        <w:tab/>
        <w:t xml:space="preserve">Grundskola </w:t>
      </w:r>
      <w:proofErr w:type="gramStart"/>
      <w:r>
        <w:t>1-9</w:t>
      </w:r>
      <w:proofErr w:type="gramEnd"/>
      <w:r>
        <w:tab/>
        <w:t>1år</w:t>
      </w:r>
    </w:p>
    <w:p w14:paraId="14704B37" w14:textId="50F57175" w:rsidR="00E030F3" w:rsidRDefault="00E030F3" w:rsidP="2F7B59B1">
      <w:pPr>
        <w:keepLines/>
        <w:spacing w:after="120" w:line="240" w:lineRule="auto"/>
        <w:ind w:firstLine="360"/>
        <w:contextualSpacing/>
        <w:jc w:val="both"/>
      </w:pPr>
      <w:r>
        <w:t>Malin Ronnestad</w:t>
      </w:r>
      <w:r>
        <w:tab/>
        <w:t>ledamot</w:t>
      </w:r>
      <w:r>
        <w:tab/>
      </w:r>
      <w:r>
        <w:tab/>
        <w:t xml:space="preserve">Grundskola </w:t>
      </w:r>
      <w:proofErr w:type="gramStart"/>
      <w:r>
        <w:t>7-9</w:t>
      </w:r>
      <w:proofErr w:type="gramEnd"/>
      <w:r>
        <w:tab/>
        <w:t>1år</w:t>
      </w:r>
    </w:p>
    <w:p w14:paraId="3302474F" w14:textId="2FEBD17B" w:rsidR="00E030F3" w:rsidRDefault="00E030F3" w:rsidP="2F7B59B1">
      <w:pPr>
        <w:keepLines/>
        <w:spacing w:after="120" w:line="240" w:lineRule="auto"/>
        <w:ind w:firstLine="360"/>
        <w:contextualSpacing/>
        <w:jc w:val="both"/>
      </w:pPr>
      <w:r>
        <w:t>Eva Roslund</w:t>
      </w:r>
      <w:r w:rsidR="0069571E">
        <w:t xml:space="preserve"> (60%)</w:t>
      </w:r>
      <w:r w:rsidR="000417C2">
        <w:t xml:space="preserve"> </w:t>
      </w:r>
      <w:r w:rsidR="00875C49">
        <w:t>(100</w:t>
      </w:r>
      <w:proofErr w:type="gramStart"/>
      <w:r w:rsidR="00875C49">
        <w:t>%)</w:t>
      </w:r>
      <w:r>
        <w:t>ordförande</w:t>
      </w:r>
      <w:proofErr w:type="gramEnd"/>
      <w:r w:rsidR="0073191D">
        <w:t xml:space="preserve"> FO, HS</w:t>
      </w:r>
      <w:r w:rsidR="25F70118">
        <w:t xml:space="preserve">O             </w:t>
      </w:r>
      <w:r>
        <w:t>Gymnasiet/Vux</w:t>
      </w:r>
      <w:r w:rsidR="19F9D40C">
        <w:t xml:space="preserve">                         </w:t>
      </w:r>
      <w:r>
        <w:t>1år</w:t>
      </w:r>
    </w:p>
    <w:p w14:paraId="797682BA" w14:textId="64228B84" w:rsidR="00E030F3" w:rsidRDefault="00E030F3" w:rsidP="2F7B59B1">
      <w:pPr>
        <w:keepLines/>
        <w:spacing w:after="120" w:line="240" w:lineRule="auto"/>
        <w:ind w:firstLine="360"/>
        <w:contextualSpacing/>
        <w:jc w:val="both"/>
      </w:pPr>
      <w:r>
        <w:t>Zahra Shirvani</w:t>
      </w:r>
      <w:r w:rsidR="0069571E">
        <w:t xml:space="preserve"> (20%)</w:t>
      </w:r>
      <w:r>
        <w:tab/>
        <w:t>ledamot</w:t>
      </w:r>
      <w:r>
        <w:tab/>
      </w:r>
      <w:r>
        <w:tab/>
        <w:t>Grundskola F-6</w:t>
      </w:r>
      <w:r>
        <w:tab/>
        <w:t>1år</w:t>
      </w:r>
    </w:p>
    <w:p w14:paraId="52822263" w14:textId="65ED13B0" w:rsidR="00E030F3" w:rsidRDefault="00E030F3" w:rsidP="2F7B59B1">
      <w:pPr>
        <w:keepLines/>
        <w:spacing w:after="120" w:line="240" w:lineRule="auto"/>
        <w:ind w:firstLine="360"/>
        <w:contextualSpacing/>
        <w:jc w:val="both"/>
      </w:pPr>
      <w:r>
        <w:t xml:space="preserve">Sonja </w:t>
      </w:r>
      <w:proofErr w:type="spellStart"/>
      <w:r>
        <w:t>Stranne</w:t>
      </w:r>
      <w:proofErr w:type="spellEnd"/>
      <w:r w:rsidR="0069571E">
        <w:t xml:space="preserve"> (60</w:t>
      </w:r>
      <w:proofErr w:type="gramStart"/>
      <w:r w:rsidR="0069571E">
        <w:t>%)</w:t>
      </w:r>
      <w:r w:rsidR="00875C49">
        <w:t>(</w:t>
      </w:r>
      <w:proofErr w:type="gramEnd"/>
      <w:r w:rsidR="00875C49">
        <w:t>0%)</w:t>
      </w:r>
      <w:r>
        <w:t>ordförande</w:t>
      </w:r>
      <w:r w:rsidR="0073191D">
        <w:t xml:space="preserve"> FO, HSO</w:t>
      </w:r>
      <w:r>
        <w:tab/>
        <w:t>Grundskola F-6</w:t>
      </w:r>
      <w:r>
        <w:tab/>
      </w:r>
      <w:r w:rsidR="2A0A5750">
        <w:t>1år</w:t>
      </w:r>
    </w:p>
    <w:p w14:paraId="656E23E0" w14:textId="70E7001F" w:rsidR="00E030F3" w:rsidRDefault="00E030F3" w:rsidP="2F7B59B1">
      <w:pPr>
        <w:keepLines/>
        <w:spacing w:after="120" w:line="240" w:lineRule="auto"/>
        <w:ind w:firstLine="360"/>
        <w:contextualSpacing/>
        <w:jc w:val="both"/>
      </w:pPr>
      <w:r>
        <w:t>Ida Österling</w:t>
      </w:r>
      <w:r w:rsidR="0069571E">
        <w:t xml:space="preserve"> (10%)</w:t>
      </w:r>
      <w:r>
        <w:tab/>
        <w:t>ledamot</w:t>
      </w:r>
      <w:r>
        <w:tab/>
      </w:r>
      <w:r>
        <w:tab/>
        <w:t xml:space="preserve">Grundskola </w:t>
      </w:r>
      <w:proofErr w:type="gramStart"/>
      <w:r>
        <w:t>4-6</w:t>
      </w:r>
      <w:proofErr w:type="gramEnd"/>
      <w:r>
        <w:tab/>
        <w:t>1år</w:t>
      </w:r>
    </w:p>
    <w:p w14:paraId="3EE33DDF" w14:textId="6FAB0615" w:rsidR="00FA5F36" w:rsidRDefault="00FA5F36" w:rsidP="2F7B59B1">
      <w:pPr>
        <w:keepLines/>
        <w:spacing w:after="120" w:line="240" w:lineRule="auto"/>
        <w:ind w:firstLine="360"/>
        <w:contextualSpacing/>
        <w:jc w:val="both"/>
      </w:pPr>
      <w:r>
        <w:t xml:space="preserve">Susanne Gren Lindh </w:t>
      </w:r>
      <w:r w:rsidR="00BA006F">
        <w:t>(40</w:t>
      </w:r>
      <w:proofErr w:type="gramStart"/>
      <w:r w:rsidR="00BA006F">
        <w:t>%)</w:t>
      </w:r>
      <w:r>
        <w:t>ledamot</w:t>
      </w:r>
      <w:proofErr w:type="gramEnd"/>
      <w:r>
        <w:t xml:space="preserve">                             </w:t>
      </w:r>
      <w:r w:rsidR="18BD72C1">
        <w:t xml:space="preserve"> </w:t>
      </w:r>
      <w:r>
        <w:t xml:space="preserve"> </w:t>
      </w:r>
      <w:r w:rsidR="028D3B06">
        <w:t xml:space="preserve">       </w:t>
      </w:r>
      <w:r>
        <w:t xml:space="preserve">Förskolan                                 </w:t>
      </w:r>
      <w:r w:rsidR="13C94950">
        <w:t xml:space="preserve"> </w:t>
      </w:r>
      <w:r>
        <w:t>1år</w:t>
      </w:r>
    </w:p>
    <w:p w14:paraId="4D634880" w14:textId="77777777" w:rsidR="00E030F3" w:rsidRDefault="00E030F3" w:rsidP="00DC6EFE">
      <w:pPr>
        <w:pStyle w:val="Liststycke"/>
      </w:pPr>
    </w:p>
    <w:p w14:paraId="74E14790" w14:textId="77777777" w:rsidR="00E030F3" w:rsidRDefault="00E030F3" w:rsidP="002606C9">
      <w:pPr>
        <w:pStyle w:val="Liststycke"/>
      </w:pPr>
      <w:r>
        <w:t>Revisorer:</w:t>
      </w:r>
    </w:p>
    <w:p w14:paraId="01836331" w14:textId="5408E5D4" w:rsidR="00E030F3" w:rsidRDefault="00E030F3" w:rsidP="002606C9">
      <w:pPr>
        <w:pStyle w:val="Liststycke"/>
      </w:pPr>
      <w:r>
        <w:t xml:space="preserve">Fredrik </w:t>
      </w:r>
      <w:proofErr w:type="spellStart"/>
      <w:r>
        <w:t>Bernelf</w:t>
      </w:r>
      <w:proofErr w:type="spellEnd"/>
      <w:r w:rsidR="002606C9">
        <w:tab/>
      </w:r>
      <w:r w:rsidR="002606C9">
        <w:tab/>
      </w:r>
      <w:r w:rsidR="002606C9">
        <w:tab/>
      </w:r>
      <w:r w:rsidR="002606C9">
        <w:tab/>
      </w:r>
      <w:r>
        <w:t>1 år</w:t>
      </w:r>
    </w:p>
    <w:p w14:paraId="2880F64A" w14:textId="0E446C58" w:rsidR="00E030F3" w:rsidRDefault="00E030F3" w:rsidP="002606C9">
      <w:pPr>
        <w:pStyle w:val="Liststycke"/>
      </w:pPr>
      <w:r>
        <w:t>Helene Edner</w:t>
      </w:r>
      <w:r w:rsidR="002606C9">
        <w:tab/>
      </w:r>
      <w:r w:rsidR="002606C9">
        <w:tab/>
      </w:r>
      <w:r w:rsidR="002606C9">
        <w:tab/>
      </w:r>
      <w:r w:rsidR="002606C9">
        <w:tab/>
      </w:r>
      <w:r>
        <w:t>1 år</w:t>
      </w:r>
    </w:p>
    <w:p w14:paraId="76754428" w14:textId="742FAD16" w:rsidR="00E030F3" w:rsidRDefault="00E030F3" w:rsidP="002606C9">
      <w:pPr>
        <w:pStyle w:val="Liststycke"/>
      </w:pPr>
      <w:r>
        <w:t>Susanne Olsson</w:t>
      </w:r>
      <w:r w:rsidR="002606C9">
        <w:tab/>
      </w:r>
      <w:r w:rsidR="002606C9">
        <w:tab/>
      </w:r>
      <w:r w:rsidR="002606C9">
        <w:tab/>
      </w:r>
      <w:r w:rsidR="002606C9">
        <w:tab/>
      </w:r>
      <w:r>
        <w:t>1 år</w:t>
      </w:r>
    </w:p>
    <w:p w14:paraId="0BC49E9E" w14:textId="77777777" w:rsidR="00E030F3" w:rsidRDefault="00E030F3" w:rsidP="002606C9">
      <w:pPr>
        <w:pStyle w:val="Liststycke"/>
      </w:pPr>
    </w:p>
    <w:p w14:paraId="650D5EBB" w14:textId="1B247CD7" w:rsidR="00E030F3" w:rsidRDefault="00E030F3" w:rsidP="002606C9">
      <w:pPr>
        <w:pStyle w:val="Liststycke"/>
      </w:pPr>
      <w:r>
        <w:t>Valberedning</w:t>
      </w:r>
      <w:r w:rsidR="002606C9">
        <w:t xml:space="preserve"> invaldes vid styrelsemötet den 15 januari 2024</w:t>
      </w:r>
    </w:p>
    <w:p w14:paraId="336A465B" w14:textId="5C9A6222" w:rsidR="00E030F3" w:rsidRDefault="002606C9" w:rsidP="002606C9">
      <w:pPr>
        <w:pStyle w:val="Liststycke"/>
      </w:pPr>
      <w:r>
        <w:t xml:space="preserve">Inger Berg Grundskola, Linda </w:t>
      </w:r>
      <w:proofErr w:type="spellStart"/>
      <w:r>
        <w:t>Börnesson</w:t>
      </w:r>
      <w:proofErr w:type="spellEnd"/>
      <w:r>
        <w:t xml:space="preserve"> Grundskola, Marie Sund Anpassad gymnasieskola, Susanne Gren Lindh Förskola</w:t>
      </w:r>
      <w:r w:rsidR="4820D421">
        <w:t>. Under 2024 har Susanne Gren Lindh klivit av valberedningen för att kunna väljas in i styrelsen.</w:t>
      </w:r>
    </w:p>
    <w:p w14:paraId="2D67BF36" w14:textId="77777777" w:rsidR="00FF3D16" w:rsidRDefault="00FF3D16" w:rsidP="002606C9">
      <w:pPr>
        <w:pStyle w:val="Liststycke"/>
      </w:pPr>
    </w:p>
    <w:p w14:paraId="3A819A6D" w14:textId="247E017A" w:rsidR="00F45B1E" w:rsidRDefault="00F45B1E" w:rsidP="00F87241">
      <w:pPr>
        <w:pStyle w:val="Rubrik2"/>
      </w:pPr>
      <w:r>
        <w:t>Viktiga händelser under året</w:t>
      </w:r>
      <w:r w:rsidR="00DD54F9">
        <w:t xml:space="preserve"> </w:t>
      </w:r>
    </w:p>
    <w:p w14:paraId="4E7AECE6" w14:textId="71193DDC" w:rsidR="00A63C90" w:rsidRDefault="00A63C90" w:rsidP="00A63C90">
      <w:r>
        <w:t xml:space="preserve">Vi har haft 9 protokollförda styrelsemöten samt Årsmöte </w:t>
      </w:r>
      <w:r w:rsidR="2FFB4BA9">
        <w:t>12/3</w:t>
      </w:r>
      <w:r w:rsidR="7A2A3FC7">
        <w:t xml:space="preserve"> och ett</w:t>
      </w:r>
      <w:r>
        <w:t xml:space="preserve"> Internat </w:t>
      </w:r>
      <w:r w:rsidR="5247E37C">
        <w:t xml:space="preserve">hos Sonja </w:t>
      </w:r>
      <w:proofErr w:type="spellStart"/>
      <w:r w:rsidR="5247E37C">
        <w:t>Stranne</w:t>
      </w:r>
      <w:proofErr w:type="spellEnd"/>
      <w:r w:rsidR="5247E37C">
        <w:t xml:space="preserve">. </w:t>
      </w:r>
    </w:p>
    <w:p w14:paraId="15B11D83" w14:textId="69A1DF97" w:rsidR="00A63C90" w:rsidRDefault="00A63C90" w:rsidP="00A63C90">
      <w:r>
        <w:t xml:space="preserve">Vi har varit representerade vid samtliga förvaltningssamverkans möten </w:t>
      </w:r>
      <w:r w:rsidR="3505565A">
        <w:t>utom ett då styrelsen var på utbildning och FSG var flyttat till samma vecka</w:t>
      </w:r>
      <w:r>
        <w:t>.</w:t>
      </w:r>
      <w:r w:rsidR="71B44FD1">
        <w:t xml:space="preserve"> Samtliga möten i centrala samverkansgruppen har vi deltagit i.</w:t>
      </w:r>
      <w:r>
        <w:t xml:space="preserve"> Vi har deltagit vid </w:t>
      </w:r>
      <w:r w:rsidR="1544D3E4">
        <w:t>alla</w:t>
      </w:r>
      <w:r>
        <w:t xml:space="preserve"> utbildningsnämndens möten.</w:t>
      </w:r>
    </w:p>
    <w:p w14:paraId="46C5D8E5" w14:textId="77777777" w:rsidR="00A63C90" w:rsidRDefault="00A63C90" w:rsidP="00A63C90">
      <w:r>
        <w:lastRenderedPageBreak/>
        <w:t xml:space="preserve">Vi har samverkan med kommunalarbetarförbundet, vision samt skolledarförbundet innan FSG och CSG där vi pratar ihop oss inför möten. </w:t>
      </w:r>
    </w:p>
    <w:p w14:paraId="4D58CA4D" w14:textId="199FE5D7" w:rsidR="60C93572" w:rsidRDefault="60C93572">
      <w:r>
        <w:t xml:space="preserve">Vid tillsättningen av ny förvaltningschef för utbildningsförvaltningen har vi haft ett mycket nära samarbete med samtliga ordföranden för alla övriga fackförbund som deltagit </w:t>
      </w:r>
      <w:r w:rsidR="26EA2E22">
        <w:t>i processen och fört fram vår kandidat</w:t>
      </w:r>
      <w:r w:rsidR="58B656CA">
        <w:t xml:space="preserve">, Åsa </w:t>
      </w:r>
      <w:r w:rsidR="70AC542A">
        <w:t>Hallén Olofsson,</w:t>
      </w:r>
      <w:r w:rsidR="26EA2E22">
        <w:t xml:space="preserve"> som sedan blev den som anställdes.</w:t>
      </w:r>
      <w:r w:rsidR="4F451CEE">
        <w:t xml:space="preserve"> Hon tillträdde 2025-01-20.</w:t>
      </w:r>
    </w:p>
    <w:p w14:paraId="7951D271" w14:textId="0F8F837E" w:rsidR="00A63C90" w:rsidRPr="00A63C90" w:rsidRDefault="00A63C90" w:rsidP="00A63C90">
      <w:r>
        <w:t xml:space="preserve">Vi har deltagit i ordförandeträffar nationellt och </w:t>
      </w:r>
      <w:r w:rsidR="0F027978">
        <w:t>varit representerade vid de distriktsrådsmöten som hållits.</w:t>
      </w:r>
    </w:p>
    <w:p w14:paraId="6DB1A92B" w14:textId="42B304B3" w:rsidR="41F117FD" w:rsidRDefault="41F117FD">
      <w:r>
        <w:t>Under 2024 har vi varit med och undantagit behöriga lärare samt läromedel från det anställningsstopp och inköpsstopp som råder i kommunen.</w:t>
      </w:r>
    </w:p>
    <w:p w14:paraId="6F57DBE7" w14:textId="63222CEB" w:rsidR="001F1FB6" w:rsidRDefault="001F1FB6" w:rsidP="00F45B1E">
      <w:r>
        <w:t>Sveriges Lärare bildades den första januari 2023 och den nya styrelsen tillträdde den första augusti 202</w:t>
      </w:r>
      <w:r w:rsidR="03A1A99D">
        <w:t>3</w:t>
      </w:r>
      <w:r>
        <w:t xml:space="preserve">. </w:t>
      </w:r>
    </w:p>
    <w:p w14:paraId="3584CA4F" w14:textId="464BD559" w:rsidR="2DC1DC2F" w:rsidRDefault="2DC1DC2F">
      <w:r>
        <w:t>Under 2024 har vi</w:t>
      </w:r>
      <w:r w:rsidR="72F4B1D0">
        <w:t xml:space="preserve"> fortsatt arbetet med att genom samgåendet öka vår fackliga styrka och våra påverkansmöjligheter på </w:t>
      </w:r>
      <w:r w:rsidR="373E92B4">
        <w:t xml:space="preserve">flera </w:t>
      </w:r>
      <w:r w:rsidR="72F4B1D0">
        <w:t>olika sätt.</w:t>
      </w:r>
    </w:p>
    <w:p w14:paraId="098DCB90" w14:textId="6976C990" w:rsidR="00F45B1E" w:rsidRDefault="009316F4" w:rsidP="00F87241">
      <w:pPr>
        <w:pStyle w:val="Rubrik2"/>
      </w:pPr>
      <w:r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14:paraId="60995110" w14:textId="402886D8" w:rsidR="002E056C" w:rsidRDefault="002E056C" w:rsidP="00E701D1">
      <w:pPr>
        <w:pStyle w:val="Rubrik3"/>
      </w:pPr>
      <w:r>
        <w:t>Uppföljning av</w:t>
      </w:r>
      <w:r w:rsidR="007C5DE5">
        <w:t xml:space="preserve"> nedanstående beslutade</w:t>
      </w:r>
      <w:r>
        <w:t xml:space="preserve"> fokusområde</w:t>
      </w:r>
      <w:r w:rsidR="00E701D1">
        <w:t xml:space="preserve">n </w:t>
      </w:r>
    </w:p>
    <w:p w14:paraId="640AADD8" w14:textId="603EE348" w:rsidR="2F7B59B1" w:rsidRDefault="2F7B59B1" w:rsidP="2F7B59B1"/>
    <w:p w14:paraId="0A547A5E" w14:textId="7DD72E7A" w:rsidR="40452B0B" w:rsidRDefault="40452B0B" w:rsidP="2F7B59B1">
      <w:pPr>
        <w:rPr>
          <w:b/>
          <w:bCs/>
          <w:sz w:val="28"/>
          <w:szCs w:val="28"/>
        </w:rPr>
      </w:pPr>
      <w:r w:rsidRPr="2F7B59B1">
        <w:rPr>
          <w:b/>
          <w:bCs/>
          <w:sz w:val="28"/>
          <w:szCs w:val="28"/>
        </w:rPr>
        <w:t>Fokusområden nationell nivå</w:t>
      </w:r>
    </w:p>
    <w:p w14:paraId="2C59F63D" w14:textId="7B50DDA0" w:rsidR="40452B0B" w:rsidRDefault="40452B0B" w:rsidP="2F7B59B1">
      <w:r w:rsidRPr="2F7B59B1">
        <w:t>Sveriges Lärare har som målsättning på nationell nivå</w:t>
      </w:r>
    </w:p>
    <w:p w14:paraId="240AE5EE" w14:textId="250E6116" w:rsidR="40452B0B" w:rsidRDefault="40452B0B" w:rsidP="2F7B59B1">
      <w:r w:rsidRPr="2F7B59B1">
        <w:t>-Att verka för en uppvärdering av medlemmarnas löner och att det ska finnas en löneutveckling för medlemmarna genom hela yrkeslivet</w:t>
      </w:r>
    </w:p>
    <w:p w14:paraId="2D902C76" w14:textId="6026909F" w:rsidR="40452B0B" w:rsidRDefault="40452B0B" w:rsidP="2F7B59B1">
      <w:r w:rsidRPr="2F7B59B1">
        <w:t>-Att verka för en hållbar arbetsmiljö och värna våra medlemmars kärnuppdrag</w:t>
      </w:r>
    </w:p>
    <w:p w14:paraId="7E86DA6A" w14:textId="6E757FE7" w:rsidR="40452B0B" w:rsidRDefault="40452B0B" w:rsidP="2F7B59B1">
      <w:r w:rsidRPr="2F7B59B1">
        <w:t>-Att verka ett resurstillskott till skolväsendet nationellt och lokalt</w:t>
      </w:r>
    </w:p>
    <w:p w14:paraId="275B1532" w14:textId="51E3091D" w:rsidR="40452B0B" w:rsidRDefault="40452B0B" w:rsidP="2F7B59B1">
      <w:r w:rsidRPr="2F7B59B1">
        <w:t>-Att rekrytera fler medlemmar och genom detta skapa ökad facklig styrka</w:t>
      </w:r>
    </w:p>
    <w:p w14:paraId="0946063B" w14:textId="5EB02A38" w:rsidR="40452B0B" w:rsidRDefault="40452B0B" w:rsidP="2F7B59B1">
      <w:r w:rsidRPr="2F7B59B1">
        <w:t>-Att skapa förutsättningar för ombud på varje arbetsplats</w:t>
      </w:r>
    </w:p>
    <w:p w14:paraId="098EDC43" w14:textId="5D3EF469" w:rsidR="40452B0B" w:rsidRDefault="40452B0B" w:rsidP="2F7B59B1">
      <w:r w:rsidRPr="2F7B59B1">
        <w:t>-Att verka för ett nationellt professionsprogram, med hög kvalitet till form och innehåll, för lärare införs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14:paraId="5EC8C369" w14:textId="77777777" w:rsidTr="2F7B59B1">
        <w:tc>
          <w:tcPr>
            <w:tcW w:w="8494" w:type="dxa"/>
          </w:tcPr>
          <w:p w14:paraId="56FD8748" w14:textId="26B9017D" w:rsidR="0039215B" w:rsidRPr="0051138B" w:rsidRDefault="2D9DA424" w:rsidP="0051138B">
            <w:pPr>
              <w:pStyle w:val="Rubrik3"/>
            </w:pPr>
            <w:r>
              <w:lastRenderedPageBreak/>
              <w:t xml:space="preserve">Fokusområden </w:t>
            </w:r>
            <w:r w:rsidR="64032AB5">
              <w:t>lokal</w:t>
            </w:r>
            <w:r>
              <w:t xml:space="preserve"> nivå</w:t>
            </w:r>
            <w:r w:rsidR="766F957A">
              <w:t xml:space="preserve"> 202</w:t>
            </w:r>
            <w:r w:rsidR="0829116A">
              <w:t>4</w:t>
            </w:r>
            <w:r w:rsidR="766F957A">
              <w:t xml:space="preserve"> </w:t>
            </w:r>
          </w:p>
          <w:p w14:paraId="573BC3D3" w14:textId="77777777" w:rsidR="0039215B" w:rsidRPr="0051138B" w:rsidRDefault="2D9DA424" w:rsidP="2F7B59B1">
            <w:pPr>
              <w:pStyle w:val="Brdtext"/>
            </w:pPr>
            <w:r w:rsidRPr="2F7B59B1">
              <w:t>Sveriges Lärare har som målsättning på lokal nivå</w:t>
            </w:r>
          </w:p>
          <w:p w14:paraId="34A26BD7" w14:textId="5028B2A6" w:rsidR="0039215B" w:rsidRPr="0051138B" w:rsidRDefault="6F71B975" w:rsidP="2F7B59B1">
            <w:pPr>
              <w:pStyle w:val="Brdtext"/>
            </w:pPr>
            <w:r w:rsidRPr="2F7B59B1">
              <w:t>-Att anpassat till den lokala verksamheten verka för att realisera de nationella målen</w:t>
            </w:r>
          </w:p>
          <w:p w14:paraId="7C6F6A19" w14:textId="4D6A2F18" w:rsidR="6F71B975" w:rsidRDefault="6F71B975" w:rsidP="2F7B59B1">
            <w:pPr>
              <w:pStyle w:val="Brdtext"/>
            </w:pPr>
            <w:r w:rsidRPr="2F7B59B1">
              <w:t>-Att sätta mål och verka för lokala fackliga framgångar som förbättrar medlemmarnas och varje medlemsgrupps vardagssituation på varje arbetsplats</w:t>
            </w:r>
          </w:p>
          <w:p w14:paraId="105DC7FB" w14:textId="61D13D5A" w:rsidR="6F71B975" w:rsidRDefault="6F71B975" w:rsidP="2F7B59B1">
            <w:pPr>
              <w:pStyle w:val="Brdtext"/>
            </w:pPr>
            <w:r w:rsidRPr="2F7B59B1">
              <w:t>-Att verka för att det finns ombud på varje arbetsplats</w:t>
            </w:r>
          </w:p>
          <w:p w14:paraId="092751F2" w14:textId="102C6981" w:rsidR="6F71B975" w:rsidRDefault="6F71B975" w:rsidP="2F7B59B1">
            <w:pPr>
              <w:pStyle w:val="Brdtext"/>
            </w:pPr>
            <w:r w:rsidRPr="2F7B59B1">
              <w:t>-Att rekrytera fler medlemmar och genom det skapa ökad facklig styrka</w:t>
            </w:r>
          </w:p>
          <w:p w14:paraId="3BED8611" w14:textId="1AA1FD35" w:rsidR="6F71B975" w:rsidRDefault="6F71B975" w:rsidP="2F7B59B1">
            <w:pPr>
              <w:pStyle w:val="Brdtext"/>
            </w:pPr>
            <w:r w:rsidRPr="2F7B59B1">
              <w:t>-Att gemensamt med andra föreningar ansvara för verksamheten inom distrikten</w:t>
            </w:r>
          </w:p>
          <w:p w14:paraId="70F79331" w14:textId="25215E1D" w:rsidR="2F7B59B1" w:rsidRDefault="2F7B59B1" w:rsidP="2F7B59B1">
            <w:pPr>
              <w:pStyle w:val="Brdtext"/>
            </w:pPr>
          </w:p>
          <w:p w14:paraId="560FD6DE" w14:textId="40CA6986" w:rsidR="0039215B" w:rsidRDefault="00E030F3" w:rsidP="2F7B59B1">
            <w:pPr>
              <w:pStyle w:val="Brdtext"/>
            </w:pPr>
            <w:r w:rsidRPr="2F7B59B1">
              <w:t>A</w:t>
            </w:r>
            <w:r w:rsidR="00454463" w:rsidRPr="2F7B59B1">
              <w:t xml:space="preserve">v årsmötet 2023 </w:t>
            </w:r>
            <w:r w:rsidR="766F957A" w:rsidRPr="2F7B59B1">
              <w:t>ytterligare beslutad m</w:t>
            </w:r>
            <w:r w:rsidR="2D9DA424" w:rsidRPr="2F7B59B1">
              <w:t xml:space="preserve">ålsättning gällande lokala fackliga framgångar för Sveriges Lärare </w:t>
            </w:r>
            <w:r w:rsidRPr="2F7B59B1">
              <w:t xml:space="preserve">Ronneby </w:t>
            </w:r>
            <w:r w:rsidR="2D9DA424" w:rsidRPr="2F7B59B1">
              <w:t xml:space="preserve">lokalförening </w:t>
            </w:r>
          </w:p>
          <w:p w14:paraId="7DD432E2" w14:textId="77777777" w:rsidR="00E030F3" w:rsidRPr="00E35E24" w:rsidRDefault="00E030F3" w:rsidP="2F7B59B1">
            <w:pPr>
              <w:pStyle w:val="Brdtext"/>
            </w:pPr>
          </w:p>
          <w:p w14:paraId="2EC88010" w14:textId="682FCFF7" w:rsidR="00E030F3" w:rsidRDefault="5F084C7C" w:rsidP="00E030F3">
            <w:pPr>
              <w:pStyle w:val="Brdtext"/>
            </w:pPr>
            <w:r>
              <w:t>-</w:t>
            </w:r>
            <w:r w:rsidR="00E030F3">
              <w:t>Aktivt delta och driva våra frågor i samverkan på alla nivåer</w:t>
            </w:r>
          </w:p>
          <w:p w14:paraId="5CE5A7BF" w14:textId="3E82405D" w:rsidR="00E030F3" w:rsidRDefault="4CF9F442" w:rsidP="00E030F3">
            <w:pPr>
              <w:pStyle w:val="Brdtext"/>
            </w:pPr>
            <w:r>
              <w:t>-</w:t>
            </w:r>
            <w:r w:rsidR="00E030F3">
              <w:t>Finnas tillgängliga för medlemsärenden, råd och stöd</w:t>
            </w:r>
          </w:p>
          <w:p w14:paraId="71614498" w14:textId="7E7D66D7" w:rsidR="00E030F3" w:rsidRDefault="6EF57537" w:rsidP="00E030F3">
            <w:pPr>
              <w:pStyle w:val="Brdtext"/>
            </w:pPr>
            <w:r>
              <w:t>-</w:t>
            </w:r>
            <w:r w:rsidR="00E030F3">
              <w:t>Kontinuerligt ge information till medlemmar genom våra ombud</w:t>
            </w:r>
          </w:p>
          <w:p w14:paraId="3B915EE0" w14:textId="5CECC493" w:rsidR="00E030F3" w:rsidRDefault="4162ED95" w:rsidP="00E030F3">
            <w:pPr>
              <w:pStyle w:val="Brdtext"/>
            </w:pPr>
            <w:r>
              <w:t>-</w:t>
            </w:r>
            <w:r w:rsidR="00E030F3">
              <w:t>Kontinuerligt ta emot information från medlemmar genom våra ombud</w:t>
            </w:r>
          </w:p>
          <w:p w14:paraId="52F18154" w14:textId="3FE11466" w:rsidR="00E030F3" w:rsidRDefault="68DC1F52" w:rsidP="00E030F3">
            <w:pPr>
              <w:pStyle w:val="Brdtext"/>
            </w:pPr>
            <w:r>
              <w:t>-</w:t>
            </w:r>
            <w:r w:rsidR="00E030F3">
              <w:t>Erbjuda och genomföra Ombudsutbildningar</w:t>
            </w:r>
          </w:p>
          <w:p w14:paraId="15FB5813" w14:textId="25D2D126" w:rsidR="00E030F3" w:rsidRDefault="1B35BEE2" w:rsidP="00E030F3">
            <w:pPr>
              <w:pStyle w:val="Brdtext"/>
            </w:pPr>
            <w:r>
              <w:t>-</w:t>
            </w:r>
            <w:r w:rsidR="00E030F3">
              <w:t>Stötta ombud att ordna Medlemsträffar på arbetsplatserna</w:t>
            </w:r>
          </w:p>
          <w:p w14:paraId="666E7B3C" w14:textId="11BB3771" w:rsidR="00E030F3" w:rsidRDefault="7E90B3F3" w:rsidP="00E030F3">
            <w:pPr>
              <w:pStyle w:val="Brdtext"/>
            </w:pPr>
            <w:r>
              <w:t>-</w:t>
            </w:r>
            <w:r w:rsidR="00E030F3">
              <w:t>Genomföra Ombudsträffar skolformsvis</w:t>
            </w:r>
          </w:p>
          <w:p w14:paraId="377A9EB0" w14:textId="31D300B8" w:rsidR="00E030F3" w:rsidRDefault="5A03162A" w:rsidP="00E030F3">
            <w:pPr>
              <w:pStyle w:val="Brdtext"/>
            </w:pPr>
            <w:r>
              <w:t>-</w:t>
            </w:r>
            <w:r w:rsidR="00E030F3">
              <w:t xml:space="preserve">Göra Verksamhetsbesök </w:t>
            </w:r>
          </w:p>
          <w:p w14:paraId="7626A35F" w14:textId="49E1DF64" w:rsidR="00E030F3" w:rsidRDefault="37109740" w:rsidP="00E030F3">
            <w:pPr>
              <w:pStyle w:val="Brdtext"/>
            </w:pPr>
            <w:r>
              <w:t>-</w:t>
            </w:r>
            <w:r w:rsidR="00E030F3">
              <w:t>Synliggöra vårt arbete och våra framgångar på sociala medier</w:t>
            </w:r>
          </w:p>
          <w:p w14:paraId="435660C2" w14:textId="206C87FC" w:rsidR="00E030F3" w:rsidRDefault="1438B2B4" w:rsidP="00E030F3">
            <w:pPr>
              <w:pStyle w:val="Brdtext"/>
            </w:pPr>
            <w:r>
              <w:t>-</w:t>
            </w:r>
            <w:r w:rsidR="00E030F3">
              <w:t>Delta i Runda bordssamtal med våra politiker för ökad förståelse för behovet av rätt tilldelade resurser inom utbildningsförvaltningen</w:t>
            </w:r>
          </w:p>
          <w:p w14:paraId="38B2F298" w14:textId="7B7BE784" w:rsidR="0039215B" w:rsidRDefault="69FE8DF5" w:rsidP="00E030F3">
            <w:pPr>
              <w:pStyle w:val="Brdtext"/>
            </w:pPr>
            <w:r>
              <w:t>-</w:t>
            </w:r>
            <w:r w:rsidR="00E030F3">
              <w:t>Erbjuda trivselaktiviteter. Bio, gemensamma resor, föreläsningar och annat som våra medlemmar föreslår.</w:t>
            </w:r>
          </w:p>
          <w:p w14:paraId="5A288024" w14:textId="77777777" w:rsidR="0039215B" w:rsidRDefault="0039215B" w:rsidP="00B94ED5"/>
        </w:tc>
      </w:tr>
    </w:tbl>
    <w:p w14:paraId="7622DA36" w14:textId="77777777" w:rsidR="00B94ED5" w:rsidRDefault="00B94ED5" w:rsidP="00B94ED5"/>
    <w:p w14:paraId="1589149F" w14:textId="77777777" w:rsidR="000724C7" w:rsidRDefault="000724C7" w:rsidP="000724C7">
      <w:r>
        <w:t xml:space="preserve">Vi har ett samverkansavtal med Akademikeralliansen som innebär att vi företräder medlemmar därifrån även lokalt. </w:t>
      </w:r>
    </w:p>
    <w:p w14:paraId="46E8C58B" w14:textId="343A5ECB" w:rsidR="000724C7" w:rsidRDefault="000724C7" w:rsidP="000724C7">
      <w:r>
        <w:t xml:space="preserve">Lokalföreningen har uppmärksammat Global action </w:t>
      </w:r>
      <w:proofErr w:type="spellStart"/>
      <w:r>
        <w:t>week</w:t>
      </w:r>
      <w:proofErr w:type="spellEnd"/>
      <w:r>
        <w:t>, Skolans dag</w:t>
      </w:r>
      <w:r w:rsidR="7451603C">
        <w:t xml:space="preserve"> samt </w:t>
      </w:r>
      <w:r>
        <w:t xml:space="preserve">Världslärardagen. Vi erbjöd </w:t>
      </w:r>
      <w:r w:rsidR="5B9F35EC">
        <w:t>en kväll med afterwork</w:t>
      </w:r>
      <w:r w:rsidR="61D72999">
        <w:t xml:space="preserve"> och tävling i form av </w:t>
      </w:r>
      <w:proofErr w:type="spellStart"/>
      <w:r w:rsidR="61D72999">
        <w:t>musikquiz</w:t>
      </w:r>
      <w:proofErr w:type="spellEnd"/>
      <w:r w:rsidR="5B9F35EC">
        <w:t xml:space="preserve"> på </w:t>
      </w:r>
      <w:r w:rsidR="30F4439D">
        <w:t>Bergslagskrogen</w:t>
      </w:r>
      <w:r w:rsidR="7C9C7C05">
        <w:t xml:space="preserve">, vilket var mycket uppskattat. </w:t>
      </w:r>
      <w:r>
        <w:t xml:space="preserve">Vi anordnade </w:t>
      </w:r>
      <w:r w:rsidR="7CE281CB">
        <w:t>en</w:t>
      </w:r>
      <w:r>
        <w:t xml:space="preserve"> biokväll med film, popcorn och läsk!</w:t>
      </w:r>
    </w:p>
    <w:p w14:paraId="6AEF3EA9" w14:textId="77777777" w:rsidR="000724C7" w:rsidRDefault="000724C7" w:rsidP="000724C7">
      <w:r>
        <w:t>Vi har deltagit på många förhandlingar både inom samverkan och i MBL kring lokala kollektivavtal, (stadigvarande förflyttning, flextid, övertalighet, chefstillsättningar) policys, rutiner (lön och medarbetardialog) och arbetsvillkor (förskollärare i förskoleklass) samt företrätt medlemmar som behövt vårt stöd i rehabilitering och omställning.</w:t>
      </w:r>
    </w:p>
    <w:p w14:paraId="68EA6EB7" w14:textId="02D52528" w:rsidR="482A3AF0" w:rsidRDefault="482A3AF0">
      <w:r>
        <w:t xml:space="preserve">Vi har deltagit på HR för chefer i olika former, </w:t>
      </w:r>
      <w:proofErr w:type="spellStart"/>
      <w:proofErr w:type="gramStart"/>
      <w:r>
        <w:t>bl</w:t>
      </w:r>
      <w:proofErr w:type="spellEnd"/>
      <w:r>
        <w:t xml:space="preserve"> a</w:t>
      </w:r>
      <w:proofErr w:type="gramEnd"/>
      <w:r>
        <w:t xml:space="preserve"> med </w:t>
      </w:r>
      <w:r w:rsidR="65754C59">
        <w:t xml:space="preserve">information </w:t>
      </w:r>
      <w:r w:rsidR="46DC1F52">
        <w:t xml:space="preserve">av Lena </w:t>
      </w:r>
      <w:proofErr w:type="spellStart"/>
      <w:r w:rsidR="46DC1F52">
        <w:t>Volay</w:t>
      </w:r>
      <w:proofErr w:type="spellEnd"/>
      <w:r w:rsidR="46DC1F52">
        <w:t xml:space="preserve"> </w:t>
      </w:r>
      <w:r w:rsidR="65754C59">
        <w:t>kring omställningsfonden</w:t>
      </w:r>
      <w:r w:rsidR="527F317F">
        <w:t xml:space="preserve"> som kan nyttjas för kompetenshöjning och på så sätt låta medlemmar behålla sin anställning i kommunen.</w:t>
      </w:r>
    </w:p>
    <w:p w14:paraId="7743B913" w14:textId="0F0DF046" w:rsidR="000724C7" w:rsidRDefault="000724C7" w:rsidP="000724C7">
      <w:r>
        <w:t xml:space="preserve">Vi har synts i media och delar med oss av framgångar, motgångar och verksamhetsbesök på Facebook och </w:t>
      </w:r>
      <w:proofErr w:type="spellStart"/>
      <w:r w:rsidR="4DD794AB">
        <w:t>insta</w:t>
      </w:r>
      <w:r w:rsidR="001E5736">
        <w:t>gram</w:t>
      </w:r>
      <w:proofErr w:type="spellEnd"/>
      <w:r>
        <w:t>.</w:t>
      </w:r>
    </w:p>
    <w:p w14:paraId="7C200C74" w14:textId="23412FDA" w:rsidR="000724C7" w:rsidRDefault="000724C7" w:rsidP="000724C7">
      <w:r>
        <w:lastRenderedPageBreak/>
        <w:t xml:space="preserve">Vi har besökt </w:t>
      </w:r>
      <w:r w:rsidR="12CDE338">
        <w:t>så många</w:t>
      </w:r>
      <w:r>
        <w:t xml:space="preserve"> verksamheter </w:t>
      </w:r>
      <w:r w:rsidR="7BF52FF6">
        <w:t>som vi hunnit</w:t>
      </w:r>
      <w:r w:rsidR="0B06071E">
        <w:t>,</w:t>
      </w:r>
      <w:r w:rsidR="7BF52FF6">
        <w:t xml:space="preserve"> </w:t>
      </w:r>
      <w:r>
        <w:t>(</w:t>
      </w:r>
      <w:r w:rsidR="27DDBEA6">
        <w:t>V</w:t>
      </w:r>
      <w:r w:rsidR="0CE9EEC2">
        <w:t xml:space="preserve">ux 1, </w:t>
      </w:r>
      <w:r w:rsidR="3E19978C">
        <w:t xml:space="preserve">Hallabroskolan, </w:t>
      </w:r>
      <w:r w:rsidR="0CE9EEC2">
        <w:t xml:space="preserve">Parkdalaskolan, </w:t>
      </w:r>
      <w:proofErr w:type="spellStart"/>
      <w:r w:rsidR="0CE9EEC2">
        <w:t>Snäckebacksskolan</w:t>
      </w:r>
      <w:proofErr w:type="spellEnd"/>
      <w:r w:rsidR="4778841A">
        <w:t>, Fredriksbergsskolan</w:t>
      </w:r>
      <w:r>
        <w:t>)</w:t>
      </w:r>
      <w:r w:rsidR="0BA08284">
        <w:t xml:space="preserve"> samt alla förskolor utom </w:t>
      </w:r>
      <w:proofErr w:type="spellStart"/>
      <w:r w:rsidR="0BA08284">
        <w:t>halla</w:t>
      </w:r>
      <w:proofErr w:type="spellEnd"/>
      <w:r w:rsidR="0BA08284">
        <w:t>/backa/</w:t>
      </w:r>
      <w:proofErr w:type="spellStart"/>
      <w:r w:rsidR="0BA08284">
        <w:t>boda</w:t>
      </w:r>
      <w:proofErr w:type="spellEnd"/>
      <w:r w:rsidR="110D566F">
        <w:t xml:space="preserve"> och</w:t>
      </w:r>
      <w:r>
        <w:t xml:space="preserve"> ordnat medlemsträffar på arbetsplatser där ombud önskat stöd.</w:t>
      </w:r>
    </w:p>
    <w:p w14:paraId="748AB666" w14:textId="77777777" w:rsidR="000724C7" w:rsidRDefault="000724C7" w:rsidP="000724C7">
      <w:r>
        <w:t>Vi finns att nå på telefon och mejl både till expeditionen och direkt till ordförande och ledamöter, och vi har många samtal och frågor från medlemmar.</w:t>
      </w:r>
    </w:p>
    <w:p w14:paraId="0884556E" w14:textId="1BF47CDB" w:rsidR="000724C7" w:rsidRDefault="000724C7" w:rsidP="000724C7">
      <w:r>
        <w:t>Vi samarbetar kring grundläggande ombudsutbildning med Olofström och delvis med Sölvesborg. Vi har genomfört steg 4</w:t>
      </w:r>
      <w:r w:rsidR="15F40870">
        <w:t xml:space="preserve"> en gång under våren</w:t>
      </w:r>
      <w:r>
        <w:t xml:space="preserve"> och följer upp med 6a och 6c i </w:t>
      </w:r>
      <w:r w:rsidR="6C414E49">
        <w:t>februari.</w:t>
      </w:r>
      <w:r>
        <w:t xml:space="preserve"> Då kommer vi att samverka med Karlshamn genom att ta emot deltagare från dem.</w:t>
      </w:r>
    </w:p>
    <w:p w14:paraId="505D1CCD" w14:textId="5C900842" w:rsidR="37CBF65A" w:rsidRDefault="37CBF65A">
      <w:r>
        <w:t>Steg 8 är planerat att genomföras i maj.</w:t>
      </w:r>
    </w:p>
    <w:p w14:paraId="55342230" w14:textId="0760B628" w:rsidR="000724C7" w:rsidRDefault="000724C7" w:rsidP="000724C7">
      <w:r>
        <w:t xml:space="preserve">Vi tillhör distriktet SYD och har där informerat oss om hur man skriver motioner till kongressen. </w:t>
      </w:r>
    </w:p>
    <w:p w14:paraId="242EA8BF" w14:textId="4B0BEE1D" w:rsidR="000724C7" w:rsidRDefault="000724C7" w:rsidP="000724C7">
      <w:r>
        <w:t xml:space="preserve">Vi </w:t>
      </w:r>
      <w:r w:rsidR="611E6EA6">
        <w:t>har</w:t>
      </w:r>
      <w:r>
        <w:t xml:space="preserve"> en valberedning </w:t>
      </w:r>
      <w:r w:rsidR="4FDDA59A">
        <w:t>som</w:t>
      </w:r>
      <w:r>
        <w:t xml:space="preserve"> bestå</w:t>
      </w:r>
      <w:r w:rsidR="4011B486">
        <w:t>r</w:t>
      </w:r>
      <w:r>
        <w:t xml:space="preserve"> av </w:t>
      </w:r>
      <w:r w:rsidR="39763D50">
        <w:t>tre</w:t>
      </w:r>
      <w:r>
        <w:t xml:space="preserve"> personer varav två från grundskola och en från anpassad gymnasieskola. De </w:t>
      </w:r>
      <w:r w:rsidR="457979C9">
        <w:t>har en stående inbjudan till</w:t>
      </w:r>
      <w:r>
        <w:t xml:space="preserve"> alla styrelsemöten</w:t>
      </w:r>
      <w:r w:rsidR="40ADB09B">
        <w:t xml:space="preserve">. </w:t>
      </w:r>
      <w:r>
        <w:t>Under året har styrelsen drivit opinionsbildning genom artiklar i tidningen och protester mot neddragningar</w:t>
      </w:r>
      <w:r w:rsidR="7ECD8D01">
        <w:t>.</w:t>
      </w:r>
    </w:p>
    <w:p w14:paraId="4C350B92" w14:textId="0FE3B588" w:rsidR="7ECD8D01" w:rsidRDefault="7ECD8D01">
      <w:r>
        <w:t>I Centrala Samverkans Gruppen (CSG) har vi fått igenom att legitimerade lärare samt läromedel är undantagna anställningsstopp och inköpsstopp</w:t>
      </w:r>
      <w:r w:rsidR="1F802FD0">
        <w:t>.</w:t>
      </w:r>
    </w:p>
    <w:p w14:paraId="794B81C5" w14:textId="422F030F" w:rsidR="009E4266" w:rsidRDefault="009E4266" w:rsidP="000724C7">
      <w:r>
        <w:t xml:space="preserve">Vi har haft besök av ordförande </w:t>
      </w:r>
      <w:r w:rsidR="005D4329">
        <w:t xml:space="preserve">samt utbildningsnämndens </w:t>
      </w:r>
      <w:r w:rsidR="00F11435">
        <w:t>ledam</w:t>
      </w:r>
      <w:r w:rsidR="2E7F3BBF">
        <w:t xml:space="preserve">öter </w:t>
      </w:r>
      <w:r w:rsidR="005D4329">
        <w:t>från</w:t>
      </w:r>
      <w:r w:rsidR="32136A1E">
        <w:t xml:space="preserve"> flera olika partier (samtliga inbjudna) </w:t>
      </w:r>
      <w:r w:rsidR="005D4329">
        <w:t>på expeditionen</w:t>
      </w:r>
      <w:r w:rsidR="6887EF9C">
        <w:t xml:space="preserve"> för runda bords-samtal.</w:t>
      </w:r>
    </w:p>
    <w:p w14:paraId="111AA92A" w14:textId="77777777" w:rsidR="007C5DE5" w:rsidRDefault="007C5DE5" w:rsidP="00B94ED5"/>
    <w:p w14:paraId="6CA8212F" w14:textId="456B354B" w:rsidR="00454463" w:rsidRDefault="007C5DE5" w:rsidP="00165028">
      <w:pPr>
        <w:pStyle w:val="Rubrik3"/>
      </w:pPr>
      <w:r>
        <w:t xml:space="preserve">Utvärdering av </w:t>
      </w:r>
      <w:r w:rsidR="00454463">
        <w:t>arbetet</w:t>
      </w:r>
    </w:p>
    <w:p w14:paraId="6C073C7B" w14:textId="76580DFB" w:rsidR="00454463" w:rsidRDefault="394EDA94" w:rsidP="00B94ED5">
      <w:r>
        <w:t>Vi har stöttat</w:t>
      </w:r>
      <w:r w:rsidR="00165028">
        <w:t xml:space="preserve"> medlemmar att genomföra arbetsträffar. Te x Korta möten i samband med APT. </w:t>
      </w:r>
      <w:r w:rsidR="5BB14273">
        <w:t>Vi påminner ombud</w:t>
      </w:r>
      <w:r w:rsidR="00165028">
        <w:t xml:space="preserve"> i samband med verksamhetsbesök. Ombud finns i fikarummet viss tid.</w:t>
      </w:r>
    </w:p>
    <w:p w14:paraId="1F720328" w14:textId="395052CA" w:rsidR="00443F02" w:rsidRDefault="00443F02" w:rsidP="00B94ED5">
      <w:r>
        <w:t>Vi är nöjda med att medlemsantalet öka</w:t>
      </w:r>
      <w:r w:rsidR="18C1D2D1">
        <w:t>t rejält i år.</w:t>
      </w:r>
      <w:r>
        <w:t xml:space="preserve"> Vi har genomfört de utbildningar som ålagt oss och fått bra utvärderingar av deltagarna som tycker att det varit lärorika tillfällen.</w:t>
      </w:r>
    </w:p>
    <w:p w14:paraId="48E95106" w14:textId="0801284D" w:rsidR="00443F02" w:rsidRDefault="00443F02" w:rsidP="00B94ED5">
      <w:r>
        <w:t xml:space="preserve">Vi </w:t>
      </w:r>
      <w:r w:rsidR="3481E508">
        <w:t>fortsätter använda</w:t>
      </w:r>
      <w:r>
        <w:t xml:space="preserve"> </w:t>
      </w:r>
      <w:proofErr w:type="spellStart"/>
      <w:r w:rsidR="3545C9F5">
        <w:t>insta</w:t>
      </w:r>
      <w:r>
        <w:t>gram</w:t>
      </w:r>
      <w:proofErr w:type="spellEnd"/>
      <w:r>
        <w:t xml:space="preserve"> och Facebook och delar verksamhetsbesök där</w:t>
      </w:r>
      <w:r w:rsidR="2101C156">
        <w:t xml:space="preserve"> samt lägger ut information kring vad vi gör och vad som är aktuellt</w:t>
      </w:r>
      <w:r>
        <w:t>.</w:t>
      </w:r>
    </w:p>
    <w:p w14:paraId="228CDFE5" w14:textId="34C7615A" w:rsidR="00443F02" w:rsidRDefault="6A89F15F" w:rsidP="00B94ED5">
      <w:r>
        <w:t xml:space="preserve">Vi har arbetat med att få ombud på alla förskolor och skolor och har deltagit i samverkan där ombud saknas. </w:t>
      </w:r>
      <w:r w:rsidR="6BE7672B">
        <w:t>Arbetet med att få ombud överallt fortsätter.</w:t>
      </w:r>
    </w:p>
    <w:p w14:paraId="5BC0ACA5" w14:textId="6E25087A" w:rsidR="00443F02" w:rsidRDefault="00443F02" w:rsidP="00B94ED5">
      <w:r>
        <w:t xml:space="preserve">Vi har fått ihop styrelsearbetet på ett bra sätt och processat hur vi ska få tid tillsammans. </w:t>
      </w:r>
    </w:p>
    <w:p w14:paraId="353CE736" w14:textId="6F7EEFE9" w:rsidR="00443F02" w:rsidRDefault="00443F02" w:rsidP="00B94ED5">
      <w:r>
        <w:t>Vi är nöjda med de trivselaktiviteter vi genomfört men kommer att göra förändringar kommande år</w:t>
      </w:r>
      <w:r w:rsidR="463BDD1F">
        <w:t xml:space="preserve"> utifrån utvärderingar av våra aktiviteter för medlemmar.</w:t>
      </w:r>
    </w:p>
    <w:p w14:paraId="69D1C88B" w14:textId="0FD46D74" w:rsidR="00443F02" w:rsidRPr="00B94ED5" w:rsidRDefault="00237BB2" w:rsidP="00B94ED5">
      <w:r>
        <w:t>Vi har kunnat hjälpa många medlemmar som har behövt vårt stöd i svåra situationer.</w:t>
      </w:r>
    </w:p>
    <w:sectPr w:rsidR="00443F02" w:rsidRPr="00B94ED5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052D" w14:textId="77777777" w:rsidR="00251B24" w:rsidRDefault="00251B24" w:rsidP="00ED6C6F">
      <w:pPr>
        <w:spacing w:after="0" w:line="240" w:lineRule="auto"/>
      </w:pPr>
      <w:r>
        <w:separator/>
      </w:r>
    </w:p>
    <w:p w14:paraId="7E605819" w14:textId="77777777" w:rsidR="00251B24" w:rsidRDefault="00251B24"/>
    <w:p w14:paraId="5120C598" w14:textId="77777777" w:rsidR="00251B24" w:rsidRDefault="00251B24"/>
  </w:endnote>
  <w:endnote w:type="continuationSeparator" w:id="0">
    <w:p w14:paraId="22DB1B0D" w14:textId="77777777" w:rsidR="00251B24" w:rsidRDefault="00251B24" w:rsidP="00ED6C6F">
      <w:pPr>
        <w:spacing w:after="0" w:line="240" w:lineRule="auto"/>
      </w:pPr>
      <w:r>
        <w:continuationSeparator/>
      </w:r>
    </w:p>
    <w:p w14:paraId="4AA982AF" w14:textId="77777777" w:rsidR="00251B24" w:rsidRDefault="00251B24"/>
    <w:p w14:paraId="64075FEB" w14:textId="77777777" w:rsidR="00251B24" w:rsidRDefault="00251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6F2984B2" w:rsidR="00DF63EC" w:rsidRPr="00DF63EC" w:rsidRDefault="00EA5734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3C1954">
                <w:rPr>
                  <w:rFonts w:asciiTheme="majorHAnsi" w:hAnsiTheme="majorHAnsi"/>
                  <w:sz w:val="16"/>
                  <w:szCs w:val="16"/>
                </w:rPr>
                <w:t>Verksamhetsberättelse för 2024            lokalföreningen Ronneby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46320" w14:textId="77777777" w:rsidR="00251B24" w:rsidRDefault="00251B24" w:rsidP="00ED6C6F">
      <w:pPr>
        <w:spacing w:after="0" w:line="240" w:lineRule="auto"/>
      </w:pPr>
      <w:r>
        <w:separator/>
      </w:r>
    </w:p>
  </w:footnote>
  <w:footnote w:type="continuationSeparator" w:id="0">
    <w:p w14:paraId="5792BCB7" w14:textId="77777777" w:rsidR="00251B24" w:rsidRDefault="00251B24" w:rsidP="00ED6C6F">
      <w:pPr>
        <w:spacing w:after="0" w:line="240" w:lineRule="auto"/>
      </w:pPr>
      <w:r>
        <w:continuationSeparator/>
      </w:r>
    </w:p>
  </w:footnote>
  <w:footnote w:type="continuationNotice" w:id="1">
    <w:p w14:paraId="4E0366C1" w14:textId="77777777" w:rsidR="00251B24" w:rsidRPr="00DC2F3F" w:rsidRDefault="00251B2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27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5F47C181" w:rsidR="00280776" w:rsidRDefault="00DF78C7" w:rsidP="008E1E7B">
              <w:pPr>
                <w:pStyle w:val="Sidhuvud"/>
                <w:spacing w:before="100"/>
                <w:jc w:val="right"/>
              </w:pPr>
              <w:r>
                <w:t>27 februari 2025</w:t>
              </w:r>
            </w:p>
          </w:sdtContent>
        </w:sdt>
        <w:p w14:paraId="179AF090" w14:textId="777F299A" w:rsidR="008B1CC0" w:rsidRPr="008B1CC0" w:rsidRDefault="00E030F3" w:rsidP="008B1CC0">
          <w:pPr>
            <w:pStyle w:val="Sidhuvud"/>
            <w:spacing w:before="40"/>
            <w:jc w:val="right"/>
          </w:pPr>
          <w:r>
            <w:t>Ronneby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1029255289">
    <w:abstractNumId w:val="8"/>
  </w:num>
  <w:num w:numId="10" w16cid:durableId="13779236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17C2"/>
    <w:rsid w:val="0004241E"/>
    <w:rsid w:val="00042489"/>
    <w:rsid w:val="000428AA"/>
    <w:rsid w:val="00045C07"/>
    <w:rsid w:val="00047BEF"/>
    <w:rsid w:val="000563C3"/>
    <w:rsid w:val="00056F93"/>
    <w:rsid w:val="00064E1D"/>
    <w:rsid w:val="00065910"/>
    <w:rsid w:val="000724C7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6D9B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55B41"/>
    <w:rsid w:val="00164522"/>
    <w:rsid w:val="00165028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2426"/>
    <w:rsid w:val="001D2B7C"/>
    <w:rsid w:val="001D3B09"/>
    <w:rsid w:val="001E0828"/>
    <w:rsid w:val="001E08BE"/>
    <w:rsid w:val="001E5736"/>
    <w:rsid w:val="001E690B"/>
    <w:rsid w:val="001F1FB6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4EDC"/>
    <w:rsid w:val="00235637"/>
    <w:rsid w:val="00237BB2"/>
    <w:rsid w:val="00237D8B"/>
    <w:rsid w:val="0024219B"/>
    <w:rsid w:val="00245206"/>
    <w:rsid w:val="00246566"/>
    <w:rsid w:val="00246DA6"/>
    <w:rsid w:val="00250E44"/>
    <w:rsid w:val="00251B24"/>
    <w:rsid w:val="00256B04"/>
    <w:rsid w:val="002606C9"/>
    <w:rsid w:val="002611BD"/>
    <w:rsid w:val="00271725"/>
    <w:rsid w:val="00271CDE"/>
    <w:rsid w:val="00274473"/>
    <w:rsid w:val="00277CCE"/>
    <w:rsid w:val="00280776"/>
    <w:rsid w:val="00282E69"/>
    <w:rsid w:val="0029019A"/>
    <w:rsid w:val="00291859"/>
    <w:rsid w:val="002955B9"/>
    <w:rsid w:val="00295647"/>
    <w:rsid w:val="0029612A"/>
    <w:rsid w:val="00296D42"/>
    <w:rsid w:val="002A223C"/>
    <w:rsid w:val="002A2896"/>
    <w:rsid w:val="002A30F4"/>
    <w:rsid w:val="002A4B44"/>
    <w:rsid w:val="002A76C5"/>
    <w:rsid w:val="002C7445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6C27"/>
    <w:rsid w:val="00341A61"/>
    <w:rsid w:val="0034371E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215B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1954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2537"/>
    <w:rsid w:val="004333A3"/>
    <w:rsid w:val="0043387C"/>
    <w:rsid w:val="004345AD"/>
    <w:rsid w:val="0043637D"/>
    <w:rsid w:val="00443F01"/>
    <w:rsid w:val="00443F02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48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C0A4F"/>
    <w:rsid w:val="005C4A0C"/>
    <w:rsid w:val="005C6423"/>
    <w:rsid w:val="005D0BF7"/>
    <w:rsid w:val="005D4329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71E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22EF"/>
    <w:rsid w:val="00705F31"/>
    <w:rsid w:val="00711F64"/>
    <w:rsid w:val="0071545F"/>
    <w:rsid w:val="00717C25"/>
    <w:rsid w:val="00720482"/>
    <w:rsid w:val="00720E16"/>
    <w:rsid w:val="007240C5"/>
    <w:rsid w:val="0073191D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083E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49"/>
    <w:rsid w:val="00875CBE"/>
    <w:rsid w:val="00881689"/>
    <w:rsid w:val="00882787"/>
    <w:rsid w:val="008833C0"/>
    <w:rsid w:val="0088437A"/>
    <w:rsid w:val="00891D06"/>
    <w:rsid w:val="00892B05"/>
    <w:rsid w:val="008961E7"/>
    <w:rsid w:val="008A525C"/>
    <w:rsid w:val="008B1CC0"/>
    <w:rsid w:val="008B1E89"/>
    <w:rsid w:val="008B4457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41D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4266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1824"/>
    <w:rsid w:val="00A63C90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4ED5"/>
    <w:rsid w:val="00BA006F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2D23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07F3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924"/>
    <w:rsid w:val="00D67BDA"/>
    <w:rsid w:val="00D753A8"/>
    <w:rsid w:val="00D76915"/>
    <w:rsid w:val="00D90D64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6EFE"/>
    <w:rsid w:val="00DC7280"/>
    <w:rsid w:val="00DD0A7A"/>
    <w:rsid w:val="00DD1EC7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63EC"/>
    <w:rsid w:val="00DF78C7"/>
    <w:rsid w:val="00E02D87"/>
    <w:rsid w:val="00E030F3"/>
    <w:rsid w:val="00E04B1B"/>
    <w:rsid w:val="00E05261"/>
    <w:rsid w:val="00E05BFC"/>
    <w:rsid w:val="00E11344"/>
    <w:rsid w:val="00E12C9D"/>
    <w:rsid w:val="00E15277"/>
    <w:rsid w:val="00E16C30"/>
    <w:rsid w:val="00E20DCD"/>
    <w:rsid w:val="00E23EE1"/>
    <w:rsid w:val="00E2678E"/>
    <w:rsid w:val="00E279D6"/>
    <w:rsid w:val="00E33025"/>
    <w:rsid w:val="00E33B40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734"/>
    <w:rsid w:val="00EA5886"/>
    <w:rsid w:val="00EA71FF"/>
    <w:rsid w:val="00EA75DF"/>
    <w:rsid w:val="00EB169D"/>
    <w:rsid w:val="00EB1721"/>
    <w:rsid w:val="00EB1B44"/>
    <w:rsid w:val="00EB1E30"/>
    <w:rsid w:val="00EB3B68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14FD"/>
    <w:rsid w:val="00F0249A"/>
    <w:rsid w:val="00F108AD"/>
    <w:rsid w:val="00F10D5D"/>
    <w:rsid w:val="00F11435"/>
    <w:rsid w:val="00F11623"/>
    <w:rsid w:val="00F22623"/>
    <w:rsid w:val="00F25C6A"/>
    <w:rsid w:val="00F304A9"/>
    <w:rsid w:val="00F313CF"/>
    <w:rsid w:val="00F317DE"/>
    <w:rsid w:val="00F42152"/>
    <w:rsid w:val="00F45B1E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EE6"/>
    <w:rsid w:val="00FA5F36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3D16"/>
    <w:rsid w:val="00FF5062"/>
    <w:rsid w:val="00FF5673"/>
    <w:rsid w:val="00FF6DCC"/>
    <w:rsid w:val="00FF72DD"/>
    <w:rsid w:val="01193D8F"/>
    <w:rsid w:val="028D3B06"/>
    <w:rsid w:val="03A1A99D"/>
    <w:rsid w:val="03A4E106"/>
    <w:rsid w:val="045679DF"/>
    <w:rsid w:val="0691487A"/>
    <w:rsid w:val="072F4946"/>
    <w:rsid w:val="081B5497"/>
    <w:rsid w:val="0829116A"/>
    <w:rsid w:val="0970D4CD"/>
    <w:rsid w:val="0A14FDFC"/>
    <w:rsid w:val="0B06071E"/>
    <w:rsid w:val="0BA08284"/>
    <w:rsid w:val="0BAA39DD"/>
    <w:rsid w:val="0BC7A0F6"/>
    <w:rsid w:val="0C1274BB"/>
    <w:rsid w:val="0CAB3C8C"/>
    <w:rsid w:val="0CE9EEC2"/>
    <w:rsid w:val="0D13E05C"/>
    <w:rsid w:val="0D2DF0E1"/>
    <w:rsid w:val="0E07DA89"/>
    <w:rsid w:val="0F027978"/>
    <w:rsid w:val="110D566F"/>
    <w:rsid w:val="1251C3D6"/>
    <w:rsid w:val="12949014"/>
    <w:rsid w:val="12CDE338"/>
    <w:rsid w:val="13118AE1"/>
    <w:rsid w:val="13C94950"/>
    <w:rsid w:val="1438B2B4"/>
    <w:rsid w:val="1544D3E4"/>
    <w:rsid w:val="15F40870"/>
    <w:rsid w:val="16E29EEB"/>
    <w:rsid w:val="1730799F"/>
    <w:rsid w:val="1853EB3B"/>
    <w:rsid w:val="18BD72C1"/>
    <w:rsid w:val="18C1D2D1"/>
    <w:rsid w:val="18C35E96"/>
    <w:rsid w:val="19F9D40C"/>
    <w:rsid w:val="1B35BEE2"/>
    <w:rsid w:val="1D2E6F2F"/>
    <w:rsid w:val="1E00A972"/>
    <w:rsid w:val="1E5996F7"/>
    <w:rsid w:val="1EFF69A2"/>
    <w:rsid w:val="1F802FD0"/>
    <w:rsid w:val="1F9C79D3"/>
    <w:rsid w:val="208EA2FF"/>
    <w:rsid w:val="20D37DD5"/>
    <w:rsid w:val="2101C156"/>
    <w:rsid w:val="23A85AC2"/>
    <w:rsid w:val="24739F57"/>
    <w:rsid w:val="25C82E80"/>
    <w:rsid w:val="25F70118"/>
    <w:rsid w:val="26EA2E22"/>
    <w:rsid w:val="27DDBEA6"/>
    <w:rsid w:val="2A0A5750"/>
    <w:rsid w:val="2A1DF6AF"/>
    <w:rsid w:val="2C50F8B9"/>
    <w:rsid w:val="2CA7C27D"/>
    <w:rsid w:val="2CBC8C0D"/>
    <w:rsid w:val="2CF62CC7"/>
    <w:rsid w:val="2D4D966A"/>
    <w:rsid w:val="2D559771"/>
    <w:rsid w:val="2D9DA424"/>
    <w:rsid w:val="2DC1DC2F"/>
    <w:rsid w:val="2E7F3BBF"/>
    <w:rsid w:val="2EA356E7"/>
    <w:rsid w:val="2EFF64FB"/>
    <w:rsid w:val="2F7B59B1"/>
    <w:rsid w:val="2FFB4BA9"/>
    <w:rsid w:val="30F4439D"/>
    <w:rsid w:val="31D5B33C"/>
    <w:rsid w:val="31E8BEA7"/>
    <w:rsid w:val="32136A1E"/>
    <w:rsid w:val="32483369"/>
    <w:rsid w:val="3269E909"/>
    <w:rsid w:val="3345C2A9"/>
    <w:rsid w:val="33DE883D"/>
    <w:rsid w:val="34519274"/>
    <w:rsid w:val="3481E508"/>
    <w:rsid w:val="3505565A"/>
    <w:rsid w:val="3545C9F5"/>
    <w:rsid w:val="354EF0A8"/>
    <w:rsid w:val="36C9FEDD"/>
    <w:rsid w:val="37109740"/>
    <w:rsid w:val="373E92B4"/>
    <w:rsid w:val="37CBF65A"/>
    <w:rsid w:val="394EDA94"/>
    <w:rsid w:val="39763D50"/>
    <w:rsid w:val="3986E06D"/>
    <w:rsid w:val="3A16B6A6"/>
    <w:rsid w:val="3A913292"/>
    <w:rsid w:val="3AD066ED"/>
    <w:rsid w:val="3AD4F678"/>
    <w:rsid w:val="3B45DA12"/>
    <w:rsid w:val="3D4A70F7"/>
    <w:rsid w:val="3E19978C"/>
    <w:rsid w:val="3EFE57FE"/>
    <w:rsid w:val="3F99C019"/>
    <w:rsid w:val="4011B486"/>
    <w:rsid w:val="40452B0B"/>
    <w:rsid w:val="4069C69A"/>
    <w:rsid w:val="40ADB09B"/>
    <w:rsid w:val="41477093"/>
    <w:rsid w:val="4162ED95"/>
    <w:rsid w:val="417EAB06"/>
    <w:rsid w:val="41F117FD"/>
    <w:rsid w:val="41FA3CD6"/>
    <w:rsid w:val="423355BC"/>
    <w:rsid w:val="4332EF51"/>
    <w:rsid w:val="448C66BB"/>
    <w:rsid w:val="4526568B"/>
    <w:rsid w:val="457979C9"/>
    <w:rsid w:val="457EBAA6"/>
    <w:rsid w:val="463BDD1F"/>
    <w:rsid w:val="46DC1F52"/>
    <w:rsid w:val="474EE84C"/>
    <w:rsid w:val="4778841A"/>
    <w:rsid w:val="4820D421"/>
    <w:rsid w:val="482A3AF0"/>
    <w:rsid w:val="4BA34F57"/>
    <w:rsid w:val="4BD2A2BB"/>
    <w:rsid w:val="4BDF08B8"/>
    <w:rsid w:val="4CF9F442"/>
    <w:rsid w:val="4DD794AB"/>
    <w:rsid w:val="4E29DE41"/>
    <w:rsid w:val="4F451CEE"/>
    <w:rsid w:val="4F72D552"/>
    <w:rsid w:val="4FDDA59A"/>
    <w:rsid w:val="50AB97BE"/>
    <w:rsid w:val="50CBF9EA"/>
    <w:rsid w:val="5182A4B5"/>
    <w:rsid w:val="5247E37C"/>
    <w:rsid w:val="527F317F"/>
    <w:rsid w:val="5296F78E"/>
    <w:rsid w:val="5359B42D"/>
    <w:rsid w:val="53E8BB9C"/>
    <w:rsid w:val="546FF659"/>
    <w:rsid w:val="561ED3D5"/>
    <w:rsid w:val="5791EC05"/>
    <w:rsid w:val="58554036"/>
    <w:rsid w:val="58B656CA"/>
    <w:rsid w:val="58C02B16"/>
    <w:rsid w:val="58C2B4BA"/>
    <w:rsid w:val="5A03162A"/>
    <w:rsid w:val="5AF976B7"/>
    <w:rsid w:val="5B9F35EC"/>
    <w:rsid w:val="5BABE1D3"/>
    <w:rsid w:val="5BB14273"/>
    <w:rsid w:val="5BF7E7D7"/>
    <w:rsid w:val="5C56881A"/>
    <w:rsid w:val="5CD9BDBC"/>
    <w:rsid w:val="5F084C7C"/>
    <w:rsid w:val="60165B4C"/>
    <w:rsid w:val="60623A68"/>
    <w:rsid w:val="60C93572"/>
    <w:rsid w:val="611E6EA6"/>
    <w:rsid w:val="61389AA0"/>
    <w:rsid w:val="61D72999"/>
    <w:rsid w:val="62DE899E"/>
    <w:rsid w:val="63321C64"/>
    <w:rsid w:val="63A14361"/>
    <w:rsid w:val="64032AB5"/>
    <w:rsid w:val="642B8CB8"/>
    <w:rsid w:val="655E24BD"/>
    <w:rsid w:val="65754C59"/>
    <w:rsid w:val="66D96118"/>
    <w:rsid w:val="671C6F67"/>
    <w:rsid w:val="680844D4"/>
    <w:rsid w:val="681BFE43"/>
    <w:rsid w:val="68216D31"/>
    <w:rsid w:val="684C0CD3"/>
    <w:rsid w:val="6887EF9C"/>
    <w:rsid w:val="68C17EE7"/>
    <w:rsid w:val="68DC1F52"/>
    <w:rsid w:val="6922019D"/>
    <w:rsid w:val="69B91935"/>
    <w:rsid w:val="69FE8DF5"/>
    <w:rsid w:val="6A89F15F"/>
    <w:rsid w:val="6BE52A41"/>
    <w:rsid w:val="6BE7672B"/>
    <w:rsid w:val="6C414E49"/>
    <w:rsid w:val="6CDBB5F7"/>
    <w:rsid w:val="6CE97992"/>
    <w:rsid w:val="6D429613"/>
    <w:rsid w:val="6DB08BD0"/>
    <w:rsid w:val="6EF57537"/>
    <w:rsid w:val="6F71B975"/>
    <w:rsid w:val="6F9D4357"/>
    <w:rsid w:val="70AC542A"/>
    <w:rsid w:val="70C47793"/>
    <w:rsid w:val="717B6267"/>
    <w:rsid w:val="71B44FD1"/>
    <w:rsid w:val="71EAA779"/>
    <w:rsid w:val="725D3682"/>
    <w:rsid w:val="72F4B1D0"/>
    <w:rsid w:val="7451603C"/>
    <w:rsid w:val="766F957A"/>
    <w:rsid w:val="76DA7513"/>
    <w:rsid w:val="778FC254"/>
    <w:rsid w:val="77E677B7"/>
    <w:rsid w:val="789BC77D"/>
    <w:rsid w:val="7A2A3FC7"/>
    <w:rsid w:val="7A4FDF29"/>
    <w:rsid w:val="7A8A7060"/>
    <w:rsid w:val="7BF52FF6"/>
    <w:rsid w:val="7C9C7C05"/>
    <w:rsid w:val="7CE281CB"/>
    <w:rsid w:val="7E90B3F3"/>
    <w:rsid w:val="7ECD8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D3B09"/>
    <w:rsid w:val="0034371E"/>
    <w:rsid w:val="00684B74"/>
    <w:rsid w:val="0083083E"/>
    <w:rsid w:val="00BB0969"/>
    <w:rsid w:val="00B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</TotalTime>
  <Pages>4</Pages>
  <Words>1315</Words>
  <Characters>6971</Characters>
  <Application>Microsoft Office Word</Application>
  <DocSecurity>0</DocSecurity>
  <Lines>58</Lines>
  <Paragraphs>16</Paragraphs>
  <ScaleCrop>false</ScaleCrop>
  <Manager/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2024            lokalföreningen Ronneby</dc:title>
  <dc:subject/>
  <dc:creator>Sandra Wiström</dc:creator>
  <cp:keywords/>
  <dc:description/>
  <cp:lastModifiedBy>Eva Roslund</cp:lastModifiedBy>
  <cp:revision>2</cp:revision>
  <cp:lastPrinted>2024-04-22T07:10:00Z</cp:lastPrinted>
  <dcterms:created xsi:type="dcterms:W3CDTF">2025-02-07T12:16:00Z</dcterms:created>
  <dcterms:modified xsi:type="dcterms:W3CDTF">2025-02-07T12:16:00Z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