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3AE1C8F1" w:rsidR="005179F2" w:rsidRDefault="00EF6820" w:rsidP="00EF6820">
          <w:pPr>
            <w:pStyle w:val="Rubrik1"/>
          </w:pPr>
          <w:r w:rsidRPr="00EF6820">
            <w:t>Verksamhetsberättelse för 2023</w:t>
          </w:r>
          <w:r w:rsidR="008B4457" w:rsidRPr="00EF6820">
            <w:t xml:space="preserve"> </w:t>
          </w:r>
          <w:r w:rsidRPr="00EF6820">
            <w:t xml:space="preserve">           </w:t>
          </w:r>
          <w:r w:rsidR="00F87EE6">
            <w:t>lokal</w:t>
          </w:r>
          <w:r w:rsidR="008B4457" w:rsidRPr="00EF6820">
            <w:t>förening</w:t>
          </w:r>
          <w:r w:rsidR="00E030F3">
            <w:t>en Ronneby</w:t>
          </w:r>
        </w:p>
      </w:sdtContent>
    </w:sdt>
    <w:p w14:paraId="6D435E3D" w14:textId="27EA3E40" w:rsidR="00443F01" w:rsidRPr="00E030F3" w:rsidRDefault="007C0435" w:rsidP="00E030F3">
      <w:pPr>
        <w:pStyle w:val="Rubrik2"/>
      </w:pPr>
      <w:r>
        <w:t>Fakta om föreningen</w:t>
      </w:r>
    </w:p>
    <w:p w14:paraId="00D326BE" w14:textId="55DC142E" w:rsidR="00443F01" w:rsidRPr="00E030F3" w:rsidRDefault="00443F01" w:rsidP="0073191D">
      <w:r w:rsidRPr="00E030F3">
        <w:t>Medlemsstatistik om antal yrkesverksamma vid årets början</w:t>
      </w:r>
      <w:r w:rsidR="00E030F3" w:rsidRPr="00E030F3">
        <w:t xml:space="preserve"> </w:t>
      </w:r>
      <w:r w:rsidR="00E030F3">
        <w:t xml:space="preserve">var </w:t>
      </w:r>
      <w:r w:rsidR="00E030F3" w:rsidRPr="00E030F3">
        <w:t>673</w:t>
      </w:r>
      <w:r w:rsidRPr="00E030F3">
        <w:t xml:space="preserve"> </w:t>
      </w:r>
      <w:r w:rsidR="00E030F3">
        <w:t xml:space="preserve">medlemmar </w:t>
      </w:r>
      <w:r w:rsidRPr="00E030F3">
        <w:t>och årets slut</w:t>
      </w:r>
      <w:r w:rsidR="00E030F3" w:rsidRPr="00E030F3">
        <w:t xml:space="preserve"> 677 yrkesverksamma medlemmar och 122 pensionärsmedlemmar.</w:t>
      </w:r>
    </w:p>
    <w:p w14:paraId="48DC2153" w14:textId="1B49E889" w:rsidR="00D67924" w:rsidRDefault="00D67924" w:rsidP="0073191D">
      <w:r w:rsidRPr="00E030F3">
        <w:t>Vilka</w:t>
      </w:r>
      <w:r w:rsidR="0073191D">
        <w:t xml:space="preserve"> som</w:t>
      </w:r>
      <w:r w:rsidRPr="00E030F3">
        <w:t xml:space="preserve"> har ingått i styrelsen</w:t>
      </w:r>
      <w:r w:rsidR="0069571E">
        <w:t xml:space="preserve"> (Fast facklig tid i </w:t>
      </w:r>
      <w:r w:rsidR="00DC6EFE">
        <w:t>parentes</w:t>
      </w:r>
      <w:r w:rsidR="0073191D">
        <w:t>, FO= förhandlingsrätt, HSO= Huvudskyddsombud)</w:t>
      </w:r>
    </w:p>
    <w:p w14:paraId="2CFB1547" w14:textId="77777777" w:rsidR="00E030F3" w:rsidRDefault="00E030F3" w:rsidP="00E030F3">
      <w:pPr>
        <w:ind w:left="360"/>
      </w:pPr>
      <w:r>
        <w:t>Elin Berglin</w:t>
      </w:r>
      <w:r>
        <w:tab/>
        <w:t>ledamot</w:t>
      </w:r>
      <w:r>
        <w:tab/>
      </w:r>
      <w:r>
        <w:tab/>
        <w:t>Gymnasiet</w:t>
      </w:r>
      <w:r>
        <w:tab/>
      </w:r>
      <w:r>
        <w:tab/>
        <w:t>1år</w:t>
      </w:r>
    </w:p>
    <w:p w14:paraId="220C0B4D" w14:textId="7BD5E9BE" w:rsidR="00E030F3" w:rsidRDefault="00E030F3" w:rsidP="00E030F3">
      <w:pPr>
        <w:ind w:left="360"/>
      </w:pPr>
      <w:r>
        <w:t>Sara Gustafsson</w:t>
      </w:r>
      <w:r w:rsidR="0069571E">
        <w:t xml:space="preserve"> (10%)</w:t>
      </w:r>
      <w:r>
        <w:t xml:space="preserve">      ledamot</w:t>
      </w:r>
      <w:r w:rsidR="0073191D">
        <w:t xml:space="preserve"> FO</w:t>
      </w:r>
      <w:r>
        <w:tab/>
        <w:t xml:space="preserve">  </w:t>
      </w:r>
      <w:r>
        <w:tab/>
        <w:t>Förskola</w:t>
      </w:r>
      <w:r>
        <w:tab/>
      </w:r>
      <w:r>
        <w:tab/>
        <w:t>1år</w:t>
      </w:r>
    </w:p>
    <w:p w14:paraId="7084F3FD" w14:textId="6E6F0D95" w:rsidR="00E030F3" w:rsidRDefault="00E030F3" w:rsidP="00E030F3">
      <w:pPr>
        <w:ind w:left="360"/>
      </w:pPr>
      <w:r>
        <w:t>Åse Jönsson</w:t>
      </w:r>
      <w:r w:rsidR="0069571E">
        <w:t xml:space="preserve"> (10%)</w:t>
      </w:r>
      <w:r>
        <w:tab/>
        <w:t>ledamot</w:t>
      </w:r>
      <w:r w:rsidR="0073191D">
        <w:t xml:space="preserve"> FO</w:t>
      </w:r>
      <w:r>
        <w:tab/>
      </w:r>
      <w:r w:rsidR="002606C9">
        <w:tab/>
      </w:r>
      <w:r>
        <w:t>Förskoleklass/fritidshem</w:t>
      </w:r>
      <w:r w:rsidR="002606C9">
        <w:tab/>
      </w:r>
      <w:r>
        <w:t>1år</w:t>
      </w:r>
    </w:p>
    <w:p w14:paraId="5F9949C1" w14:textId="1C0589B2" w:rsidR="00E030F3" w:rsidRDefault="00E030F3" w:rsidP="00E030F3">
      <w:pPr>
        <w:ind w:left="360"/>
      </w:pPr>
      <w:r>
        <w:t>Per Linde</w:t>
      </w:r>
      <w:r>
        <w:tab/>
      </w:r>
      <w:r w:rsidR="0069571E">
        <w:t>(20%)</w:t>
      </w:r>
      <w:r>
        <w:tab/>
        <w:t>ledamot</w:t>
      </w:r>
      <w:r w:rsidR="0073191D">
        <w:t xml:space="preserve"> FO</w:t>
      </w:r>
      <w:r>
        <w:tab/>
      </w:r>
      <w:r w:rsidR="002606C9">
        <w:tab/>
      </w:r>
      <w:r>
        <w:t>Gymnasiet</w:t>
      </w:r>
      <w:r>
        <w:tab/>
      </w:r>
      <w:r>
        <w:tab/>
        <w:t>1år</w:t>
      </w:r>
    </w:p>
    <w:p w14:paraId="2CB26F1B" w14:textId="1C6C52FB" w:rsidR="00E030F3" w:rsidRDefault="00E030F3" w:rsidP="00E030F3">
      <w:pPr>
        <w:ind w:left="360"/>
        <w:jc w:val="both"/>
      </w:pPr>
      <w:r>
        <w:t>Irena Maracic</w:t>
      </w:r>
      <w:r w:rsidR="0069571E">
        <w:t xml:space="preserve"> (20%)</w:t>
      </w:r>
      <w:r>
        <w:tab/>
        <w:t xml:space="preserve">ledamot </w:t>
      </w:r>
      <w:r w:rsidR="0073191D">
        <w:t>FO</w:t>
      </w:r>
      <w:r>
        <w:tab/>
      </w:r>
      <w:r>
        <w:tab/>
        <w:t>Gymnasiet/Vux</w:t>
      </w:r>
      <w:r w:rsidR="002606C9">
        <w:tab/>
      </w:r>
      <w:r>
        <w:t>1år</w:t>
      </w:r>
    </w:p>
    <w:p w14:paraId="545D2564" w14:textId="6949D822" w:rsidR="00E030F3" w:rsidRDefault="00E030F3" w:rsidP="002606C9">
      <w:pPr>
        <w:ind w:firstLine="360"/>
      </w:pPr>
      <w:r>
        <w:t>Jesper Rehn</w:t>
      </w:r>
      <w:r>
        <w:tab/>
        <w:t>ledamot</w:t>
      </w:r>
      <w:r>
        <w:tab/>
      </w:r>
      <w:r w:rsidR="002606C9">
        <w:tab/>
      </w:r>
      <w:r>
        <w:t>Grundskola 1-9</w:t>
      </w:r>
      <w:r>
        <w:tab/>
        <w:t>1år</w:t>
      </w:r>
    </w:p>
    <w:p w14:paraId="14704B37" w14:textId="50F57175" w:rsidR="00E030F3" w:rsidRDefault="00E030F3" w:rsidP="002606C9">
      <w:pPr>
        <w:ind w:firstLine="360"/>
      </w:pPr>
      <w:r>
        <w:t>Malin Ronnestad</w:t>
      </w:r>
      <w:r>
        <w:tab/>
        <w:t>ledamot</w:t>
      </w:r>
      <w:r>
        <w:tab/>
      </w:r>
      <w:r w:rsidR="002606C9">
        <w:tab/>
      </w:r>
      <w:r>
        <w:t>Grundskola 7-9</w:t>
      </w:r>
      <w:r w:rsidR="002606C9">
        <w:tab/>
      </w:r>
      <w:r>
        <w:t>1år</w:t>
      </w:r>
    </w:p>
    <w:p w14:paraId="3302474F" w14:textId="606147C8" w:rsidR="00E030F3" w:rsidRDefault="00E030F3" w:rsidP="002606C9">
      <w:pPr>
        <w:ind w:firstLine="360"/>
      </w:pPr>
      <w:r>
        <w:t>Eva Roslund</w:t>
      </w:r>
      <w:r w:rsidR="0069571E">
        <w:t xml:space="preserve"> (60%)</w:t>
      </w:r>
      <w:r>
        <w:tab/>
        <w:t>ordförande</w:t>
      </w:r>
      <w:r w:rsidR="0073191D">
        <w:t xml:space="preserve"> FO, HSO</w:t>
      </w:r>
      <w:r>
        <w:tab/>
        <w:t>Gymnasiet/Vux</w:t>
      </w:r>
      <w:r w:rsidR="002606C9">
        <w:tab/>
      </w:r>
      <w:r>
        <w:t>1år</w:t>
      </w:r>
    </w:p>
    <w:p w14:paraId="797682BA" w14:textId="64228B84" w:rsidR="00E030F3" w:rsidRDefault="00E030F3" w:rsidP="002606C9">
      <w:pPr>
        <w:ind w:firstLine="360"/>
      </w:pPr>
      <w:r>
        <w:t>Zahra Shirvani</w:t>
      </w:r>
      <w:r w:rsidR="0069571E">
        <w:t xml:space="preserve"> (20%)</w:t>
      </w:r>
      <w:r>
        <w:tab/>
        <w:t>ledamot</w:t>
      </w:r>
      <w:r>
        <w:tab/>
      </w:r>
      <w:r w:rsidR="002606C9">
        <w:tab/>
      </w:r>
      <w:r>
        <w:t>Grundskola F-6</w:t>
      </w:r>
      <w:r>
        <w:tab/>
        <w:t>1år</w:t>
      </w:r>
    </w:p>
    <w:p w14:paraId="52822263" w14:textId="736304A1" w:rsidR="00E030F3" w:rsidRDefault="00E030F3" w:rsidP="002606C9">
      <w:pPr>
        <w:ind w:firstLine="360"/>
      </w:pPr>
      <w:r>
        <w:t>Sonja Stranne</w:t>
      </w:r>
      <w:r w:rsidR="0069571E">
        <w:t xml:space="preserve"> (60%)</w:t>
      </w:r>
      <w:r>
        <w:tab/>
        <w:t>ordförande</w:t>
      </w:r>
      <w:r w:rsidR="0073191D">
        <w:t xml:space="preserve"> FO, HSO</w:t>
      </w:r>
      <w:r w:rsidR="002606C9">
        <w:tab/>
      </w:r>
      <w:r>
        <w:t>Grundskola F-6</w:t>
      </w:r>
      <w:r>
        <w:tab/>
        <w:t>1år</w:t>
      </w:r>
    </w:p>
    <w:p w14:paraId="656E23E0" w14:textId="69EFD641" w:rsidR="00E030F3" w:rsidRDefault="00E030F3" w:rsidP="002606C9">
      <w:pPr>
        <w:ind w:firstLine="360"/>
      </w:pPr>
      <w:r>
        <w:t>Ida Österling</w:t>
      </w:r>
      <w:r w:rsidR="0069571E">
        <w:t xml:space="preserve"> (10%)</w:t>
      </w:r>
      <w:r>
        <w:tab/>
        <w:t>ledamot</w:t>
      </w:r>
      <w:r>
        <w:tab/>
      </w:r>
      <w:r w:rsidR="002606C9">
        <w:tab/>
      </w:r>
      <w:r>
        <w:t>Grundskola 4-6</w:t>
      </w:r>
      <w:r>
        <w:tab/>
        <w:t>1år</w:t>
      </w:r>
    </w:p>
    <w:p w14:paraId="4D634880" w14:textId="77777777" w:rsidR="00E030F3" w:rsidRDefault="00E030F3" w:rsidP="00DC6EFE">
      <w:pPr>
        <w:pStyle w:val="Liststycke"/>
      </w:pPr>
    </w:p>
    <w:p w14:paraId="74E14790" w14:textId="77777777" w:rsidR="00E030F3" w:rsidRDefault="00E030F3" w:rsidP="002606C9">
      <w:pPr>
        <w:pStyle w:val="Liststycke"/>
      </w:pPr>
      <w:r>
        <w:t>Revisorer:</w:t>
      </w:r>
    </w:p>
    <w:p w14:paraId="01836331" w14:textId="5408E5D4" w:rsidR="00E030F3" w:rsidRDefault="00E030F3" w:rsidP="002606C9">
      <w:pPr>
        <w:pStyle w:val="Liststycke"/>
      </w:pPr>
      <w:r>
        <w:t>Fredrik Bernelf</w:t>
      </w:r>
      <w:r w:rsidR="002606C9">
        <w:tab/>
      </w:r>
      <w:r w:rsidR="002606C9">
        <w:tab/>
      </w:r>
      <w:r w:rsidR="002606C9">
        <w:tab/>
      </w:r>
      <w:r w:rsidR="002606C9">
        <w:tab/>
      </w:r>
      <w:r>
        <w:t>1 år</w:t>
      </w:r>
    </w:p>
    <w:p w14:paraId="2880F64A" w14:textId="0E446C58" w:rsidR="00E030F3" w:rsidRDefault="00E030F3" w:rsidP="002606C9">
      <w:pPr>
        <w:pStyle w:val="Liststycke"/>
      </w:pPr>
      <w:r>
        <w:t>Helene Edner</w:t>
      </w:r>
      <w:r w:rsidR="002606C9">
        <w:tab/>
      </w:r>
      <w:r w:rsidR="002606C9">
        <w:tab/>
      </w:r>
      <w:r w:rsidR="002606C9">
        <w:tab/>
      </w:r>
      <w:r w:rsidR="002606C9">
        <w:tab/>
      </w:r>
      <w:r>
        <w:t>1 år</w:t>
      </w:r>
    </w:p>
    <w:p w14:paraId="76754428" w14:textId="742FAD16" w:rsidR="00E030F3" w:rsidRDefault="00E030F3" w:rsidP="002606C9">
      <w:pPr>
        <w:pStyle w:val="Liststycke"/>
      </w:pPr>
      <w:r>
        <w:t>Susanne Olsson</w:t>
      </w:r>
      <w:r w:rsidR="002606C9">
        <w:tab/>
      </w:r>
      <w:r w:rsidR="002606C9">
        <w:tab/>
      </w:r>
      <w:r w:rsidR="002606C9">
        <w:tab/>
      </w:r>
      <w:r w:rsidR="002606C9">
        <w:tab/>
      </w:r>
      <w:r>
        <w:t>1 år</w:t>
      </w:r>
    </w:p>
    <w:p w14:paraId="0BC49E9E" w14:textId="77777777" w:rsidR="00E030F3" w:rsidRDefault="00E030F3" w:rsidP="002606C9">
      <w:pPr>
        <w:pStyle w:val="Liststycke"/>
      </w:pPr>
    </w:p>
    <w:p w14:paraId="650D5EBB" w14:textId="1B247CD7" w:rsidR="00E030F3" w:rsidRDefault="00E030F3" w:rsidP="002606C9">
      <w:pPr>
        <w:pStyle w:val="Liststycke"/>
      </w:pPr>
      <w:r>
        <w:t>Valberedning</w:t>
      </w:r>
      <w:r w:rsidR="002606C9">
        <w:t xml:space="preserve"> invaldes vid styrelsemötet den 15 januari 2024</w:t>
      </w:r>
    </w:p>
    <w:p w14:paraId="336A465B" w14:textId="7A3DE30F" w:rsidR="00E030F3" w:rsidRDefault="002606C9" w:rsidP="002606C9">
      <w:pPr>
        <w:pStyle w:val="Liststycke"/>
      </w:pPr>
      <w:r>
        <w:t xml:space="preserve">Inger Berg Grundskola, Linda Börnesson Grundskola, Marie Sund Anpassad gymnasieskola, Susanne Gren Lindh Förskola </w:t>
      </w:r>
    </w:p>
    <w:p w14:paraId="2D67BF36" w14:textId="77777777" w:rsidR="00FF3D16" w:rsidRDefault="00FF3D16" w:rsidP="002606C9">
      <w:pPr>
        <w:pStyle w:val="Liststycke"/>
      </w:pPr>
    </w:p>
    <w:p w14:paraId="3A819A6D" w14:textId="247E017A" w:rsidR="00F45B1E" w:rsidRDefault="00F45B1E" w:rsidP="00F87241">
      <w:pPr>
        <w:pStyle w:val="Rubrik2"/>
      </w:pPr>
      <w:r>
        <w:lastRenderedPageBreak/>
        <w:t>Viktiga händelser under året</w:t>
      </w:r>
      <w:r w:rsidR="00DD54F9">
        <w:t xml:space="preserve"> </w:t>
      </w:r>
    </w:p>
    <w:p w14:paraId="547B3A4A" w14:textId="77777777" w:rsidR="00A63C90" w:rsidRDefault="00A63C90" w:rsidP="00A63C90">
      <w:r>
        <w:t>Vi har haft 9 protokollförda styrelsemöten: 18/1, 7/2, 8/3, 27/3, 17/5, 13/6, 16/8, 4/9, 3/10 samt Årsmöte 3/5, samt två Internat den 25-26 augusti samt 8-9 dec</w:t>
      </w:r>
    </w:p>
    <w:p w14:paraId="167806FF" w14:textId="30FB7CB7" w:rsidR="00A63C90" w:rsidRDefault="00A63C90" w:rsidP="00A63C90">
      <w:r>
        <w:t>Vi har haft skolformmöte för GYV-Vux 30/10, medlemsmöte för medlemmar i Grundskolan 25/10, samt träff för ombud i förskolan 8/11.</w:t>
      </w:r>
    </w:p>
    <w:p w14:paraId="15B11D83" w14:textId="77777777" w:rsidR="00A63C90" w:rsidRDefault="00A63C90" w:rsidP="00A63C90">
      <w:r>
        <w:t>Vi har varit representerade vid samtliga förvaltningssamverkans möten och möten i central samverkan. Vi har deltagit vid några av utbildningsnämndens möten.</w:t>
      </w:r>
    </w:p>
    <w:p w14:paraId="46C5D8E5" w14:textId="77777777" w:rsidR="00A63C90" w:rsidRDefault="00A63C90" w:rsidP="00A63C90">
      <w:r>
        <w:t xml:space="preserve">Vi har samverkan med kommunalarbetarförbundet, vision samt skolledarförbundet innan FSG och CSG där vi pratar ihop oss inför möten. </w:t>
      </w:r>
    </w:p>
    <w:p w14:paraId="7951D271" w14:textId="2F1EACC6" w:rsidR="00A63C90" w:rsidRPr="00A63C90" w:rsidRDefault="00A63C90" w:rsidP="00A63C90">
      <w:r>
        <w:t>Vi har deltagit i ordförandeträffar nationellt och andra träffar inom distriktet.</w:t>
      </w:r>
    </w:p>
    <w:p w14:paraId="6F57DBE7" w14:textId="77777777" w:rsidR="001F1FB6" w:rsidRDefault="001F1FB6" w:rsidP="00F45B1E">
      <w:r w:rsidRPr="001F1FB6">
        <w:t xml:space="preserve">Sveriges Lärare bildades den första januari 2023 och den nya styrelsen tillträdde den första augusti 2024. </w:t>
      </w:r>
    </w:p>
    <w:p w14:paraId="098DCB90" w14:textId="6976C990" w:rsidR="00F45B1E" w:rsidRDefault="009316F4" w:rsidP="00F87241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60995110" w14:textId="402886D8" w:rsidR="002E056C" w:rsidRDefault="002E056C" w:rsidP="00E701D1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14:paraId="5EC8C369" w14:textId="77777777" w:rsidTr="0039215B">
        <w:tc>
          <w:tcPr>
            <w:tcW w:w="8494" w:type="dxa"/>
          </w:tcPr>
          <w:p w14:paraId="56FD8748" w14:textId="6DC9E09C" w:rsidR="0039215B" w:rsidRPr="0051138B" w:rsidRDefault="0039215B" w:rsidP="0051138B">
            <w:pPr>
              <w:pStyle w:val="Rubrik3"/>
            </w:pPr>
            <w:r w:rsidRPr="0051138B">
              <w:t>Fokusområden lokal nivå</w:t>
            </w:r>
            <w:r w:rsidR="001C575E" w:rsidRPr="0051138B">
              <w:t xml:space="preserve"> 2023 </w:t>
            </w:r>
          </w:p>
          <w:p w14:paraId="573BC3D3" w14:textId="77777777" w:rsidR="0039215B" w:rsidRPr="0051138B" w:rsidRDefault="0039215B" w:rsidP="0039215B">
            <w:pPr>
              <w:pStyle w:val="Brdtext"/>
              <w:rPr>
                <w:i/>
              </w:rPr>
            </w:pPr>
            <w:r w:rsidRPr="0051138B">
              <w:rPr>
                <w:i/>
              </w:rPr>
              <w:t>Sveriges Lärare har som målsättning på lokal nivå</w:t>
            </w:r>
          </w:p>
          <w:p w14:paraId="2AD45A5C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sätta mål och verka för lokala fackliga framgångar som förbättrar medlemmarnas vardagssituation på varje arbetsplats</w:t>
            </w:r>
          </w:p>
          <w:p w14:paraId="2F9B33B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stärka studie- och yrkesvägledare och lärare i olika skolformer i yrkesspecifika frågor</w:t>
            </w:r>
          </w:p>
          <w:p w14:paraId="701AF6F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skolan och förskolan får ökade resurser i budgetarbete</w:t>
            </w:r>
          </w:p>
          <w:p w14:paraId="5580A676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 xml:space="preserve">Att öka den fackliga närvaron och den fackliga styrkan på arbetsplatserna </w:t>
            </w:r>
          </w:p>
          <w:p w14:paraId="437EE325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locka till engagemang och verka för att det finns ett eller flera välutbildade och kunniga ombud på varje arbetsplats där vi har medlemmar</w:t>
            </w:r>
          </w:p>
          <w:p w14:paraId="75DCD9F4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öka organisationsgraden för Sveriges Lärare</w:t>
            </w:r>
          </w:p>
          <w:p w14:paraId="34A26BD7" w14:textId="77777777" w:rsidR="0039215B" w:rsidRPr="0051138B" w:rsidRDefault="0039215B" w:rsidP="0039215B">
            <w:pPr>
              <w:pStyle w:val="Brdtext"/>
              <w:rPr>
                <w:i/>
              </w:rPr>
            </w:pPr>
          </w:p>
          <w:p w14:paraId="560FD6DE" w14:textId="40CA6986" w:rsidR="0039215B" w:rsidRDefault="00E030F3" w:rsidP="0039215B">
            <w:pPr>
              <w:pStyle w:val="Brdtext"/>
              <w:rPr>
                <w:i/>
                <w:iCs/>
              </w:rPr>
            </w:pPr>
            <w:r w:rsidRPr="00E030F3">
              <w:rPr>
                <w:i/>
                <w:iCs/>
              </w:rPr>
              <w:t>A</w:t>
            </w:r>
            <w:r w:rsidR="00454463" w:rsidRPr="00E030F3">
              <w:rPr>
                <w:i/>
                <w:iCs/>
              </w:rPr>
              <w:t xml:space="preserve">v årsmötet 2023 </w:t>
            </w:r>
            <w:r w:rsidR="001C575E" w:rsidRPr="00E030F3">
              <w:rPr>
                <w:i/>
                <w:iCs/>
              </w:rPr>
              <w:t>ytterligare beslutad m</w:t>
            </w:r>
            <w:r w:rsidR="0039215B" w:rsidRPr="00E030F3">
              <w:rPr>
                <w:i/>
                <w:iCs/>
              </w:rPr>
              <w:t xml:space="preserve">ålsättning gällande lokala fackliga framgångar för Sveriges Lärare </w:t>
            </w:r>
            <w:r w:rsidRPr="00E030F3">
              <w:rPr>
                <w:i/>
                <w:iCs/>
              </w:rPr>
              <w:t xml:space="preserve">Ronneby </w:t>
            </w:r>
            <w:r w:rsidR="0039215B" w:rsidRPr="00E030F3">
              <w:rPr>
                <w:i/>
                <w:iCs/>
              </w:rPr>
              <w:t xml:space="preserve">lokalförening </w:t>
            </w:r>
          </w:p>
          <w:p w14:paraId="7DD432E2" w14:textId="77777777" w:rsidR="00E030F3" w:rsidRPr="00E35E24" w:rsidRDefault="00E030F3" w:rsidP="0039215B">
            <w:pPr>
              <w:pStyle w:val="Brdtext"/>
              <w:rPr>
                <w:i/>
                <w:iCs/>
              </w:rPr>
            </w:pPr>
          </w:p>
          <w:p w14:paraId="2EC88010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Aktivt delta och driva våra frågor i samverkan på alla nivåer</w:t>
            </w:r>
          </w:p>
          <w:p w14:paraId="5CE5A7BF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Finnas tillgängliga för medlemsärenden, råd och stöd</w:t>
            </w:r>
          </w:p>
          <w:p w14:paraId="71614498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Kontinuerligt ge information till medlemmar genom våra ombud</w:t>
            </w:r>
          </w:p>
          <w:p w14:paraId="3B915EE0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Kontinuerligt ta emot information från medlemmar genom våra ombud</w:t>
            </w:r>
          </w:p>
          <w:p w14:paraId="52F18154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Erbjuda och genomföra Ombudsutbildningar</w:t>
            </w:r>
          </w:p>
          <w:p w14:paraId="15FB5813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Stötta ombud att ordna Medlemsträffar på arbetsplatserna</w:t>
            </w:r>
          </w:p>
          <w:p w14:paraId="666E7B3C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Genomföra Ombudsträffar skolformsvis</w:t>
            </w:r>
          </w:p>
          <w:p w14:paraId="377A9EB0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 xml:space="preserve">Göra Verksamhetsbesök </w:t>
            </w:r>
          </w:p>
          <w:p w14:paraId="7626A35F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Synliggöra vårt arbete och våra framgångar på sociala medier</w:t>
            </w:r>
          </w:p>
          <w:p w14:paraId="435660C2" w14:textId="77777777" w:rsidR="00E030F3" w:rsidRDefault="00E030F3" w:rsidP="00E030F3">
            <w:pPr>
              <w:pStyle w:val="Brdtext"/>
            </w:pPr>
            <w:r>
              <w:t>•</w:t>
            </w:r>
            <w:r>
              <w:tab/>
              <w:t>Delta i Runda bordssamtal med våra politiker för ökad förståelse för behovet av rätt tilldelade resurser inom utbildningsförvaltningen</w:t>
            </w:r>
          </w:p>
          <w:p w14:paraId="38B2F298" w14:textId="63CAC605" w:rsidR="0039215B" w:rsidRDefault="00E030F3" w:rsidP="00E030F3">
            <w:pPr>
              <w:pStyle w:val="Brdtext"/>
            </w:pPr>
            <w:r>
              <w:t>•</w:t>
            </w:r>
            <w:r>
              <w:tab/>
              <w:t>Erbjuda trivselaktiviteter. Bio, gemensamma resor, föreläsningar och annat som våra medlemmar föreslår.</w:t>
            </w:r>
          </w:p>
          <w:p w14:paraId="5A288024" w14:textId="77777777" w:rsidR="0039215B" w:rsidRDefault="0039215B" w:rsidP="00B94ED5"/>
        </w:tc>
      </w:tr>
    </w:tbl>
    <w:p w14:paraId="7622DA36" w14:textId="77777777" w:rsidR="00B94ED5" w:rsidRDefault="00B94ED5" w:rsidP="00B94ED5"/>
    <w:p w14:paraId="716A2C46" w14:textId="16EE07AA" w:rsidR="000724C7" w:rsidRDefault="000724C7" w:rsidP="000724C7">
      <w:r>
        <w:t xml:space="preserve">De första styrelsemöten vi hade i det nybildade förbundet handlade mycket om stadgarnas skrivningar kring Skolformsföreningar. Det kom medlemsförslag om annan förening som skulle innehålla </w:t>
      </w:r>
      <w:proofErr w:type="spellStart"/>
      <w:r w:rsidR="00E279D6">
        <w:t>G</w:t>
      </w:r>
      <w:r>
        <w:t>yv</w:t>
      </w:r>
      <w:proofErr w:type="spellEnd"/>
      <w:r>
        <w:t>, Vux och grundskolans 7-9 årskurser, då man enligt skrivelserna kände att man i den gruppen har gemensamt att man är ämneslärare. Då inget förslag om att skolformsförening för f-6 inkommit blev förslaget inte möjligt. Stadgarna beskriver att det finns tre skolformsföreningar och att dessa inte går att bryta utan förslag finns lagda före 1 februari.</w:t>
      </w:r>
    </w:p>
    <w:p w14:paraId="113171C5" w14:textId="77777777" w:rsidR="000724C7" w:rsidRDefault="000724C7" w:rsidP="000724C7">
      <w:r>
        <w:t xml:space="preserve">Vidare diskuterades ombudets utbildning och roll och att vi ska utbilda bort så kallade postombud. </w:t>
      </w:r>
    </w:p>
    <w:p w14:paraId="30E63B41" w14:textId="77777777" w:rsidR="000724C7" w:rsidRDefault="000724C7" w:rsidP="000724C7">
      <w:r>
        <w:lastRenderedPageBreak/>
        <w:t xml:space="preserve">Våra roller i den nya styrelsen diskuterades och vi inventerade vilka arbetsuppgifter som vi kan tänkas omhänderta. </w:t>
      </w:r>
    </w:p>
    <w:p w14:paraId="0B7BF84B" w14:textId="77777777" w:rsidR="000724C7" w:rsidRDefault="000724C7" w:rsidP="000724C7">
      <w:r>
        <w:t>I arbetet inom förvaltningssamverkan påtalades bristerna inom lokal samverkan och protokoll som inte fanns. Detta ledde fram till en utbildningsdag för rektorer och arbetsplatsombud som arbetsgivaren höll i.</w:t>
      </w:r>
    </w:p>
    <w:p w14:paraId="2DF11A42" w14:textId="77777777" w:rsidR="000724C7" w:rsidRDefault="000724C7" w:rsidP="000724C7">
      <w:r>
        <w:t>Nytt profilmaterial blev tillgängligt efter att Sveriges Lärares logga presenterades och vi köpte in kalendrar till alla medlemmar som ville ha. Detta ombesörjdes av ombud.</w:t>
      </w:r>
    </w:p>
    <w:p w14:paraId="1589149F" w14:textId="77777777" w:rsidR="000724C7" w:rsidRDefault="000724C7" w:rsidP="000724C7">
      <w:r>
        <w:t xml:space="preserve">Vi har ett samverkansavtal med Akademikeralliansen som innebär att vi företräder medlemmar därifrån även lokalt. </w:t>
      </w:r>
    </w:p>
    <w:p w14:paraId="46E8C58B" w14:textId="77777777" w:rsidR="000724C7" w:rsidRDefault="000724C7" w:rsidP="000724C7">
      <w:r>
        <w:t xml:space="preserve">Lokalföreningen har uppmärksammat Global action </w:t>
      </w:r>
      <w:proofErr w:type="spellStart"/>
      <w:r>
        <w:t>week</w:t>
      </w:r>
      <w:proofErr w:type="spellEnd"/>
      <w:r>
        <w:t>, Skolans dag, Världslärardagen samt uppvaktat Ronnebys bästa lärare. Vi erbjöd resa till Bokmässan för medlemmar tillsammans med Karlskronaföreningen.  Vi anordnade två biokvällar med film, popcorn och läsk!</w:t>
      </w:r>
    </w:p>
    <w:p w14:paraId="6AEF3EA9" w14:textId="77777777" w:rsidR="000724C7" w:rsidRDefault="000724C7" w:rsidP="000724C7">
      <w:r>
        <w:t>Vi har deltagit på många förhandlingar både inom samverkan och i MBL kring lokala kollektivavtal, (stadigvarande förflyttning, flextid, övertalighet, chefstillsättningar) policys, rutiner (lön och medarbetardialog) och arbetsvillkor (förskollärare i förskoleklass) samt företrätt medlemmar som behövt vårt stöd i rehabilitering och omställning.</w:t>
      </w:r>
    </w:p>
    <w:p w14:paraId="7743B913" w14:textId="08FEEC6B" w:rsidR="000724C7" w:rsidRDefault="000724C7" w:rsidP="000724C7">
      <w:r>
        <w:t xml:space="preserve">Vi har synts i media och delar med oss av framgångar, motgångar och verksamhetsbesök på Facebook och </w:t>
      </w:r>
      <w:r w:rsidR="001E5736">
        <w:t>INSTA gram</w:t>
      </w:r>
      <w:r>
        <w:t>.</w:t>
      </w:r>
    </w:p>
    <w:p w14:paraId="7C200C74" w14:textId="77777777" w:rsidR="000724C7" w:rsidRDefault="000724C7" w:rsidP="000724C7">
      <w:r>
        <w:t>Vi har besökt några verksamheter (Backsippan, Kallingeskolan, Parkdalaskolan, Hobyskolan….) men inte alla men detta är prioriterat under våren!</w:t>
      </w:r>
      <w:r w:rsidRPr="001F1FB6">
        <w:t xml:space="preserve"> och ordnat medlemsträffar på arbetsplatser</w:t>
      </w:r>
      <w:r>
        <w:t xml:space="preserve"> där ombud önskat stöd.</w:t>
      </w:r>
    </w:p>
    <w:p w14:paraId="748AB666" w14:textId="77777777" w:rsidR="000724C7" w:rsidRDefault="000724C7" w:rsidP="000724C7">
      <w:r>
        <w:t>Vi finns att nå på telefon och mejl både till expeditionen och direkt till ordförande och ledamöter, och vi har många samtal och frågor från medlemmar.</w:t>
      </w:r>
    </w:p>
    <w:p w14:paraId="0884556E" w14:textId="77777777" w:rsidR="000724C7" w:rsidRDefault="000724C7" w:rsidP="000724C7">
      <w:r>
        <w:t>Vi samarbetar kring grundläggande ombudsutbildning med Olofström och delvis med Sölvesborg. Vi har genomfört steg 4 två gånger under hösten och följer upp med 6a och 6c i mars. Då kommer vi att samverka med Karlskrona och Karlshamn genom att ta emot deltagare från dem.</w:t>
      </w:r>
    </w:p>
    <w:p w14:paraId="57CDFF80" w14:textId="77777777" w:rsidR="000724C7" w:rsidRDefault="000724C7" w:rsidP="000724C7">
      <w:r>
        <w:t>Vi tillhör distriktet SYD och har där informerat oss om hur man skriver motioner till kongressen. Ronnebyföreningen skickade in två motioner för Sveriges lärares politikområden; Elevhälsa även på vuxenutbildning, samt Verka för att likvärdig modersmålsundervisning oavsett kommunhemvist får förutsättningar genom att utveckla och förenkla villkoren för fjärrundervisning.</w:t>
      </w:r>
    </w:p>
    <w:p w14:paraId="14CFC797" w14:textId="77777777" w:rsidR="000724C7" w:rsidRDefault="000724C7" w:rsidP="000724C7">
      <w:r>
        <w:t>Vi blev nominerade; Sonja till kongress (är suppleant), Eva till Avtalsdelegation (kom inte med) och Jesper till Förbundsråd (är kandidat)</w:t>
      </w:r>
    </w:p>
    <w:p w14:paraId="0228A987" w14:textId="77777777" w:rsidR="000724C7" w:rsidRDefault="000724C7" w:rsidP="000724C7">
      <w:r>
        <w:t xml:space="preserve">Vi genomförde valkretsmöte med våra 13 valkretsombud asynkront. </w:t>
      </w:r>
    </w:p>
    <w:p w14:paraId="6CFC3FF6" w14:textId="77777777" w:rsidR="000724C7" w:rsidRDefault="000724C7" w:rsidP="000724C7">
      <w:r>
        <w:t xml:space="preserve">Vi tillsatte en valberedning i slutet på året bestående av fyra personer varav en från förskola, två från grundskola och en från anpassad gymnasieskola. De </w:t>
      </w:r>
      <w:proofErr w:type="spellStart"/>
      <w:r>
        <w:t>medbjuds</w:t>
      </w:r>
      <w:proofErr w:type="spellEnd"/>
      <w:r>
        <w:t xml:space="preserve"> på alla styrelsemöten, deltar på vårt internat inför årsmötet samt har dialog med den förra valberedningen.</w:t>
      </w:r>
    </w:p>
    <w:p w14:paraId="242EA8BF" w14:textId="77777777" w:rsidR="000724C7" w:rsidRDefault="000724C7" w:rsidP="000724C7">
      <w:r>
        <w:t xml:space="preserve">Under året har styrelsen drivit opinionsbildning genom artiklar i tidningen och protester mot neddragningar i budgeten där man även har haft ett samarbete med Kommunal, Vision samt Sveriges Skolledare. </w:t>
      </w:r>
    </w:p>
    <w:p w14:paraId="794B81C5" w14:textId="6A5A6B83" w:rsidR="009E4266" w:rsidRDefault="009E4266" w:rsidP="000724C7">
      <w:r>
        <w:lastRenderedPageBreak/>
        <w:t xml:space="preserve">Vi har haft besök av ordförande </w:t>
      </w:r>
      <w:r w:rsidR="005D4329">
        <w:t xml:space="preserve">samt utbildningsnämndens </w:t>
      </w:r>
      <w:r w:rsidR="00F11435">
        <w:t>ledamot</w:t>
      </w:r>
      <w:r w:rsidR="005D4329">
        <w:t xml:space="preserve"> från </w:t>
      </w:r>
      <w:r w:rsidR="00F11435">
        <w:t>Socialdemokraterna</w:t>
      </w:r>
      <w:r w:rsidR="005D4329">
        <w:t xml:space="preserve"> på expeditionen.</w:t>
      </w:r>
    </w:p>
    <w:p w14:paraId="111AA92A" w14:textId="77777777" w:rsidR="007C5DE5" w:rsidRDefault="007C5DE5" w:rsidP="00B94ED5"/>
    <w:p w14:paraId="6CA8212F" w14:textId="456B354B" w:rsidR="00454463" w:rsidRDefault="007C5DE5" w:rsidP="00165028">
      <w:pPr>
        <w:pStyle w:val="Rubrik3"/>
      </w:pPr>
      <w:r>
        <w:t xml:space="preserve">Utvärdering av </w:t>
      </w:r>
      <w:r w:rsidR="00454463">
        <w:t>arbetet</w:t>
      </w:r>
    </w:p>
    <w:p w14:paraId="6C073C7B" w14:textId="0CA2CD12" w:rsidR="00454463" w:rsidRDefault="00165028" w:rsidP="00B94ED5">
      <w:r>
        <w:t>Stötta medlemmar att genomföra arbetsträffar. Te x Korta möten i samband med APT. Påminna i samband med verksamhetsbesök. Ombud finns i fikarummet viss tid.</w:t>
      </w:r>
    </w:p>
    <w:p w14:paraId="4726A2F2" w14:textId="11EE9ADE" w:rsidR="00165028" w:rsidRDefault="00165028" w:rsidP="00B94ED5">
      <w:r>
        <w:t xml:space="preserve">Läsa in oss på partiernas skolpolitik. Kontakta ordf. för aktuella partier och ställa frågor. Sammanställ svaren och publicera på </w:t>
      </w:r>
      <w:proofErr w:type="spellStart"/>
      <w:r>
        <w:t>INSTAgram</w:t>
      </w:r>
      <w:proofErr w:type="spellEnd"/>
      <w:r>
        <w:t>.</w:t>
      </w:r>
    </w:p>
    <w:p w14:paraId="4E4A26A4" w14:textId="0DB94217" w:rsidR="00443F02" w:rsidRDefault="00443F02" w:rsidP="00B94ED5">
      <w:r>
        <w:t>Erbjuda politiker att skugga en lärare under en dag.</w:t>
      </w:r>
    </w:p>
    <w:p w14:paraId="1F720328" w14:textId="0F1F1592" w:rsidR="00443F02" w:rsidRDefault="00443F02" w:rsidP="00B94ED5">
      <w:r>
        <w:t>Vi är nöjda med att medlemsantalet ökar. Vi har genomfört de utbildningar som ålagt oss och fått bra utvärderingar av deltagarna som tycker att det varit lärorika tillfällen.</w:t>
      </w:r>
    </w:p>
    <w:p w14:paraId="17570632" w14:textId="35BAAF40" w:rsidR="00443F02" w:rsidRDefault="00443F02" w:rsidP="00B94ED5">
      <w:r>
        <w:t xml:space="preserve">Vi har startat upp </w:t>
      </w:r>
      <w:proofErr w:type="spellStart"/>
      <w:r>
        <w:t>INSTAgram</w:t>
      </w:r>
      <w:proofErr w:type="spellEnd"/>
      <w:r>
        <w:t xml:space="preserve"> och Facebook och delar verksamhetsbesök där. Vi vill öka visningar och kan skicka över till ombud att delge en dag från sin verksamhet.  Använd </w:t>
      </w:r>
      <w:proofErr w:type="spellStart"/>
      <w:r>
        <w:t>Qr</w:t>
      </w:r>
      <w:proofErr w:type="spellEnd"/>
      <w:r>
        <w:t xml:space="preserve"> kod för att ombuden snabbt ska hitta oss på sociala medier.</w:t>
      </w:r>
    </w:p>
    <w:p w14:paraId="5BC0ACA5" w14:textId="448F7647" w:rsidR="00443F02" w:rsidRDefault="00443F02" w:rsidP="00B94ED5">
      <w:r>
        <w:t xml:space="preserve">Vi har fått ihop styrelsearbetet på ett bra sätt och processat hur vi ska få tid tillsammans. </w:t>
      </w:r>
    </w:p>
    <w:p w14:paraId="353CE736" w14:textId="351DA2FB" w:rsidR="00443F02" w:rsidRDefault="00443F02" w:rsidP="00B94ED5">
      <w:r>
        <w:t xml:space="preserve">Vi är nöjda med de trivselaktiviteter vi genomfört men kommer att göra förändringar kommande år, t ex enbart en BIO visning- en resa till Köpenhamn i stället för Bokmässa </w:t>
      </w:r>
      <w:proofErr w:type="spellStart"/>
      <w:r>
        <w:t>ect</w:t>
      </w:r>
      <w:proofErr w:type="spellEnd"/>
      <w:r>
        <w:t>.</w:t>
      </w:r>
    </w:p>
    <w:p w14:paraId="69D1C88B" w14:textId="0FD46D74" w:rsidR="00443F02" w:rsidRPr="00B94ED5" w:rsidRDefault="00237BB2" w:rsidP="00B94ED5">
      <w:r>
        <w:t>Vi har kunnat hjälpa många medlemmar som har behövt vårt stöd i svåra situationer.</w:t>
      </w:r>
    </w:p>
    <w:sectPr w:rsidR="00443F02" w:rsidRPr="00B94ED5" w:rsidSect="00523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6684" w14:textId="77777777" w:rsidR="00A61824" w:rsidRDefault="00A61824" w:rsidP="00ED6C6F">
      <w:pPr>
        <w:spacing w:after="0" w:line="240" w:lineRule="auto"/>
      </w:pPr>
      <w:r>
        <w:separator/>
      </w:r>
    </w:p>
    <w:p w14:paraId="2ECD7D71" w14:textId="77777777" w:rsidR="00A61824" w:rsidRDefault="00A61824"/>
    <w:p w14:paraId="1C522754" w14:textId="77777777" w:rsidR="00A61824" w:rsidRDefault="00A61824"/>
  </w:endnote>
  <w:endnote w:type="continuationSeparator" w:id="0">
    <w:p w14:paraId="3186BA4F" w14:textId="77777777" w:rsidR="00A61824" w:rsidRDefault="00A61824" w:rsidP="00ED6C6F">
      <w:pPr>
        <w:spacing w:after="0" w:line="240" w:lineRule="auto"/>
      </w:pPr>
      <w:r>
        <w:continuationSeparator/>
      </w:r>
    </w:p>
    <w:p w14:paraId="18A62877" w14:textId="77777777" w:rsidR="00A61824" w:rsidRDefault="00A61824"/>
    <w:p w14:paraId="396B26D0" w14:textId="77777777" w:rsidR="00A61824" w:rsidRDefault="00A61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8CA4" w14:textId="77777777" w:rsidR="00096D9B" w:rsidRDefault="00096D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60E5BA62" w:rsidR="00DF63EC" w:rsidRPr="00DF63EC" w:rsidRDefault="00237BB2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E030F3">
                <w:rPr>
                  <w:rFonts w:asciiTheme="majorHAnsi" w:hAnsiTheme="majorHAnsi"/>
                  <w:sz w:val="16"/>
                  <w:szCs w:val="16"/>
                </w:rPr>
                <w:t>Verksamhetsberättelse för 2023            lokalföreningen Ronneby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4E87" w14:textId="77777777" w:rsidR="00A61824" w:rsidRDefault="00A61824" w:rsidP="00ED6C6F">
      <w:pPr>
        <w:spacing w:after="0" w:line="240" w:lineRule="auto"/>
      </w:pPr>
      <w:r>
        <w:separator/>
      </w:r>
    </w:p>
  </w:footnote>
  <w:footnote w:type="continuationSeparator" w:id="0">
    <w:p w14:paraId="60EA0846" w14:textId="77777777" w:rsidR="00A61824" w:rsidRDefault="00A61824" w:rsidP="00ED6C6F">
      <w:pPr>
        <w:spacing w:after="0" w:line="240" w:lineRule="auto"/>
      </w:pPr>
      <w:r>
        <w:continuationSeparator/>
      </w:r>
    </w:p>
  </w:footnote>
  <w:footnote w:type="continuationNotice" w:id="1">
    <w:p w14:paraId="450C5EBC" w14:textId="77777777" w:rsidR="00A61824" w:rsidRPr="00DC2F3F" w:rsidRDefault="00A6182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DD68" w14:textId="77777777" w:rsidR="00096D9B" w:rsidRDefault="00096D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2BA6" w14:textId="77777777" w:rsidR="00096D9B" w:rsidRDefault="00096D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2-05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531955C4" w:rsidR="00280776" w:rsidRDefault="00E030F3" w:rsidP="008E1E7B">
              <w:pPr>
                <w:pStyle w:val="Sidhuvud"/>
                <w:spacing w:before="100"/>
                <w:jc w:val="right"/>
              </w:pPr>
              <w:r>
                <w:t>5 februari 2024</w:t>
              </w:r>
            </w:p>
          </w:sdtContent>
        </w:sdt>
        <w:p w14:paraId="179AF090" w14:textId="777F299A" w:rsidR="008B1CC0" w:rsidRPr="008B1CC0" w:rsidRDefault="00E030F3" w:rsidP="008B1CC0">
          <w:pPr>
            <w:pStyle w:val="Sidhuvud"/>
            <w:spacing w:before="40"/>
            <w:jc w:val="right"/>
          </w:pPr>
          <w:r>
            <w:t>Ronneby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1029255289">
    <w:abstractNumId w:val="8"/>
  </w:num>
  <w:num w:numId="10" w16cid:durableId="13779236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24C7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6D9B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5028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5736"/>
    <w:rsid w:val="001E690B"/>
    <w:rsid w:val="001F1FB6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BB2"/>
    <w:rsid w:val="00237D8B"/>
    <w:rsid w:val="0024219B"/>
    <w:rsid w:val="00245206"/>
    <w:rsid w:val="00246566"/>
    <w:rsid w:val="00246DA6"/>
    <w:rsid w:val="00250E44"/>
    <w:rsid w:val="00256B04"/>
    <w:rsid w:val="002606C9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5647"/>
    <w:rsid w:val="0029612A"/>
    <w:rsid w:val="00296D42"/>
    <w:rsid w:val="002A223C"/>
    <w:rsid w:val="002A2896"/>
    <w:rsid w:val="002A30F4"/>
    <w:rsid w:val="002A4B44"/>
    <w:rsid w:val="002A76C5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6C27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2537"/>
    <w:rsid w:val="004333A3"/>
    <w:rsid w:val="0043387C"/>
    <w:rsid w:val="004345AD"/>
    <w:rsid w:val="0043637D"/>
    <w:rsid w:val="00443F01"/>
    <w:rsid w:val="00443F02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D4329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71E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545F"/>
    <w:rsid w:val="00717C25"/>
    <w:rsid w:val="00720482"/>
    <w:rsid w:val="00720E16"/>
    <w:rsid w:val="007240C5"/>
    <w:rsid w:val="0073191D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2787"/>
    <w:rsid w:val="008833C0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4266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3C90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3A8"/>
    <w:rsid w:val="00D76915"/>
    <w:rsid w:val="00D90D64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6EFE"/>
    <w:rsid w:val="00DC7280"/>
    <w:rsid w:val="00DD0A7A"/>
    <w:rsid w:val="00DD1EC7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E02D87"/>
    <w:rsid w:val="00E030F3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279D6"/>
    <w:rsid w:val="00E33025"/>
    <w:rsid w:val="00E33B40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11435"/>
    <w:rsid w:val="00F22623"/>
    <w:rsid w:val="00F25C6A"/>
    <w:rsid w:val="00F304A9"/>
    <w:rsid w:val="00F313CF"/>
    <w:rsid w:val="00F317DE"/>
    <w:rsid w:val="00F42152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3D16"/>
    <w:rsid w:val="00FF5062"/>
    <w:rsid w:val="00FF5673"/>
    <w:rsid w:val="00FF6DCC"/>
    <w:rsid w:val="00FF72DD"/>
    <w:rsid w:val="0970D4CD"/>
    <w:rsid w:val="0BC7A0F6"/>
    <w:rsid w:val="0CAB3C8C"/>
    <w:rsid w:val="1251C3D6"/>
    <w:rsid w:val="1E00A972"/>
    <w:rsid w:val="1F9C79D3"/>
    <w:rsid w:val="24739F57"/>
    <w:rsid w:val="2A1DF6AF"/>
    <w:rsid w:val="2D559771"/>
    <w:rsid w:val="32483369"/>
    <w:rsid w:val="3269E909"/>
    <w:rsid w:val="36C9FEDD"/>
    <w:rsid w:val="3AD4F678"/>
    <w:rsid w:val="423355BC"/>
    <w:rsid w:val="4332EF51"/>
    <w:rsid w:val="457EBAA6"/>
    <w:rsid w:val="4E29DE41"/>
    <w:rsid w:val="53E8BB9C"/>
    <w:rsid w:val="5791EC05"/>
    <w:rsid w:val="5AF976B7"/>
    <w:rsid w:val="60165B4C"/>
    <w:rsid w:val="671C6F67"/>
    <w:rsid w:val="680844D4"/>
    <w:rsid w:val="68216D31"/>
    <w:rsid w:val="684C0CD3"/>
    <w:rsid w:val="68C17EE7"/>
    <w:rsid w:val="69B91935"/>
    <w:rsid w:val="6CDBB5F7"/>
    <w:rsid w:val="6CE97992"/>
    <w:rsid w:val="789BC77D"/>
    <w:rsid w:val="7A8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B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7c181a3-7f64-466d-800d-79c281592b3d"/>
    <ds:schemaRef ds:uri="http://purl.org/dc/dcmitype/"/>
    <ds:schemaRef ds:uri="e37777eb-9b91-4b4e-9ee2-df401e7f56fe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27</TotalTime>
  <Pages>5</Pages>
  <Words>1347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2023            lokalföreningen Ronneby</vt:lpstr>
    </vt:vector>
  </TitlesOfParts>
  <Manager/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2023            lokalföreningen Ronneby</dc:title>
  <dc:subject/>
  <dc:creator>Sandra Wiström</dc:creator>
  <cp:keywords/>
  <dc:description/>
  <cp:lastModifiedBy>Sonja Stranne</cp:lastModifiedBy>
  <cp:revision>3</cp:revision>
  <cp:lastPrinted>2024-02-08T13:31:00Z</cp:lastPrinted>
  <dcterms:created xsi:type="dcterms:W3CDTF">2024-02-08T13:36:00Z</dcterms:created>
  <dcterms:modified xsi:type="dcterms:W3CDTF">2024-02-08T18:30:00Z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