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64CE2FBA" w:rsidR="005179F2" w:rsidRDefault="00422853" w:rsidP="005179F2">
          <w:pPr>
            <w:pStyle w:val="Rubrik1"/>
          </w:pPr>
          <w:r>
            <w:t>Protokoll</w:t>
          </w:r>
          <w:r w:rsidR="007F7AC6">
            <w:t xml:space="preserve"> </w:t>
          </w:r>
          <w:r>
            <w:t xml:space="preserve">fört vid </w:t>
          </w:r>
          <w:r w:rsidR="007F7AC6">
            <w:t>årsmöte 2024</w:t>
          </w:r>
          <w:r>
            <w:t xml:space="preserve"> för Sveriges Lärare </w:t>
          </w:r>
          <w:r w:rsidR="00150C75">
            <w:t>lokalförening</w:t>
          </w:r>
          <w:r w:rsidR="00F62A23">
            <w:t xml:space="preserve"> Ronneby</w:t>
          </w:r>
        </w:p>
      </w:sdtContent>
    </w:sdt>
    <w:p w14:paraId="514A2129" w14:textId="23BD6B3B" w:rsidR="00CD1FA0" w:rsidRDefault="00CD1FA0" w:rsidP="00662055">
      <w:pPr>
        <w:pStyle w:val="Rubrik3"/>
      </w:pPr>
      <w:r>
        <w:t>Tid:</w:t>
      </w:r>
      <w:r w:rsidR="00F62A23">
        <w:t xml:space="preserve"> 2024-03-26 kl:18:30</w:t>
      </w:r>
    </w:p>
    <w:p w14:paraId="590C3758" w14:textId="4EB588CC" w:rsidR="00CD1FA0" w:rsidRDefault="00CD1FA0" w:rsidP="00662055">
      <w:pPr>
        <w:pStyle w:val="Rubrik3"/>
      </w:pPr>
      <w:r>
        <w:t>Plats:</w:t>
      </w:r>
      <w:r w:rsidR="00F62A23">
        <w:t xml:space="preserve"> Hörsalen Kulturcentrum</w:t>
      </w:r>
    </w:p>
    <w:p w14:paraId="391506FA" w14:textId="77777777" w:rsidR="00871010" w:rsidRDefault="00871010" w:rsidP="003327FE">
      <w:pPr>
        <w:rPr>
          <w:rStyle w:val="Rubrik3Char"/>
        </w:rPr>
      </w:pPr>
    </w:p>
    <w:p w14:paraId="188D0E37" w14:textId="71D2A51C" w:rsidR="00CD1FA0" w:rsidRDefault="00E85597" w:rsidP="003327FE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</w:rPr>
        <w:t>Röstberättade närvarande</w:t>
      </w:r>
      <w:r w:rsidR="00D236F8">
        <w:rPr>
          <w:rStyle w:val="Rubrik3Char"/>
        </w:rPr>
        <w:t xml:space="preserve"> som ar</w:t>
      </w:r>
      <w:r w:rsidR="00CE6B8F">
        <w:rPr>
          <w:rStyle w:val="Rubrik3Char"/>
        </w:rPr>
        <w:t>betar i förskola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</w:p>
    <w:p w14:paraId="52D421B5" w14:textId="658A7439" w:rsidR="005B2697" w:rsidRPr="0009794A" w:rsidRDefault="005B2697" w:rsidP="005B2697">
      <w:pPr>
        <w:rPr>
          <w:b/>
          <w:bCs/>
        </w:rPr>
      </w:pPr>
      <w:r w:rsidRPr="001634F4">
        <w:rPr>
          <w:rStyle w:val="Rubrik3Char"/>
          <w:rFonts w:asciiTheme="minorHAnsi" w:hAnsiTheme="minorHAnsi"/>
          <w:b w:val="0"/>
          <w:bCs/>
        </w:rPr>
        <w:t xml:space="preserve">Susanne </w:t>
      </w:r>
      <w:r>
        <w:rPr>
          <w:rStyle w:val="Rubrik3Char"/>
          <w:rFonts w:asciiTheme="minorHAnsi" w:hAnsiTheme="minorHAnsi"/>
          <w:b w:val="0"/>
          <w:bCs/>
        </w:rPr>
        <w:t>G</w:t>
      </w:r>
      <w:r w:rsidRPr="001634F4">
        <w:rPr>
          <w:rStyle w:val="Rubrik3Char"/>
          <w:rFonts w:asciiTheme="minorHAnsi" w:hAnsiTheme="minorHAnsi"/>
          <w:b w:val="0"/>
          <w:bCs/>
        </w:rPr>
        <w:t>ren Lindh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>Karin Jonasson</w:t>
      </w:r>
      <w:r>
        <w:rPr>
          <w:rStyle w:val="Rubrik3Char"/>
          <w:rFonts w:asciiTheme="minorHAnsi" w:hAnsiTheme="minorHAnsi"/>
          <w:b w:val="0"/>
          <w:bCs/>
        </w:rPr>
        <w:t>,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 </w:t>
      </w:r>
      <w:r>
        <w:rPr>
          <w:rStyle w:val="Rubrik3Char"/>
          <w:rFonts w:asciiTheme="minorHAnsi" w:hAnsiTheme="minorHAnsi"/>
          <w:b w:val="0"/>
          <w:bCs/>
        </w:rPr>
        <w:t>J</w:t>
      </w:r>
      <w:r w:rsidRPr="001634F4">
        <w:rPr>
          <w:rStyle w:val="Rubrik3Char"/>
          <w:rFonts w:asciiTheme="minorHAnsi" w:hAnsiTheme="minorHAnsi"/>
          <w:b w:val="0"/>
          <w:bCs/>
        </w:rPr>
        <w:t>ill Larsson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>Caroline Månsson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>Sandra Pettersson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>Carina Olsson</w:t>
      </w:r>
      <w:r>
        <w:rPr>
          <w:rStyle w:val="Rubrik3Char"/>
          <w:rFonts w:asciiTheme="minorHAnsi" w:hAnsiTheme="minorHAnsi"/>
          <w:b w:val="0"/>
          <w:bCs/>
        </w:rPr>
        <w:t>, A</w:t>
      </w:r>
      <w:r w:rsidRPr="001634F4">
        <w:rPr>
          <w:rStyle w:val="Rubrik3Char"/>
          <w:rFonts w:asciiTheme="minorHAnsi" w:hAnsiTheme="minorHAnsi"/>
          <w:b w:val="0"/>
          <w:bCs/>
        </w:rPr>
        <w:t>nna Larsson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Gabriella </w:t>
      </w:r>
      <w:r>
        <w:rPr>
          <w:rStyle w:val="Rubrik3Char"/>
          <w:rFonts w:asciiTheme="minorHAnsi" w:hAnsiTheme="minorHAnsi"/>
          <w:b w:val="0"/>
          <w:bCs/>
        </w:rPr>
        <w:t>W</w:t>
      </w:r>
      <w:r w:rsidRPr="001634F4">
        <w:rPr>
          <w:rStyle w:val="Rubrik3Char"/>
          <w:rFonts w:asciiTheme="minorHAnsi" w:hAnsiTheme="minorHAnsi"/>
          <w:b w:val="0"/>
          <w:bCs/>
        </w:rPr>
        <w:t>essman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Jenny </w:t>
      </w:r>
      <w:proofErr w:type="spellStart"/>
      <w:r>
        <w:rPr>
          <w:rStyle w:val="Rubrik3Char"/>
          <w:rFonts w:asciiTheme="minorHAnsi" w:hAnsiTheme="minorHAnsi"/>
          <w:b w:val="0"/>
          <w:bCs/>
        </w:rPr>
        <w:t>Ar</w:t>
      </w:r>
      <w:r w:rsidRPr="001634F4">
        <w:rPr>
          <w:rStyle w:val="Rubrik3Char"/>
          <w:rFonts w:asciiTheme="minorHAnsi" w:hAnsiTheme="minorHAnsi"/>
          <w:b w:val="0"/>
          <w:bCs/>
        </w:rPr>
        <w:t>renius</w:t>
      </w:r>
      <w:proofErr w:type="spellEnd"/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Susanne </w:t>
      </w:r>
      <w:proofErr w:type="spellStart"/>
      <w:r>
        <w:rPr>
          <w:rStyle w:val="Rubrik3Char"/>
          <w:rFonts w:asciiTheme="minorHAnsi" w:hAnsiTheme="minorHAnsi"/>
          <w:b w:val="0"/>
          <w:bCs/>
        </w:rPr>
        <w:t>Villysson</w:t>
      </w:r>
      <w:proofErr w:type="spellEnd"/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Susanne </w:t>
      </w:r>
      <w:r>
        <w:rPr>
          <w:rStyle w:val="Rubrik3Char"/>
          <w:rFonts w:asciiTheme="minorHAnsi" w:hAnsiTheme="minorHAnsi"/>
          <w:b w:val="0"/>
          <w:bCs/>
        </w:rPr>
        <w:t>B</w:t>
      </w:r>
      <w:r w:rsidRPr="001634F4">
        <w:rPr>
          <w:rStyle w:val="Rubrik3Char"/>
          <w:rFonts w:asciiTheme="minorHAnsi" w:hAnsiTheme="minorHAnsi"/>
          <w:b w:val="0"/>
          <w:bCs/>
        </w:rPr>
        <w:t>andling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Marie </w:t>
      </w:r>
      <w:proofErr w:type="spellStart"/>
      <w:r>
        <w:rPr>
          <w:rStyle w:val="Rubrik3Char"/>
          <w:rFonts w:asciiTheme="minorHAnsi" w:hAnsiTheme="minorHAnsi"/>
          <w:b w:val="0"/>
          <w:bCs/>
        </w:rPr>
        <w:t>R</w:t>
      </w:r>
      <w:r w:rsidRPr="001634F4">
        <w:rPr>
          <w:rStyle w:val="Rubrik3Char"/>
          <w:rFonts w:asciiTheme="minorHAnsi" w:hAnsiTheme="minorHAnsi"/>
          <w:b w:val="0"/>
          <w:bCs/>
        </w:rPr>
        <w:t>yden</w:t>
      </w:r>
      <w:proofErr w:type="spellEnd"/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1634F4">
        <w:rPr>
          <w:rStyle w:val="Rubrik3Char"/>
          <w:rFonts w:asciiTheme="minorHAnsi" w:hAnsiTheme="minorHAnsi"/>
          <w:b w:val="0"/>
          <w:bCs/>
        </w:rPr>
        <w:t xml:space="preserve">Katarina </w:t>
      </w:r>
      <w:proofErr w:type="spellStart"/>
      <w:r w:rsidRPr="001634F4">
        <w:rPr>
          <w:rStyle w:val="Rubrik3Char"/>
          <w:rFonts w:asciiTheme="minorHAnsi" w:hAnsiTheme="minorHAnsi"/>
          <w:b w:val="0"/>
          <w:bCs/>
        </w:rPr>
        <w:t>Bengtsson</w:t>
      </w:r>
      <w:r>
        <w:rPr>
          <w:rStyle w:val="Rubrik3Char"/>
          <w:rFonts w:asciiTheme="minorHAnsi" w:hAnsiTheme="minorHAnsi"/>
          <w:b w:val="0"/>
          <w:bCs/>
        </w:rPr>
        <w:t>,</w:t>
      </w:r>
      <w:r w:rsidR="00D933AA">
        <w:rPr>
          <w:rStyle w:val="Rubrik3Char"/>
          <w:rFonts w:asciiTheme="minorHAnsi" w:hAnsiTheme="minorHAnsi"/>
          <w:b w:val="0"/>
          <w:bCs/>
        </w:rPr>
        <w:t>Carina</w:t>
      </w:r>
      <w:proofErr w:type="spellEnd"/>
      <w:r w:rsidR="00D933AA">
        <w:rPr>
          <w:rStyle w:val="Rubrik3Char"/>
          <w:rFonts w:asciiTheme="minorHAnsi" w:hAnsiTheme="minorHAnsi"/>
          <w:b w:val="0"/>
          <w:bCs/>
        </w:rPr>
        <w:t xml:space="preserve"> Olsson</w:t>
      </w:r>
    </w:p>
    <w:p w14:paraId="01D8C510" w14:textId="0AD381D5" w:rsidR="00F40ED6" w:rsidRPr="0009794A" w:rsidRDefault="004C6FAA" w:rsidP="003327FE">
      <w:pPr>
        <w:rPr>
          <w:b/>
          <w:bCs/>
        </w:rPr>
      </w:pPr>
      <w:r>
        <w:rPr>
          <w:rStyle w:val="Rubrik3Char"/>
          <w:rFonts w:asciiTheme="minorHAnsi" w:hAnsiTheme="minorHAnsi"/>
          <w:b w:val="0"/>
          <w:bCs/>
        </w:rPr>
        <w:t>14</w:t>
      </w:r>
      <w:r w:rsidR="005B2697">
        <w:rPr>
          <w:rStyle w:val="Rubrik3Char"/>
          <w:rFonts w:asciiTheme="minorHAnsi" w:hAnsiTheme="minorHAnsi"/>
          <w:b w:val="0"/>
          <w:bCs/>
        </w:rPr>
        <w:t xml:space="preserve"> </w:t>
      </w:r>
      <w:proofErr w:type="spellStart"/>
      <w:r w:rsidR="005B2697">
        <w:rPr>
          <w:rStyle w:val="Rubrik3Char"/>
          <w:rFonts w:asciiTheme="minorHAnsi" w:hAnsiTheme="minorHAnsi"/>
          <w:b w:val="0"/>
          <w:bCs/>
        </w:rPr>
        <w:t>st</w:t>
      </w:r>
      <w:proofErr w:type="spellEnd"/>
    </w:p>
    <w:p w14:paraId="7CBD4B21" w14:textId="708C4F1A" w:rsidR="00CE6B8F" w:rsidRDefault="00CE6B8F" w:rsidP="00CE6B8F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</w:rPr>
        <w:t>Röstberättade närvarande som arbetar i grundskola</w:t>
      </w:r>
      <w:r w:rsidRPr="0009794A">
        <w:rPr>
          <w:rStyle w:val="Rubrik3Char"/>
          <w:rFonts w:asciiTheme="minorHAnsi" w:hAnsiTheme="minorHAnsi"/>
          <w:b w:val="0"/>
          <w:bCs/>
        </w:rPr>
        <w:t xml:space="preserve">: </w:t>
      </w:r>
    </w:p>
    <w:p w14:paraId="3DF14D69" w14:textId="77777777" w:rsidR="00BE3A8C" w:rsidRDefault="00BE3A8C" w:rsidP="00BE3A8C">
      <w:pPr>
        <w:rPr>
          <w:rStyle w:val="Rubrik3Char"/>
          <w:rFonts w:asciiTheme="minorHAnsi" w:hAnsiTheme="minorHAnsi"/>
          <w:b w:val="0"/>
          <w:bCs/>
        </w:rPr>
      </w:pPr>
      <w:r w:rsidRPr="004F4A6C">
        <w:rPr>
          <w:rStyle w:val="Rubrik3Char"/>
          <w:rFonts w:asciiTheme="minorHAnsi" w:hAnsiTheme="minorHAnsi"/>
          <w:b w:val="0"/>
          <w:bCs/>
        </w:rPr>
        <w:t xml:space="preserve">Jesper </w:t>
      </w:r>
      <w:r>
        <w:rPr>
          <w:rStyle w:val="Rubrik3Char"/>
          <w:rFonts w:asciiTheme="minorHAnsi" w:hAnsiTheme="minorHAnsi"/>
          <w:b w:val="0"/>
          <w:bCs/>
        </w:rPr>
        <w:t>Rh</w:t>
      </w:r>
      <w:r w:rsidRPr="004F4A6C">
        <w:rPr>
          <w:rStyle w:val="Rubrik3Char"/>
          <w:rFonts w:asciiTheme="minorHAnsi" w:hAnsiTheme="minorHAnsi"/>
          <w:b w:val="0"/>
          <w:bCs/>
        </w:rPr>
        <w:t>en</w:t>
      </w:r>
      <w:r>
        <w:rPr>
          <w:rStyle w:val="Rubrik3Char"/>
          <w:rFonts w:asciiTheme="minorHAnsi" w:hAnsiTheme="minorHAnsi"/>
          <w:b w:val="0"/>
          <w:bCs/>
        </w:rPr>
        <w:t>, Z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ahra </w:t>
      </w:r>
      <w:r>
        <w:rPr>
          <w:rStyle w:val="Rubrik3Char"/>
          <w:rFonts w:asciiTheme="minorHAnsi" w:hAnsiTheme="minorHAnsi"/>
          <w:b w:val="0"/>
          <w:bCs/>
        </w:rPr>
        <w:t xml:space="preserve">Shirvani, </w:t>
      </w:r>
      <w:r w:rsidRPr="004F4A6C">
        <w:rPr>
          <w:rStyle w:val="Rubrik3Char"/>
          <w:rFonts w:asciiTheme="minorHAnsi" w:hAnsiTheme="minorHAnsi"/>
          <w:b w:val="0"/>
          <w:bCs/>
        </w:rPr>
        <w:t>Margareta Boström</w:t>
      </w:r>
      <w:r>
        <w:rPr>
          <w:rStyle w:val="Rubrik3Char"/>
          <w:rFonts w:asciiTheme="minorHAnsi" w:hAnsiTheme="minorHAnsi"/>
          <w:b w:val="0"/>
          <w:bCs/>
        </w:rPr>
        <w:t>, I</w:t>
      </w:r>
      <w:r w:rsidRPr="004F4A6C">
        <w:rPr>
          <w:rStyle w:val="Rubrik3Char"/>
          <w:rFonts w:asciiTheme="minorHAnsi" w:hAnsiTheme="minorHAnsi"/>
          <w:b w:val="0"/>
          <w:bCs/>
        </w:rPr>
        <w:t>da Österling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Sonja Stranne</w:t>
      </w:r>
      <w:r>
        <w:rPr>
          <w:rStyle w:val="Rubrik3Char"/>
          <w:rFonts w:asciiTheme="minorHAnsi" w:hAnsiTheme="minorHAnsi"/>
          <w:b w:val="0"/>
          <w:bCs/>
        </w:rPr>
        <w:t>, Å</w:t>
      </w:r>
      <w:r w:rsidRPr="004F4A6C">
        <w:rPr>
          <w:rStyle w:val="Rubrik3Char"/>
          <w:rFonts w:asciiTheme="minorHAnsi" w:hAnsiTheme="minorHAnsi"/>
          <w:b w:val="0"/>
          <w:bCs/>
        </w:rPr>
        <w:t>se J</w:t>
      </w:r>
      <w:r>
        <w:rPr>
          <w:rStyle w:val="Rubrik3Char"/>
          <w:rFonts w:asciiTheme="minorHAnsi" w:hAnsiTheme="minorHAnsi"/>
          <w:b w:val="0"/>
          <w:bCs/>
        </w:rPr>
        <w:t>ö</w:t>
      </w:r>
      <w:r w:rsidRPr="004F4A6C">
        <w:rPr>
          <w:rStyle w:val="Rubrik3Char"/>
          <w:rFonts w:asciiTheme="minorHAnsi" w:hAnsiTheme="minorHAnsi"/>
          <w:b w:val="0"/>
          <w:bCs/>
        </w:rPr>
        <w:t>nsson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Anette </w:t>
      </w:r>
      <w:r>
        <w:rPr>
          <w:rStyle w:val="Rubrik3Char"/>
          <w:rFonts w:asciiTheme="minorHAnsi" w:hAnsiTheme="minorHAnsi"/>
          <w:b w:val="0"/>
          <w:bCs/>
        </w:rPr>
        <w:t xml:space="preserve">Erlandson,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Martina </w:t>
      </w:r>
      <w:r>
        <w:rPr>
          <w:rStyle w:val="Rubrik3Char"/>
          <w:rFonts w:asciiTheme="minorHAnsi" w:hAnsiTheme="minorHAnsi"/>
          <w:b w:val="0"/>
          <w:bCs/>
        </w:rPr>
        <w:t>R</w:t>
      </w:r>
      <w:r w:rsidRPr="004F4A6C">
        <w:rPr>
          <w:rStyle w:val="Rubrik3Char"/>
          <w:rFonts w:asciiTheme="minorHAnsi" w:hAnsiTheme="minorHAnsi"/>
          <w:b w:val="0"/>
          <w:bCs/>
        </w:rPr>
        <w:t>unfors</w:t>
      </w:r>
      <w:r>
        <w:rPr>
          <w:rStyle w:val="Rubrik3Char"/>
          <w:rFonts w:asciiTheme="minorHAnsi" w:hAnsiTheme="minorHAnsi"/>
          <w:b w:val="0"/>
          <w:bCs/>
        </w:rPr>
        <w:t>,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 Malin </w:t>
      </w:r>
      <w:proofErr w:type="spellStart"/>
      <w:r>
        <w:rPr>
          <w:rStyle w:val="Rubrik3Char"/>
          <w:rFonts w:asciiTheme="minorHAnsi" w:hAnsiTheme="minorHAnsi"/>
          <w:b w:val="0"/>
          <w:bCs/>
        </w:rPr>
        <w:t>R</w:t>
      </w:r>
      <w:r w:rsidRPr="004F4A6C">
        <w:rPr>
          <w:rStyle w:val="Rubrik3Char"/>
          <w:rFonts w:asciiTheme="minorHAnsi" w:hAnsiTheme="minorHAnsi"/>
          <w:b w:val="0"/>
          <w:bCs/>
        </w:rPr>
        <w:t>önnestad</w:t>
      </w:r>
      <w:proofErr w:type="spellEnd"/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Anneli </w:t>
      </w:r>
      <w:r>
        <w:rPr>
          <w:rStyle w:val="Rubrik3Char"/>
          <w:rFonts w:asciiTheme="minorHAnsi" w:hAnsiTheme="minorHAnsi"/>
          <w:b w:val="0"/>
          <w:bCs/>
        </w:rPr>
        <w:t>Th</w:t>
      </w:r>
      <w:r w:rsidRPr="004F4A6C">
        <w:rPr>
          <w:rStyle w:val="Rubrik3Char"/>
          <w:rFonts w:asciiTheme="minorHAnsi" w:hAnsiTheme="minorHAnsi"/>
          <w:b w:val="0"/>
          <w:bCs/>
        </w:rPr>
        <w:t>omson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Kerstin </w:t>
      </w:r>
      <w:r>
        <w:rPr>
          <w:rStyle w:val="Rubrik3Char"/>
          <w:rFonts w:asciiTheme="minorHAnsi" w:hAnsiTheme="minorHAnsi"/>
          <w:b w:val="0"/>
          <w:bCs/>
        </w:rPr>
        <w:t>N</w:t>
      </w:r>
      <w:r w:rsidRPr="004F4A6C">
        <w:rPr>
          <w:rStyle w:val="Rubrik3Char"/>
          <w:rFonts w:asciiTheme="minorHAnsi" w:hAnsiTheme="minorHAnsi"/>
          <w:b w:val="0"/>
          <w:bCs/>
        </w:rPr>
        <w:t>ilsdotter</w:t>
      </w:r>
      <w:r>
        <w:rPr>
          <w:rStyle w:val="Rubrik3Char"/>
          <w:rFonts w:asciiTheme="minorHAnsi" w:hAnsiTheme="minorHAnsi"/>
          <w:b w:val="0"/>
          <w:bCs/>
        </w:rPr>
        <w:t>, P</w:t>
      </w:r>
      <w:r w:rsidRPr="004F4A6C">
        <w:rPr>
          <w:rStyle w:val="Rubrik3Char"/>
          <w:rFonts w:asciiTheme="minorHAnsi" w:hAnsiTheme="minorHAnsi"/>
          <w:b w:val="0"/>
          <w:bCs/>
        </w:rPr>
        <w:t>er Broberg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Linda </w:t>
      </w:r>
      <w:r>
        <w:rPr>
          <w:rStyle w:val="Rubrik3Char"/>
          <w:rFonts w:asciiTheme="minorHAnsi" w:hAnsiTheme="minorHAnsi"/>
          <w:b w:val="0"/>
          <w:bCs/>
        </w:rPr>
        <w:t xml:space="preserve">Börnesson,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Inger </w:t>
      </w:r>
      <w:r>
        <w:rPr>
          <w:rStyle w:val="Rubrik3Char"/>
          <w:rFonts w:asciiTheme="minorHAnsi" w:hAnsiTheme="minorHAnsi"/>
          <w:b w:val="0"/>
          <w:bCs/>
        </w:rPr>
        <w:t>B</w:t>
      </w:r>
      <w:r w:rsidRPr="004F4A6C">
        <w:rPr>
          <w:rStyle w:val="Rubrik3Char"/>
          <w:rFonts w:asciiTheme="minorHAnsi" w:hAnsiTheme="minorHAnsi"/>
          <w:b w:val="0"/>
          <w:bCs/>
        </w:rPr>
        <w:t>erg</w:t>
      </w:r>
    </w:p>
    <w:p w14:paraId="04F8311F" w14:textId="71EE6702" w:rsidR="00CE6B8F" w:rsidRDefault="004C6FAA" w:rsidP="00CE6B8F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  <w:rFonts w:asciiTheme="minorHAnsi" w:hAnsiTheme="minorHAnsi"/>
          <w:b w:val="0"/>
          <w:bCs/>
        </w:rPr>
        <w:t>14</w:t>
      </w:r>
      <w:r w:rsidR="00BE3A8C">
        <w:rPr>
          <w:rStyle w:val="Rubrik3Char"/>
          <w:rFonts w:asciiTheme="minorHAnsi" w:hAnsiTheme="minorHAnsi"/>
          <w:b w:val="0"/>
          <w:bCs/>
        </w:rPr>
        <w:t xml:space="preserve"> </w:t>
      </w:r>
      <w:proofErr w:type="spellStart"/>
      <w:r w:rsidR="00BE3A8C">
        <w:rPr>
          <w:rStyle w:val="Rubrik3Char"/>
          <w:rFonts w:asciiTheme="minorHAnsi" w:hAnsiTheme="minorHAnsi"/>
          <w:b w:val="0"/>
          <w:bCs/>
        </w:rPr>
        <w:t>st</w:t>
      </w:r>
      <w:proofErr w:type="spellEnd"/>
    </w:p>
    <w:p w14:paraId="19918437" w14:textId="612E09DF" w:rsidR="0099339E" w:rsidRDefault="0099339E" w:rsidP="0099339E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</w:rPr>
        <w:t>Röstberättade närvarande som arbetar i gymnasieskola/vuxenutbildning</w:t>
      </w:r>
      <w:r w:rsidRPr="0009794A">
        <w:rPr>
          <w:rStyle w:val="Rubrik3Char"/>
          <w:rFonts w:asciiTheme="minorHAnsi" w:hAnsiTheme="minorHAnsi"/>
          <w:b w:val="0"/>
          <w:bCs/>
        </w:rPr>
        <w:t xml:space="preserve">: </w:t>
      </w:r>
    </w:p>
    <w:p w14:paraId="2AF0C21E" w14:textId="77777777" w:rsidR="00DF717A" w:rsidRDefault="00DF717A" w:rsidP="00DF717A">
      <w:pPr>
        <w:rPr>
          <w:rStyle w:val="Rubrik3Char"/>
          <w:rFonts w:asciiTheme="minorHAnsi" w:hAnsiTheme="minorHAnsi"/>
          <w:b w:val="0"/>
          <w:bCs/>
        </w:rPr>
      </w:pPr>
      <w:r w:rsidRPr="004F4A6C">
        <w:rPr>
          <w:rStyle w:val="Rubrik3Char"/>
          <w:rFonts w:asciiTheme="minorHAnsi" w:hAnsiTheme="minorHAnsi"/>
          <w:b w:val="0"/>
          <w:bCs/>
        </w:rPr>
        <w:t>Eva Roslund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Elin Ber</w:t>
      </w:r>
      <w:r>
        <w:rPr>
          <w:rStyle w:val="Rubrik3Char"/>
          <w:rFonts w:asciiTheme="minorHAnsi" w:hAnsiTheme="minorHAnsi"/>
          <w:b w:val="0"/>
          <w:bCs/>
        </w:rPr>
        <w:t>g</w:t>
      </w:r>
      <w:r w:rsidRPr="004F4A6C">
        <w:rPr>
          <w:rStyle w:val="Rubrik3Char"/>
          <w:rFonts w:asciiTheme="minorHAnsi" w:hAnsiTheme="minorHAnsi"/>
          <w:b w:val="0"/>
          <w:bCs/>
        </w:rPr>
        <w:t>lin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Marie </w:t>
      </w:r>
      <w:r>
        <w:rPr>
          <w:rStyle w:val="Rubrik3Char"/>
          <w:rFonts w:asciiTheme="minorHAnsi" w:hAnsiTheme="minorHAnsi"/>
          <w:b w:val="0"/>
          <w:bCs/>
        </w:rPr>
        <w:t>S</w:t>
      </w:r>
      <w:r w:rsidRPr="004F4A6C">
        <w:rPr>
          <w:rStyle w:val="Rubrik3Char"/>
          <w:rFonts w:asciiTheme="minorHAnsi" w:hAnsiTheme="minorHAnsi"/>
          <w:b w:val="0"/>
          <w:bCs/>
        </w:rPr>
        <w:t>und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Irene </w:t>
      </w:r>
      <w:r>
        <w:rPr>
          <w:rStyle w:val="Rubrik3Char"/>
          <w:rFonts w:asciiTheme="minorHAnsi" w:hAnsiTheme="minorHAnsi"/>
          <w:b w:val="0"/>
          <w:bCs/>
        </w:rPr>
        <w:t>M</w:t>
      </w:r>
      <w:r w:rsidRPr="004F4A6C">
        <w:rPr>
          <w:rStyle w:val="Rubrik3Char"/>
          <w:rFonts w:asciiTheme="minorHAnsi" w:hAnsiTheme="minorHAnsi"/>
          <w:b w:val="0"/>
          <w:bCs/>
        </w:rPr>
        <w:t>ara</w:t>
      </w:r>
      <w:r>
        <w:rPr>
          <w:rStyle w:val="Rubrik3Char"/>
          <w:rFonts w:asciiTheme="minorHAnsi" w:hAnsiTheme="minorHAnsi"/>
          <w:b w:val="0"/>
          <w:bCs/>
        </w:rPr>
        <w:t xml:space="preserve">cic,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Torbjörn </w:t>
      </w:r>
      <w:r>
        <w:rPr>
          <w:rStyle w:val="Rubrik3Char"/>
          <w:rFonts w:asciiTheme="minorHAnsi" w:hAnsiTheme="minorHAnsi"/>
          <w:b w:val="0"/>
          <w:bCs/>
        </w:rPr>
        <w:t xml:space="preserve">Werf,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Fredrik </w:t>
      </w:r>
      <w:r>
        <w:rPr>
          <w:rStyle w:val="Rubrik3Char"/>
          <w:rFonts w:asciiTheme="minorHAnsi" w:hAnsiTheme="minorHAnsi"/>
          <w:b w:val="0"/>
          <w:bCs/>
        </w:rPr>
        <w:t>B</w:t>
      </w:r>
      <w:r w:rsidRPr="004F4A6C">
        <w:rPr>
          <w:rStyle w:val="Rubrik3Char"/>
          <w:rFonts w:asciiTheme="minorHAnsi" w:hAnsiTheme="minorHAnsi"/>
          <w:b w:val="0"/>
          <w:bCs/>
        </w:rPr>
        <w:t>ernelf</w:t>
      </w:r>
      <w:r>
        <w:rPr>
          <w:rStyle w:val="Rubrik3Char"/>
          <w:rFonts w:asciiTheme="minorHAnsi" w:hAnsiTheme="minorHAnsi"/>
          <w:b w:val="0"/>
          <w:bCs/>
        </w:rPr>
        <w:t>, P</w:t>
      </w:r>
      <w:r w:rsidRPr="004F4A6C">
        <w:rPr>
          <w:rStyle w:val="Rubrik3Char"/>
          <w:rFonts w:asciiTheme="minorHAnsi" w:hAnsiTheme="minorHAnsi"/>
          <w:b w:val="0"/>
          <w:bCs/>
        </w:rPr>
        <w:t>er Linde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Tobbe Jonsson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Ingemar Månsson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Ursula Sundin </w:t>
      </w:r>
      <w:r>
        <w:rPr>
          <w:rStyle w:val="Rubrik3Char"/>
          <w:rFonts w:asciiTheme="minorHAnsi" w:hAnsiTheme="minorHAnsi"/>
          <w:b w:val="0"/>
          <w:bCs/>
        </w:rPr>
        <w:t>G</w:t>
      </w:r>
      <w:r w:rsidRPr="004F4A6C">
        <w:rPr>
          <w:rStyle w:val="Rubrik3Char"/>
          <w:rFonts w:asciiTheme="minorHAnsi" w:hAnsiTheme="minorHAnsi"/>
          <w:b w:val="0"/>
          <w:bCs/>
        </w:rPr>
        <w:t>ullander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Jeanette Åkesson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>Jessica Petersson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Robert </w:t>
      </w:r>
      <w:r>
        <w:rPr>
          <w:rStyle w:val="Rubrik3Char"/>
          <w:rFonts w:asciiTheme="minorHAnsi" w:hAnsiTheme="minorHAnsi"/>
          <w:b w:val="0"/>
          <w:bCs/>
        </w:rPr>
        <w:t>Speljak, S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ladjana </w:t>
      </w:r>
      <w:r>
        <w:rPr>
          <w:rStyle w:val="Rubrik3Char"/>
          <w:rFonts w:asciiTheme="minorHAnsi" w:hAnsiTheme="minorHAnsi"/>
          <w:b w:val="0"/>
          <w:bCs/>
        </w:rPr>
        <w:t>Zubcevic, J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oel Norgren </w:t>
      </w:r>
      <w:r>
        <w:rPr>
          <w:rStyle w:val="Rubrik3Char"/>
          <w:rFonts w:asciiTheme="minorHAnsi" w:hAnsiTheme="minorHAnsi"/>
          <w:b w:val="0"/>
          <w:bCs/>
        </w:rPr>
        <w:t>F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estina </w:t>
      </w:r>
      <w:r>
        <w:rPr>
          <w:rStyle w:val="Rubrik3Char"/>
          <w:rFonts w:asciiTheme="minorHAnsi" w:hAnsiTheme="minorHAnsi"/>
          <w:b w:val="0"/>
          <w:bCs/>
        </w:rPr>
        <w:t>M</w:t>
      </w:r>
      <w:r w:rsidRPr="004F4A6C">
        <w:rPr>
          <w:rStyle w:val="Rubrik3Char"/>
          <w:rFonts w:asciiTheme="minorHAnsi" w:hAnsiTheme="minorHAnsi"/>
          <w:b w:val="0"/>
          <w:bCs/>
        </w:rPr>
        <w:t>ehmeti</w:t>
      </w:r>
      <w:r>
        <w:rPr>
          <w:rStyle w:val="Rubrik3Char"/>
          <w:rFonts w:asciiTheme="minorHAnsi" w:hAnsiTheme="minorHAnsi"/>
          <w:b w:val="0"/>
          <w:bCs/>
        </w:rPr>
        <w:t xml:space="preserve">, </w:t>
      </w:r>
      <w:r w:rsidRPr="004F4A6C">
        <w:rPr>
          <w:rStyle w:val="Rubrik3Char"/>
          <w:rFonts w:asciiTheme="minorHAnsi" w:hAnsiTheme="minorHAnsi"/>
          <w:b w:val="0"/>
          <w:bCs/>
        </w:rPr>
        <w:t xml:space="preserve"> Liselott Lilja</w:t>
      </w:r>
    </w:p>
    <w:p w14:paraId="7E89E4C7" w14:textId="18F752B7" w:rsidR="0099339E" w:rsidRDefault="004C6FAA" w:rsidP="0099339E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  <w:rFonts w:asciiTheme="minorHAnsi" w:hAnsiTheme="minorHAnsi"/>
          <w:b w:val="0"/>
          <w:bCs/>
        </w:rPr>
        <w:t xml:space="preserve">17 </w:t>
      </w:r>
      <w:proofErr w:type="spellStart"/>
      <w:r w:rsidR="00DF717A">
        <w:rPr>
          <w:rStyle w:val="Rubrik3Char"/>
          <w:rFonts w:asciiTheme="minorHAnsi" w:hAnsiTheme="minorHAnsi"/>
          <w:b w:val="0"/>
          <w:bCs/>
        </w:rPr>
        <w:t>st</w:t>
      </w:r>
      <w:proofErr w:type="spellEnd"/>
    </w:p>
    <w:p w14:paraId="5CBE20C2" w14:textId="528139B0" w:rsidR="0099339E" w:rsidRPr="00E55489" w:rsidRDefault="00E55489" w:rsidP="0099339E">
      <w:pPr>
        <w:rPr>
          <w:rStyle w:val="Rubrik3Char"/>
        </w:rPr>
      </w:pPr>
      <w:r w:rsidRPr="00E55489">
        <w:rPr>
          <w:rStyle w:val="Rubrik3Char"/>
        </w:rPr>
        <w:t xml:space="preserve">Röstberättigade närvarande som inte arbetar i förskola, grundskola eller </w:t>
      </w:r>
      <w:proofErr w:type="spellStart"/>
      <w:r w:rsidRPr="00E55489">
        <w:rPr>
          <w:rStyle w:val="Rubrik3Char"/>
        </w:rPr>
        <w:t>gy</w:t>
      </w:r>
      <w:proofErr w:type="spellEnd"/>
      <w:r w:rsidRPr="00E55489">
        <w:rPr>
          <w:rStyle w:val="Rubrik3Char"/>
        </w:rPr>
        <w:t>/</w:t>
      </w:r>
      <w:proofErr w:type="spellStart"/>
      <w:r w:rsidRPr="00E55489">
        <w:rPr>
          <w:rStyle w:val="Rubrik3Char"/>
        </w:rPr>
        <w:t>vux</w:t>
      </w:r>
      <w:proofErr w:type="spellEnd"/>
      <w:r w:rsidRPr="00E55489">
        <w:rPr>
          <w:rStyle w:val="Rubrik3Char"/>
        </w:rPr>
        <w:t>:</w:t>
      </w:r>
      <w:r w:rsidR="004C6FAA">
        <w:rPr>
          <w:rStyle w:val="Rubrik3Char"/>
        </w:rPr>
        <w:t xml:space="preserve"> </w:t>
      </w:r>
    </w:p>
    <w:p w14:paraId="75DC25C7" w14:textId="0C9E638E" w:rsidR="00BA66FF" w:rsidRPr="007F2F8A" w:rsidRDefault="00BA66FF" w:rsidP="00BA66FF">
      <w:pPr>
        <w:rPr>
          <w:rStyle w:val="Rubrik3Char"/>
          <w:rFonts w:asciiTheme="minorHAnsi" w:hAnsiTheme="minorHAnsi"/>
          <w:b w:val="0"/>
          <w:bCs/>
          <w:lang w:val="en-US"/>
        </w:rPr>
      </w:pPr>
      <w:r w:rsidRPr="007F2F8A">
        <w:rPr>
          <w:rStyle w:val="Rubrik3Char"/>
          <w:rFonts w:asciiTheme="minorHAnsi" w:hAnsiTheme="minorHAnsi"/>
          <w:b w:val="0"/>
          <w:bCs/>
          <w:lang w:val="en-US"/>
        </w:rPr>
        <w:t>Catharine Hultberg, Ulf Lö</w:t>
      </w:r>
      <w:r w:rsidR="001A2461">
        <w:rPr>
          <w:rStyle w:val="Rubrik3Char"/>
          <w:rFonts w:asciiTheme="minorHAnsi" w:hAnsiTheme="minorHAnsi"/>
          <w:b w:val="0"/>
          <w:bCs/>
          <w:lang w:val="en-US"/>
        </w:rPr>
        <w:t>h</w:t>
      </w:r>
      <w:r w:rsidRPr="007F2F8A">
        <w:rPr>
          <w:rStyle w:val="Rubrik3Char"/>
          <w:rFonts w:asciiTheme="minorHAnsi" w:hAnsiTheme="minorHAnsi"/>
          <w:b w:val="0"/>
          <w:bCs/>
          <w:lang w:val="en-US"/>
        </w:rPr>
        <w:t>b</w:t>
      </w:r>
      <w:r w:rsidR="001A2461">
        <w:rPr>
          <w:rStyle w:val="Rubrik3Char"/>
          <w:rFonts w:asciiTheme="minorHAnsi" w:hAnsiTheme="minorHAnsi"/>
          <w:b w:val="0"/>
          <w:bCs/>
          <w:lang w:val="en-US"/>
        </w:rPr>
        <w:t>er</w:t>
      </w:r>
      <w:r w:rsidRPr="007F2F8A">
        <w:rPr>
          <w:rStyle w:val="Rubrik3Char"/>
          <w:rFonts w:asciiTheme="minorHAnsi" w:hAnsiTheme="minorHAnsi"/>
          <w:b w:val="0"/>
          <w:bCs/>
          <w:lang w:val="en-US"/>
        </w:rPr>
        <w:t>n, S</w:t>
      </w:r>
      <w:r>
        <w:rPr>
          <w:rStyle w:val="Rubrik3Char"/>
          <w:rFonts w:asciiTheme="minorHAnsi" w:hAnsiTheme="minorHAnsi"/>
          <w:b w:val="0"/>
          <w:bCs/>
          <w:lang w:val="en-US"/>
        </w:rPr>
        <w:t>usanne Olsson</w:t>
      </w:r>
    </w:p>
    <w:p w14:paraId="7C7A7C1B" w14:textId="632CE54F" w:rsidR="00E55489" w:rsidRDefault="004C6FAA" w:rsidP="0099339E">
      <w:pPr>
        <w:rPr>
          <w:rStyle w:val="Rubrik3Char"/>
          <w:rFonts w:asciiTheme="minorHAnsi" w:hAnsiTheme="minorHAnsi"/>
          <w:b w:val="0"/>
          <w:bCs/>
        </w:rPr>
      </w:pPr>
      <w:r>
        <w:rPr>
          <w:rStyle w:val="Rubrik3Char"/>
          <w:rFonts w:asciiTheme="minorHAnsi" w:hAnsiTheme="minorHAnsi"/>
          <w:b w:val="0"/>
          <w:bCs/>
        </w:rPr>
        <w:t>3st</w:t>
      </w:r>
    </w:p>
    <w:p w14:paraId="1CA8F2D7" w14:textId="254E87F8" w:rsidR="003D41C1" w:rsidRDefault="00F40ED6" w:rsidP="007F3BE2">
      <w:pPr>
        <w:pStyle w:val="Rubrik3"/>
      </w:pPr>
      <w:r>
        <w:lastRenderedPageBreak/>
        <w:t>Övriga närvarande icke röstberättigade</w:t>
      </w:r>
      <w:r w:rsidR="003D41C1">
        <w:t xml:space="preserve">: </w:t>
      </w:r>
    </w:p>
    <w:p w14:paraId="4907FE7C" w14:textId="77777777" w:rsidR="00466D60" w:rsidRDefault="00466D60" w:rsidP="00466D60">
      <w:pPr>
        <w:pStyle w:val="Numreradlista"/>
        <w:numPr>
          <w:ilvl w:val="0"/>
          <w:numId w:val="0"/>
        </w:numPr>
      </w:pPr>
    </w:p>
    <w:p w14:paraId="07B4460D" w14:textId="51C09F2D" w:rsidR="00FB2595" w:rsidRDefault="00466D60" w:rsidP="000231B4">
      <w:pPr>
        <w:pStyle w:val="Rubrik3"/>
      </w:pPr>
      <w:r w:rsidRPr="00DA4100">
        <w:t>§1</w:t>
      </w:r>
      <w:r w:rsidR="00601603" w:rsidRPr="00DA4100">
        <w:t xml:space="preserve">. </w:t>
      </w:r>
      <w:r w:rsidR="00FB2595" w:rsidRPr="00DA4100">
        <w:t>Mötets öppnande</w:t>
      </w:r>
    </w:p>
    <w:p w14:paraId="76DE3199" w14:textId="0D8A1F9A" w:rsidR="00DA4100" w:rsidRPr="00DA4100" w:rsidRDefault="009A2898" w:rsidP="00E97B5C">
      <w:pPr>
        <w:pStyle w:val="Numreradlista"/>
        <w:numPr>
          <w:ilvl w:val="0"/>
          <w:numId w:val="0"/>
        </w:numPr>
        <w:ind w:left="340"/>
      </w:pPr>
      <w:r>
        <w:t>Sonja Stranne och Eva Roslund</w:t>
      </w:r>
      <w:r w:rsidR="00DA4100" w:rsidRPr="00DA4100">
        <w:t xml:space="preserve"> förklarade mötet öppnat. </w:t>
      </w:r>
    </w:p>
    <w:p w14:paraId="27862FBE" w14:textId="612BCD9B" w:rsidR="00662055" w:rsidRPr="00DA4100" w:rsidRDefault="00601603" w:rsidP="000231B4">
      <w:pPr>
        <w:pStyle w:val="Rubrik3"/>
      </w:pPr>
      <w:r w:rsidRPr="00DA4100">
        <w:t xml:space="preserve">§2. </w:t>
      </w:r>
      <w:r w:rsidR="00F01DBA" w:rsidRPr="00DA4100">
        <w:t>Val av mötesfunktionärare</w:t>
      </w:r>
    </w:p>
    <w:p w14:paraId="286E6B3F" w14:textId="321CE35F" w:rsidR="00F01DBA" w:rsidRPr="00DA4100" w:rsidRDefault="00F01DBA" w:rsidP="00F1611D">
      <w:pPr>
        <w:pStyle w:val="Numreradlista"/>
        <w:numPr>
          <w:ilvl w:val="0"/>
          <w:numId w:val="9"/>
        </w:numPr>
        <w:spacing w:after="0"/>
        <w:rPr>
          <w:b/>
          <w:bCs/>
        </w:rPr>
      </w:pPr>
      <w:r w:rsidRPr="00DA4100">
        <w:rPr>
          <w:b/>
          <w:bCs/>
        </w:rPr>
        <w:t>Mötesordförande</w:t>
      </w:r>
    </w:p>
    <w:p w14:paraId="2B56F0FA" w14:textId="77777777" w:rsidR="00D61EDC" w:rsidRDefault="00D61EDC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11393EF6" w14:textId="0BE67ED5" w:rsidR="00D946B6" w:rsidRDefault="00F62A23" w:rsidP="00E97B5C">
      <w:pPr>
        <w:pStyle w:val="Indrag"/>
        <w:ind w:left="992"/>
      </w:pPr>
      <w:r>
        <w:t>Birger Petersson valdes som ordförande till mötet</w:t>
      </w:r>
    </w:p>
    <w:p w14:paraId="280419F6" w14:textId="58A2944F" w:rsidR="00D754EF" w:rsidRPr="00DA4100" w:rsidRDefault="00D754EF" w:rsidP="00F1611D">
      <w:pPr>
        <w:pStyle w:val="Numreradlista"/>
        <w:numPr>
          <w:ilvl w:val="0"/>
          <w:numId w:val="9"/>
        </w:numPr>
        <w:spacing w:after="0"/>
        <w:rPr>
          <w:b/>
          <w:bCs/>
        </w:rPr>
      </w:pPr>
      <w:r w:rsidRPr="00DA4100">
        <w:rPr>
          <w:b/>
          <w:bCs/>
        </w:rPr>
        <w:t>Mötes</w:t>
      </w:r>
      <w:r w:rsidR="00E10A1C" w:rsidRPr="00DA4100">
        <w:rPr>
          <w:b/>
          <w:bCs/>
        </w:rPr>
        <w:t>sekreterare</w:t>
      </w:r>
    </w:p>
    <w:p w14:paraId="7EE0C3BB" w14:textId="77777777" w:rsidR="00E14247" w:rsidRDefault="00E14247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5D5797AC" w14:textId="3875DA76" w:rsidR="00D946B6" w:rsidRDefault="00F62A23" w:rsidP="00E97B5C">
      <w:pPr>
        <w:pStyle w:val="Indrag"/>
        <w:ind w:left="992"/>
      </w:pPr>
      <w:r>
        <w:t>Irena Maracic</w:t>
      </w:r>
      <w:r w:rsidR="00D946B6">
        <w:t xml:space="preserve"> valdes till sekreterare för mötet.</w:t>
      </w:r>
    </w:p>
    <w:p w14:paraId="06153A8A" w14:textId="11E61C7B" w:rsidR="00E10A1C" w:rsidRPr="00DA4100" w:rsidRDefault="00E10A1C" w:rsidP="00F1611D">
      <w:pPr>
        <w:pStyle w:val="Numreradlista"/>
        <w:numPr>
          <w:ilvl w:val="0"/>
          <w:numId w:val="9"/>
        </w:numPr>
        <w:spacing w:after="0"/>
        <w:rPr>
          <w:b/>
          <w:bCs/>
        </w:rPr>
      </w:pPr>
      <w:r w:rsidRPr="00DA4100">
        <w:rPr>
          <w:b/>
          <w:bCs/>
        </w:rPr>
        <w:t>Protokolljusterare och rösträknare</w:t>
      </w:r>
    </w:p>
    <w:p w14:paraId="3D722BA5" w14:textId="77777777" w:rsidR="00E14247" w:rsidRDefault="00E14247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4BC167D4" w14:textId="74C4854A" w:rsidR="00D946B6" w:rsidRDefault="002F65ED" w:rsidP="00E97B5C">
      <w:pPr>
        <w:pStyle w:val="Indrag"/>
        <w:ind w:left="992"/>
      </w:pPr>
      <w:r>
        <w:t>Elin Berglin</w:t>
      </w:r>
      <w:r w:rsidR="00F62A23">
        <w:t xml:space="preserve"> och </w:t>
      </w:r>
      <w:r w:rsidR="00E9208D">
        <w:t>Per Linde</w:t>
      </w:r>
      <w:r w:rsidR="00D946B6">
        <w:t xml:space="preserve"> valdes till protokolljusterare tillika rösträkna</w:t>
      </w:r>
      <w:r w:rsidR="007B3F7F">
        <w:t xml:space="preserve">re. </w:t>
      </w:r>
    </w:p>
    <w:p w14:paraId="03021EDF" w14:textId="7D0DB8C7" w:rsidR="00FB2595" w:rsidRPr="001F454A" w:rsidRDefault="00194C02" w:rsidP="000231B4">
      <w:pPr>
        <w:pStyle w:val="Rubrik3"/>
      </w:pPr>
      <w:r w:rsidRPr="001F454A">
        <w:t xml:space="preserve">§3. </w:t>
      </w:r>
      <w:r w:rsidR="00FB2595" w:rsidRPr="001F454A">
        <w:t>Fastställande av dagordning</w:t>
      </w:r>
    </w:p>
    <w:p w14:paraId="1EB7AD37" w14:textId="77777777" w:rsidR="00E14247" w:rsidRDefault="00E14247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6FBC0FE6" w14:textId="5542F87B" w:rsidR="007B3F7F" w:rsidRDefault="00E14247" w:rsidP="00F62A23">
      <w:pPr>
        <w:pStyle w:val="Indrag"/>
        <w:ind w:left="992"/>
      </w:pPr>
      <w:r>
        <w:t>d</w:t>
      </w:r>
      <w:r w:rsidR="007B3F7F">
        <w:t xml:space="preserve">agordningen fastställdes enligt förslaget i kallelsen </w:t>
      </w:r>
    </w:p>
    <w:p w14:paraId="25FA42F9" w14:textId="39B939CA" w:rsidR="00F458F0" w:rsidRPr="00AB3C07" w:rsidRDefault="00E951CC" w:rsidP="000231B4">
      <w:pPr>
        <w:pStyle w:val="Rubrik3"/>
      </w:pPr>
      <w:r w:rsidRPr="00AB3C07">
        <w:t xml:space="preserve">§4. </w:t>
      </w:r>
      <w:r w:rsidR="00541C41" w:rsidRPr="00AB3C07">
        <w:t>Fastställande av röstlängd</w:t>
      </w:r>
    </w:p>
    <w:p w14:paraId="41DB0BDD" w14:textId="77777777" w:rsidR="00F458F0" w:rsidRDefault="00F458F0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245C1E93" w14:textId="707EF899" w:rsidR="007B3F7F" w:rsidRDefault="00F458F0" w:rsidP="00E97B5C">
      <w:pPr>
        <w:pStyle w:val="Indrag"/>
        <w:ind w:left="992"/>
      </w:pPr>
      <w:r>
        <w:t>fastställa röstlängden</w:t>
      </w:r>
      <w:r w:rsidR="00E951CC">
        <w:t xml:space="preserve">. </w:t>
      </w:r>
      <w:r w:rsidR="00667BCA">
        <w:t xml:space="preserve"> 48 </w:t>
      </w:r>
      <w:proofErr w:type="spellStart"/>
      <w:r w:rsidR="00667BCA">
        <w:t>st</w:t>
      </w:r>
      <w:proofErr w:type="spellEnd"/>
    </w:p>
    <w:p w14:paraId="64EBD714" w14:textId="1CF01652" w:rsidR="00541C41" w:rsidRPr="00AB3C07" w:rsidRDefault="00E951CC" w:rsidP="000231B4">
      <w:pPr>
        <w:pStyle w:val="Rubrik3"/>
      </w:pPr>
      <w:r w:rsidRPr="00AB3C07">
        <w:t xml:space="preserve">§5. </w:t>
      </w:r>
      <w:r w:rsidR="00AA1D6E" w:rsidRPr="00AB3C07">
        <w:t xml:space="preserve">Mötets behöriga </w:t>
      </w:r>
      <w:r w:rsidR="004E13BA" w:rsidRPr="00AB3C07">
        <w:t>utlysande</w:t>
      </w:r>
    </w:p>
    <w:p w14:paraId="54E2007E" w14:textId="77777777" w:rsidR="00C10DD1" w:rsidRDefault="00C10DD1" w:rsidP="001267F9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4194F9B1" w14:textId="3A9FD9E2" w:rsidR="00E951CC" w:rsidRDefault="00C10DD1" w:rsidP="001267F9">
      <w:pPr>
        <w:pStyle w:val="Indrag"/>
        <w:ind w:left="992"/>
      </w:pPr>
      <w:r>
        <w:t>m</w:t>
      </w:r>
      <w:r w:rsidR="008B5B0A">
        <w:t xml:space="preserve">ötet </w:t>
      </w:r>
      <w:r>
        <w:t>utlysts</w:t>
      </w:r>
      <w:r w:rsidR="008B5B0A">
        <w:t xml:space="preserve"> enligt stadgarna</w:t>
      </w:r>
      <w:r w:rsidR="006979D6">
        <w:t xml:space="preserve"> </w:t>
      </w:r>
      <w:r w:rsidR="00CF14A9">
        <w:t>via</w:t>
      </w:r>
      <w:r w:rsidR="00CA5DEB">
        <w:t xml:space="preserve"> affischer på arbetsplatser,</w:t>
      </w:r>
      <w:r w:rsidR="00CF14A9">
        <w:t xml:space="preserve"> sociala medier samt </w:t>
      </w:r>
      <w:r w:rsidR="00CA5DEB">
        <w:t>e-mailutskick och lokala föreningswebsidan</w:t>
      </w:r>
    </w:p>
    <w:p w14:paraId="1FFBC7A3" w14:textId="106CC4B3" w:rsidR="00746AF9" w:rsidRPr="00C10DD1" w:rsidRDefault="008047BC" w:rsidP="000231B4">
      <w:pPr>
        <w:pStyle w:val="Rubrik3"/>
      </w:pPr>
      <w:r w:rsidRPr="00C10DD1">
        <w:t xml:space="preserve">§6. </w:t>
      </w:r>
      <w:r w:rsidR="00746AF9" w:rsidRPr="00C10DD1">
        <w:t>Behandling av styrelsens verksamhetsberättelse</w:t>
      </w:r>
    </w:p>
    <w:p w14:paraId="37D7BA93" w14:textId="151A441A" w:rsidR="00B528D3" w:rsidRDefault="00952414" w:rsidP="00E97B5C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51B53B53" w14:textId="4FF3133E" w:rsidR="0086735A" w:rsidRDefault="00952414" w:rsidP="00E97B5C">
      <w:pPr>
        <w:pStyle w:val="Indrag"/>
        <w:ind w:left="992"/>
      </w:pPr>
      <w:r>
        <w:t>l</w:t>
      </w:r>
      <w:r w:rsidR="0086735A">
        <w:t xml:space="preserve">ägga </w:t>
      </w:r>
      <w:r>
        <w:t xml:space="preserve">styrelsens verksamhetsberättelse till handlingarna. </w:t>
      </w:r>
      <w:r w:rsidR="003F15DE">
        <w:t>(bilaga 1)</w:t>
      </w:r>
      <w:r w:rsidR="00C464AA">
        <w:t xml:space="preserve"> </w:t>
      </w:r>
      <w:r w:rsidR="00CA5DEB">
        <w:t>Föredrogs av Sonja Stranne</w:t>
      </w:r>
    </w:p>
    <w:p w14:paraId="017600B1" w14:textId="3CA0DECC" w:rsidR="00C10DD1" w:rsidRPr="00726B41" w:rsidRDefault="00C10DD1" w:rsidP="000231B4">
      <w:pPr>
        <w:pStyle w:val="Rubrik3"/>
      </w:pPr>
      <w:r w:rsidRPr="00726B41">
        <w:t>§7. Behandling av årsbokslut</w:t>
      </w:r>
    </w:p>
    <w:p w14:paraId="7D89D8A2" w14:textId="04E240AB" w:rsidR="00DD123E" w:rsidRDefault="00DD123E" w:rsidP="00E97B5C">
      <w:pPr>
        <w:pStyle w:val="Indrag"/>
        <w:numPr>
          <w:ilvl w:val="0"/>
          <w:numId w:val="0"/>
        </w:numPr>
        <w:ind w:left="340"/>
      </w:pPr>
      <w:r>
        <w:t>Årsmötet beslutade</w:t>
      </w:r>
    </w:p>
    <w:p w14:paraId="76D7995D" w14:textId="5C461C5F" w:rsidR="00DD123E" w:rsidRDefault="00DD123E" w:rsidP="00E97B5C">
      <w:pPr>
        <w:pStyle w:val="Indrag"/>
        <w:ind w:left="992"/>
      </w:pPr>
      <w:r>
        <w:t>fastställa årsbokslutet</w:t>
      </w:r>
      <w:r w:rsidR="003F15DE">
        <w:t xml:space="preserve"> (bilaga 2)</w:t>
      </w:r>
      <w:r w:rsidR="00615E92">
        <w:t>.</w:t>
      </w:r>
      <w:r w:rsidR="00CA5DEB">
        <w:t xml:space="preserve"> Ekonomirapporten föredrogs av </w:t>
      </w:r>
      <w:r w:rsidR="00615E92">
        <w:t>Ida Östling</w:t>
      </w:r>
      <w:r w:rsidR="00CA5DEB">
        <w:t>.</w:t>
      </w:r>
      <w:r w:rsidR="00615E92">
        <w:t xml:space="preserve"> </w:t>
      </w:r>
    </w:p>
    <w:p w14:paraId="7300EB55" w14:textId="3EBE1679" w:rsidR="00746AF9" w:rsidRPr="00726B41" w:rsidRDefault="002B3F0C" w:rsidP="000231B4">
      <w:pPr>
        <w:pStyle w:val="Rubrik3"/>
      </w:pPr>
      <w:r w:rsidRPr="00726B41">
        <w:t>§8. Be</w:t>
      </w:r>
      <w:r w:rsidR="00746AF9" w:rsidRPr="00726B41">
        <w:t>handling av revisorernas berättelse</w:t>
      </w:r>
    </w:p>
    <w:p w14:paraId="5558EFAD" w14:textId="77777777" w:rsidR="00DE4A11" w:rsidRDefault="00E652A0" w:rsidP="001267F9">
      <w:pPr>
        <w:pStyle w:val="Indrag"/>
        <w:numPr>
          <w:ilvl w:val="0"/>
          <w:numId w:val="0"/>
        </w:numPr>
        <w:ind w:left="340"/>
      </w:pPr>
      <w:r>
        <w:t xml:space="preserve">Årsmötet tog del av revisorernas berättelse och förslag till beslut gällande </w:t>
      </w:r>
      <w:r w:rsidR="00DE4A11">
        <w:t>styrelsens ansvarsfrihet.</w:t>
      </w:r>
    </w:p>
    <w:p w14:paraId="7AE494B7" w14:textId="776AC01C" w:rsidR="001417EA" w:rsidRDefault="00726B41" w:rsidP="001267F9">
      <w:pPr>
        <w:pStyle w:val="Indrag"/>
        <w:numPr>
          <w:ilvl w:val="0"/>
          <w:numId w:val="0"/>
        </w:numPr>
        <w:ind w:left="340"/>
      </w:pPr>
      <w:r>
        <w:t>Årsmötet beslutade</w:t>
      </w:r>
    </w:p>
    <w:p w14:paraId="7E3BA2CE" w14:textId="0E23A9AB" w:rsidR="00726B41" w:rsidRDefault="00726B41" w:rsidP="00E97B5C">
      <w:pPr>
        <w:pStyle w:val="Indrag"/>
        <w:ind w:left="992"/>
      </w:pPr>
      <w:r>
        <w:t xml:space="preserve">lägga revisorernas berättelse till handlingarna. </w:t>
      </w:r>
      <w:r w:rsidR="003F15DE">
        <w:t>(bilaga 3)</w:t>
      </w:r>
      <w:r w:rsidR="009B130F">
        <w:t xml:space="preserve"> </w:t>
      </w:r>
      <w:r w:rsidR="005B0070">
        <w:t>R</w:t>
      </w:r>
      <w:r w:rsidR="003E6C3E">
        <w:t>evisionsberättelsen</w:t>
      </w:r>
      <w:r w:rsidR="005B0070">
        <w:t xml:space="preserve"> föredrogs av Helene Edner</w:t>
      </w:r>
    </w:p>
    <w:p w14:paraId="21F71C0C" w14:textId="05E572B5" w:rsidR="00746AF9" w:rsidRPr="001267F9" w:rsidRDefault="001267F9" w:rsidP="000231B4">
      <w:pPr>
        <w:pStyle w:val="Rubrik3"/>
      </w:pPr>
      <w:r w:rsidRPr="001267F9">
        <w:lastRenderedPageBreak/>
        <w:t xml:space="preserve">§9. </w:t>
      </w:r>
      <w:r w:rsidR="00746AF9" w:rsidRPr="001267F9">
        <w:t>Fråga om ansvarsfrihet</w:t>
      </w:r>
    </w:p>
    <w:p w14:paraId="4E6E355D" w14:textId="781F6375" w:rsidR="001267F9" w:rsidRDefault="001267F9" w:rsidP="001267F9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25569AF9" w14:textId="77777777" w:rsidR="001267F9" w:rsidRPr="008B4457" w:rsidRDefault="001267F9" w:rsidP="001267F9">
      <w:pPr>
        <w:pStyle w:val="Indrag"/>
        <w:ind w:left="992"/>
      </w:pPr>
      <w:r w:rsidRPr="008B4457">
        <w:t xml:space="preserve">bevilja avgående styrelse ansvarsfrihet för den tid som revisionen omfattar. </w:t>
      </w:r>
    </w:p>
    <w:p w14:paraId="1B056707" w14:textId="010A6AF8" w:rsidR="004E13BA" w:rsidRPr="001267F9" w:rsidRDefault="001267F9" w:rsidP="00DE4A11">
      <w:pPr>
        <w:pStyle w:val="Rubrik3"/>
      </w:pPr>
      <w:r w:rsidRPr="001267F9">
        <w:t xml:space="preserve">§10. </w:t>
      </w:r>
      <w:r w:rsidR="004E13BA" w:rsidRPr="001267F9">
        <w:t>Beslut om lokala skolformsföreningar</w:t>
      </w:r>
    </w:p>
    <w:p w14:paraId="7E151CF2" w14:textId="45DA58A2" w:rsidR="004E13BA" w:rsidRPr="00FD1B0F" w:rsidRDefault="004E13BA" w:rsidP="00F1611D">
      <w:pPr>
        <w:pStyle w:val="Numreradlista"/>
        <w:numPr>
          <w:ilvl w:val="1"/>
          <w:numId w:val="9"/>
        </w:numPr>
        <w:spacing w:after="0"/>
        <w:ind w:left="697" w:hanging="357"/>
        <w:rPr>
          <w:b/>
          <w:bCs/>
        </w:rPr>
      </w:pPr>
      <w:r w:rsidRPr="00FD1B0F">
        <w:rPr>
          <w:b/>
          <w:bCs/>
        </w:rPr>
        <w:t>Sveriges Lärare i förskolan</w:t>
      </w:r>
    </w:p>
    <w:p w14:paraId="64872248" w14:textId="224FDA80" w:rsidR="001267F9" w:rsidRDefault="001267F9" w:rsidP="00FD1B0F">
      <w:pPr>
        <w:pStyle w:val="Numreradlista"/>
        <w:numPr>
          <w:ilvl w:val="0"/>
          <w:numId w:val="0"/>
        </w:numPr>
        <w:spacing w:after="0"/>
        <w:ind w:left="340"/>
      </w:pPr>
      <w:r>
        <w:t>Årsmötet beslutade i enlighet med beslut av närvarande medlemmar tillhörande skolform förskola</w:t>
      </w:r>
    </w:p>
    <w:p w14:paraId="11CDD1C1" w14:textId="515242BB" w:rsidR="001267F9" w:rsidRDefault="00FD1B0F" w:rsidP="00FD1B0F">
      <w:pPr>
        <w:pStyle w:val="Indrag"/>
        <w:ind w:left="992"/>
      </w:pPr>
      <w:r>
        <w:t>f</w:t>
      </w:r>
      <w:r w:rsidR="001267F9">
        <w:t xml:space="preserve">örsätta </w:t>
      </w:r>
      <w:r>
        <w:t>lokal skolformsförening i förskolan i vilande</w:t>
      </w:r>
    </w:p>
    <w:p w14:paraId="3E97ADD7" w14:textId="6843ED5A" w:rsidR="004E13BA" w:rsidRPr="00FD1B0F" w:rsidRDefault="004E13BA" w:rsidP="00F1611D">
      <w:pPr>
        <w:pStyle w:val="Numreradlista"/>
        <w:numPr>
          <w:ilvl w:val="1"/>
          <w:numId w:val="9"/>
        </w:numPr>
        <w:spacing w:after="0"/>
        <w:ind w:left="697" w:hanging="357"/>
        <w:rPr>
          <w:b/>
          <w:bCs/>
        </w:rPr>
      </w:pPr>
      <w:r w:rsidRPr="00FD1B0F">
        <w:rPr>
          <w:b/>
          <w:bCs/>
        </w:rPr>
        <w:t xml:space="preserve">Sveriges Lärare i </w:t>
      </w:r>
      <w:r w:rsidR="00584FD4" w:rsidRPr="00FD1B0F">
        <w:rPr>
          <w:b/>
          <w:bCs/>
        </w:rPr>
        <w:t>grundskolan</w:t>
      </w:r>
    </w:p>
    <w:p w14:paraId="3892C995" w14:textId="694F5AC7" w:rsidR="00FD1B0F" w:rsidRDefault="00FD1B0F" w:rsidP="00FD1B0F">
      <w:pPr>
        <w:pStyle w:val="Numreradlista"/>
        <w:numPr>
          <w:ilvl w:val="0"/>
          <w:numId w:val="0"/>
        </w:numPr>
        <w:spacing w:after="0"/>
        <w:ind w:left="340"/>
      </w:pPr>
      <w:r>
        <w:t>Årsmötet beslutade i enlighet med beslut av närvarande medlemmar tillhörande skolform grundskola</w:t>
      </w:r>
    </w:p>
    <w:p w14:paraId="29076E65" w14:textId="4CE0E9A4" w:rsidR="00FD1B0F" w:rsidRDefault="00FD1B0F" w:rsidP="00FD1B0F">
      <w:pPr>
        <w:pStyle w:val="Indrag"/>
        <w:ind w:left="992"/>
      </w:pPr>
      <w:r>
        <w:t>försätta lokal skolformsförening i grundskolan i vilande</w:t>
      </w:r>
    </w:p>
    <w:p w14:paraId="13EEC3E4" w14:textId="1D97F715" w:rsidR="00584FD4" w:rsidRPr="00FD1B0F" w:rsidRDefault="00584FD4" w:rsidP="00F1611D">
      <w:pPr>
        <w:pStyle w:val="Numreradlista"/>
        <w:numPr>
          <w:ilvl w:val="1"/>
          <w:numId w:val="9"/>
        </w:numPr>
        <w:spacing w:after="0"/>
        <w:ind w:left="697" w:hanging="357"/>
        <w:rPr>
          <w:b/>
          <w:bCs/>
        </w:rPr>
      </w:pPr>
      <w:r w:rsidRPr="00FD1B0F">
        <w:rPr>
          <w:b/>
          <w:bCs/>
        </w:rPr>
        <w:t>Sveriges Lärare</w:t>
      </w:r>
      <w:r w:rsidR="0017431A" w:rsidRPr="00FD1B0F">
        <w:rPr>
          <w:b/>
          <w:bCs/>
        </w:rPr>
        <w:t xml:space="preserve"> i gymnasieskolan och vuxenutbildningen</w:t>
      </w:r>
    </w:p>
    <w:p w14:paraId="05A84874" w14:textId="1D41FE18" w:rsidR="00FD1B0F" w:rsidRDefault="00FD1B0F" w:rsidP="00FD1B0F">
      <w:pPr>
        <w:pStyle w:val="Numreradlista"/>
        <w:numPr>
          <w:ilvl w:val="0"/>
          <w:numId w:val="0"/>
        </w:numPr>
        <w:spacing w:after="0"/>
        <w:ind w:left="340"/>
      </w:pPr>
      <w:r>
        <w:t>Årsmötet beslutade i enlighet med beslut av närvarande medlemmar tillhörande skolform gymnasieskolan och vuxenutbildningen</w:t>
      </w:r>
    </w:p>
    <w:p w14:paraId="69EEB525" w14:textId="1771A954" w:rsidR="00FD1B0F" w:rsidRDefault="00FD1B0F" w:rsidP="00033D4E">
      <w:pPr>
        <w:pStyle w:val="Indrag"/>
        <w:ind w:left="992"/>
      </w:pPr>
      <w:r>
        <w:t>försätta lokal skolformsförening i gymnasieskolan och vuxenutbildningen i vilande</w:t>
      </w:r>
    </w:p>
    <w:p w14:paraId="6907FADF" w14:textId="7A085EC5" w:rsidR="00140940" w:rsidRPr="003F15DE" w:rsidRDefault="00FD1B0F" w:rsidP="00DE4A11">
      <w:pPr>
        <w:pStyle w:val="Rubrik3"/>
      </w:pPr>
      <w:r w:rsidRPr="003F15DE">
        <w:t xml:space="preserve">§11. </w:t>
      </w:r>
      <w:r w:rsidR="00140940" w:rsidRPr="003F15DE">
        <w:t xml:space="preserve">Beslut </w:t>
      </w:r>
      <w:r w:rsidR="00787B8D" w:rsidRPr="003F15DE">
        <w:t xml:space="preserve">om </w:t>
      </w:r>
      <w:r w:rsidR="008C3CC6" w:rsidRPr="003F15DE">
        <w:t xml:space="preserve">inkomna </w:t>
      </w:r>
      <w:r w:rsidR="00787B8D" w:rsidRPr="003F15DE">
        <w:t>medlemsförslag om andra föreningar</w:t>
      </w:r>
    </w:p>
    <w:p w14:paraId="4C3EB305" w14:textId="5B6D4449" w:rsidR="00464352" w:rsidRDefault="00464352" w:rsidP="005659FE">
      <w:pPr>
        <w:pStyle w:val="Indrag"/>
        <w:numPr>
          <w:ilvl w:val="0"/>
          <w:numId w:val="0"/>
        </w:numPr>
        <w:ind w:left="765" w:hanging="425"/>
      </w:pPr>
      <w:r>
        <w:t xml:space="preserve">Årsmötet konstaterade att inga medlemsförslag om andra föreningar inkommit. </w:t>
      </w:r>
    </w:p>
    <w:p w14:paraId="16520528" w14:textId="35FBCFD6" w:rsidR="009E7008" w:rsidRPr="003F15DE" w:rsidRDefault="003F15DE" w:rsidP="00DE4A11">
      <w:pPr>
        <w:pStyle w:val="Rubrik3"/>
      </w:pPr>
      <w:r w:rsidRPr="003F15DE">
        <w:t xml:space="preserve">§12. </w:t>
      </w:r>
      <w:r w:rsidR="009E7008" w:rsidRPr="003F15DE">
        <w:t>Behandling av övriga inkomna medlemsförslag</w:t>
      </w:r>
    </w:p>
    <w:p w14:paraId="2B121F36" w14:textId="77777777" w:rsidR="00464352" w:rsidRDefault="00464352" w:rsidP="003F15DE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konstaterade att inga övriga medlemsförslag inkommit.</w:t>
      </w:r>
    </w:p>
    <w:p w14:paraId="432ACBC8" w14:textId="372155DE" w:rsidR="00787B8D" w:rsidRPr="008F4BC8" w:rsidRDefault="003F15DE" w:rsidP="00DE4A11">
      <w:pPr>
        <w:pStyle w:val="Rubrik3"/>
      </w:pPr>
      <w:r w:rsidRPr="008F4BC8">
        <w:t xml:space="preserve">§13. </w:t>
      </w:r>
      <w:r w:rsidR="00787B8D" w:rsidRPr="008F4BC8">
        <w:t>Fastställande av verksamhetsplan och budget för verksamhetsåret 2024</w:t>
      </w:r>
    </w:p>
    <w:p w14:paraId="42BE805C" w14:textId="5491DBA7" w:rsidR="003F15DE" w:rsidRDefault="003F15DE" w:rsidP="008F4BC8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7AA4860F" w14:textId="765330BC" w:rsidR="003F15DE" w:rsidRDefault="003F15DE" w:rsidP="008F4BC8">
      <w:pPr>
        <w:pStyle w:val="Indrag"/>
        <w:ind w:left="992"/>
      </w:pPr>
      <w:r>
        <w:t xml:space="preserve">fastställa verksamhetsplan 2024 för </w:t>
      </w:r>
      <w:r w:rsidR="008F4BC8">
        <w:t>lokalförening</w:t>
      </w:r>
      <w:r w:rsidR="00F62A23">
        <w:t xml:space="preserve"> Ronneby</w:t>
      </w:r>
      <w:r w:rsidR="008F4BC8">
        <w:t xml:space="preserve"> (bilaga 4)</w:t>
      </w:r>
    </w:p>
    <w:p w14:paraId="77436A8A" w14:textId="5AEDFA69" w:rsidR="008F4BC8" w:rsidRDefault="008F4BC8" w:rsidP="008F4BC8">
      <w:pPr>
        <w:pStyle w:val="Indrag"/>
        <w:ind w:left="992"/>
      </w:pPr>
      <w:r>
        <w:t>fastställa budget 2024 för lokalförening</w:t>
      </w:r>
      <w:r w:rsidR="00F62A23">
        <w:t xml:space="preserve"> Ronneby </w:t>
      </w:r>
      <w:r>
        <w:t>(bilaga 5)</w:t>
      </w:r>
    </w:p>
    <w:p w14:paraId="49FC6060" w14:textId="03EE68C5" w:rsidR="00787B8D" w:rsidRPr="008F4BC8" w:rsidRDefault="008F4BC8" w:rsidP="00DE4A11">
      <w:pPr>
        <w:pStyle w:val="Rubrik3"/>
      </w:pPr>
      <w:r w:rsidRPr="008F4BC8">
        <w:t xml:space="preserve">§14. </w:t>
      </w:r>
      <w:r w:rsidR="006A5C33" w:rsidRPr="008F4BC8">
        <w:t>Fastställande av styrelsens storlek</w:t>
      </w:r>
      <w:r w:rsidR="00E70A91" w:rsidRPr="008F4BC8">
        <w:t xml:space="preserve"> (inklusive ordförande och ledamöter) samt eventuellt antal suppleanter</w:t>
      </w:r>
    </w:p>
    <w:p w14:paraId="1A2B68A0" w14:textId="5ED6A33A" w:rsidR="008F4BC8" w:rsidRDefault="008F4BC8" w:rsidP="008F4BC8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6B40CC79" w14:textId="48D01E5C" w:rsidR="008F4BC8" w:rsidRDefault="008F4BC8" w:rsidP="008F4BC8">
      <w:pPr>
        <w:pStyle w:val="Indrag"/>
        <w:ind w:left="992"/>
      </w:pPr>
      <w:r>
        <w:t xml:space="preserve">fastställa styrelsens storlek till </w:t>
      </w:r>
      <w:r w:rsidR="00F62A23">
        <w:t>11</w:t>
      </w:r>
      <w:r>
        <w:t xml:space="preserve"> antal inklusive ordförande och ledamöter</w:t>
      </w:r>
    </w:p>
    <w:p w14:paraId="3F076796" w14:textId="7834F3CF" w:rsidR="008F4BC8" w:rsidRDefault="008F4BC8" w:rsidP="008F4BC8">
      <w:pPr>
        <w:pStyle w:val="Indrag"/>
        <w:ind w:left="992"/>
      </w:pPr>
      <w:r>
        <w:t>fastställa antalet suppleanter till antal</w:t>
      </w:r>
      <w:r w:rsidR="00F62A23">
        <w:t xml:space="preserve"> 0</w:t>
      </w:r>
    </w:p>
    <w:p w14:paraId="56DA57BB" w14:textId="14BEE6A2" w:rsidR="00E70A91" w:rsidRPr="00FC1DD5" w:rsidRDefault="008F4BC8" w:rsidP="00DE4A11">
      <w:pPr>
        <w:pStyle w:val="Rubrik3"/>
      </w:pPr>
      <w:r w:rsidRPr="00FC1DD5">
        <w:t xml:space="preserve">§15. </w:t>
      </w:r>
      <w:r w:rsidR="00E70A91" w:rsidRPr="00FC1DD5">
        <w:t>Val av föreningens styrelse</w:t>
      </w:r>
    </w:p>
    <w:p w14:paraId="1CE5544C" w14:textId="23509FCF" w:rsidR="00E70A91" w:rsidRPr="00FC1DD5" w:rsidRDefault="00FC1DD5" w:rsidP="00FC1DD5">
      <w:pPr>
        <w:pStyle w:val="Numreradlista"/>
        <w:numPr>
          <w:ilvl w:val="0"/>
          <w:numId w:val="0"/>
        </w:numPr>
        <w:spacing w:after="0"/>
        <w:ind w:left="624" w:hanging="284"/>
        <w:rPr>
          <w:b/>
          <w:bCs/>
        </w:rPr>
      </w:pPr>
      <w:r w:rsidRPr="00FC1DD5">
        <w:rPr>
          <w:b/>
          <w:bCs/>
        </w:rPr>
        <w:t>a.</w:t>
      </w:r>
      <w:r>
        <w:rPr>
          <w:b/>
          <w:bCs/>
        </w:rPr>
        <w:t xml:space="preserve"> </w:t>
      </w:r>
      <w:r w:rsidR="00E70A91" w:rsidRPr="00FC1DD5">
        <w:rPr>
          <w:b/>
          <w:bCs/>
        </w:rPr>
        <w:t>Ordförande</w:t>
      </w:r>
      <w:r w:rsidR="009819B1" w:rsidRPr="00FC1DD5">
        <w:rPr>
          <w:b/>
          <w:bCs/>
        </w:rPr>
        <w:t xml:space="preserve"> som </w:t>
      </w:r>
      <w:r w:rsidR="00E70A91" w:rsidRPr="00FC1DD5">
        <w:rPr>
          <w:b/>
          <w:bCs/>
        </w:rPr>
        <w:t xml:space="preserve">tillika </w:t>
      </w:r>
      <w:r w:rsidR="009819B1" w:rsidRPr="00FC1DD5">
        <w:rPr>
          <w:b/>
          <w:bCs/>
        </w:rPr>
        <w:t xml:space="preserve">är </w:t>
      </w:r>
      <w:r w:rsidR="00E70A91" w:rsidRPr="00FC1DD5">
        <w:rPr>
          <w:b/>
          <w:bCs/>
        </w:rPr>
        <w:t>förhandlingsombud</w:t>
      </w:r>
    </w:p>
    <w:p w14:paraId="7D8DEFA3" w14:textId="44F3A484" w:rsidR="008F4BC8" w:rsidRDefault="008F4BC8" w:rsidP="00FC1DD5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7B8AD120" w14:textId="529B24D8" w:rsidR="00EF6C3B" w:rsidRDefault="00EF6C3B" w:rsidP="00EF6C3B">
      <w:pPr>
        <w:pStyle w:val="Indrag"/>
        <w:ind w:left="992"/>
      </w:pPr>
      <w:r>
        <w:t xml:space="preserve">välja Eva Roslund och Sonja </w:t>
      </w:r>
      <w:r w:rsidR="00554263">
        <w:t>Stranne till</w:t>
      </w:r>
      <w:r>
        <w:t xml:space="preserve"> ordförande tillika förhandlingsombud med mandatperiod från årsmötets avslutande till och med nästa ordinarie årsmöte. </w:t>
      </w:r>
    </w:p>
    <w:p w14:paraId="39A14728" w14:textId="6CD33E58" w:rsidR="009819B1" w:rsidRDefault="00C90193" w:rsidP="00C90193">
      <w:pPr>
        <w:pStyle w:val="Indrag"/>
        <w:numPr>
          <w:ilvl w:val="0"/>
          <w:numId w:val="0"/>
        </w:numPr>
        <w:ind w:left="340"/>
        <w:rPr>
          <w:b/>
          <w:bCs/>
        </w:rPr>
      </w:pPr>
      <w:r>
        <w:rPr>
          <w:b/>
          <w:bCs/>
        </w:rPr>
        <w:t xml:space="preserve">b. </w:t>
      </w:r>
      <w:r w:rsidR="00F03391" w:rsidRPr="00C90193">
        <w:rPr>
          <w:b/>
          <w:bCs/>
        </w:rPr>
        <w:t>L</w:t>
      </w:r>
      <w:r w:rsidR="009819B1" w:rsidRPr="00C90193">
        <w:rPr>
          <w:b/>
          <w:bCs/>
        </w:rPr>
        <w:t>eda</w:t>
      </w:r>
      <w:r w:rsidR="00F03391" w:rsidRPr="00C90193">
        <w:rPr>
          <w:b/>
          <w:bCs/>
        </w:rPr>
        <w:t>möter</w:t>
      </w:r>
    </w:p>
    <w:p w14:paraId="355D451B" w14:textId="77777777" w:rsidR="00FC1DD5" w:rsidRDefault="00FC1DD5" w:rsidP="00FC1DD5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348C1476" w14:textId="2C1A7388" w:rsidR="00C90193" w:rsidRDefault="00D077C7" w:rsidP="007856E5">
      <w:pPr>
        <w:pStyle w:val="Indrag"/>
        <w:ind w:left="992"/>
      </w:pPr>
      <w:r>
        <w:t>Elin Berglin, Per Linde, Åse Jönsson, Malin Rönnestad, Jesper Rehn, Irena Maracic, Ida Österling, Zahra Shirvani,</w:t>
      </w:r>
      <w:r w:rsidR="007856E5">
        <w:t xml:space="preserve"> </w:t>
      </w:r>
      <w:r w:rsidR="00456AE5">
        <w:t xml:space="preserve">Susanne </w:t>
      </w:r>
      <w:r w:rsidR="000412D1">
        <w:t>G</w:t>
      </w:r>
      <w:r w:rsidR="00456AE5">
        <w:t>ren</w:t>
      </w:r>
      <w:r w:rsidR="00FC719C">
        <w:t xml:space="preserve"> </w:t>
      </w:r>
      <w:r w:rsidR="003C7B20">
        <w:t>till ledamöter med mandatperiod från årsmötets avslutande till och med nästa ordinarie årsmöte.</w:t>
      </w:r>
    </w:p>
    <w:p w14:paraId="3DAEF912" w14:textId="3A03702B" w:rsidR="00C90193" w:rsidRDefault="00C90193" w:rsidP="00C90193">
      <w:pPr>
        <w:pStyle w:val="Indrag"/>
        <w:numPr>
          <w:ilvl w:val="0"/>
          <w:numId w:val="0"/>
        </w:numPr>
        <w:ind w:left="340"/>
        <w:rPr>
          <w:b/>
          <w:bCs/>
        </w:rPr>
      </w:pPr>
      <w:r w:rsidRPr="00C90193">
        <w:rPr>
          <w:b/>
          <w:bCs/>
        </w:rPr>
        <w:lastRenderedPageBreak/>
        <w:t>c.</w:t>
      </w:r>
      <w:r>
        <w:rPr>
          <w:b/>
          <w:bCs/>
        </w:rPr>
        <w:t xml:space="preserve"> Ev</w:t>
      </w:r>
      <w:r w:rsidR="00016BBB">
        <w:rPr>
          <w:b/>
          <w:bCs/>
        </w:rPr>
        <w:t>.</w:t>
      </w:r>
      <w:r>
        <w:rPr>
          <w:b/>
          <w:bCs/>
        </w:rPr>
        <w:t xml:space="preserve"> suppleanter</w:t>
      </w:r>
    </w:p>
    <w:p w14:paraId="44925AB7" w14:textId="6F65DA55" w:rsidR="00C90193" w:rsidRDefault="00C90193" w:rsidP="00F1611D">
      <w:pPr>
        <w:pStyle w:val="Indrag"/>
        <w:ind w:left="992"/>
      </w:pPr>
      <w:r>
        <w:t xml:space="preserve">inte välja några suppleanter. </w:t>
      </w:r>
    </w:p>
    <w:p w14:paraId="68B84E9D" w14:textId="3D7BCDB5" w:rsidR="00F03391" w:rsidRPr="00464352" w:rsidRDefault="00C90193" w:rsidP="00DE4A11">
      <w:pPr>
        <w:pStyle w:val="Rubrik3"/>
      </w:pPr>
      <w:r w:rsidRPr="00464352">
        <w:t xml:space="preserve">§16. </w:t>
      </w:r>
      <w:r w:rsidR="00916730" w:rsidRPr="00464352">
        <w:t>Beslut om firmatecknare</w:t>
      </w:r>
    </w:p>
    <w:p w14:paraId="7B3EB586" w14:textId="77777777" w:rsidR="00464352" w:rsidRDefault="00464352" w:rsidP="00464352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2DDCB958" w14:textId="1752D38B" w:rsidR="00464352" w:rsidRDefault="000A39DE" w:rsidP="00F1611D">
      <w:pPr>
        <w:pStyle w:val="Indrag"/>
        <w:ind w:left="992"/>
      </w:pPr>
      <w:r>
        <w:t xml:space="preserve">Ordföranden </w:t>
      </w:r>
      <w:r w:rsidR="008E0695">
        <w:t>Eva Roslund</w:t>
      </w:r>
      <w:r w:rsidR="008A4782">
        <w:t xml:space="preserve"> </w:t>
      </w:r>
      <w:r w:rsidR="007417E4">
        <w:t xml:space="preserve">760111-3306 </w:t>
      </w:r>
      <w:r w:rsidR="00EF175F">
        <w:t>och Sonja Stranne</w:t>
      </w:r>
      <w:r w:rsidR="000407F4">
        <w:t xml:space="preserve"> </w:t>
      </w:r>
      <w:r w:rsidR="00641F15">
        <w:t xml:space="preserve"> 611123-1061</w:t>
      </w:r>
      <w:r w:rsidR="00EF175F">
        <w:t xml:space="preserve"> samt </w:t>
      </w:r>
      <w:r w:rsidR="00554263">
        <w:t>kassören Ida</w:t>
      </w:r>
      <w:r>
        <w:t xml:space="preserve"> Österling</w:t>
      </w:r>
      <w:r w:rsidR="00554263">
        <w:t xml:space="preserve"> </w:t>
      </w:r>
      <w:r w:rsidR="007417E4">
        <w:t xml:space="preserve">760430-3920 </w:t>
      </w:r>
      <w:r>
        <w:t xml:space="preserve">, </w:t>
      </w:r>
      <w:r w:rsidR="007856E5">
        <w:t>var och en för sig</w:t>
      </w:r>
      <w:r w:rsidR="00464352">
        <w:t xml:space="preserve">  har delegation från Sveriges Lärares förbundsstyrelse att teckna Sveriges Lärares firma med bindande avtal för Sveriges Lärare i alla angelägenheter som avser lokalföreningens/regionalföreningens förvaltning och som är inom lokalföreningens/regionalföreningens budgetutrymme. </w:t>
      </w:r>
    </w:p>
    <w:p w14:paraId="5AF191A7" w14:textId="199F7627" w:rsidR="00916730" w:rsidRPr="00323FD0" w:rsidRDefault="00464352" w:rsidP="00DE4A11">
      <w:pPr>
        <w:pStyle w:val="Rubrik3"/>
      </w:pPr>
      <w:r w:rsidRPr="00323FD0">
        <w:t xml:space="preserve">§17. </w:t>
      </w:r>
      <w:r w:rsidR="00916730" w:rsidRPr="00323FD0">
        <w:t xml:space="preserve">Val av </w:t>
      </w:r>
      <w:proofErr w:type="spellStart"/>
      <w:r w:rsidR="00916730" w:rsidRPr="00323FD0">
        <w:t>ev</w:t>
      </w:r>
      <w:proofErr w:type="spellEnd"/>
      <w:r w:rsidR="00916730" w:rsidRPr="00323FD0">
        <w:t xml:space="preserve"> övriga förtroendeuppdrag</w:t>
      </w:r>
    </w:p>
    <w:p w14:paraId="610F252C" w14:textId="00D3C20C" w:rsidR="00916730" w:rsidRDefault="00323FD0" w:rsidP="00323FD0">
      <w:pPr>
        <w:pStyle w:val="Numreradlista"/>
        <w:numPr>
          <w:ilvl w:val="0"/>
          <w:numId w:val="0"/>
        </w:numPr>
        <w:spacing w:after="0"/>
        <w:ind w:left="624" w:hanging="284"/>
        <w:rPr>
          <w:b/>
          <w:bCs/>
        </w:rPr>
      </w:pPr>
      <w:r w:rsidRPr="00323FD0">
        <w:rPr>
          <w:b/>
          <w:bCs/>
        </w:rPr>
        <w:t>a.</w:t>
      </w:r>
      <w:r>
        <w:rPr>
          <w:b/>
          <w:bCs/>
        </w:rPr>
        <w:t xml:space="preserve"> </w:t>
      </w:r>
      <w:r w:rsidR="00916730" w:rsidRPr="00323FD0">
        <w:rPr>
          <w:b/>
          <w:bCs/>
        </w:rPr>
        <w:t>Ett eller flera förhandlingsombud, FO</w:t>
      </w:r>
    </w:p>
    <w:p w14:paraId="56C7FAF5" w14:textId="0E5807F4" w:rsidR="00323FD0" w:rsidRPr="00323FD0" w:rsidRDefault="00323FD0" w:rsidP="00323FD0">
      <w:pPr>
        <w:pStyle w:val="Numreradlista"/>
        <w:numPr>
          <w:ilvl w:val="0"/>
          <w:numId w:val="0"/>
        </w:numPr>
        <w:spacing w:after="0"/>
        <w:ind w:left="624" w:hanging="284"/>
      </w:pPr>
      <w:r w:rsidRPr="00323FD0">
        <w:t>Årsmötet beslutade</w:t>
      </w:r>
    </w:p>
    <w:p w14:paraId="5BC25426" w14:textId="6E50B979" w:rsidR="00323FD0" w:rsidRDefault="00ED26E1" w:rsidP="00323FD0">
      <w:pPr>
        <w:pStyle w:val="Indrag"/>
        <w:ind w:left="992"/>
      </w:pPr>
      <w:r>
        <w:t>V</w:t>
      </w:r>
      <w:r w:rsidR="00464352">
        <w:t>älja</w:t>
      </w:r>
      <w:r>
        <w:t xml:space="preserve"> </w:t>
      </w:r>
      <w:r w:rsidR="002F2BB5">
        <w:t xml:space="preserve">Sonja Stranne och Eva Roslund </w:t>
      </w:r>
      <w:r w:rsidR="00464352">
        <w:t xml:space="preserve">till förhandlingsombud med mandatperiod från årsmötets avslutande </w:t>
      </w:r>
      <w:r w:rsidR="009D627C">
        <w:t>till och med nästa ordinarie årsmöte</w:t>
      </w:r>
      <w:r w:rsidR="00464352">
        <w:t xml:space="preserve">. </w:t>
      </w:r>
      <w:r w:rsidR="00464352" w:rsidRPr="0026046A">
        <w:t>Styrelsen beslutar</w:t>
      </w:r>
      <w:r w:rsidR="00464352">
        <w:t xml:space="preserve"> </w:t>
      </w:r>
      <w:r w:rsidR="00464352" w:rsidRPr="0026046A">
        <w:t>vid styrelsemöte i närtid</w:t>
      </w:r>
      <w:r w:rsidR="00464352">
        <w:t xml:space="preserve"> </w:t>
      </w:r>
      <w:r w:rsidR="00464352" w:rsidRPr="0026046A">
        <w:t>om respektive förhandlingsombuds delegation</w:t>
      </w:r>
      <w:r w:rsidR="00464352">
        <w:t>.</w:t>
      </w:r>
    </w:p>
    <w:p w14:paraId="3B2069B5" w14:textId="0B811788" w:rsidR="00445884" w:rsidRDefault="00323FD0" w:rsidP="00323FD0">
      <w:pPr>
        <w:pStyle w:val="Numreradlista"/>
        <w:numPr>
          <w:ilvl w:val="0"/>
          <w:numId w:val="0"/>
        </w:numPr>
        <w:spacing w:after="0"/>
        <w:ind w:left="340"/>
        <w:rPr>
          <w:b/>
          <w:bCs/>
        </w:rPr>
      </w:pPr>
      <w:r>
        <w:rPr>
          <w:b/>
          <w:bCs/>
        </w:rPr>
        <w:t xml:space="preserve">b. </w:t>
      </w:r>
      <w:r w:rsidR="00916730" w:rsidRPr="00323FD0">
        <w:rPr>
          <w:b/>
          <w:bCs/>
        </w:rPr>
        <w:t>Ett eller flera huvudskyddsombud på föreningsnivå</w:t>
      </w:r>
      <w:r w:rsidR="00445884" w:rsidRPr="00323FD0">
        <w:rPr>
          <w:b/>
          <w:bCs/>
        </w:rPr>
        <w:t>, HSO</w:t>
      </w:r>
    </w:p>
    <w:p w14:paraId="72706B9C" w14:textId="5256DF96" w:rsidR="00323FD0" w:rsidRDefault="00323FD0" w:rsidP="00323FD0">
      <w:pPr>
        <w:pStyle w:val="Numreradlista"/>
        <w:numPr>
          <w:ilvl w:val="0"/>
          <w:numId w:val="0"/>
        </w:numPr>
        <w:spacing w:after="0"/>
        <w:ind w:left="340"/>
      </w:pPr>
      <w:r w:rsidRPr="00323FD0">
        <w:t>Årsmötet beslutade</w:t>
      </w:r>
    </w:p>
    <w:p w14:paraId="5DBB1B02" w14:textId="30E7D71F" w:rsidR="00323FD0" w:rsidRDefault="00ED26E1" w:rsidP="00323FD0">
      <w:pPr>
        <w:pStyle w:val="Indrag"/>
        <w:ind w:left="992"/>
      </w:pPr>
      <w:r>
        <w:t>V</w:t>
      </w:r>
      <w:r w:rsidR="00323FD0">
        <w:t>älja</w:t>
      </w:r>
      <w:r>
        <w:t xml:space="preserve"> Eva Roslund och Sonja Stranne</w:t>
      </w:r>
      <w:r w:rsidR="00323FD0">
        <w:t xml:space="preserve"> till huvudskyddsombud på föreningsnivå med mandatperiod från årsmötets avslutande </w:t>
      </w:r>
      <w:r w:rsidR="009D627C">
        <w:t>till och med nästa ordinarie årsmöte</w:t>
      </w:r>
      <w:r w:rsidR="00323FD0">
        <w:t xml:space="preserve">. </w:t>
      </w:r>
      <w:r w:rsidR="00323FD0" w:rsidRPr="0026046A">
        <w:t>Styrelsen beslutar</w:t>
      </w:r>
      <w:r w:rsidR="00323FD0">
        <w:t xml:space="preserve"> </w:t>
      </w:r>
      <w:r w:rsidR="00323FD0" w:rsidRPr="0026046A">
        <w:t>vid styrelsemöte i närtid</w:t>
      </w:r>
      <w:r w:rsidR="00323FD0">
        <w:t xml:space="preserve"> </w:t>
      </w:r>
      <w:r w:rsidR="00323FD0" w:rsidRPr="0026046A">
        <w:t xml:space="preserve">om respektive </w:t>
      </w:r>
      <w:r w:rsidR="00323FD0">
        <w:t>huvudskyddsombuds skyddsområde.</w:t>
      </w:r>
    </w:p>
    <w:p w14:paraId="4A8EADC0" w14:textId="2D5F1176" w:rsidR="00E20288" w:rsidRPr="009B3ACD" w:rsidRDefault="00096C37" w:rsidP="00DE4A11">
      <w:pPr>
        <w:pStyle w:val="Rubrik3"/>
      </w:pPr>
      <w:r w:rsidRPr="009B3ACD">
        <w:t xml:space="preserve">§18. </w:t>
      </w:r>
      <w:r w:rsidR="0076558D" w:rsidRPr="009B3ACD">
        <w:t>Val av valkretsombud</w:t>
      </w:r>
    </w:p>
    <w:p w14:paraId="772CC971" w14:textId="06B27D21" w:rsidR="00096C37" w:rsidRDefault="00096C37" w:rsidP="00AD3463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</w:t>
      </w:r>
      <w:r w:rsidR="009D627C">
        <w:t xml:space="preserve"> beslutade</w:t>
      </w:r>
    </w:p>
    <w:p w14:paraId="5DEE10F9" w14:textId="29D74820" w:rsidR="00723640" w:rsidRDefault="00ED26E1" w:rsidP="00723640">
      <w:pPr>
        <w:pStyle w:val="Indrag"/>
        <w:ind w:left="992"/>
      </w:pPr>
      <w:r>
        <w:t xml:space="preserve">Samtliga styrelseledamöter inklusive ordförande </w:t>
      </w:r>
      <w:r w:rsidR="00E67001">
        <w:t xml:space="preserve">samt Sara Gustafsson </w:t>
      </w:r>
      <w:r w:rsidR="00EF175F">
        <w:t xml:space="preserve">och </w:t>
      </w:r>
      <w:r w:rsidR="00E67001">
        <w:t xml:space="preserve">Susanne Bandling </w:t>
      </w:r>
      <w:r w:rsidR="009D627C">
        <w:t>valdes till valkretsombud för lokalförening</w:t>
      </w:r>
      <w:r w:rsidR="00E67001">
        <w:t xml:space="preserve"> Ronneby </w:t>
      </w:r>
      <w:r w:rsidR="00723640">
        <w:t xml:space="preserve">med mandatperiod från årsmötets avslutande till och med nästa ordinarie årsmöte </w:t>
      </w:r>
    </w:p>
    <w:p w14:paraId="67E090ED" w14:textId="110DF820" w:rsidR="0076558D" w:rsidRPr="00912FFF" w:rsidRDefault="00701360" w:rsidP="00DE4A11">
      <w:pPr>
        <w:pStyle w:val="Rubrik3"/>
      </w:pPr>
      <w:r w:rsidRPr="00912FFF">
        <w:t xml:space="preserve">§19. </w:t>
      </w:r>
      <w:r w:rsidR="0076558D" w:rsidRPr="00912FFF">
        <w:t>Val av minst en förtroendevald revisor jämte suppleant/-er</w:t>
      </w:r>
    </w:p>
    <w:p w14:paraId="00AA817B" w14:textId="71BAEA13" w:rsidR="00701360" w:rsidRDefault="004B0DF2" w:rsidP="00912FFF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2AB2DE1A" w14:textId="788D0EDD" w:rsidR="004B0DF2" w:rsidRDefault="00E67001" w:rsidP="00912FFF">
      <w:pPr>
        <w:pStyle w:val="Indrag"/>
        <w:ind w:left="992"/>
      </w:pPr>
      <w:r>
        <w:t xml:space="preserve">Helene Edner, Susanne Olsson samt Fredrik Bernelf </w:t>
      </w:r>
      <w:r w:rsidR="004B0DF2">
        <w:t>valdes till förtroendevald</w:t>
      </w:r>
      <w:r w:rsidR="00960B16">
        <w:t>a revisorer</w:t>
      </w:r>
      <w:r w:rsidR="00912FFF">
        <w:t xml:space="preserve"> med mandatperiod från årsmötets avslutande till och med nästa ordinarie årsmöte</w:t>
      </w:r>
      <w:r w:rsidR="00723640">
        <w:t xml:space="preserve"> </w:t>
      </w:r>
    </w:p>
    <w:p w14:paraId="1D0AA7FC" w14:textId="20B43B49" w:rsidR="0076558D" w:rsidRPr="00883165" w:rsidRDefault="00D67F19" w:rsidP="00DE4A11">
      <w:pPr>
        <w:pStyle w:val="Rubrik3"/>
      </w:pPr>
      <w:r w:rsidRPr="00883165">
        <w:t xml:space="preserve">§20. </w:t>
      </w:r>
      <w:r w:rsidR="00BC77AA" w:rsidRPr="00883165">
        <w:t>Fastställande av valberedningens storlek inkl</w:t>
      </w:r>
      <w:r w:rsidR="00016BBB">
        <w:t>.</w:t>
      </w:r>
      <w:r w:rsidR="00BC77AA" w:rsidRPr="00883165">
        <w:t xml:space="preserve"> sammankallande</w:t>
      </w:r>
    </w:p>
    <w:p w14:paraId="42734F9D" w14:textId="7DE2A503" w:rsidR="00D67F19" w:rsidRDefault="00D67F19" w:rsidP="00883165">
      <w:pPr>
        <w:pStyle w:val="Numreradlista"/>
        <w:numPr>
          <w:ilvl w:val="0"/>
          <w:numId w:val="0"/>
        </w:numPr>
        <w:spacing w:after="0"/>
        <w:ind w:left="624" w:hanging="284"/>
      </w:pPr>
      <w:r>
        <w:t>Årsmötet beslutade</w:t>
      </w:r>
    </w:p>
    <w:p w14:paraId="3AC0C973" w14:textId="0AB93053" w:rsidR="00594C65" w:rsidRDefault="00594C65" w:rsidP="005C4A0A">
      <w:pPr>
        <w:pStyle w:val="Indrag"/>
        <w:ind w:left="992"/>
      </w:pPr>
      <w:r>
        <w:t xml:space="preserve">fastställa valberedningens storlek inklusive sammankallande till </w:t>
      </w:r>
      <w:r w:rsidR="00E67001">
        <w:t xml:space="preserve">3 </w:t>
      </w:r>
      <w:r>
        <w:t xml:space="preserve">personer. </w:t>
      </w:r>
    </w:p>
    <w:p w14:paraId="1488DECA" w14:textId="3D5326C7" w:rsidR="00594C65" w:rsidRDefault="00883165" w:rsidP="00DE4A11">
      <w:pPr>
        <w:pStyle w:val="Rubrik3"/>
      </w:pPr>
      <w:r w:rsidRPr="00883165">
        <w:t xml:space="preserve">§21. </w:t>
      </w:r>
      <w:r w:rsidR="00594C65" w:rsidRPr="00883165">
        <w:t>Val av valberedning inkl</w:t>
      </w:r>
      <w:r w:rsidR="00016BBB">
        <w:t>.</w:t>
      </w:r>
      <w:r w:rsidR="00594C65" w:rsidRPr="00883165">
        <w:t xml:space="preserve"> sammankallande</w:t>
      </w:r>
    </w:p>
    <w:p w14:paraId="49EB6EEA" w14:textId="2E5AD2CF" w:rsidR="00883165" w:rsidRPr="00890DB6" w:rsidRDefault="00883165" w:rsidP="00890DB6">
      <w:pPr>
        <w:pStyle w:val="Indrag"/>
        <w:numPr>
          <w:ilvl w:val="0"/>
          <w:numId w:val="0"/>
        </w:numPr>
        <w:spacing w:after="0"/>
        <w:ind w:left="765" w:hanging="425"/>
      </w:pPr>
      <w:r w:rsidRPr="00890DB6">
        <w:t>Årsmötet beslu</w:t>
      </w:r>
      <w:r w:rsidR="00890DB6" w:rsidRPr="00890DB6">
        <w:t>tade</w:t>
      </w:r>
    </w:p>
    <w:p w14:paraId="7D594D08" w14:textId="10932979" w:rsidR="00D67F19" w:rsidRDefault="00E67001" w:rsidP="005C4A0A">
      <w:pPr>
        <w:pStyle w:val="Indrag"/>
        <w:ind w:left="992"/>
      </w:pPr>
      <w:r>
        <w:t>Linda Börnesson</w:t>
      </w:r>
      <w:r w:rsidR="00D16FE5">
        <w:t xml:space="preserve"> valdes till sammankallande för valberedningen</w:t>
      </w:r>
      <w:r w:rsidR="009C4221">
        <w:t>.</w:t>
      </w:r>
    </w:p>
    <w:p w14:paraId="3B613C76" w14:textId="4ACD961A" w:rsidR="009C4221" w:rsidRDefault="00E67001" w:rsidP="009C4221">
      <w:pPr>
        <w:pStyle w:val="Indrag"/>
        <w:ind w:left="992"/>
      </w:pPr>
      <w:r>
        <w:t>Marie Sund och Inger Berg</w:t>
      </w:r>
      <w:r w:rsidR="009C4221">
        <w:t xml:space="preserve"> tillsammans med sammankallande valdes till valberedning</w:t>
      </w:r>
      <w:r w:rsidR="009C4221" w:rsidRPr="009C4221">
        <w:t xml:space="preserve"> </w:t>
      </w:r>
      <w:r w:rsidR="009C4221">
        <w:t xml:space="preserve">med mandatperiod från årsmötets avslutande till och med nästa ordinarie årsmöte </w:t>
      </w:r>
    </w:p>
    <w:p w14:paraId="289F40CD" w14:textId="187E1C7D" w:rsidR="00A142B1" w:rsidRPr="0051292F" w:rsidRDefault="00AB6730" w:rsidP="00DE4A11">
      <w:pPr>
        <w:pStyle w:val="Rubrik3"/>
      </w:pPr>
      <w:r w:rsidRPr="0051292F">
        <w:lastRenderedPageBreak/>
        <w:t xml:space="preserve">§22. </w:t>
      </w:r>
      <w:r w:rsidR="006954D3" w:rsidRPr="0051292F">
        <w:t>Eventuell information</w:t>
      </w:r>
    </w:p>
    <w:p w14:paraId="0E0A8DEA" w14:textId="49911D6A" w:rsidR="00AB6730" w:rsidRDefault="00AB6730" w:rsidP="0051292F">
      <w:pPr>
        <w:pStyle w:val="Numreradlista"/>
        <w:numPr>
          <w:ilvl w:val="0"/>
          <w:numId w:val="0"/>
        </w:numPr>
        <w:spacing w:after="0"/>
        <w:ind w:left="340"/>
      </w:pPr>
      <w:r>
        <w:t>Årsmötet tog del av information om</w:t>
      </w:r>
      <w:r w:rsidR="0051292F">
        <w:t xml:space="preserve"> </w:t>
      </w:r>
      <w:r w:rsidR="002756BE">
        <w:t xml:space="preserve">Sara Gustavsson </w:t>
      </w:r>
      <w:r w:rsidR="00B67158">
        <w:t xml:space="preserve">avtackades för sitt arbete i styrelsen. Revisorerna avtackades för sitt </w:t>
      </w:r>
      <w:r w:rsidR="001D1CA9">
        <w:t xml:space="preserve">arbete med revisionsarbetet. Valberedningen avtackades för insatsen för </w:t>
      </w:r>
      <w:r w:rsidR="00EE6686">
        <w:t xml:space="preserve">sitt arbete inför årsmötet. Samtliga erhöll en blomma från </w:t>
      </w:r>
      <w:r w:rsidR="00506073">
        <w:t>Sveriges lärare Ronneby</w:t>
      </w:r>
    </w:p>
    <w:p w14:paraId="0C7F349C" w14:textId="3917B4A9" w:rsidR="006954D3" w:rsidRPr="00C40E3B" w:rsidRDefault="003D083C" w:rsidP="00DE4A11">
      <w:pPr>
        <w:pStyle w:val="Rubrik3"/>
      </w:pPr>
      <w:r w:rsidRPr="00C40E3B">
        <w:t xml:space="preserve">§23. </w:t>
      </w:r>
      <w:r w:rsidR="006954D3" w:rsidRPr="00C40E3B">
        <w:t>Mötets avslutande</w:t>
      </w:r>
    </w:p>
    <w:p w14:paraId="5D7A9BA6" w14:textId="7206C8DA" w:rsidR="003D083C" w:rsidRDefault="00C40E3B" w:rsidP="00C40E3B">
      <w:pPr>
        <w:pStyle w:val="Numreradlista"/>
        <w:numPr>
          <w:ilvl w:val="0"/>
          <w:numId w:val="0"/>
        </w:numPr>
        <w:spacing w:after="0"/>
        <w:ind w:left="624" w:hanging="284"/>
      </w:pPr>
      <w:r>
        <w:t xml:space="preserve">Mötesordförande tackade för visat intresse och förklarade mötet avslutat. </w:t>
      </w:r>
    </w:p>
    <w:p w14:paraId="09544491" w14:textId="00D71B6A" w:rsidR="00C40E3B" w:rsidRDefault="00C40E3B" w:rsidP="00C40E3B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57434F7A" w14:textId="4C4CEE56" w:rsidR="00C40E3B" w:rsidRDefault="00C40E3B" w:rsidP="00C40E3B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343DEFFC" w14:textId="472C59D5" w:rsidR="00C40E3B" w:rsidRDefault="00C40E3B" w:rsidP="00C40E3B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0B7F1E91" w14:textId="26C46084" w:rsidR="00C40E3B" w:rsidRDefault="00C40E3B" w:rsidP="00C40E3B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5CCBCBCC" w14:textId="160A3111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  <w:r>
        <w:t>Ort och datum</w:t>
      </w:r>
    </w:p>
    <w:p w14:paraId="20091918" w14:textId="18145EE0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608870D8" w14:textId="6D5DF485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487A7B4A" w14:textId="1DD8B228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1D376E11" w14:textId="72864B3A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2500F419" w14:textId="30A118A8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2F3BBA00" w14:textId="215B6B18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3E702CC6" w14:textId="17F5872F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  <w:r>
        <w:t>________________________________</w:t>
      </w:r>
      <w:r w:rsidR="00F46CDC">
        <w:t>_______________</w:t>
      </w:r>
    </w:p>
    <w:p w14:paraId="73D26E28" w14:textId="463B4E13" w:rsidR="00D32EA8" w:rsidRDefault="00F46CDC" w:rsidP="00D32EA8">
      <w:pPr>
        <w:pStyle w:val="Numreradlista"/>
        <w:numPr>
          <w:ilvl w:val="0"/>
          <w:numId w:val="0"/>
        </w:numPr>
        <w:spacing w:after="0"/>
        <w:ind w:left="624" w:hanging="284"/>
      </w:pPr>
      <w:r>
        <w:t>Namn, m</w:t>
      </w:r>
      <w:r w:rsidR="00D32EA8">
        <w:t>ötesordförande</w:t>
      </w:r>
    </w:p>
    <w:p w14:paraId="4CDD34BD" w14:textId="2E0CE226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6A18082A" w14:textId="77777777" w:rsidR="003973A1" w:rsidRDefault="003973A1" w:rsidP="00F46CDC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209FDB51" w14:textId="6254CBB7" w:rsidR="00F46CDC" w:rsidRDefault="00F46CDC" w:rsidP="00F46CDC">
      <w:pPr>
        <w:pStyle w:val="Numreradlista"/>
        <w:numPr>
          <w:ilvl w:val="0"/>
          <w:numId w:val="0"/>
        </w:numPr>
        <w:spacing w:after="0"/>
        <w:ind w:left="624" w:hanging="284"/>
      </w:pPr>
      <w:r>
        <w:t>_______________________________________________</w:t>
      </w:r>
    </w:p>
    <w:p w14:paraId="2FAD6514" w14:textId="6A4D78D1" w:rsidR="00F46CDC" w:rsidRDefault="00F46CDC" w:rsidP="00F46CDC">
      <w:pPr>
        <w:pStyle w:val="Numreradlista"/>
        <w:numPr>
          <w:ilvl w:val="0"/>
          <w:numId w:val="0"/>
        </w:numPr>
        <w:spacing w:after="0"/>
        <w:ind w:left="624" w:hanging="284"/>
      </w:pPr>
      <w:r>
        <w:t>Namn, mötess</w:t>
      </w:r>
      <w:r w:rsidR="00C86A58">
        <w:t>ekreterare</w:t>
      </w:r>
    </w:p>
    <w:p w14:paraId="3920D141" w14:textId="3B087099" w:rsidR="00C86A58" w:rsidRDefault="00C86A58" w:rsidP="00F46CDC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4F3FFC1A" w14:textId="77777777" w:rsidR="003973A1" w:rsidRDefault="003973A1" w:rsidP="00F46CDC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68F692ED" w14:textId="77777777" w:rsidR="00C86A58" w:rsidRDefault="00C86A58" w:rsidP="00C86A58">
      <w:pPr>
        <w:pStyle w:val="Numreradlista"/>
        <w:numPr>
          <w:ilvl w:val="0"/>
          <w:numId w:val="0"/>
        </w:numPr>
        <w:spacing w:after="0"/>
        <w:ind w:left="624" w:hanging="284"/>
      </w:pPr>
      <w:r>
        <w:t>_______________________________________________</w:t>
      </w:r>
    </w:p>
    <w:p w14:paraId="566F6C22" w14:textId="7C163201" w:rsidR="00C86A58" w:rsidRDefault="00C86A58" w:rsidP="00C86A58">
      <w:pPr>
        <w:pStyle w:val="Numreradlista"/>
        <w:numPr>
          <w:ilvl w:val="0"/>
          <w:numId w:val="0"/>
        </w:numPr>
        <w:spacing w:after="0"/>
        <w:ind w:left="624" w:hanging="284"/>
      </w:pPr>
      <w:r>
        <w:t>Namn, protokolljusterare</w:t>
      </w:r>
    </w:p>
    <w:p w14:paraId="7A8951B0" w14:textId="77777777" w:rsidR="00C86A58" w:rsidRDefault="00C86A58" w:rsidP="00C86A5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4DD46A15" w14:textId="77777777" w:rsidR="00C86A58" w:rsidRDefault="00C86A58" w:rsidP="00F46CDC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3A5D1949" w14:textId="77777777" w:rsidR="00F46CDC" w:rsidRDefault="00F46CDC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0B2A6A9D" w14:textId="7548CAAB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049406D3" w14:textId="77777777" w:rsidR="00D32EA8" w:rsidRDefault="00D32EA8" w:rsidP="00D32EA8">
      <w:pPr>
        <w:pStyle w:val="Numreradlista"/>
        <w:numPr>
          <w:ilvl w:val="0"/>
          <w:numId w:val="0"/>
        </w:numPr>
        <w:spacing w:after="0"/>
        <w:ind w:left="624" w:hanging="284"/>
      </w:pP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196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EDB9" w14:textId="77777777" w:rsidR="00196A6B" w:rsidRDefault="00196A6B" w:rsidP="00ED6C6F">
      <w:pPr>
        <w:spacing w:after="0" w:line="240" w:lineRule="auto"/>
      </w:pPr>
      <w:r>
        <w:separator/>
      </w:r>
    </w:p>
    <w:p w14:paraId="0478B50B" w14:textId="77777777" w:rsidR="00196A6B" w:rsidRDefault="00196A6B"/>
    <w:p w14:paraId="25C60A84" w14:textId="77777777" w:rsidR="00196A6B" w:rsidRDefault="00196A6B"/>
  </w:endnote>
  <w:endnote w:type="continuationSeparator" w:id="0">
    <w:p w14:paraId="1C9B902B" w14:textId="77777777" w:rsidR="00196A6B" w:rsidRDefault="00196A6B" w:rsidP="00ED6C6F">
      <w:pPr>
        <w:spacing w:after="0" w:line="240" w:lineRule="auto"/>
      </w:pPr>
      <w:r>
        <w:continuationSeparator/>
      </w:r>
    </w:p>
    <w:p w14:paraId="16F68CC7" w14:textId="77777777" w:rsidR="00196A6B" w:rsidRDefault="00196A6B"/>
    <w:p w14:paraId="0B8368E4" w14:textId="77777777" w:rsidR="00196A6B" w:rsidRDefault="00196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3C1B" w14:textId="77777777" w:rsidR="00F62A23" w:rsidRDefault="00F62A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799F4881" w:rsidR="00DF63EC" w:rsidRPr="00DF63EC" w:rsidRDefault="00016BB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62A23">
                <w:rPr>
                  <w:rFonts w:asciiTheme="majorHAnsi" w:hAnsiTheme="majorHAnsi"/>
                  <w:sz w:val="16"/>
                  <w:szCs w:val="16"/>
                </w:rPr>
                <w:t>Protokoll fört vid årsmöte 2024 för Sveriges Lärare lokalförening Ronneby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C88D" w14:textId="77777777" w:rsidR="00196A6B" w:rsidRDefault="00196A6B" w:rsidP="00ED6C6F">
      <w:pPr>
        <w:spacing w:after="0" w:line="240" w:lineRule="auto"/>
      </w:pPr>
      <w:r>
        <w:separator/>
      </w:r>
    </w:p>
  </w:footnote>
  <w:footnote w:type="continuationSeparator" w:id="0">
    <w:p w14:paraId="19834E5C" w14:textId="77777777" w:rsidR="00196A6B" w:rsidRDefault="00196A6B" w:rsidP="00ED6C6F">
      <w:pPr>
        <w:spacing w:after="0" w:line="240" w:lineRule="auto"/>
      </w:pPr>
      <w:r>
        <w:continuationSeparator/>
      </w:r>
    </w:p>
  </w:footnote>
  <w:footnote w:type="continuationNotice" w:id="1">
    <w:p w14:paraId="0C353B1E" w14:textId="77777777" w:rsidR="00196A6B" w:rsidRPr="00DC2F3F" w:rsidRDefault="00196A6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7679" w14:textId="77777777" w:rsidR="00F62A23" w:rsidRDefault="00F62A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21E8" w14:textId="77777777" w:rsidR="00F62A23" w:rsidRDefault="00F62A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4811" w14:textId="609CB846" w:rsidR="000563C3" w:rsidRPr="000563C3" w:rsidRDefault="00F62A23" w:rsidP="000563C3">
    <w:pPr>
      <w:pStyle w:val="Ingetavstnd"/>
      <w:rPr>
        <w:sz w:val="12"/>
        <w:szCs w:val="12"/>
      </w:rPr>
    </w:pPr>
    <w:r>
      <w:rPr>
        <w:sz w:val="12"/>
        <w:szCs w:val="12"/>
      </w:rPr>
      <w:t>2024-03-26</w:t>
    </w: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63872AB9" w:rsidR="00280776" w:rsidRDefault="00F62A23" w:rsidP="008E1E7B">
              <w:pPr>
                <w:pStyle w:val="Sidhuvud"/>
                <w:spacing w:before="100"/>
                <w:jc w:val="right"/>
              </w:pPr>
              <w:r>
                <w:t>26 mars 2024</w:t>
              </w:r>
            </w:p>
          </w:sdtContent>
        </w:sdt>
        <w:p w14:paraId="179AF090" w14:textId="6C9C3A35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47571D6"/>
    <w:multiLevelType w:val="multilevel"/>
    <w:tmpl w:val="C3C8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FC16BD"/>
    <w:multiLevelType w:val="hybridMultilevel"/>
    <w:tmpl w:val="68E46B4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2835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29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3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0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08" w:hanging="360"/>
      </w:pPr>
      <w:rPr>
        <w:rFonts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9"/>
  </w:num>
  <w:num w:numId="5" w16cid:durableId="1378897503">
    <w:abstractNumId w:val="7"/>
  </w:num>
  <w:num w:numId="6" w16cid:durableId="2050103288">
    <w:abstractNumId w:val="6"/>
  </w:num>
  <w:num w:numId="7" w16cid:durableId="1113934853">
    <w:abstractNumId w:val="5"/>
  </w:num>
  <w:num w:numId="8" w16cid:durableId="936788245">
    <w:abstractNumId w:val="3"/>
  </w:num>
  <w:num w:numId="9" w16cid:durableId="8535071">
    <w:abstractNumId w:val="4"/>
  </w:num>
  <w:num w:numId="10" w16cid:durableId="18948054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6BBB"/>
    <w:rsid w:val="00017D98"/>
    <w:rsid w:val="00021754"/>
    <w:rsid w:val="00021775"/>
    <w:rsid w:val="000231B4"/>
    <w:rsid w:val="00023890"/>
    <w:rsid w:val="00023CF5"/>
    <w:rsid w:val="00025371"/>
    <w:rsid w:val="00027E77"/>
    <w:rsid w:val="000304A9"/>
    <w:rsid w:val="00033D4E"/>
    <w:rsid w:val="00034819"/>
    <w:rsid w:val="00034A92"/>
    <w:rsid w:val="0003548F"/>
    <w:rsid w:val="00035827"/>
    <w:rsid w:val="000407F4"/>
    <w:rsid w:val="000412D1"/>
    <w:rsid w:val="0004241E"/>
    <w:rsid w:val="000428AA"/>
    <w:rsid w:val="00045C07"/>
    <w:rsid w:val="00047BEF"/>
    <w:rsid w:val="000563C3"/>
    <w:rsid w:val="00056F93"/>
    <w:rsid w:val="0006354C"/>
    <w:rsid w:val="00064E1D"/>
    <w:rsid w:val="00065910"/>
    <w:rsid w:val="00072B8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6C37"/>
    <w:rsid w:val="0009794A"/>
    <w:rsid w:val="00097AB2"/>
    <w:rsid w:val="000A259F"/>
    <w:rsid w:val="000A39DE"/>
    <w:rsid w:val="000A6AF5"/>
    <w:rsid w:val="000A6C78"/>
    <w:rsid w:val="000B1D44"/>
    <w:rsid w:val="000B23DD"/>
    <w:rsid w:val="000C1547"/>
    <w:rsid w:val="000C3E3D"/>
    <w:rsid w:val="000C4C38"/>
    <w:rsid w:val="000C556A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1F0D"/>
    <w:rsid w:val="001261B8"/>
    <w:rsid w:val="001267F9"/>
    <w:rsid w:val="0012767E"/>
    <w:rsid w:val="001313C5"/>
    <w:rsid w:val="00136C6B"/>
    <w:rsid w:val="00140940"/>
    <w:rsid w:val="001417EA"/>
    <w:rsid w:val="00142663"/>
    <w:rsid w:val="00144248"/>
    <w:rsid w:val="00144E2C"/>
    <w:rsid w:val="00146BAE"/>
    <w:rsid w:val="00150C75"/>
    <w:rsid w:val="00150C92"/>
    <w:rsid w:val="00154B25"/>
    <w:rsid w:val="001617CA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428D"/>
    <w:rsid w:val="00194C02"/>
    <w:rsid w:val="0019680D"/>
    <w:rsid w:val="00196A6B"/>
    <w:rsid w:val="001A0DCC"/>
    <w:rsid w:val="001A0F48"/>
    <w:rsid w:val="001A1933"/>
    <w:rsid w:val="001A2461"/>
    <w:rsid w:val="001A267A"/>
    <w:rsid w:val="001A2D5E"/>
    <w:rsid w:val="001A7D3F"/>
    <w:rsid w:val="001B2002"/>
    <w:rsid w:val="001B4721"/>
    <w:rsid w:val="001B4856"/>
    <w:rsid w:val="001B4BB9"/>
    <w:rsid w:val="001B4EAA"/>
    <w:rsid w:val="001C1395"/>
    <w:rsid w:val="001C332F"/>
    <w:rsid w:val="001C76F0"/>
    <w:rsid w:val="001D1CA9"/>
    <w:rsid w:val="001D2426"/>
    <w:rsid w:val="001D2B7C"/>
    <w:rsid w:val="001E0828"/>
    <w:rsid w:val="001E690B"/>
    <w:rsid w:val="001F454A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573E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56BE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B3F0C"/>
    <w:rsid w:val="002C7445"/>
    <w:rsid w:val="002E64C7"/>
    <w:rsid w:val="002E6F41"/>
    <w:rsid w:val="002E71B3"/>
    <w:rsid w:val="002E797B"/>
    <w:rsid w:val="002F0106"/>
    <w:rsid w:val="002F2BB5"/>
    <w:rsid w:val="002F65ED"/>
    <w:rsid w:val="002F7366"/>
    <w:rsid w:val="0030201D"/>
    <w:rsid w:val="00304195"/>
    <w:rsid w:val="003049BF"/>
    <w:rsid w:val="00313B45"/>
    <w:rsid w:val="00315A4C"/>
    <w:rsid w:val="00321314"/>
    <w:rsid w:val="0032231D"/>
    <w:rsid w:val="00323FD0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3A1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C7B20"/>
    <w:rsid w:val="003D083C"/>
    <w:rsid w:val="003D094A"/>
    <w:rsid w:val="003D1AD5"/>
    <w:rsid w:val="003D3CB9"/>
    <w:rsid w:val="003D41C1"/>
    <w:rsid w:val="003D5037"/>
    <w:rsid w:val="003E33D2"/>
    <w:rsid w:val="003E3AB8"/>
    <w:rsid w:val="003E6C3E"/>
    <w:rsid w:val="003E7E20"/>
    <w:rsid w:val="003F0BD7"/>
    <w:rsid w:val="003F109C"/>
    <w:rsid w:val="003F15DE"/>
    <w:rsid w:val="003F2EDD"/>
    <w:rsid w:val="003F5AF0"/>
    <w:rsid w:val="003F624C"/>
    <w:rsid w:val="00400DBE"/>
    <w:rsid w:val="00405159"/>
    <w:rsid w:val="00406AF5"/>
    <w:rsid w:val="00411FB3"/>
    <w:rsid w:val="00412435"/>
    <w:rsid w:val="004158A9"/>
    <w:rsid w:val="004211EB"/>
    <w:rsid w:val="00421300"/>
    <w:rsid w:val="00421480"/>
    <w:rsid w:val="00422853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6AE5"/>
    <w:rsid w:val="004579C9"/>
    <w:rsid w:val="0046316C"/>
    <w:rsid w:val="00463969"/>
    <w:rsid w:val="00463F60"/>
    <w:rsid w:val="00464352"/>
    <w:rsid w:val="004660B8"/>
    <w:rsid w:val="00466ABB"/>
    <w:rsid w:val="00466D60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2422"/>
    <w:rsid w:val="004A4D33"/>
    <w:rsid w:val="004A57B5"/>
    <w:rsid w:val="004B0DF2"/>
    <w:rsid w:val="004B17AB"/>
    <w:rsid w:val="004B7579"/>
    <w:rsid w:val="004C01A9"/>
    <w:rsid w:val="004C189A"/>
    <w:rsid w:val="004C2C50"/>
    <w:rsid w:val="004C6FA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6073"/>
    <w:rsid w:val="005072D8"/>
    <w:rsid w:val="00507371"/>
    <w:rsid w:val="0051292F"/>
    <w:rsid w:val="005179F2"/>
    <w:rsid w:val="0052129F"/>
    <w:rsid w:val="00521D72"/>
    <w:rsid w:val="005226A1"/>
    <w:rsid w:val="0052368D"/>
    <w:rsid w:val="005256E4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263"/>
    <w:rsid w:val="005548B8"/>
    <w:rsid w:val="005551ED"/>
    <w:rsid w:val="005572BE"/>
    <w:rsid w:val="005659F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C65"/>
    <w:rsid w:val="00594D98"/>
    <w:rsid w:val="00595EB1"/>
    <w:rsid w:val="005961B3"/>
    <w:rsid w:val="00596DB3"/>
    <w:rsid w:val="005A041F"/>
    <w:rsid w:val="005A403A"/>
    <w:rsid w:val="005A5A14"/>
    <w:rsid w:val="005A6F62"/>
    <w:rsid w:val="005B0070"/>
    <w:rsid w:val="005B10DD"/>
    <w:rsid w:val="005B1877"/>
    <w:rsid w:val="005B2697"/>
    <w:rsid w:val="005C0A4F"/>
    <w:rsid w:val="005C4A0A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1603"/>
    <w:rsid w:val="00603B30"/>
    <w:rsid w:val="00606B0F"/>
    <w:rsid w:val="00606F88"/>
    <w:rsid w:val="006105F9"/>
    <w:rsid w:val="0061131A"/>
    <w:rsid w:val="006137D6"/>
    <w:rsid w:val="00615E92"/>
    <w:rsid w:val="00617D3F"/>
    <w:rsid w:val="006268AF"/>
    <w:rsid w:val="00627A62"/>
    <w:rsid w:val="00632A51"/>
    <w:rsid w:val="006376DD"/>
    <w:rsid w:val="00641F15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67BCA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9D6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1360"/>
    <w:rsid w:val="00705F31"/>
    <w:rsid w:val="00711F64"/>
    <w:rsid w:val="00717C25"/>
    <w:rsid w:val="00720482"/>
    <w:rsid w:val="00720E16"/>
    <w:rsid w:val="00723640"/>
    <w:rsid w:val="007240C5"/>
    <w:rsid w:val="00726B41"/>
    <w:rsid w:val="00733EF2"/>
    <w:rsid w:val="00737177"/>
    <w:rsid w:val="00737193"/>
    <w:rsid w:val="0074176B"/>
    <w:rsid w:val="007417E4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56E5"/>
    <w:rsid w:val="00787B8D"/>
    <w:rsid w:val="00790418"/>
    <w:rsid w:val="00791E2D"/>
    <w:rsid w:val="00794C5A"/>
    <w:rsid w:val="007978B0"/>
    <w:rsid w:val="007A0B53"/>
    <w:rsid w:val="007A1759"/>
    <w:rsid w:val="007B3F7F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047BC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6695D"/>
    <w:rsid w:val="0086735A"/>
    <w:rsid w:val="00870403"/>
    <w:rsid w:val="00871010"/>
    <w:rsid w:val="00875CBE"/>
    <w:rsid w:val="00881689"/>
    <w:rsid w:val="00883165"/>
    <w:rsid w:val="008833C0"/>
    <w:rsid w:val="0088437A"/>
    <w:rsid w:val="00890DB6"/>
    <w:rsid w:val="00891D06"/>
    <w:rsid w:val="00892B05"/>
    <w:rsid w:val="008961E7"/>
    <w:rsid w:val="008A4782"/>
    <w:rsid w:val="008A4B73"/>
    <w:rsid w:val="008A525C"/>
    <w:rsid w:val="008B1CC0"/>
    <w:rsid w:val="008B1E89"/>
    <w:rsid w:val="008B548D"/>
    <w:rsid w:val="008B5B0A"/>
    <w:rsid w:val="008C3ABE"/>
    <w:rsid w:val="008C3CC6"/>
    <w:rsid w:val="008C5285"/>
    <w:rsid w:val="008D3113"/>
    <w:rsid w:val="008D4F31"/>
    <w:rsid w:val="008D7A97"/>
    <w:rsid w:val="008E0695"/>
    <w:rsid w:val="008E1E7B"/>
    <w:rsid w:val="008E45B7"/>
    <w:rsid w:val="008E7A7A"/>
    <w:rsid w:val="008E7DD8"/>
    <w:rsid w:val="008F253B"/>
    <w:rsid w:val="008F26C3"/>
    <w:rsid w:val="008F4BC8"/>
    <w:rsid w:val="008F57B2"/>
    <w:rsid w:val="00907245"/>
    <w:rsid w:val="00907D3D"/>
    <w:rsid w:val="009105E3"/>
    <w:rsid w:val="00910C25"/>
    <w:rsid w:val="00911ACF"/>
    <w:rsid w:val="0091229C"/>
    <w:rsid w:val="00912FFF"/>
    <w:rsid w:val="00914898"/>
    <w:rsid w:val="00914C72"/>
    <w:rsid w:val="00915D6F"/>
    <w:rsid w:val="00916730"/>
    <w:rsid w:val="00920341"/>
    <w:rsid w:val="00921CC4"/>
    <w:rsid w:val="00923787"/>
    <w:rsid w:val="009255D9"/>
    <w:rsid w:val="00930E12"/>
    <w:rsid w:val="00934D21"/>
    <w:rsid w:val="00941608"/>
    <w:rsid w:val="00941CBF"/>
    <w:rsid w:val="00944660"/>
    <w:rsid w:val="00945983"/>
    <w:rsid w:val="009478BC"/>
    <w:rsid w:val="00947BCD"/>
    <w:rsid w:val="00952414"/>
    <w:rsid w:val="0095246F"/>
    <w:rsid w:val="00960B16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339E"/>
    <w:rsid w:val="00995F0D"/>
    <w:rsid w:val="00996C51"/>
    <w:rsid w:val="009A19A0"/>
    <w:rsid w:val="009A2898"/>
    <w:rsid w:val="009B130F"/>
    <w:rsid w:val="009B275E"/>
    <w:rsid w:val="009B2791"/>
    <w:rsid w:val="009B3608"/>
    <w:rsid w:val="009B3ACD"/>
    <w:rsid w:val="009C4221"/>
    <w:rsid w:val="009C59BF"/>
    <w:rsid w:val="009D03B5"/>
    <w:rsid w:val="009D2A9C"/>
    <w:rsid w:val="009D509B"/>
    <w:rsid w:val="009D627C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C07"/>
    <w:rsid w:val="00AB3D94"/>
    <w:rsid w:val="00AB57E2"/>
    <w:rsid w:val="00AB6730"/>
    <w:rsid w:val="00AC4625"/>
    <w:rsid w:val="00AD22E1"/>
    <w:rsid w:val="00AD3463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28D3"/>
    <w:rsid w:val="00B55D64"/>
    <w:rsid w:val="00B56455"/>
    <w:rsid w:val="00B6416A"/>
    <w:rsid w:val="00B6512E"/>
    <w:rsid w:val="00B67158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6FF"/>
    <w:rsid w:val="00BA6A58"/>
    <w:rsid w:val="00BA7B6B"/>
    <w:rsid w:val="00BB155F"/>
    <w:rsid w:val="00BB4022"/>
    <w:rsid w:val="00BB48AC"/>
    <w:rsid w:val="00BB7B8B"/>
    <w:rsid w:val="00BC2A13"/>
    <w:rsid w:val="00BC77AA"/>
    <w:rsid w:val="00BD1AB7"/>
    <w:rsid w:val="00BD568F"/>
    <w:rsid w:val="00BD5E57"/>
    <w:rsid w:val="00BD6D32"/>
    <w:rsid w:val="00BD6FBF"/>
    <w:rsid w:val="00BE0327"/>
    <w:rsid w:val="00BE0C15"/>
    <w:rsid w:val="00BE0E2B"/>
    <w:rsid w:val="00BE3A8C"/>
    <w:rsid w:val="00BE3F3D"/>
    <w:rsid w:val="00BE40E6"/>
    <w:rsid w:val="00BE4CB1"/>
    <w:rsid w:val="00BE674D"/>
    <w:rsid w:val="00BE69EB"/>
    <w:rsid w:val="00BF0A69"/>
    <w:rsid w:val="00BF2C08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0DD1"/>
    <w:rsid w:val="00C115CC"/>
    <w:rsid w:val="00C13434"/>
    <w:rsid w:val="00C154E5"/>
    <w:rsid w:val="00C15CE4"/>
    <w:rsid w:val="00C16AEB"/>
    <w:rsid w:val="00C17539"/>
    <w:rsid w:val="00C25204"/>
    <w:rsid w:val="00C258D3"/>
    <w:rsid w:val="00C266EF"/>
    <w:rsid w:val="00C269DD"/>
    <w:rsid w:val="00C27393"/>
    <w:rsid w:val="00C339E9"/>
    <w:rsid w:val="00C3470D"/>
    <w:rsid w:val="00C34EC5"/>
    <w:rsid w:val="00C37A63"/>
    <w:rsid w:val="00C40AC0"/>
    <w:rsid w:val="00C40E3B"/>
    <w:rsid w:val="00C4216C"/>
    <w:rsid w:val="00C422EC"/>
    <w:rsid w:val="00C464AA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86A58"/>
    <w:rsid w:val="00C90193"/>
    <w:rsid w:val="00C91DF0"/>
    <w:rsid w:val="00CA262C"/>
    <w:rsid w:val="00CA5C83"/>
    <w:rsid w:val="00CA5DEB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6B8F"/>
    <w:rsid w:val="00CE7438"/>
    <w:rsid w:val="00CF14A9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077C7"/>
    <w:rsid w:val="00D10A5E"/>
    <w:rsid w:val="00D16FE5"/>
    <w:rsid w:val="00D17290"/>
    <w:rsid w:val="00D2104B"/>
    <w:rsid w:val="00D2298A"/>
    <w:rsid w:val="00D236F8"/>
    <w:rsid w:val="00D25B2A"/>
    <w:rsid w:val="00D26584"/>
    <w:rsid w:val="00D2742D"/>
    <w:rsid w:val="00D32EA8"/>
    <w:rsid w:val="00D42A88"/>
    <w:rsid w:val="00D45075"/>
    <w:rsid w:val="00D4779E"/>
    <w:rsid w:val="00D518F3"/>
    <w:rsid w:val="00D53295"/>
    <w:rsid w:val="00D57EC2"/>
    <w:rsid w:val="00D61EDC"/>
    <w:rsid w:val="00D6514E"/>
    <w:rsid w:val="00D653B5"/>
    <w:rsid w:val="00D67BDA"/>
    <w:rsid w:val="00D67F19"/>
    <w:rsid w:val="00D753A8"/>
    <w:rsid w:val="00D754EF"/>
    <w:rsid w:val="00D76915"/>
    <w:rsid w:val="00D91CEB"/>
    <w:rsid w:val="00D933AA"/>
    <w:rsid w:val="00D946B6"/>
    <w:rsid w:val="00DA4100"/>
    <w:rsid w:val="00DA5C90"/>
    <w:rsid w:val="00DA6D42"/>
    <w:rsid w:val="00DA786D"/>
    <w:rsid w:val="00DB40C0"/>
    <w:rsid w:val="00DB5DA1"/>
    <w:rsid w:val="00DC2716"/>
    <w:rsid w:val="00DC2F3F"/>
    <w:rsid w:val="00DC3E8D"/>
    <w:rsid w:val="00DC4AEF"/>
    <w:rsid w:val="00DC7280"/>
    <w:rsid w:val="00DD0A7A"/>
    <w:rsid w:val="00DD123E"/>
    <w:rsid w:val="00DD3B5D"/>
    <w:rsid w:val="00DD512B"/>
    <w:rsid w:val="00DD5166"/>
    <w:rsid w:val="00DE36F3"/>
    <w:rsid w:val="00DE4A11"/>
    <w:rsid w:val="00DE6AD9"/>
    <w:rsid w:val="00DF0444"/>
    <w:rsid w:val="00DF0A16"/>
    <w:rsid w:val="00DF0B69"/>
    <w:rsid w:val="00DF19B1"/>
    <w:rsid w:val="00DF2386"/>
    <w:rsid w:val="00DF42CC"/>
    <w:rsid w:val="00DF63EC"/>
    <w:rsid w:val="00DF717A"/>
    <w:rsid w:val="00E02D87"/>
    <w:rsid w:val="00E04B1B"/>
    <w:rsid w:val="00E05261"/>
    <w:rsid w:val="00E05BFC"/>
    <w:rsid w:val="00E10A1C"/>
    <w:rsid w:val="00E12C9D"/>
    <w:rsid w:val="00E14247"/>
    <w:rsid w:val="00E15277"/>
    <w:rsid w:val="00E16C30"/>
    <w:rsid w:val="00E20288"/>
    <w:rsid w:val="00E20DCD"/>
    <w:rsid w:val="00E23045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55489"/>
    <w:rsid w:val="00E61491"/>
    <w:rsid w:val="00E64A75"/>
    <w:rsid w:val="00E652A0"/>
    <w:rsid w:val="00E6697D"/>
    <w:rsid w:val="00E66CA0"/>
    <w:rsid w:val="00E67001"/>
    <w:rsid w:val="00E67176"/>
    <w:rsid w:val="00E67BCE"/>
    <w:rsid w:val="00E70734"/>
    <w:rsid w:val="00E70A91"/>
    <w:rsid w:val="00E77A24"/>
    <w:rsid w:val="00E8017D"/>
    <w:rsid w:val="00E8034E"/>
    <w:rsid w:val="00E85597"/>
    <w:rsid w:val="00E8567D"/>
    <w:rsid w:val="00E85E07"/>
    <w:rsid w:val="00E90C2F"/>
    <w:rsid w:val="00E9208D"/>
    <w:rsid w:val="00E9345F"/>
    <w:rsid w:val="00E951CC"/>
    <w:rsid w:val="00E965EF"/>
    <w:rsid w:val="00E9690E"/>
    <w:rsid w:val="00E97B5C"/>
    <w:rsid w:val="00EA0520"/>
    <w:rsid w:val="00EA0724"/>
    <w:rsid w:val="00EA195B"/>
    <w:rsid w:val="00EA44C6"/>
    <w:rsid w:val="00EA5886"/>
    <w:rsid w:val="00EA5D7A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26E1"/>
    <w:rsid w:val="00ED31F9"/>
    <w:rsid w:val="00ED5296"/>
    <w:rsid w:val="00ED61C8"/>
    <w:rsid w:val="00ED6236"/>
    <w:rsid w:val="00ED6C6F"/>
    <w:rsid w:val="00EE3020"/>
    <w:rsid w:val="00EE35B9"/>
    <w:rsid w:val="00EE3A1C"/>
    <w:rsid w:val="00EE3BD0"/>
    <w:rsid w:val="00EE5CCD"/>
    <w:rsid w:val="00EE6686"/>
    <w:rsid w:val="00EF175F"/>
    <w:rsid w:val="00EF227C"/>
    <w:rsid w:val="00EF2A7E"/>
    <w:rsid w:val="00EF53DD"/>
    <w:rsid w:val="00EF58B6"/>
    <w:rsid w:val="00EF6C3B"/>
    <w:rsid w:val="00F009CF"/>
    <w:rsid w:val="00F010EE"/>
    <w:rsid w:val="00F01DBA"/>
    <w:rsid w:val="00F0249A"/>
    <w:rsid w:val="00F03391"/>
    <w:rsid w:val="00F108AD"/>
    <w:rsid w:val="00F10D5D"/>
    <w:rsid w:val="00F114FC"/>
    <w:rsid w:val="00F1611D"/>
    <w:rsid w:val="00F22623"/>
    <w:rsid w:val="00F25C6A"/>
    <w:rsid w:val="00F304A9"/>
    <w:rsid w:val="00F313CF"/>
    <w:rsid w:val="00F317DE"/>
    <w:rsid w:val="00F40ED6"/>
    <w:rsid w:val="00F42152"/>
    <w:rsid w:val="00F458F0"/>
    <w:rsid w:val="00F46CDC"/>
    <w:rsid w:val="00F4778E"/>
    <w:rsid w:val="00F5205D"/>
    <w:rsid w:val="00F540EF"/>
    <w:rsid w:val="00F555EE"/>
    <w:rsid w:val="00F600F5"/>
    <w:rsid w:val="00F6122E"/>
    <w:rsid w:val="00F61558"/>
    <w:rsid w:val="00F61F0E"/>
    <w:rsid w:val="00F62A23"/>
    <w:rsid w:val="00F62E9A"/>
    <w:rsid w:val="00F63AFC"/>
    <w:rsid w:val="00F6408C"/>
    <w:rsid w:val="00F64860"/>
    <w:rsid w:val="00F67E34"/>
    <w:rsid w:val="00F74FEB"/>
    <w:rsid w:val="00F847EF"/>
    <w:rsid w:val="00F84E32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DD5"/>
    <w:rsid w:val="00FC1FF2"/>
    <w:rsid w:val="00FC226D"/>
    <w:rsid w:val="00FC4A16"/>
    <w:rsid w:val="00FC6F9F"/>
    <w:rsid w:val="00FC719C"/>
    <w:rsid w:val="00FD0D91"/>
    <w:rsid w:val="00FD1B0F"/>
    <w:rsid w:val="00FD3CA6"/>
    <w:rsid w:val="00FD404C"/>
    <w:rsid w:val="00FD430C"/>
    <w:rsid w:val="00FD4A16"/>
    <w:rsid w:val="00FD7DFD"/>
    <w:rsid w:val="00FE4F6F"/>
    <w:rsid w:val="00FE6A8C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numbering" w:customStyle="1" w:styleId="Aktuelllista1">
    <w:name w:val="Aktuell lista1"/>
    <w:uiPriority w:val="99"/>
    <w:rsid w:val="008F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413B7A"/>
    <w:rsid w:val="00463ED0"/>
    <w:rsid w:val="00684B74"/>
    <w:rsid w:val="00C269DD"/>
    <w:rsid w:val="00C60B2E"/>
    <w:rsid w:val="00E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02249-01D2-4DF1-9B36-C23622DF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4</TotalTime>
  <Pages>5</Pages>
  <Words>1170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fört vid årsmöte 2024 för Sveriges Lärare lokalförening Ronneby</vt:lpstr>
      <vt:lpstr/>
    </vt:vector>
  </TitlesOfParts>
  <Manager/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2024 för Sveriges Lärare lokalförening Ronneby</dc:title>
  <dc:subject/>
  <dc:creator>Sandra Wiström</dc:creator>
  <cp:keywords/>
  <dc:description/>
  <cp:lastModifiedBy>Sonja Stranne</cp:lastModifiedBy>
  <cp:revision>3</cp:revision>
  <cp:lastPrinted>2024-04-08T18:06:00Z</cp:lastPrinted>
  <dcterms:created xsi:type="dcterms:W3CDTF">2024-06-17T06:30:00Z</dcterms:created>
  <dcterms:modified xsi:type="dcterms:W3CDTF">2024-06-17T06:30:00Z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