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7BDABF5B9F724258862B50A2885C7C9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FD42D69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19DEF67B" w14:textId="5AB541F3" w:rsidR="007C2E15" w:rsidRDefault="007C2E15" w:rsidP="003437C5">
      <w:r w:rsidRPr="007C2E15">
        <w:t xml:space="preserve">Härmed kallas medlemmar i Sveriges Lärare lokalförening/regionalförening </w:t>
      </w:r>
      <w:r w:rsidR="00501D0C">
        <w:t>Ronnrby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19A27E4A" w14:textId="45A3283F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501D0C">
        <w:rPr>
          <w:b/>
          <w:bCs/>
        </w:rPr>
        <w:t xml:space="preserve"> tisdagen den 24 mars 2026 klockan </w:t>
      </w:r>
      <w:r w:rsidR="00443C50">
        <w:rPr>
          <w:b/>
          <w:bCs/>
        </w:rPr>
        <w:t>18.00</w:t>
      </w:r>
    </w:p>
    <w:p w14:paraId="09D399CE" w14:textId="738AD239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501D0C">
        <w:rPr>
          <w:b/>
          <w:bCs/>
        </w:rPr>
        <w:t>Knut-</w:t>
      </w:r>
      <w:proofErr w:type="spellStart"/>
      <w:r w:rsidR="00501D0C">
        <w:rPr>
          <w:b/>
          <w:bCs/>
        </w:rPr>
        <w:t>Hahnsskolans</w:t>
      </w:r>
      <w:proofErr w:type="spellEnd"/>
      <w:r w:rsidR="00501D0C">
        <w:rPr>
          <w:b/>
          <w:bCs/>
        </w:rPr>
        <w:t xml:space="preserve"> aulan</w:t>
      </w:r>
    </w:p>
    <w:p w14:paraId="15C01ACD" w14:textId="08A5B416" w:rsidR="007C2E15" w:rsidRDefault="007C2E15" w:rsidP="003437C5">
      <w:r w:rsidRPr="007C2E15">
        <w:rPr>
          <w:b/>
          <w:bCs/>
        </w:rPr>
        <w:t>Handlingar finns tillgängliga</w:t>
      </w:r>
      <w:r w:rsidRPr="007C2E15">
        <w:t>: på förenings</w:t>
      </w:r>
      <w:r w:rsidR="00501D0C">
        <w:t xml:space="preserve"> </w:t>
      </w:r>
      <w:r w:rsidRPr="007C2E15">
        <w:t xml:space="preserve">sida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7C2CA0" w:rsidRPr="00DA2C9E">
          <w:rPr>
            <w:rStyle w:val="Hyperlnk"/>
            <w:b/>
            <w:bCs/>
          </w:rPr>
          <w:t>www.sverigeslarare.se/Ronneby</w:t>
        </w:r>
      </w:hyperlink>
    </w:p>
    <w:p w14:paraId="05D0EF56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3B7A66F2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1CC2E4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7119186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6AC974B0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4D8E8557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6F9E28C1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218E5F4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DE95D9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2CB831F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3160942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611FD54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1D4631C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28F16EF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513B16B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2E2E5D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3598128B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260C2322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27734E1A" w14:textId="11E28419" w:rsidR="007C2E15" w:rsidRDefault="007C2E15" w:rsidP="00443C50">
      <w:pPr>
        <w:ind w:left="1080"/>
      </w:pPr>
      <w:r w:rsidRPr="007C2E15">
        <w:t> </w:t>
      </w:r>
      <w:r>
        <w:t xml:space="preserve"> </w:t>
      </w:r>
    </w:p>
    <w:p w14:paraId="0D87FCF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34FF2D39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3C76B9BA" w14:textId="77777777" w:rsidR="00583765" w:rsidRDefault="00583765" w:rsidP="00583765"/>
    <w:p w14:paraId="31BFDC21" w14:textId="77777777" w:rsidR="00583765" w:rsidRDefault="00583765" w:rsidP="00583765"/>
    <w:p w14:paraId="286CA36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6AC454F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08FD7A2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7F44EB62" w14:textId="77777777" w:rsidR="007C2E15" w:rsidRPr="007C2E15" w:rsidRDefault="007C2E15" w:rsidP="007C2E15">
      <w:pPr>
        <w:pStyle w:val="Liststycke"/>
        <w:ind w:left="1440"/>
      </w:pPr>
      <w:r w:rsidRPr="007C2E15">
        <w:lastRenderedPageBreak/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1207030B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20C7AF7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23D61186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666B1992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35C0D25A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41529825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18A387EE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54A269AF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75BD4F90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7AA24437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3E1FEA64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96FD445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22F4206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6A048352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4A2EC1E6" w14:textId="77777777" w:rsidR="00337FC1" w:rsidRDefault="00337FC1" w:rsidP="00337FC1">
      <w:pPr>
        <w:ind w:left="360"/>
      </w:pPr>
    </w:p>
    <w:p w14:paraId="7ED16E9D" w14:textId="77777777" w:rsidR="00337FC1" w:rsidRDefault="00337FC1" w:rsidP="00337FC1">
      <w:pPr>
        <w:ind w:left="360"/>
      </w:pPr>
    </w:p>
    <w:p w14:paraId="438D89FA" w14:textId="2B801348" w:rsidR="00132579" w:rsidRDefault="007C2E15" w:rsidP="00337FC1">
      <w:pPr>
        <w:ind w:left="360"/>
      </w:pPr>
      <w:r w:rsidRPr="007C2E15">
        <w:t>Välkom</w:t>
      </w:r>
      <w:r w:rsidR="007C2CA0">
        <w:t>na</w:t>
      </w:r>
      <w:r w:rsidRPr="007C2E15">
        <w:t>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ED46" w14:textId="77777777" w:rsidR="00B43A7F" w:rsidRDefault="00B43A7F" w:rsidP="00ED6C6F">
      <w:pPr>
        <w:spacing w:after="0" w:line="240" w:lineRule="auto"/>
      </w:pPr>
      <w:r>
        <w:separator/>
      </w:r>
    </w:p>
    <w:p w14:paraId="406D45DC" w14:textId="77777777" w:rsidR="00B43A7F" w:rsidRDefault="00B43A7F"/>
    <w:p w14:paraId="3B1DE1F0" w14:textId="77777777" w:rsidR="00B43A7F" w:rsidRDefault="00B43A7F"/>
  </w:endnote>
  <w:endnote w:type="continuationSeparator" w:id="0">
    <w:p w14:paraId="122C022F" w14:textId="77777777" w:rsidR="00B43A7F" w:rsidRDefault="00B43A7F" w:rsidP="00ED6C6F">
      <w:pPr>
        <w:spacing w:after="0" w:line="240" w:lineRule="auto"/>
      </w:pPr>
      <w:r>
        <w:continuationSeparator/>
      </w:r>
    </w:p>
    <w:p w14:paraId="3D5C8F2E" w14:textId="77777777" w:rsidR="00B43A7F" w:rsidRDefault="00B43A7F"/>
    <w:p w14:paraId="22EDA3D7" w14:textId="77777777" w:rsidR="00B43A7F" w:rsidRDefault="00B43A7F"/>
  </w:endnote>
  <w:endnote w:type="continuationNotice" w:id="1">
    <w:p w14:paraId="23675B97" w14:textId="77777777" w:rsidR="00B43A7F" w:rsidRDefault="00B43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3BFF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76B1A624" w14:textId="77777777" w:rsidTr="008B5D01">
      <w:trPr>
        <w:trHeight w:hRule="exact" w:val="567"/>
      </w:trPr>
      <w:tc>
        <w:tcPr>
          <w:tcW w:w="1563" w:type="dxa"/>
          <w:vAlign w:val="bottom"/>
        </w:tcPr>
        <w:p w14:paraId="3EB57E6D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3BFFECD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079EEB33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183FB023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3B93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36CBC9C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61351DBD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4DC2C35C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3CD893F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3F171426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D8C9F77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F974" w14:textId="77777777" w:rsidR="00B43A7F" w:rsidRDefault="00B43A7F" w:rsidP="00ED6C6F">
      <w:pPr>
        <w:spacing w:after="0" w:line="240" w:lineRule="auto"/>
      </w:pPr>
      <w:r>
        <w:separator/>
      </w:r>
    </w:p>
  </w:footnote>
  <w:footnote w:type="continuationSeparator" w:id="0">
    <w:p w14:paraId="72DE72A0" w14:textId="77777777" w:rsidR="00B43A7F" w:rsidRDefault="00B43A7F" w:rsidP="00ED6C6F">
      <w:pPr>
        <w:spacing w:after="0" w:line="240" w:lineRule="auto"/>
      </w:pPr>
      <w:r>
        <w:continuationSeparator/>
      </w:r>
    </w:p>
  </w:footnote>
  <w:footnote w:type="continuationNotice" w:id="1">
    <w:p w14:paraId="6925EDEC" w14:textId="77777777" w:rsidR="00B43A7F" w:rsidRPr="00DC2F3F" w:rsidRDefault="00B43A7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F8DD" w14:textId="67D88FDE" w:rsidR="000563C3" w:rsidRPr="000563C3" w:rsidRDefault="00501D0C" w:rsidP="000563C3">
    <w:pPr>
      <w:pStyle w:val="Ingetavstnd"/>
      <w:rPr>
        <w:sz w:val="12"/>
        <w:szCs w:val="12"/>
      </w:rPr>
    </w:pPr>
    <w:r>
      <w:rPr>
        <w:sz w:val="12"/>
        <w:szCs w:val="12"/>
      </w:rPr>
      <w:t>20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55633096" w14:textId="77777777" w:rsidTr="00256B04">
      <w:tc>
        <w:tcPr>
          <w:tcW w:w="4814" w:type="dxa"/>
        </w:tcPr>
        <w:p w14:paraId="1B953D62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24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47609F42" w14:textId="653E011A" w:rsidR="00280776" w:rsidRDefault="00501D0C" w:rsidP="008E1E7B">
              <w:pPr>
                <w:pStyle w:val="Sidhuvud"/>
                <w:spacing w:before="100"/>
                <w:jc w:val="right"/>
              </w:pPr>
              <w:r>
                <w:t>24 mars 2026</w:t>
              </w:r>
            </w:p>
          </w:sdtContent>
        </w:sdt>
        <w:p w14:paraId="60CA8BD4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594BCBE6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0C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D73B3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3C50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1D0C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CA0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3E6E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3A7F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18C6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5D02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5586E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38E79"/>
  <w15:chartTrackingRefBased/>
  <w15:docId w15:val="{2E8DC000-860E-4C22-B5C2-B7898558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Ronne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hsh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ABF5B9F724258862B50A2885C7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E3429-6CA3-4FBC-BB4F-7EDB8981EA16}"/>
      </w:docPartPr>
      <w:docPartBody>
        <w:p w:rsidR="005119FA" w:rsidRDefault="005119FA">
          <w:pPr>
            <w:pStyle w:val="7BDABF5B9F724258862B50A2885C7C90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FA"/>
    <w:rsid w:val="005119FA"/>
    <w:rsid w:val="00903E6E"/>
    <w:rsid w:val="00B64485"/>
    <w:rsid w:val="00D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7BDABF5B9F724258862B50A2885C7C90">
    <w:name w:val="7BDABF5B9F724258862B50A2885C7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12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Zahra Shirvani</dc:creator>
  <cp:keywords/>
  <dc:description/>
  <cp:lastModifiedBy>Zahra Shirvani</cp:lastModifiedBy>
  <cp:revision>5</cp:revision>
  <cp:lastPrinted>2023-03-16T10:13:00Z</cp:lastPrinted>
  <dcterms:created xsi:type="dcterms:W3CDTF">2026-02-12T07:13:00Z</dcterms:created>
  <dcterms:modified xsi:type="dcterms:W3CDTF">2026-02-12T08:14:00Z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