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6C037959" w:rsidR="003327FE" w:rsidRDefault="00CE010F" w:rsidP="003327FE">
      <w:r>
        <w:t xml:space="preserve">Härmed kallas medlemmar i Sveriges Lärare </w:t>
      </w:r>
      <w:r w:rsidR="002B3197">
        <w:t>Ronneby</w:t>
      </w:r>
      <w:r w:rsidR="0061131A">
        <w:t xml:space="preserve"> </w:t>
      </w:r>
      <w:r w:rsidR="00CD1FA0">
        <w:t>till årsmöte 2024.</w:t>
      </w:r>
    </w:p>
    <w:p w14:paraId="514A2129" w14:textId="66D064D3" w:rsidR="00CD1FA0" w:rsidRDefault="00CD1FA0" w:rsidP="00662055">
      <w:pPr>
        <w:pStyle w:val="Rubrik3"/>
      </w:pPr>
      <w:r>
        <w:t>Tid:</w:t>
      </w:r>
      <w:r w:rsidR="002B3197">
        <w:t xml:space="preserve"> 26 mars 2024 kl. 18:30</w:t>
      </w:r>
    </w:p>
    <w:p w14:paraId="590C3758" w14:textId="36C6D95C" w:rsidR="00CD1FA0" w:rsidRDefault="00CD1FA0" w:rsidP="00662055">
      <w:pPr>
        <w:pStyle w:val="Rubrik3"/>
      </w:pPr>
      <w:r>
        <w:t>Plats:</w:t>
      </w:r>
      <w:r w:rsidR="002B3197">
        <w:t xml:space="preserve"> Hörsalen Kulturcentrum</w:t>
      </w:r>
    </w:p>
    <w:p w14:paraId="5C11F2BA" w14:textId="77777777" w:rsidR="00427882" w:rsidRDefault="00CD1FA0" w:rsidP="003327FE">
      <w:pPr>
        <w:rPr>
          <w:rStyle w:val="Rubrik3Char"/>
          <w:rFonts w:asciiTheme="minorHAnsi" w:hAnsiTheme="minorHAnsi"/>
          <w:b w:val="0"/>
          <w:bCs/>
          <w:highlight w:val="yellow"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Pr="00427882">
        <w:rPr>
          <w:rStyle w:val="Rubrik3Char"/>
          <w:rFonts w:asciiTheme="minorHAnsi" w:hAnsiTheme="minorHAnsi"/>
          <w:b w:val="0"/>
          <w:bCs/>
        </w:rPr>
        <w:t xml:space="preserve">på </w:t>
      </w:r>
      <w:proofErr w:type="spellStart"/>
      <w:r w:rsidRPr="00427882">
        <w:rPr>
          <w:rStyle w:val="Rubrik3Char"/>
          <w:rFonts w:asciiTheme="minorHAnsi" w:hAnsiTheme="minorHAnsi"/>
          <w:b w:val="0"/>
          <w:bCs/>
        </w:rPr>
        <w:t>föreningssidan</w:t>
      </w:r>
      <w:proofErr w:type="spellEnd"/>
      <w:r w:rsidRPr="00427882">
        <w:rPr>
          <w:rStyle w:val="Rubrik3Char"/>
          <w:rFonts w:asciiTheme="minorHAnsi" w:hAnsiTheme="minorHAnsi"/>
          <w:b w:val="0"/>
          <w:bCs/>
        </w:rPr>
        <w:t xml:space="preserve"> under nyheter</w:t>
      </w:r>
    </w:p>
    <w:p w14:paraId="188D0E37" w14:textId="2F8FEF85" w:rsidR="00CD1FA0" w:rsidRPr="0009794A" w:rsidRDefault="00427882" w:rsidP="003327FE">
      <w:pPr>
        <w:rPr>
          <w:b/>
          <w:bCs/>
        </w:rPr>
      </w:pPr>
      <w:hyperlink r:id="rId11" w:anchor="tab2" w:history="1">
        <w:r>
          <w:rPr>
            <w:rStyle w:val="Hyperlnk"/>
          </w:rPr>
          <w:t>R</w:t>
        </w:r>
        <w:r>
          <w:rPr>
            <w:rStyle w:val="Hyperlnk"/>
          </w:rPr>
          <w:t>o</w:t>
        </w:r>
        <w:r>
          <w:rPr>
            <w:rStyle w:val="Hyperlnk"/>
          </w:rPr>
          <w:t>nneby (sverigeslarare.se)</w:t>
        </w:r>
      </w:hyperlink>
    </w:p>
    <w:p w14:paraId="1CA8F2D7" w14:textId="51DC1676" w:rsidR="003D41C1" w:rsidRDefault="003D41C1" w:rsidP="007F3BE2">
      <w:pPr>
        <w:pStyle w:val="Rubrik3"/>
      </w:pPr>
      <w:r>
        <w:t xml:space="preserve">Anmälan av deltagande: </w:t>
      </w:r>
      <w:r w:rsidR="002B3197">
        <w:t>till föreningsmejlen: ronneby@sverigeslarare.se</w:t>
      </w:r>
    </w:p>
    <w:p w14:paraId="2B249D67" w14:textId="3A1916FE" w:rsidR="00662055" w:rsidRDefault="002B3197" w:rsidP="003327FE">
      <w:r>
        <w:t xml:space="preserve">Efter mötet går vi tillsammans och äter något gott. Plats meddelas vid anmälan och på </w:t>
      </w:r>
      <w:proofErr w:type="spellStart"/>
      <w:r>
        <w:t>föreningssidan</w:t>
      </w:r>
      <w:proofErr w:type="spellEnd"/>
      <w:r>
        <w:t xml:space="preserve"> </w:t>
      </w:r>
    </w:p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1021B202" w14:textId="5DC51E29" w:rsidR="0077541D" w:rsidRPr="002B3197" w:rsidRDefault="00140940" w:rsidP="002B3197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3588BDC1" w14:textId="7B116EB1" w:rsidR="009E7008" w:rsidRPr="002B3197" w:rsidRDefault="009E7008" w:rsidP="002B3197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lastRenderedPageBreak/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D710" w14:textId="77777777" w:rsidR="004A650A" w:rsidRDefault="004A650A" w:rsidP="00ED6C6F">
      <w:pPr>
        <w:spacing w:after="0" w:line="240" w:lineRule="auto"/>
      </w:pPr>
      <w:r>
        <w:separator/>
      </w:r>
    </w:p>
    <w:p w14:paraId="496965BE" w14:textId="77777777" w:rsidR="004A650A" w:rsidRDefault="004A650A"/>
    <w:p w14:paraId="6B70F732" w14:textId="77777777" w:rsidR="004A650A" w:rsidRDefault="004A650A"/>
  </w:endnote>
  <w:endnote w:type="continuationSeparator" w:id="0">
    <w:p w14:paraId="07D1D6F3" w14:textId="77777777" w:rsidR="004A650A" w:rsidRDefault="004A650A" w:rsidP="00ED6C6F">
      <w:pPr>
        <w:spacing w:after="0" w:line="240" w:lineRule="auto"/>
      </w:pPr>
      <w:r>
        <w:continuationSeparator/>
      </w:r>
    </w:p>
    <w:p w14:paraId="182FE486" w14:textId="77777777" w:rsidR="004A650A" w:rsidRDefault="004A650A"/>
    <w:p w14:paraId="005E9DA9" w14:textId="77777777" w:rsidR="004A650A" w:rsidRDefault="004A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427882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4A37" w14:textId="77777777" w:rsidR="004A650A" w:rsidRDefault="004A650A" w:rsidP="00ED6C6F">
      <w:pPr>
        <w:spacing w:after="0" w:line="240" w:lineRule="auto"/>
      </w:pPr>
      <w:r>
        <w:separator/>
      </w:r>
    </w:p>
  </w:footnote>
  <w:footnote w:type="continuationSeparator" w:id="0">
    <w:p w14:paraId="3854AD73" w14:textId="77777777" w:rsidR="004A650A" w:rsidRDefault="004A650A" w:rsidP="00ED6C6F">
      <w:pPr>
        <w:spacing w:after="0" w:line="240" w:lineRule="auto"/>
      </w:pPr>
      <w:r>
        <w:continuationSeparator/>
      </w:r>
    </w:p>
  </w:footnote>
  <w:footnote w:type="continuationNotice" w:id="1">
    <w:p w14:paraId="3ADE322B" w14:textId="77777777" w:rsidR="004A650A" w:rsidRPr="00DC2F3F" w:rsidRDefault="004A650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54D7C649" w:rsidR="000563C3" w:rsidRPr="000563C3" w:rsidRDefault="00427882" w:rsidP="000563C3">
    <w:pPr>
      <w:pStyle w:val="Ingetavstnd"/>
      <w:rPr>
        <w:sz w:val="12"/>
        <w:szCs w:val="12"/>
      </w:rPr>
    </w:pPr>
    <w:r>
      <w:rPr>
        <w:sz w:val="12"/>
        <w:szCs w:val="12"/>
      </w:rPr>
      <w:t>26</w:t>
    </w: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3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2FEF8C34" w:rsidR="00280776" w:rsidRDefault="00427882" w:rsidP="008E1E7B">
              <w:pPr>
                <w:pStyle w:val="Sidhuvud"/>
                <w:spacing w:before="100"/>
                <w:jc w:val="right"/>
              </w:pPr>
              <w:r>
                <w:t>26 mars 2024</w:t>
              </w:r>
            </w:p>
          </w:sdtContent>
        </w:sdt>
        <w:p w14:paraId="179AF090" w14:textId="5834FE3B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427882">
            <w:t xml:space="preserve">Ronneby </w:t>
          </w:r>
          <w:r w:rsidRPr="00427882">
            <w:t>lokalförening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B3197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231A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27882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foreningar/ronneby/?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9</TotalTime>
  <Pages>2</Pages>
  <Words>290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Sonja Stranne</cp:lastModifiedBy>
  <cp:revision>2</cp:revision>
  <cp:lastPrinted>2023-03-16T10:13:00Z</cp:lastPrinted>
  <dcterms:created xsi:type="dcterms:W3CDTF">2024-02-15T14:28:00Z</dcterms:created>
  <dcterms:modified xsi:type="dcterms:W3CDTF">2024-02-15T14:28:00Z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