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3860814"/>
        <w:placeholder>
          <w:docPart w:val="BD1664186E6A462EA183030BE8967699"/>
        </w:placeholder>
        <w:dataBinding w:prefixMappings="xmlns:ns0='http://purl.org/dc/elements/1.1/' xmlns:ns1='http://schemas.openxmlformats.org/package/2006/metadata/core-properties' " w:xpath="/ns1:coreProperties[1]/ns0:title[1]" w:storeItemID="{6C3C8BC8-F283-45AE-878A-BAB7291924A1}"/>
        <w:text/>
      </w:sdtPr>
      <w:sdtEndPr/>
      <w:sdtContent>
        <w:p w14:paraId="29F2BDF5" w14:textId="098F3C68" w:rsidR="005179F2" w:rsidRDefault="001C6277" w:rsidP="005179F2">
          <w:pPr>
            <w:pStyle w:val="Rubrik1"/>
          </w:pPr>
          <w:r>
            <w:t xml:space="preserve">Verksamhetsberättelse 2025 för förening </w:t>
          </w:r>
          <w:r w:rsidR="009E7286">
            <w:t>Motala</w:t>
          </w:r>
        </w:p>
      </w:sdtContent>
    </w:sdt>
    <w:p w14:paraId="308CDA02" w14:textId="77777777" w:rsidR="00AE23BC" w:rsidRDefault="00AE23BC" w:rsidP="00AE23BC">
      <w:pPr>
        <w:pStyle w:val="Rubrik2"/>
      </w:pPr>
      <w:r>
        <w:t>Inledning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1ADB4B69" w14:textId="77777777">
        <w:trPr>
          <w:trHeight w:val="719"/>
        </w:trPr>
        <w:tc>
          <w:tcPr>
            <w:tcW w:w="8494" w:type="dxa"/>
          </w:tcPr>
          <w:p w14:paraId="2435B29E" w14:textId="40465D10" w:rsidR="0010075C" w:rsidRDefault="00495F65" w:rsidP="0012012B">
            <w:pPr>
              <w:pStyle w:val="Faktabrdtext"/>
            </w:pPr>
            <w:r>
              <w:t>Sveriges Lärare</w:t>
            </w:r>
            <w:r w:rsidR="00BE4852">
              <w:t xml:space="preserve"> bildades 2023 och är ett förbund som samlar alla lärare, studie- och </w:t>
            </w:r>
            <w:proofErr w:type="spellStart"/>
            <w:r w:rsidR="00BE4852">
              <w:t>yrkesvägsledare</w:t>
            </w:r>
            <w:proofErr w:type="spellEnd"/>
            <w:r w:rsidR="00BE4852">
              <w:t xml:space="preserve">. Sveriges Lärare är </w:t>
            </w:r>
            <w:r w:rsidR="006B1C2A">
              <w:t xml:space="preserve">nordens största lärarfackliga organisation och störst inom Saco, i Sverige är vi </w:t>
            </w:r>
            <w:r w:rsidR="00075CA7">
              <w:t>tredje</w:t>
            </w:r>
            <w:r w:rsidR="006B1C2A">
              <w:t xml:space="preserve"> största fackförbu</w:t>
            </w:r>
            <w:r w:rsidR="006A4142">
              <w:t>n</w:t>
            </w:r>
            <w:r w:rsidR="006B1C2A">
              <w:t>d med ca 300 000 medlemmar. I Mars 2025 hade</w:t>
            </w:r>
            <w:r w:rsidR="008D4A3A">
              <w:t xml:space="preserve"> Motalas lokalförening 857 yrkesaktiva medlemmar</w:t>
            </w:r>
            <w:r w:rsidR="006A4142">
              <w:t xml:space="preserve"> och ett totalt medlemsantal på 1070 personer. </w:t>
            </w:r>
          </w:p>
          <w:p w14:paraId="3E4F109A" w14:textId="77777777" w:rsidR="0012012B" w:rsidRPr="0012012B" w:rsidRDefault="0012012B" w:rsidP="0012012B">
            <w:pPr>
              <w:pStyle w:val="Faktabrdtext"/>
            </w:pPr>
          </w:p>
          <w:p w14:paraId="2CD6CDD8" w14:textId="110C23B1" w:rsidR="008D4A3A" w:rsidRDefault="008D4A3A" w:rsidP="00183727">
            <w:pPr>
              <w:pStyle w:val="Faktabrdtext"/>
            </w:pPr>
            <w:r>
              <w:t>Året 2025 har präglats till stor del av försämrad samhällsekonomi och ett omställningsarbete utifrån minskat barn</w:t>
            </w:r>
            <w:r w:rsidR="006A4142">
              <w:t>-</w:t>
            </w:r>
            <w:r>
              <w:t xml:space="preserve"> och elevunderlag. Detta har påverkat förskolans verksamhet främst då flertalet förskolor avvecklats i rask takt</w:t>
            </w:r>
            <w:r w:rsidR="00E04376">
              <w:t xml:space="preserve">, dock byggs det samtidigt nya större enheter med större ekonomisk lönsamhet för kommunen på sikt. </w:t>
            </w:r>
            <w:r w:rsidR="002921FE">
              <w:t>Genom dialog och samsyn värnar arbetsgivaren lärarnas kompetens inom förskolan trots vikande barnunderlag</w:t>
            </w:r>
            <w:r w:rsidR="007D3187">
              <w:t>.</w:t>
            </w:r>
            <w:r w:rsidR="002921FE">
              <w:t xml:space="preserve"> </w:t>
            </w:r>
            <w:r w:rsidR="007D3187">
              <w:t>E</w:t>
            </w:r>
            <w:r w:rsidR="0012012B">
              <w:t>tt enträget arbete att fortsätta med kommande år</w:t>
            </w:r>
            <w:r w:rsidR="007D3187">
              <w:t xml:space="preserve"> då barn och elevunderlag minskar tillsammans med lägre skatteintäkterna till kommunen. </w:t>
            </w:r>
            <w:r w:rsidR="0012012B">
              <w:t xml:space="preserve"> Aldrig förr har vi haft ett sådant gynnsamt läge att höja kvalit</w:t>
            </w:r>
            <w:r w:rsidR="00C45B70">
              <w:t>é</w:t>
            </w:r>
            <w:r w:rsidR="0012012B">
              <w:t xml:space="preserve">n och minska barngrupperna i </w:t>
            </w:r>
            <w:r w:rsidR="009E7286">
              <w:t>s</w:t>
            </w:r>
            <w:r w:rsidR="0012012B">
              <w:t>vensk</w:t>
            </w:r>
            <w:r w:rsidR="009E7286">
              <w:t xml:space="preserve"> </w:t>
            </w:r>
            <w:r w:rsidR="0012012B">
              <w:t>förskola</w:t>
            </w:r>
            <w:r w:rsidR="00C45B70">
              <w:t>, något vi påtalat för politiken otaliga gånger.</w:t>
            </w:r>
            <w:r w:rsidR="006A4142">
              <w:t xml:space="preserve"> Effekterna förväntas bli större än tidigare </w:t>
            </w:r>
            <w:r w:rsidR="007D3187">
              <w:t>befarat</w:t>
            </w:r>
            <w:r w:rsidR="006A4142">
              <w:t xml:space="preserve"> och kommer </w:t>
            </w:r>
            <w:r w:rsidR="007D3187">
              <w:t xml:space="preserve">inom kort även </w:t>
            </w:r>
            <w:r w:rsidR="006A4142">
              <w:t>bli kännbara för de lägre åldrarna i grundskolan.</w:t>
            </w:r>
            <w:r w:rsidR="007D3187">
              <w:t xml:space="preserve"> </w:t>
            </w:r>
          </w:p>
          <w:p w14:paraId="4FB3C743" w14:textId="77777777" w:rsidR="009A1099" w:rsidRDefault="009A1099" w:rsidP="00183727">
            <w:pPr>
              <w:pStyle w:val="Faktabrdtext"/>
            </w:pPr>
          </w:p>
          <w:p w14:paraId="1FA9DF25" w14:textId="5712069B" w:rsidR="009A1099" w:rsidRDefault="00E04376" w:rsidP="00183727">
            <w:pPr>
              <w:pStyle w:val="Faktabrdtext"/>
            </w:pPr>
            <w:r>
              <w:t>Den övergripande ambitionen för förbundet har varit att förbättra medlemmarnas yrkesvillkor</w:t>
            </w:r>
            <w:r w:rsidR="002921FE">
              <w:t xml:space="preserve"> s</w:t>
            </w:r>
            <w:r w:rsidR="009A1099">
              <w:t>amt</w:t>
            </w:r>
            <w:r w:rsidR="002921FE">
              <w:t xml:space="preserve"> ge bättre förutsättningar att utföra sitt professionella uppdrag. Lokalt arbetar vi fortsatt med att implementera och följa upp</w:t>
            </w:r>
            <w:r>
              <w:t xml:space="preserve"> </w:t>
            </w:r>
            <w:r w:rsidR="002921FE">
              <w:t xml:space="preserve">gemensamma dokument och avtal för </w:t>
            </w:r>
            <w:r w:rsidR="009A1099">
              <w:t>att stärka medlemmarnas ställning gentemot arbetsgivaren</w:t>
            </w:r>
            <w:r w:rsidR="006A4142">
              <w:t xml:space="preserve"> och värna om lärarnas kärnuppdrag.</w:t>
            </w:r>
          </w:p>
          <w:p w14:paraId="04F0D4B9" w14:textId="77777777" w:rsidR="0012012B" w:rsidRDefault="0012012B" w:rsidP="00183727">
            <w:pPr>
              <w:pStyle w:val="Faktabrdtext"/>
            </w:pPr>
          </w:p>
          <w:p w14:paraId="2DA34D83" w14:textId="2E7BD2D0" w:rsidR="0090006C" w:rsidRDefault="009A1099" w:rsidP="0090006C">
            <w:pPr>
              <w:pStyle w:val="Faktabrdtext"/>
            </w:pPr>
            <w:r>
              <w:t>Genom ett målmedvetet arbete med att ö</w:t>
            </w:r>
            <w:r w:rsidR="00E04376">
              <w:t>ka organisationsgraden och den fackliga närvaron på arbetsplatsen</w:t>
            </w:r>
            <w:r>
              <w:t xml:space="preserve">, har vi lokalt fokuserat på att rekrytera </w:t>
            </w:r>
            <w:r w:rsidR="0090006C">
              <w:t>e</w:t>
            </w:r>
            <w:r w:rsidR="006A4142">
              <w:t>tt</w:t>
            </w:r>
            <w:r w:rsidR="0090006C">
              <w:t xml:space="preserve"> eller flera </w:t>
            </w:r>
            <w:r>
              <w:t>ombud på varje arbetsplats</w:t>
            </w:r>
            <w:r w:rsidR="0090006C">
              <w:t>.</w:t>
            </w:r>
            <w:r>
              <w:t xml:space="preserve"> </w:t>
            </w:r>
          </w:p>
          <w:p w14:paraId="5FE3FFFB" w14:textId="50491BE5" w:rsidR="0090006C" w:rsidRDefault="0090006C" w:rsidP="0090006C">
            <w:pPr>
              <w:pStyle w:val="Faktabrdtext"/>
            </w:pPr>
            <w:r>
              <w:t>Utbildning har erbjudits kontinuerligt och med hög andel nöjda ombud där de flesta avklarat grundutbildningen under ett år. Inom distriktet har vi i Motala varit sammankallande och varit del i samordningen av utbildningsinsatserna för nya ombud. Närliggande kommuner har bjudits in att delta på våra utbildningar. Syfte</w:t>
            </w:r>
            <w:r w:rsidR="006A4142">
              <w:t>n</w:t>
            </w:r>
            <w:r>
              <w:t xml:space="preserve"> med att vara aktiva med arbetsplatsbesök vid ex terminsstart och under året har varit att rekrytera fler medlemmar till förbundet men även att behålla medlemmar. Genom att vara nära medlemmar</w:t>
            </w:r>
            <w:r w:rsidR="006A4142">
              <w:t>na</w:t>
            </w:r>
            <w:r>
              <w:t xml:space="preserve"> på deras arbetsplatser kan vi även svara på spontana frågor, följa upp arbetet med ombud och ha dialog med rektor vid behov. </w:t>
            </w:r>
          </w:p>
          <w:p w14:paraId="4AFBE562" w14:textId="77777777" w:rsidR="0090006C" w:rsidRPr="008812D9" w:rsidRDefault="0090006C" w:rsidP="0090006C">
            <w:pPr>
              <w:pStyle w:val="Faktabrdtext"/>
            </w:pPr>
          </w:p>
          <w:p w14:paraId="48E01B4C" w14:textId="77777777" w:rsidR="0090006C" w:rsidRDefault="0090006C" w:rsidP="0090006C">
            <w:pPr>
              <w:pStyle w:val="Faktabrdtext"/>
            </w:pPr>
            <w:r>
              <w:t xml:space="preserve">Under året har vi bjudit in ombud för utbildning i lag och avtal samt arbetsrätt. Området har varit efterfrågat av ombuden samt en upplevelse av bristande kunskaper hos rektorer inom området. Vi upplever en problematik där ekonomiska ramar för rektorerna trumfar lagar och avtal, vilket i sin tur inverkar negativt på såväl medlemmar som barnens utbildning i stor utsträckning. </w:t>
            </w:r>
          </w:p>
          <w:p w14:paraId="72DFC9A4" w14:textId="4D56DF1E" w:rsidR="009A1099" w:rsidRDefault="009A1099" w:rsidP="009A1099">
            <w:pPr>
              <w:pStyle w:val="Faktabrdtext"/>
            </w:pPr>
            <w:r>
              <w:t xml:space="preserve"> </w:t>
            </w:r>
          </w:p>
          <w:p w14:paraId="0475E20A" w14:textId="5A657A9C" w:rsidR="0012012B" w:rsidRDefault="0090006C" w:rsidP="0012012B">
            <w:pPr>
              <w:pStyle w:val="Faktabrdtext"/>
            </w:pPr>
            <w:r>
              <w:t xml:space="preserve">Förutom att </w:t>
            </w:r>
            <w:r w:rsidR="00C705D1">
              <w:t>det är m</w:t>
            </w:r>
            <w:r>
              <w:t>edlemmarnas behov, engagemang och delaktighet s</w:t>
            </w:r>
            <w:r w:rsidR="00C705D1">
              <w:t xml:space="preserve">om det fackliga interna arbetet kretsar kring har vi som Sveriges Lärare haft en </w:t>
            </w:r>
            <w:r w:rsidR="00E04376">
              <w:t xml:space="preserve">tydlig röst i samhällsdebatten och i påverkansarbetet </w:t>
            </w:r>
            <w:r w:rsidR="00C705D1">
              <w:t xml:space="preserve">som </w:t>
            </w:r>
            <w:r w:rsidR="00E04376">
              <w:t xml:space="preserve">varit en viktig del av </w:t>
            </w:r>
            <w:r w:rsidR="00C705D1">
              <w:t xml:space="preserve">det lokalfackliga </w:t>
            </w:r>
            <w:r w:rsidR="00E04376">
              <w:t>arbetet</w:t>
            </w:r>
            <w:r w:rsidR="00C705D1">
              <w:t>.</w:t>
            </w:r>
            <w:r w:rsidR="0012012B">
              <w:t xml:space="preserve"> </w:t>
            </w:r>
            <w:r w:rsidR="007F2819" w:rsidRPr="000801CD">
              <w:t>Så länge staten inte har huvudansvaret för fina</w:t>
            </w:r>
            <w:r w:rsidR="007F2819">
              <w:t xml:space="preserve">nsieringen av utbildningsväsendet </w:t>
            </w:r>
            <w:r w:rsidR="007F2819" w:rsidRPr="00E91AB2">
              <w:t>medför detta ett ansvar på oss fack</w:t>
            </w:r>
            <w:r w:rsidR="0012012B">
              <w:t>l</w:t>
            </w:r>
            <w:r w:rsidR="007F2819" w:rsidRPr="00E91AB2">
              <w:t xml:space="preserve">iga att få </w:t>
            </w:r>
            <w:r w:rsidR="00752620">
              <w:t xml:space="preserve">den </w:t>
            </w:r>
            <w:r w:rsidR="006A4142">
              <w:t>lokal</w:t>
            </w:r>
            <w:r w:rsidR="00752620">
              <w:t xml:space="preserve">a </w:t>
            </w:r>
            <w:r w:rsidR="007F2819" w:rsidRPr="00E91AB2">
              <w:t>politiken att satsa mer och långsiktigt på utbildningskvalitén och framtiden.</w:t>
            </w:r>
            <w:r w:rsidR="007F2819">
              <w:t xml:space="preserve"> En del i vårt arbete har varit att driva opinion och ha en nära dialog med politiska företrädare i kommunen. Vi har </w:t>
            </w:r>
            <w:r w:rsidR="007F2819" w:rsidRPr="00E942FB">
              <w:t>varit aktiv</w:t>
            </w:r>
            <w:r w:rsidR="007F2819">
              <w:t xml:space="preserve">a </w:t>
            </w:r>
            <w:r w:rsidR="007F2819" w:rsidRPr="00E942FB">
              <w:t>både på förvaltning</w:t>
            </w:r>
            <w:r w:rsidR="00C705D1">
              <w:t>snivå</w:t>
            </w:r>
            <w:r w:rsidR="007F2819" w:rsidRPr="00E942FB">
              <w:t xml:space="preserve"> och i press</w:t>
            </w:r>
            <w:r w:rsidR="00C705D1">
              <w:t>,</w:t>
            </w:r>
            <w:r w:rsidR="007F2819">
              <w:t xml:space="preserve"> exempelvis i </w:t>
            </w:r>
            <w:r w:rsidR="007F2819" w:rsidRPr="00E942FB">
              <w:t xml:space="preserve">frågan om </w:t>
            </w:r>
            <w:r w:rsidR="006A4142">
              <w:t>o</w:t>
            </w:r>
            <w:r w:rsidR="007F2819" w:rsidRPr="00E942FB">
              <w:t xml:space="preserve">mställning av förskola och </w:t>
            </w:r>
            <w:r w:rsidR="00A21F57">
              <w:t xml:space="preserve">kommande </w:t>
            </w:r>
            <w:r w:rsidR="007F2819" w:rsidRPr="00E942FB">
              <w:t>grundskola pga</w:t>
            </w:r>
            <w:r w:rsidR="007F2819">
              <w:t xml:space="preserve">. </w:t>
            </w:r>
            <w:r w:rsidR="007F2819" w:rsidRPr="00E942FB">
              <w:t>ett minskat barn-och elevunderlag</w:t>
            </w:r>
            <w:r w:rsidR="007F2819">
              <w:t>.</w:t>
            </w:r>
            <w:r w:rsidR="007F2819" w:rsidRPr="00E942FB">
              <w:t xml:space="preserve"> Vi har även stöttat medlemmarna på berörda enheter.</w:t>
            </w:r>
            <w:r w:rsidR="007F2819">
              <w:t xml:space="preserve"> Vi har bjudit </w:t>
            </w:r>
            <w:r w:rsidR="007F2819">
              <w:lastRenderedPageBreak/>
              <w:t>in oss själva till dialog med politik</w:t>
            </w:r>
            <w:r w:rsidR="00C705D1">
              <w:t>en</w:t>
            </w:r>
            <w:r w:rsidR="007F2819">
              <w:t xml:space="preserve"> och närvarat på nämnd där beslut fattats som rör våra verksamheter och lärare. </w:t>
            </w:r>
          </w:p>
          <w:p w14:paraId="4DA34C18" w14:textId="77777777" w:rsidR="0012012B" w:rsidRPr="0012012B" w:rsidRDefault="0012012B" w:rsidP="0012012B">
            <w:pPr>
              <w:pStyle w:val="Faktabrdtext"/>
            </w:pPr>
            <w:r>
              <w:t xml:space="preserve">Några av de framgångar vi sett i vårt arbete under det gångna året har varit att </w:t>
            </w:r>
            <w:r w:rsidRPr="0012012B">
              <w:t xml:space="preserve">Sveriges Lärare vann i arbetsdomstolen, gravida lärare som förbjöds arbeta under pandemin ska nu få retroaktiv ersättning. I Motala har vi en handfull medlemmar som berörs av beslutet. </w:t>
            </w:r>
          </w:p>
          <w:p w14:paraId="124EEEF7" w14:textId="13E2FEDC" w:rsidR="0012012B" w:rsidRPr="0012012B" w:rsidRDefault="0012012B" w:rsidP="0012012B">
            <w:pPr>
              <w:pStyle w:val="Faktabrdtext"/>
            </w:pPr>
            <w:r w:rsidRPr="0012012B">
              <w:t xml:space="preserve">Vi lyckades också tillsammans med medlemmarnas kraft och önskemål samverka om avtalet för sommaröppna förskola och hur den bemannas under veckorna med personal. </w:t>
            </w:r>
          </w:p>
          <w:p w14:paraId="207A9CBA" w14:textId="3045B13E" w:rsidR="007F2819" w:rsidRPr="0012012B" w:rsidRDefault="007F2819" w:rsidP="007F2819">
            <w:pPr>
              <w:pStyle w:val="Faktabrdtext"/>
              <w:rPr>
                <w:rFonts w:ascii="Segoe UI" w:hAnsi="Segoe UI" w:cs="Segoe UI"/>
              </w:rPr>
            </w:pPr>
            <w:r w:rsidRPr="001F1900">
              <w:rPr>
                <w:rFonts w:ascii="Segoe UI" w:hAnsi="Segoe UI" w:cs="Segoe UI"/>
              </w:rPr>
              <w:t xml:space="preserve">Vi har ett gott samarbete med den centrala arbetsgivaren. Vi har samsyn om vad som behöver göras och att lag och avtal ska </w:t>
            </w:r>
            <w:r>
              <w:rPr>
                <w:rFonts w:ascii="Segoe UI" w:hAnsi="Segoe UI" w:cs="Segoe UI"/>
              </w:rPr>
              <w:t>efter</w:t>
            </w:r>
            <w:r w:rsidRPr="001F1900">
              <w:rPr>
                <w:rFonts w:ascii="Segoe UI" w:hAnsi="Segoe UI" w:cs="Segoe UI"/>
              </w:rPr>
              <w:t>följas.</w:t>
            </w:r>
          </w:p>
        </w:tc>
      </w:tr>
    </w:tbl>
    <w:p w14:paraId="69E8CBB1" w14:textId="77777777" w:rsidR="00AE23BC" w:rsidRDefault="00AE23BC" w:rsidP="00AE23BC">
      <w:pPr>
        <w:pStyle w:val="Rubrik2"/>
      </w:pPr>
      <w:r w:rsidRPr="00AE23BC">
        <w:lastRenderedPageBreak/>
        <w:t>Med kraft och kunskap bildar vi Sverige</w:t>
      </w:r>
    </w:p>
    <w:p w14:paraId="22DB2942" w14:textId="77777777" w:rsidR="00AE23BC" w:rsidRDefault="00AE23BC" w:rsidP="00AE23BC">
      <w:pPr>
        <w:pStyle w:val="Rubrik3"/>
      </w:pPr>
      <w:r>
        <w:t>Om föreningen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622BA79C" w14:textId="77777777" w:rsidTr="00324BC3">
        <w:trPr>
          <w:trHeight w:val="719"/>
        </w:trPr>
        <w:tc>
          <w:tcPr>
            <w:tcW w:w="8494" w:type="dxa"/>
          </w:tcPr>
          <w:p w14:paraId="3898D531" w14:textId="315E9F30" w:rsidR="0064190B" w:rsidRDefault="0064190B" w:rsidP="0064190B">
            <w:pPr>
              <w:pStyle w:val="Faktabrdtext"/>
            </w:pPr>
            <w:bookmarkStart w:id="0" w:name="_Hlk182814271"/>
            <w:r>
              <w:t xml:space="preserve">Medlemsantalet har legat relativt konstant jämfört med tidigare år. Vi kan se att pensionsavgångar samt etablering av friskola i kommunen kan vara orsak till ett visst minskat medlemsantal. Antalet utträden </w:t>
            </w:r>
            <w:r w:rsidR="00A21F57">
              <w:t>kan ha</w:t>
            </w:r>
            <w:r>
              <w:t xml:space="preserve"> sin orsak i att </w:t>
            </w:r>
            <w:r w:rsidR="00A21F57">
              <w:t>medlemmar</w:t>
            </w:r>
            <w:r>
              <w:t xml:space="preserve"> byter </w:t>
            </w:r>
            <w:r w:rsidR="00A21F57">
              <w:t xml:space="preserve">huvudman, </w:t>
            </w:r>
            <w:r>
              <w:t xml:space="preserve">uppdrag </w:t>
            </w:r>
            <w:r w:rsidR="00A21F57">
              <w:t>eller</w:t>
            </w:r>
            <w:r>
              <w:t xml:space="preserve"> utebliven betalning av medlemsavgif</w:t>
            </w:r>
            <w:r w:rsidR="00A21F57">
              <w:t xml:space="preserve">t. </w:t>
            </w:r>
            <w:r>
              <w:t xml:space="preserve">Dessa ärenden omhändertas för att lösas. </w:t>
            </w:r>
          </w:p>
          <w:p w14:paraId="5A3795A3" w14:textId="77777777" w:rsidR="0064190B" w:rsidRDefault="0064190B" w:rsidP="0064190B">
            <w:pPr>
              <w:pStyle w:val="Faktabrdtext"/>
            </w:pPr>
          </w:p>
          <w:p w14:paraId="2FC792EC" w14:textId="014CAD2F" w:rsidR="001373C6" w:rsidRDefault="0064190B" w:rsidP="001373C6">
            <w:pPr>
              <w:pStyle w:val="Faktabrdtext"/>
            </w:pPr>
            <w:r>
              <w:t>Vid årets början hade föreningen 8</w:t>
            </w:r>
            <w:r w:rsidR="000A117F">
              <w:t>46</w:t>
            </w:r>
            <w:r>
              <w:t xml:space="preserve"> yrkesverksamma medlemmar</w:t>
            </w:r>
            <w:r w:rsidR="000A117F">
              <w:t xml:space="preserve"> och vid</w:t>
            </w:r>
            <w:r>
              <w:t xml:space="preserve"> årets slut var det 84</w:t>
            </w:r>
            <w:r w:rsidR="000A117F">
              <w:t>4</w:t>
            </w:r>
            <w:r>
              <w:t>. I december 202</w:t>
            </w:r>
            <w:r w:rsidR="000A117F">
              <w:t xml:space="preserve">5 </w:t>
            </w:r>
            <w:r>
              <w:t xml:space="preserve">hade vi </w:t>
            </w:r>
            <w:r w:rsidR="00ED0981" w:rsidRPr="00ED0981">
              <w:t xml:space="preserve">ca 100 </w:t>
            </w:r>
            <w:r>
              <w:t>registrerade ombud i kommunen,</w:t>
            </w:r>
            <w:r w:rsidR="00ED0981">
              <w:t xml:space="preserve"> varav mer än hälften </w:t>
            </w:r>
            <w:r w:rsidR="00A21F57">
              <w:t>var</w:t>
            </w:r>
            <w:r w:rsidR="00ED0981">
              <w:t xml:space="preserve"> skyddsombud. </w:t>
            </w:r>
            <w:r w:rsidR="001373C6">
              <w:t>En del av ombuden har dubbla uppdrag</w:t>
            </w:r>
            <w:r w:rsidR="00ED0981">
              <w:t>.</w:t>
            </w:r>
          </w:p>
          <w:p w14:paraId="21746A14" w14:textId="5A702729" w:rsidR="0064190B" w:rsidRDefault="0064190B" w:rsidP="0064190B">
            <w:pPr>
              <w:pStyle w:val="Faktabrdtext"/>
            </w:pPr>
            <w:r>
              <w:t>Vi har haft tre registrerade huvudskyddsombud och förhandlingsombud i styrelsen.</w:t>
            </w:r>
          </w:p>
          <w:p w14:paraId="1429A57E" w14:textId="77777777" w:rsidR="00A21F57" w:rsidRDefault="00A21F57" w:rsidP="0064190B">
            <w:pPr>
              <w:pStyle w:val="Faktabrdtext"/>
            </w:pPr>
          </w:p>
          <w:p w14:paraId="097B81B5" w14:textId="41659C3F" w:rsidR="007B07DD" w:rsidRPr="00183727" w:rsidRDefault="0064190B" w:rsidP="0064190B">
            <w:pPr>
              <w:pStyle w:val="Faktabrdtext"/>
            </w:pPr>
            <w:r>
              <w:t>På årsmötet i mars 202</w:t>
            </w:r>
            <w:r w:rsidR="000A117F">
              <w:t>5</w:t>
            </w:r>
            <w:r>
              <w:t xml:space="preserve"> beslutade</w:t>
            </w:r>
            <w:r w:rsidR="00E80C6D">
              <w:t xml:space="preserve">s </w:t>
            </w:r>
            <w:r>
              <w:t xml:space="preserve">att skolformsföreningarna fortsatt </w:t>
            </w:r>
            <w:r w:rsidR="00E80C6D">
              <w:t xml:space="preserve">skulle </w:t>
            </w:r>
            <w:r>
              <w:t>ligga vilande under 202</w:t>
            </w:r>
            <w:r w:rsidR="000A117F">
              <w:t>5</w:t>
            </w:r>
            <w:r>
              <w:t xml:space="preserve">. </w:t>
            </w:r>
          </w:p>
        </w:tc>
      </w:tr>
      <w:bookmarkEnd w:id="0"/>
    </w:tbl>
    <w:p w14:paraId="3FCA07FA" w14:textId="77777777" w:rsidR="00D025AC" w:rsidRPr="00E439E4" w:rsidRDefault="00D025AC" w:rsidP="00E439E4">
      <w:pPr>
        <w:pStyle w:val="Faktabrdtext"/>
        <w:rPr>
          <w:sz w:val="4"/>
          <w:szCs w:val="4"/>
        </w:rPr>
      </w:pPr>
    </w:p>
    <w:p w14:paraId="44A0E8C6" w14:textId="77777777" w:rsidR="00AE23BC" w:rsidRDefault="00AE23BC" w:rsidP="00AE23BC">
      <w:pPr>
        <w:pStyle w:val="Rubrik3"/>
      </w:pPr>
      <w:r>
        <w:t>Styrelsen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54228ED0" w14:textId="77777777">
        <w:trPr>
          <w:trHeight w:val="719"/>
        </w:trPr>
        <w:tc>
          <w:tcPr>
            <w:tcW w:w="8494" w:type="dxa"/>
          </w:tcPr>
          <w:p w14:paraId="03F37FD0" w14:textId="723E04C9" w:rsidR="001373C6" w:rsidRPr="000A6A82" w:rsidRDefault="001373C6" w:rsidP="001373C6">
            <w:pPr>
              <w:pStyle w:val="Faktabrdtext"/>
              <w:rPr>
                <w:b/>
              </w:rPr>
            </w:pPr>
            <w:r w:rsidRPr="000A6A82">
              <w:rPr>
                <w:b/>
              </w:rPr>
              <w:t>Styrelsen i Motalas lokalförening har under året bestått av följande personer;</w:t>
            </w:r>
          </w:p>
          <w:p w14:paraId="2F7AF8AC" w14:textId="77777777" w:rsidR="001373C6" w:rsidRDefault="001373C6" w:rsidP="001373C6">
            <w:pPr>
              <w:pStyle w:val="Faktabrdtext"/>
            </w:pPr>
            <w:r>
              <w:t>Annette Sundqvist     Ordförande, Förhandlingsombud, Kassör, Huvudskyddsombud samt Firmatecknare</w:t>
            </w:r>
          </w:p>
          <w:p w14:paraId="1BA2BB79" w14:textId="77777777" w:rsidR="001373C6" w:rsidRDefault="001373C6" w:rsidP="001373C6">
            <w:pPr>
              <w:pStyle w:val="Faktabrdtext"/>
            </w:pPr>
            <w:r>
              <w:t>Johanna Ehinger Wren     Ordförande, Förhandlingsombud och Huvudskyddsombud samt Firmatecknare</w:t>
            </w:r>
          </w:p>
          <w:p w14:paraId="4CFED464" w14:textId="5A53F7A7" w:rsidR="001373C6" w:rsidRDefault="001373C6" w:rsidP="001373C6">
            <w:pPr>
              <w:pStyle w:val="Faktabrdtext"/>
            </w:pPr>
            <w:r>
              <w:t xml:space="preserve">Albert Johansson     Vice ordförande, Förhandlingsombud, Huvudskyddsombud </w:t>
            </w:r>
            <w:r w:rsidR="00E80C6D">
              <w:t>samt</w:t>
            </w:r>
            <w:r>
              <w:t xml:space="preserve"> Ledamot</w:t>
            </w:r>
          </w:p>
          <w:p w14:paraId="6726EC73" w14:textId="00A46D42" w:rsidR="001373C6" w:rsidRDefault="001373C6" w:rsidP="001373C6">
            <w:pPr>
              <w:pStyle w:val="Faktabrdtext"/>
            </w:pPr>
            <w:r>
              <w:t xml:space="preserve">Anette Fagerstam    Sekreterare </w:t>
            </w:r>
            <w:r w:rsidR="00E80C6D">
              <w:t>samt</w:t>
            </w:r>
            <w:r>
              <w:t xml:space="preserve"> Ledamot</w:t>
            </w:r>
          </w:p>
          <w:p w14:paraId="5B49D5BC" w14:textId="77777777" w:rsidR="001373C6" w:rsidRDefault="001373C6" w:rsidP="001373C6">
            <w:pPr>
              <w:pStyle w:val="Faktabrdtext"/>
            </w:pPr>
            <w:r>
              <w:t>Anneli Berglöw     Ledamot</w:t>
            </w:r>
          </w:p>
          <w:p w14:paraId="3A9984F5" w14:textId="77777777" w:rsidR="001373C6" w:rsidRDefault="001373C6" w:rsidP="001373C6">
            <w:pPr>
              <w:pStyle w:val="Faktabrdtext"/>
            </w:pPr>
            <w:r>
              <w:t>Joakim Svensson     Ledamot</w:t>
            </w:r>
          </w:p>
          <w:p w14:paraId="1A3D47FD" w14:textId="77777777" w:rsidR="001373C6" w:rsidRDefault="001373C6" w:rsidP="001373C6">
            <w:pPr>
              <w:pStyle w:val="Faktabrdtext"/>
            </w:pPr>
          </w:p>
          <w:p w14:paraId="3BFF6C22" w14:textId="1FA6E9F4" w:rsidR="001373C6" w:rsidRDefault="001373C6" w:rsidP="001373C6">
            <w:pPr>
              <w:pStyle w:val="Faktabrdtext"/>
            </w:pPr>
            <w:r>
              <w:t>L</w:t>
            </w:r>
            <w:r w:rsidRPr="00694D13">
              <w:t>okalföreningens styrelse</w:t>
            </w:r>
            <w:r>
              <w:t xml:space="preserve"> har</w:t>
            </w:r>
            <w:r w:rsidRPr="00694D13">
              <w:t xml:space="preserve"> </w:t>
            </w:r>
            <w:r>
              <w:t xml:space="preserve">under 2025 </w:t>
            </w:r>
            <w:r w:rsidRPr="00694D13">
              <w:t xml:space="preserve">haft </w:t>
            </w:r>
            <w:r>
              <w:t>6</w:t>
            </w:r>
            <w:r w:rsidRPr="00694D13">
              <w:t xml:space="preserve"> led</w:t>
            </w:r>
            <w:r>
              <w:t>a</w:t>
            </w:r>
            <w:r w:rsidRPr="00694D13">
              <w:t>möter, inklusive ordförande</w:t>
            </w:r>
            <w:r>
              <w:t xml:space="preserve">. Inga suppleanter till styrelsen har valts. Annette och Johanna har haft ett delat ordförandeskap. Sammanlagt har styrelsen protokollfört 11 styrelsemöten under verksamhetsåret. Innehållet i dessa möten har framför allt handlat om hur vi organiserar det interna arbetet för att möta medlemmars behov och efterfrågan. Vår verksamhetsplan har genomsyrat </w:t>
            </w:r>
            <w:r w:rsidR="00E80C6D">
              <w:t xml:space="preserve">vårt arbete </w:t>
            </w:r>
            <w:r>
              <w:t xml:space="preserve">och varit ett levande dokument </w:t>
            </w:r>
            <w:r w:rsidR="00E80C6D">
              <w:t>där vi</w:t>
            </w:r>
            <w:r>
              <w:t xml:space="preserve"> stäm</w:t>
            </w:r>
            <w:r w:rsidR="00E80C6D">
              <w:t>t</w:t>
            </w:r>
            <w:r>
              <w:t xml:space="preserve"> av att vi arbeta</w:t>
            </w:r>
            <w:r w:rsidR="00E80C6D">
              <w:t>t</w:t>
            </w:r>
            <w:r>
              <w:t xml:space="preserve"> utifrån rätt fokus</w:t>
            </w:r>
            <w:r w:rsidR="00E80C6D">
              <w:t>-</w:t>
            </w:r>
            <w:r>
              <w:t xml:space="preserve"> och målområden. </w:t>
            </w:r>
          </w:p>
          <w:p w14:paraId="50E4292B" w14:textId="77777777" w:rsidR="001373C6" w:rsidRDefault="001373C6" w:rsidP="001373C6">
            <w:pPr>
              <w:pStyle w:val="Faktabrdtext"/>
            </w:pPr>
            <w:r>
              <w:t xml:space="preserve">Ordföranden Annette Sundqvist och Johanna Ehinger Wren har varit sammankallande för distriktsrådet i Östergötland. </w:t>
            </w:r>
          </w:p>
          <w:p w14:paraId="5C0C4823" w14:textId="77777777" w:rsidR="001373C6" w:rsidRDefault="001373C6" w:rsidP="001373C6">
            <w:pPr>
              <w:pStyle w:val="Faktabrdtext"/>
            </w:pPr>
            <w:r>
              <w:t xml:space="preserve">Ombudsansvariga med kursledarutbildning för nya ombud har varit Johanna Ehinger Wren, Albert Johansson och Annette Sundqvist. </w:t>
            </w:r>
          </w:p>
          <w:p w14:paraId="5E3847AC" w14:textId="0C570092" w:rsidR="001373C6" w:rsidRDefault="001373C6" w:rsidP="001373C6">
            <w:pPr>
              <w:pStyle w:val="Faktabrdtext"/>
            </w:pPr>
            <w:r>
              <w:t>Johanna Ehinger Wren</w:t>
            </w:r>
            <w:r w:rsidR="000336AD">
              <w:t xml:space="preserve"> är </w:t>
            </w:r>
            <w:r>
              <w:t>kongressombud fram till 2027</w:t>
            </w:r>
            <w:r w:rsidR="000336AD">
              <w:t xml:space="preserve">, samt representant i </w:t>
            </w:r>
            <w:r w:rsidR="00E80C6D">
              <w:t>F</w:t>
            </w:r>
            <w:r w:rsidR="000336AD">
              <w:t xml:space="preserve">örbundsrådet. </w:t>
            </w:r>
          </w:p>
          <w:p w14:paraId="30226CF9" w14:textId="6EEEA544" w:rsidR="001373C6" w:rsidRDefault="001373C6" w:rsidP="001373C6">
            <w:pPr>
              <w:pStyle w:val="Faktabrdtext"/>
            </w:pPr>
            <w:r>
              <w:t>Albert Johansson</w:t>
            </w:r>
            <w:r w:rsidR="00E80C6D">
              <w:t xml:space="preserve"> är</w:t>
            </w:r>
            <w:r>
              <w:t xml:space="preserve"> </w:t>
            </w:r>
            <w:r w:rsidR="00E80C6D">
              <w:t>ledamot i</w:t>
            </w:r>
            <w:r>
              <w:t xml:space="preserve"> </w:t>
            </w:r>
            <w:r w:rsidR="00E80C6D">
              <w:t>A</w:t>
            </w:r>
            <w:r>
              <w:t xml:space="preserve">vtalsdelegationen. </w:t>
            </w:r>
          </w:p>
          <w:p w14:paraId="33BB5DFB" w14:textId="6AB5952B" w:rsidR="001373C6" w:rsidRDefault="001373C6" w:rsidP="001373C6">
            <w:pPr>
              <w:pStyle w:val="Faktabrdtext"/>
            </w:pPr>
            <w:r>
              <w:t xml:space="preserve">Anette Sundqvist är ledamot i valberedningen </w:t>
            </w:r>
            <w:r w:rsidR="00E80C6D">
              <w:t>för</w:t>
            </w:r>
            <w:r>
              <w:t xml:space="preserve"> Region Tvärs.</w:t>
            </w:r>
          </w:p>
          <w:p w14:paraId="7FFE26C7" w14:textId="11D26BA5" w:rsidR="00472198" w:rsidRPr="00CB3114" w:rsidRDefault="001373C6" w:rsidP="00CB3114">
            <w:pPr>
              <w:pStyle w:val="Faktabrdtext"/>
            </w:pPr>
            <w:r>
              <w:t>Anette Fagerstam</w:t>
            </w:r>
            <w:r w:rsidR="000336AD">
              <w:t>, Johanna Ehinger Wren och Anneli Berglöw</w:t>
            </w:r>
            <w:r>
              <w:t xml:space="preserve"> har varit internationell</w:t>
            </w:r>
            <w:r w:rsidR="000336AD">
              <w:t>a</w:t>
            </w:r>
            <w:r>
              <w:t xml:space="preserve"> kontaktperson</w:t>
            </w:r>
            <w:r w:rsidR="000336AD">
              <w:t>er</w:t>
            </w:r>
            <w:r>
              <w:t xml:space="preserve"> för lokalföreningen och drivit det internationella arbetet inom styrelsen.</w:t>
            </w:r>
          </w:p>
        </w:tc>
      </w:tr>
    </w:tbl>
    <w:p w14:paraId="1EE2A2EE" w14:textId="41A54F51" w:rsidR="00CF5237" w:rsidRPr="00CF5237" w:rsidRDefault="00065458" w:rsidP="00CF5237">
      <w:pPr>
        <w:pStyle w:val="Rubrik4"/>
      </w:pPr>
      <w:r w:rsidRPr="00065458">
        <w:lastRenderedPageBreak/>
        <w:t>Övriga rol</w:t>
      </w:r>
      <w:r w:rsidR="00ED0981">
        <w:t>ler</w:t>
      </w:r>
    </w:p>
    <w:tbl>
      <w:tblPr>
        <w:tblStyle w:val="Tabellrutnt"/>
        <w:tblW w:w="8388" w:type="dxa"/>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388"/>
      </w:tblGrid>
      <w:tr w:rsidR="000336AD" w:rsidRPr="00AA58DA" w14:paraId="5007999F" w14:textId="77777777" w:rsidTr="00AB4B69">
        <w:trPr>
          <w:trHeight w:val="326"/>
        </w:trPr>
        <w:tc>
          <w:tcPr>
            <w:tcW w:w="8388" w:type="dxa"/>
          </w:tcPr>
          <w:p w14:paraId="1016F1B3" w14:textId="77777777" w:rsidR="000336AD" w:rsidRDefault="000336AD" w:rsidP="009A7802">
            <w:pPr>
              <w:pStyle w:val="Faktabrdtext"/>
            </w:pPr>
            <w:bookmarkStart w:id="1" w:name="_Hlk182813437"/>
            <w:r>
              <w:t xml:space="preserve">Revisorer för Sveriges Lärares lokalförening har under året varit Martin Lohm, ordinarie samt Lucas Kling revisorssuppleant. </w:t>
            </w:r>
          </w:p>
          <w:p w14:paraId="398C222B" w14:textId="15ABBBFA" w:rsidR="000336AD" w:rsidRPr="00CB3114" w:rsidRDefault="000336AD" w:rsidP="009A7802">
            <w:pPr>
              <w:pStyle w:val="Faktabrdtext"/>
            </w:pPr>
            <w:r>
              <w:t>Valberedningen har bestått av sammankallande Linda Karlsson och Camilla Wallman.</w:t>
            </w:r>
          </w:p>
        </w:tc>
      </w:tr>
    </w:tbl>
    <w:bookmarkEnd w:id="1"/>
    <w:p w14:paraId="11CFB102" w14:textId="7D0D00C7" w:rsidR="00AE23BC" w:rsidRDefault="000336AD" w:rsidP="00BB6453">
      <w:pPr>
        <w:pStyle w:val="Rubrik2"/>
      </w:pPr>
      <w:r>
        <w:t>F</w:t>
      </w:r>
      <w:r w:rsidR="00AE23BC">
        <w:t>öreningens verksamhet 202</w:t>
      </w:r>
      <w:r w:rsidR="00A74490">
        <w:t>5</w:t>
      </w:r>
      <w:r w:rsidR="00AF4BA1">
        <w:t xml:space="preserve"> </w:t>
      </w:r>
    </w:p>
    <w:p w14:paraId="67C66028" w14:textId="77777777" w:rsidR="004724B2" w:rsidRPr="00F54BA9" w:rsidRDefault="004724B2" w:rsidP="00E3333F">
      <w:pPr>
        <w:pStyle w:val="Rubrik3"/>
      </w:pPr>
      <w:r>
        <w:t>Verksamhetsplan 2025</w:t>
      </w:r>
    </w:p>
    <w:p w14:paraId="39C84CFB" w14:textId="77777777" w:rsidR="008F60BB" w:rsidRPr="00E439E4" w:rsidRDefault="008F60BB" w:rsidP="00E439E4">
      <w:pPr>
        <w:pStyle w:val="Faktabrdtext"/>
        <w:rPr>
          <w:sz w:val="4"/>
          <w:szCs w:val="4"/>
        </w:rPr>
      </w:pPr>
    </w:p>
    <w:p w14:paraId="543DFB58" w14:textId="77777777"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1373C6" w:rsidRPr="00AA58DA" w14:paraId="25DF67FF" w14:textId="77777777">
        <w:trPr>
          <w:trHeight w:val="719"/>
        </w:trPr>
        <w:tc>
          <w:tcPr>
            <w:tcW w:w="8494" w:type="dxa"/>
          </w:tcPr>
          <w:p w14:paraId="365295EE" w14:textId="26A1FE01" w:rsidR="00592FAA" w:rsidRDefault="00592FAA" w:rsidP="00592FAA">
            <w:pPr>
              <w:pStyle w:val="Faktabrdtext"/>
            </w:pPr>
            <w:bookmarkStart w:id="2" w:name="_Hlk182814546"/>
            <w:r>
              <w:t xml:space="preserve">Det lokala arbetet har varit ett led i att nå de nationella målen för förbundet. </w:t>
            </w:r>
            <w:r w:rsidRPr="00995345">
              <w:t xml:space="preserve">Lokalt har vi </w:t>
            </w:r>
            <w:r>
              <w:t xml:space="preserve">koncentrerat oss på </w:t>
            </w:r>
            <w:r w:rsidRPr="00995345">
              <w:t>arbet</w:t>
            </w:r>
            <w:r>
              <w:t>e</w:t>
            </w:r>
            <w:r w:rsidRPr="00995345">
              <w:t xml:space="preserve">t med </w:t>
            </w:r>
            <w:r>
              <w:t xml:space="preserve">rekrytering av ombud och fler medlemmar, värnat och arbetat för lärarnas kärnuppdrag och andra utmanande arbetsmiljöfrågor. Vi har arbetat för att etablera goda kontakter och dialog med tjänstemän och politiker i syfte att förbättra medlemmarnas vardag. </w:t>
            </w:r>
          </w:p>
          <w:p w14:paraId="194EA6B0" w14:textId="77777777" w:rsidR="00592FAA" w:rsidRDefault="00592FAA" w:rsidP="00592FAA">
            <w:pPr>
              <w:pStyle w:val="Faktabrdtext"/>
            </w:pPr>
          </w:p>
          <w:p w14:paraId="795D6562" w14:textId="77777777" w:rsidR="00592FAA" w:rsidRDefault="00592FAA" w:rsidP="00592FAA">
            <w:pPr>
              <w:pStyle w:val="Faktabrdtext"/>
            </w:pPr>
            <w:r>
              <w:t xml:space="preserve">Vi har arbetat för en god och nära kontakt med våra ombud och medlemmar som behöver råd och stöd i olika frågor. Målet har varit att rekrytera ombud på varje arbetsplats och aktivt ställa frågan om medlemskap till presumtiva medlemmar. I olika sammanhang påtalar vi vikten av vi är många som är anslutna och att vi tillsammans utgör kraften att förändra och förbättra våra förhållanden och villkor.  </w:t>
            </w:r>
          </w:p>
          <w:p w14:paraId="0F074A54" w14:textId="77777777" w:rsidR="00592FAA" w:rsidRPr="00D05B01" w:rsidRDefault="00592FAA" w:rsidP="00592FAA">
            <w:pPr>
              <w:pStyle w:val="Faktabrdtext"/>
            </w:pPr>
          </w:p>
          <w:p w14:paraId="25BB3762" w14:textId="487EDBBA" w:rsidR="00592FAA" w:rsidRDefault="00592FAA" w:rsidP="00592FAA">
            <w:pPr>
              <w:pStyle w:val="Faktabrdtext"/>
            </w:pPr>
            <w:r>
              <w:t>Lokalföreningen har varit delaktiga i lönekartläggning och löneanalys, vi påtalar även vikten av att bibehålla en god lönestruktur samt säkerställa att erfarenhet och skickliga lärare premieras i löneutvecklingen</w:t>
            </w:r>
            <w:r w:rsidR="00E80C6D">
              <w:t xml:space="preserve"> enligt avtal</w:t>
            </w:r>
            <w:r>
              <w:t>. Vi ser att lärare som grupp med tiden tappar i löneutveckling vilket även sannolikt</w:t>
            </w:r>
            <w:r w:rsidR="00E80C6D">
              <w:t xml:space="preserve"> är </w:t>
            </w:r>
            <w:r>
              <w:t xml:space="preserve">en bidragande orsak till lärarbristen. Det grundläggande problemet ligger framför allt i att det tilldelas för lite pengar vilket medför att summorna slätas ut mer generellt över arbetstagarna, i stället för att aktivt arbeta för en långsiktig och god lönestruktur. Vi ser vinster i att avtalets intentioner gällande lön vävs in i lönekriterierna som kommunen tagit fram. Vid exempelvis lönesamtal kan vi dock se att rektorerna alltför ofta saknar kunskap om avtalet vilket vi på olika sätt påtalar för att förbättra situationen.  </w:t>
            </w:r>
          </w:p>
          <w:p w14:paraId="6CDD2661" w14:textId="6CF92D24" w:rsidR="00592FAA" w:rsidRDefault="00592FAA" w:rsidP="00592FAA">
            <w:pPr>
              <w:pStyle w:val="Faktabrdtext"/>
            </w:pPr>
          </w:p>
          <w:p w14:paraId="2E45B178" w14:textId="2667B472" w:rsidR="003E54CE" w:rsidRDefault="003E54CE" w:rsidP="00592FAA">
            <w:pPr>
              <w:pStyle w:val="Faktabrdtext"/>
            </w:pPr>
            <w:r>
              <w:t>Det centrala kollektivavtalet HÖK 25 har bidragit till att fokus har legat på tjänsteplaneringen och lärarnas arbetsbelastning</w:t>
            </w:r>
            <w:r w:rsidR="00E80C6D">
              <w:t>,</w:t>
            </w:r>
            <w:r>
              <w:t xml:space="preserve"> arbetsmiljö samt lön. Vi har fortsatt arbeta</w:t>
            </w:r>
            <w:r w:rsidR="00E80C6D">
              <w:t>t</w:t>
            </w:r>
            <w:r>
              <w:t xml:space="preserve"> med att följa schemaläggningsprinciperna för att förbättra medlemmarnas arbetsförhållanden. </w:t>
            </w:r>
          </w:p>
          <w:p w14:paraId="098C2916" w14:textId="77777777" w:rsidR="003E54CE" w:rsidRDefault="003E54CE" w:rsidP="00592FAA">
            <w:pPr>
              <w:pStyle w:val="Faktabrdtext"/>
            </w:pPr>
          </w:p>
          <w:p w14:paraId="5DFF4AA4" w14:textId="0491393E" w:rsidR="001373C6" w:rsidRPr="00CB3114" w:rsidRDefault="00592FAA" w:rsidP="00592FAA">
            <w:pPr>
              <w:pStyle w:val="Faktabrdtext"/>
            </w:pPr>
            <w:r>
              <w:t>Under året har det arbetats vidare med att ta fram det nationella professionsprogrammet inom förbundet</w:t>
            </w:r>
            <w:r w:rsidR="003E54CE">
              <w:t xml:space="preserve"> som nyligen presenterats och börjat implementeras i syfte att kompetensutveckla lärarna och bidra till utveckling inom yrket. </w:t>
            </w:r>
          </w:p>
        </w:tc>
      </w:tr>
    </w:tbl>
    <w:bookmarkEnd w:id="2"/>
    <w:p w14:paraId="06A56321" w14:textId="77777777"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542AC860" w14:textId="77777777">
        <w:trPr>
          <w:trHeight w:val="719"/>
        </w:trPr>
        <w:tc>
          <w:tcPr>
            <w:tcW w:w="8494" w:type="dxa"/>
          </w:tcPr>
          <w:p w14:paraId="0D8C2316" w14:textId="3AA70873" w:rsidR="00770D9C" w:rsidRPr="00984B24" w:rsidRDefault="00B02AE7" w:rsidP="00984B24">
            <w:pPr>
              <w:pStyle w:val="Faktabrdtext"/>
            </w:pPr>
            <w:r w:rsidRPr="00116509">
              <w:t xml:space="preserve">Styrelsen </w:t>
            </w:r>
            <w:r w:rsidR="00E80C6D">
              <w:t xml:space="preserve">har </w:t>
            </w:r>
            <w:r w:rsidRPr="00116509">
              <w:t>påmin</w:t>
            </w:r>
            <w:r w:rsidR="00E80C6D">
              <w:t>t</w:t>
            </w:r>
            <w:r w:rsidRPr="00116509">
              <w:t>, pusha</w:t>
            </w:r>
            <w:r w:rsidR="00E80C6D">
              <w:t>t</w:t>
            </w:r>
            <w:r w:rsidRPr="00116509">
              <w:t xml:space="preserve"> och verk</w:t>
            </w:r>
            <w:r w:rsidR="00E80C6D">
              <w:t>at</w:t>
            </w:r>
            <w:r w:rsidRPr="00116509">
              <w:t xml:space="preserve"> för att arbetsplatsernas årliga medlemsmöten ska hållas samt för att medlemmarna informera</w:t>
            </w:r>
            <w:r w:rsidR="00E80C6D">
              <w:t>t</w:t>
            </w:r>
            <w:r w:rsidRPr="00116509">
              <w:t xml:space="preserve">s om de nationella val de har möjlighet att påverka genom de kontaktytor vi har; Facebook, </w:t>
            </w:r>
            <w:r w:rsidR="00116509" w:rsidRPr="00116509">
              <w:t>m</w:t>
            </w:r>
            <w:r w:rsidRPr="00116509">
              <w:t>edlemsutskick samt muntlig information på arbetsplatsbesök eller utbildningstillfällen.</w:t>
            </w:r>
            <w:r w:rsidR="00724DF5" w:rsidRPr="00116509">
              <w:t xml:space="preserve"> </w:t>
            </w:r>
          </w:p>
        </w:tc>
      </w:tr>
    </w:tbl>
    <w:p w14:paraId="0855EC5C" w14:textId="77777777" w:rsidR="003D769C" w:rsidRDefault="003D769C" w:rsidP="003D769C">
      <w:pPr>
        <w:spacing w:after="0"/>
        <w:rPr>
          <w:b/>
        </w:rPr>
      </w:pPr>
    </w:p>
    <w:p w14:paraId="635944F6" w14:textId="77777777" w:rsidR="003D769C" w:rsidRPr="008173B9" w:rsidRDefault="003D769C" w:rsidP="004724B2">
      <w:pPr>
        <w:pStyle w:val="Rubrik4"/>
        <w:rPr>
          <w:b w:val="0"/>
          <w:lang w:eastAsia="sv-SE"/>
        </w:rPr>
      </w:pPr>
      <w:r w:rsidRPr="008173B9">
        <w:t>Rekrytera fler medlemmar och öka vår fackliga styrka.</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6CFD7E9F" w14:textId="77777777">
        <w:trPr>
          <w:trHeight w:val="719"/>
        </w:trPr>
        <w:tc>
          <w:tcPr>
            <w:tcW w:w="8494" w:type="dxa"/>
          </w:tcPr>
          <w:p w14:paraId="68C6F6A8" w14:textId="77777777" w:rsidR="00116509" w:rsidRDefault="00592FAA" w:rsidP="00116509">
            <w:pPr>
              <w:pStyle w:val="Faktabrdtext"/>
              <w:rPr>
                <w:color w:val="00B050"/>
              </w:rPr>
            </w:pPr>
            <w:r>
              <w:t xml:space="preserve">Under terminsstart har vi fokuserat på att göra arbetsplatsbesök för att vara arbetsplatsnära och lättare kunna rekrytera både nya lärare eller de som ännu inte är våra medlemmar. </w:t>
            </w:r>
            <w:r w:rsidR="00116509" w:rsidRPr="00116509">
              <w:t xml:space="preserve">Styrelsemedlemmar ställer frågan vid arbetsplatsbesök samt förskansar sig verktyg för dessa rekryterande samtal genom intern fortbildning och förhållningssätt. </w:t>
            </w:r>
          </w:p>
          <w:p w14:paraId="37C7E2D3" w14:textId="3A5B50AC" w:rsidR="00592FAA" w:rsidRDefault="00592FAA" w:rsidP="00592FAA">
            <w:pPr>
              <w:pStyle w:val="Faktabrdtext"/>
            </w:pPr>
            <w:r>
              <w:t xml:space="preserve">Vi har som en del i arbetet med att öka vår fackliga kraft satsat på ombud på varje arbetsplats för att de </w:t>
            </w:r>
            <w:r w:rsidR="00F478C6">
              <w:t>ska</w:t>
            </w:r>
            <w:r>
              <w:t xml:space="preserve"> fånga upp nya kollegor samt ställa frågan om medlemskap. Vi har genomfört utbildningar där vi </w:t>
            </w:r>
            <w:r>
              <w:lastRenderedPageBreak/>
              <w:t xml:space="preserve">pratat om vikten av </w:t>
            </w:r>
            <w:r w:rsidR="00F478C6">
              <w:t>hög organisationsgrad</w:t>
            </w:r>
            <w:r>
              <w:t xml:space="preserve"> för att påverka både lokalt och nationellt. När vi har haft medlemsaktiviteter har vi vid valda tillfällen erbjudit lärare som ej ännu är våra medlemmar att delta. </w:t>
            </w:r>
          </w:p>
          <w:p w14:paraId="0A5578A5" w14:textId="77777777" w:rsidR="00592FAA" w:rsidRDefault="00592FAA" w:rsidP="00592FAA">
            <w:pPr>
              <w:pStyle w:val="Faktabrdtext"/>
            </w:pPr>
          </w:p>
          <w:p w14:paraId="3BEF78E3" w14:textId="579E4610" w:rsidR="00592FAA" w:rsidRPr="00984B24" w:rsidRDefault="00592FAA" w:rsidP="00984B24">
            <w:pPr>
              <w:pStyle w:val="Faktabrdtext"/>
            </w:pPr>
            <w:r>
              <w:t xml:space="preserve">Vi har även i våra olika kanaler samt forum delgivit information till medlemmar om det arbete vi gör i förbundet och styrelsen. Vi har varit aktiva i media och lokalpress för att vara en tydlig röst i samhällsdebatten och synas för medlemmar samt övriga. </w:t>
            </w:r>
          </w:p>
        </w:tc>
      </w:tr>
    </w:tbl>
    <w:p w14:paraId="53EF88A8" w14:textId="77777777" w:rsidR="00770D9C" w:rsidRPr="00D81283" w:rsidRDefault="00770D9C" w:rsidP="00D81283">
      <w:pPr>
        <w:pStyle w:val="Faktabrdtext"/>
        <w:rPr>
          <w:sz w:val="4"/>
          <w:szCs w:val="4"/>
        </w:rPr>
      </w:pPr>
    </w:p>
    <w:p w14:paraId="275A6847" w14:textId="77777777"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4CEB5DC3" w14:textId="77777777">
        <w:trPr>
          <w:trHeight w:val="719"/>
        </w:trPr>
        <w:tc>
          <w:tcPr>
            <w:tcW w:w="8494" w:type="dxa"/>
          </w:tcPr>
          <w:p w14:paraId="6A18747F" w14:textId="378128C0" w:rsidR="009A6F12" w:rsidRPr="004A32C1" w:rsidRDefault="00B21714" w:rsidP="009A6F12">
            <w:pPr>
              <w:rPr>
                <w:rFonts w:asciiTheme="majorHAnsi" w:hAnsiTheme="majorHAnsi" w:cstheme="majorHAnsi"/>
                <w:sz w:val="18"/>
                <w:szCs w:val="18"/>
              </w:rPr>
            </w:pPr>
            <w:r w:rsidRPr="004A32C1">
              <w:rPr>
                <w:rFonts w:asciiTheme="majorHAnsi" w:hAnsiTheme="majorHAnsi" w:cstheme="majorHAnsi"/>
                <w:sz w:val="18"/>
                <w:szCs w:val="18"/>
              </w:rPr>
              <w:t xml:space="preserve">Styrelsen </w:t>
            </w:r>
            <w:r w:rsidR="009A6F12" w:rsidRPr="004A32C1">
              <w:rPr>
                <w:rFonts w:asciiTheme="majorHAnsi" w:hAnsiTheme="majorHAnsi" w:cstheme="majorHAnsi"/>
                <w:sz w:val="18"/>
                <w:szCs w:val="18"/>
              </w:rPr>
              <w:t xml:space="preserve">har </w:t>
            </w:r>
            <w:r w:rsidRPr="004A32C1">
              <w:rPr>
                <w:rFonts w:asciiTheme="majorHAnsi" w:hAnsiTheme="majorHAnsi" w:cstheme="majorHAnsi"/>
                <w:sz w:val="18"/>
                <w:szCs w:val="18"/>
              </w:rPr>
              <w:t xml:space="preserve">också </w:t>
            </w:r>
            <w:r w:rsidR="009A6F12" w:rsidRPr="004A32C1">
              <w:rPr>
                <w:rFonts w:asciiTheme="majorHAnsi" w:hAnsiTheme="majorHAnsi" w:cstheme="majorHAnsi"/>
                <w:sz w:val="18"/>
                <w:szCs w:val="18"/>
              </w:rPr>
              <w:t xml:space="preserve">under </w:t>
            </w:r>
            <w:r w:rsidRPr="004A32C1">
              <w:rPr>
                <w:rFonts w:asciiTheme="majorHAnsi" w:hAnsiTheme="majorHAnsi" w:cstheme="majorHAnsi"/>
                <w:sz w:val="18"/>
                <w:szCs w:val="18"/>
              </w:rPr>
              <w:t xml:space="preserve">detta </w:t>
            </w:r>
            <w:r w:rsidR="009A6F12" w:rsidRPr="004A32C1">
              <w:rPr>
                <w:rFonts w:asciiTheme="majorHAnsi" w:hAnsiTheme="majorHAnsi" w:cstheme="majorHAnsi"/>
                <w:sz w:val="18"/>
                <w:szCs w:val="18"/>
              </w:rPr>
              <w:t>år gjort arbetsplatsbesök med fokus på de enheter vi sakna</w:t>
            </w:r>
            <w:r w:rsidR="00FF2D6F" w:rsidRPr="004A32C1">
              <w:rPr>
                <w:rFonts w:asciiTheme="majorHAnsi" w:hAnsiTheme="majorHAnsi" w:cstheme="majorHAnsi"/>
                <w:sz w:val="18"/>
                <w:szCs w:val="18"/>
              </w:rPr>
              <w:t>t</w:t>
            </w:r>
            <w:r w:rsidR="009A6F12" w:rsidRPr="004A32C1">
              <w:rPr>
                <w:rFonts w:asciiTheme="majorHAnsi" w:hAnsiTheme="majorHAnsi" w:cstheme="majorHAnsi"/>
                <w:sz w:val="18"/>
                <w:szCs w:val="18"/>
              </w:rPr>
              <w:t xml:space="preserve"> ombud på</w:t>
            </w:r>
            <w:r w:rsidR="00F478C6">
              <w:rPr>
                <w:rFonts w:asciiTheme="majorHAnsi" w:hAnsiTheme="majorHAnsi" w:cstheme="majorHAnsi"/>
                <w:sz w:val="18"/>
                <w:szCs w:val="18"/>
              </w:rPr>
              <w:t xml:space="preserve"> vilket </w:t>
            </w:r>
            <w:r w:rsidR="009A6F12" w:rsidRPr="004A32C1">
              <w:rPr>
                <w:rFonts w:asciiTheme="majorHAnsi" w:hAnsiTheme="majorHAnsi" w:cstheme="majorHAnsi"/>
                <w:sz w:val="18"/>
                <w:szCs w:val="18"/>
              </w:rPr>
              <w:t xml:space="preserve">resulterade i ett antal nya ombud. Därmed har vi i stort sett ombud på varje arbetsplats. </w:t>
            </w:r>
          </w:p>
          <w:p w14:paraId="0FDA834A" w14:textId="3184C85E" w:rsidR="00770D9C" w:rsidRPr="00984B24" w:rsidRDefault="009A6F12" w:rsidP="009A6F12">
            <w:pPr>
              <w:pStyle w:val="Faktabrdtext"/>
            </w:pPr>
            <w:r w:rsidRPr="004A32C1">
              <w:t>Vi har kontinuerligt utbildat nya ombud under året och genomfört förbundets grundutbildning</w:t>
            </w:r>
            <w:r w:rsidR="00B21714" w:rsidRPr="004A32C1">
              <w:t xml:space="preserve"> för de ombud som behövt.</w:t>
            </w:r>
            <w:r w:rsidR="00FF2D6F" w:rsidRPr="004A32C1">
              <w:t xml:space="preserve"> </w:t>
            </w:r>
            <w:r w:rsidR="00EF36C5" w:rsidRPr="004A32C1">
              <w:t xml:space="preserve">Ombuden </w:t>
            </w:r>
            <w:r w:rsidR="004A32C1" w:rsidRPr="004A32C1">
              <w:t>kallas till utbildningsdagar där vi fyller på med den kunskap vi ser behövs eller efterfrågas</w:t>
            </w:r>
            <w:r w:rsidR="00F478C6">
              <w:t xml:space="preserve"> samt så har vi erbjudit informationskvällar online.</w:t>
            </w:r>
          </w:p>
        </w:tc>
      </w:tr>
    </w:tbl>
    <w:p w14:paraId="7C78DE4C" w14:textId="77777777" w:rsidR="00797AEF" w:rsidRDefault="007857B5" w:rsidP="00E3333F">
      <w:pPr>
        <w:pStyle w:val="Rubrik4"/>
      </w:pPr>
      <w:r>
        <w:rPr>
          <w:lang w:eastAsia="sv-SE"/>
        </w:rPr>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5AA78A33" w14:textId="77777777">
        <w:trPr>
          <w:trHeight w:val="719"/>
        </w:trPr>
        <w:tc>
          <w:tcPr>
            <w:tcW w:w="8494" w:type="dxa"/>
          </w:tcPr>
          <w:p w14:paraId="549F236B" w14:textId="77777777" w:rsidR="00ED0981" w:rsidRPr="004A32C1" w:rsidRDefault="00ED0981" w:rsidP="00ED0981">
            <w:pPr>
              <w:pStyle w:val="Faktabrdtext"/>
            </w:pPr>
            <w:r w:rsidRPr="004A32C1">
              <w:t>Styrelsen förhandlar för och representerar medlemskåren samt dess intressen både på eget samt arbetsgivarens initiativ. Vi bevakar lag och avtal samt försöker bidra till lösningar för medlemmarnas problem, kollektivt som på individbasis när medlemmar så önskar eller kollektivavtal så stipulerar.</w:t>
            </w:r>
          </w:p>
          <w:p w14:paraId="781E985C" w14:textId="77777777" w:rsidR="00ED0981" w:rsidRPr="004A32C1" w:rsidRDefault="00ED0981" w:rsidP="00ED0981">
            <w:pPr>
              <w:pStyle w:val="Faktabrdtext"/>
            </w:pPr>
            <w:r w:rsidRPr="004A32C1">
              <w:t>Våra formaliserade förhandlingsytor, förutom i de fall när vi som förbund påkallar förhandling eller tvist är:</w:t>
            </w:r>
          </w:p>
          <w:p w14:paraId="48C7EF1E" w14:textId="77777777" w:rsidR="00ED0981" w:rsidRPr="004A32C1" w:rsidRDefault="00ED0981" w:rsidP="00ED0981">
            <w:pPr>
              <w:pStyle w:val="Faktabrdtext"/>
              <w:numPr>
                <w:ilvl w:val="0"/>
                <w:numId w:val="29"/>
              </w:numPr>
            </w:pPr>
            <w:r w:rsidRPr="004A32C1">
              <w:t>Enhetsnivå (i de fall enheter saknar ombud)</w:t>
            </w:r>
          </w:p>
          <w:p w14:paraId="392D28BE" w14:textId="77777777" w:rsidR="00ED0981" w:rsidRPr="004A32C1" w:rsidRDefault="00ED0981" w:rsidP="00ED0981">
            <w:pPr>
              <w:pStyle w:val="Faktabrdtext"/>
              <w:numPr>
                <w:ilvl w:val="0"/>
                <w:numId w:val="29"/>
              </w:numPr>
            </w:pPr>
            <w:r w:rsidRPr="004A32C1">
              <w:t>”Mellansamverkan” med verksamhetschefer eller förvaltningschef</w:t>
            </w:r>
          </w:p>
          <w:p w14:paraId="1480C882" w14:textId="77777777" w:rsidR="00ED0981" w:rsidRPr="004A32C1" w:rsidRDefault="00ED0981" w:rsidP="00ED0981">
            <w:pPr>
              <w:pStyle w:val="Faktabrdtext"/>
              <w:numPr>
                <w:ilvl w:val="0"/>
                <w:numId w:val="29"/>
              </w:numPr>
            </w:pPr>
            <w:r w:rsidRPr="004A32C1">
              <w:t>Bildningsförvaltningens Samverkan</w:t>
            </w:r>
          </w:p>
          <w:p w14:paraId="2B98E1A5" w14:textId="7C2C43E8" w:rsidR="00ED0981" w:rsidRPr="004A32C1" w:rsidRDefault="00ED0981" w:rsidP="00ED0981">
            <w:pPr>
              <w:pStyle w:val="Faktabrdtext"/>
              <w:numPr>
                <w:ilvl w:val="0"/>
                <w:numId w:val="29"/>
              </w:numPr>
            </w:pPr>
            <w:r w:rsidRPr="004A32C1">
              <w:t xml:space="preserve">Centrala </w:t>
            </w:r>
            <w:proofErr w:type="spellStart"/>
            <w:r w:rsidRPr="004A32C1">
              <w:t>samverkan</w:t>
            </w:r>
            <w:r w:rsidR="004A32C1" w:rsidRPr="004A32C1">
              <w:t>s</w:t>
            </w:r>
            <w:r w:rsidRPr="004A32C1">
              <w:t>kom</w:t>
            </w:r>
            <w:r w:rsidR="004A32C1" w:rsidRPr="004A32C1">
              <w:t>m</w:t>
            </w:r>
            <w:r w:rsidRPr="004A32C1">
              <w:t>it</w:t>
            </w:r>
            <w:r w:rsidR="004A32C1" w:rsidRPr="004A32C1">
              <w:t>é</w:t>
            </w:r>
            <w:proofErr w:type="spellEnd"/>
            <w:r w:rsidR="004A32C1" w:rsidRPr="004A32C1">
              <w:t>.</w:t>
            </w:r>
          </w:p>
          <w:p w14:paraId="2315362F" w14:textId="77777777" w:rsidR="00ED0981" w:rsidRPr="004A32C1" w:rsidRDefault="00ED0981" w:rsidP="00ED0981">
            <w:pPr>
              <w:pStyle w:val="Faktabrdtext"/>
              <w:ind w:left="720"/>
            </w:pPr>
          </w:p>
          <w:p w14:paraId="7FCC683C" w14:textId="77777777" w:rsidR="00ED0981" w:rsidRPr="004A32C1" w:rsidRDefault="00ED0981" w:rsidP="00ED0981">
            <w:pPr>
              <w:pStyle w:val="Faktabrdtext"/>
            </w:pPr>
            <w:r w:rsidRPr="004A32C1">
              <w:t>Vi uppfattar oss kunna ha en god formell som informell dialog med arbetsgivaren och eftersträvar också en god dialog framför konflikt. Vi tror att detta synsätt gynnar våra medlemsgrupper bättre samt ger en bättre effekt för påverkan i förlängningen.</w:t>
            </w:r>
          </w:p>
          <w:p w14:paraId="5FC7CAB8" w14:textId="77777777" w:rsidR="00ED0981" w:rsidRPr="004A32C1" w:rsidRDefault="00ED0981" w:rsidP="00ED0981">
            <w:pPr>
              <w:pStyle w:val="Faktabrdtext"/>
            </w:pPr>
            <w:r w:rsidRPr="004A32C1">
              <w:t xml:space="preserve">Vi har varit starkt involverade i utformningen av det nya lokala Samverkansavtalet och är nu i arbetet med en adekvat implementering. </w:t>
            </w:r>
          </w:p>
          <w:p w14:paraId="0EB8D7AD" w14:textId="2260A047" w:rsidR="00ED0981" w:rsidRPr="004A32C1" w:rsidRDefault="00ED0981" w:rsidP="00ED0981">
            <w:pPr>
              <w:pStyle w:val="Faktabrdtext"/>
            </w:pPr>
            <w:r w:rsidRPr="004A32C1">
              <w:t xml:space="preserve">Vi har varit drivande i de rådande </w:t>
            </w:r>
            <w:proofErr w:type="spellStart"/>
            <w:r w:rsidRPr="004A32C1">
              <w:t>Schema</w:t>
            </w:r>
            <w:r w:rsidR="009E7286" w:rsidRPr="004A32C1">
              <w:t>läggnings</w:t>
            </w:r>
            <w:r w:rsidRPr="004A32C1">
              <w:t>principer</w:t>
            </w:r>
            <w:proofErr w:type="spellEnd"/>
            <w:r w:rsidRPr="004A32C1">
              <w:t xml:space="preserve"> som gäller Motala kommun och är nu i arbetet med efterlevnad samt uppföljning.</w:t>
            </w:r>
          </w:p>
          <w:p w14:paraId="6436D1BA" w14:textId="0FB88C20" w:rsidR="00ED0981" w:rsidRPr="004A32C1" w:rsidRDefault="00ED0981" w:rsidP="00ED0981">
            <w:pPr>
              <w:pStyle w:val="Faktabrdtext"/>
            </w:pPr>
            <w:r w:rsidRPr="004A32C1">
              <w:t>2025 har varit lite av ett avtalsmässigt mellanår med central</w:t>
            </w:r>
            <w:r w:rsidR="00F478C6">
              <w:t>t</w:t>
            </w:r>
            <w:r w:rsidRPr="004A32C1">
              <w:t xml:space="preserve"> och siffersatt löneavtal. Vi har haft en kontinuerlig dialog med arbetsgivaren kring löneprocess, dess utformning samt analysarbeten. I löneprocessen har vi lämnat yrkanden för Motala kommun att ta ställning till samt försökt verka för högre utfall än det centrala avtalet. Vi har identifierat och påvisat oönskade eller svårförklarliga lönestrukturer som arbetsgivaren faktiskt tagit till sig och där vi kommer bevaka fortsatta åtgärder. Även på individnivå har vi i särskilda fall haft förmånen att kunna påverka utfall positivt.</w:t>
            </w:r>
          </w:p>
          <w:p w14:paraId="2618AA28" w14:textId="77777777" w:rsidR="00ED0981" w:rsidRPr="004A32C1" w:rsidRDefault="00ED0981" w:rsidP="00ED0981">
            <w:pPr>
              <w:pStyle w:val="Faktabrdtext"/>
            </w:pPr>
            <w:r w:rsidRPr="004A32C1">
              <w:t>Semesterförläggningen inom förskolan fungerade 2025 på ett sätt mer i linje med våra medlemmars önskan efter påverkansarbete och hot om tvist av Sveriges Lärare Motala.</w:t>
            </w:r>
          </w:p>
          <w:p w14:paraId="1B44955A" w14:textId="77777777" w:rsidR="00ED0981" w:rsidRPr="004A32C1" w:rsidRDefault="00ED0981" w:rsidP="00ED0981">
            <w:pPr>
              <w:pStyle w:val="Faktabrdtext"/>
            </w:pPr>
            <w:r w:rsidRPr="004A32C1">
              <w:t>Vi har tagit initiativ till förslag till policys samt eventuella avtal under året men får återkomma i Verksamhetsberättelse 2026 hur långt vi når i dessa förhandlingar/diskussioner.</w:t>
            </w:r>
          </w:p>
          <w:p w14:paraId="70ADE7EE" w14:textId="7450C170" w:rsidR="00725F1E" w:rsidRPr="00230D5F" w:rsidRDefault="00ED0981" w:rsidP="00984B24">
            <w:pPr>
              <w:pStyle w:val="Faktabrdtext"/>
              <w:rPr>
                <w:color w:val="00B050"/>
              </w:rPr>
            </w:pPr>
            <w:r w:rsidRPr="004A32C1">
              <w:t>Vi önskar och verkar för ambitionen att vara kommunens naturliga remissinstans, samverkanspart samt kompetensdepå gällande våra medlemmars profession och vardag.</w:t>
            </w:r>
          </w:p>
        </w:tc>
      </w:tr>
    </w:tbl>
    <w:p w14:paraId="686DA05D" w14:textId="77777777" w:rsidR="00B54A73" w:rsidRDefault="00594D7E" w:rsidP="00E3333F">
      <w:pPr>
        <w:pStyle w:val="Rubrik4"/>
      </w:pPr>
      <w:r w:rsidRPr="008173B9">
        <w:rPr>
          <w:lang w:eastAsia="sv-SE"/>
        </w:rPr>
        <w:lastRenderedPageBreak/>
        <w:t>Påverka politiken lokalt och nationellt så att förbundets demokratiskt fastställda politiska ställningstaganden vinner genomslag.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D0981" w:rsidRPr="00AA58DA" w14:paraId="3CF9EF8B" w14:textId="77777777">
        <w:trPr>
          <w:trHeight w:val="719"/>
        </w:trPr>
        <w:tc>
          <w:tcPr>
            <w:tcW w:w="8494" w:type="dxa"/>
          </w:tcPr>
          <w:p w14:paraId="51E10BD8" w14:textId="6BCD0C8F" w:rsidR="00ED0981" w:rsidRPr="004A32C1" w:rsidRDefault="00ED0981" w:rsidP="00ED0981">
            <w:pPr>
              <w:pStyle w:val="Faktabrdtext"/>
            </w:pPr>
            <w:r w:rsidRPr="004A32C1">
              <w:t>De nationella målen är svåra att bryta ner lokalt då de i långt mycket är avhängiga rikspolitiska beslut eller centralt slutna avtal. I de fall centrala avtal sluts eller lagstiftning förändras kommer detta falla inom våra lokala ramar att bevaka</w:t>
            </w:r>
            <w:r w:rsidR="00967DDE">
              <w:t>s</w:t>
            </w:r>
            <w:r w:rsidRPr="004A32C1">
              <w:t xml:space="preserve"> enligt föregående punkt.</w:t>
            </w:r>
          </w:p>
          <w:p w14:paraId="41903E5A" w14:textId="77777777" w:rsidR="00ED0981" w:rsidRPr="004A32C1" w:rsidRDefault="00ED0981" w:rsidP="00ED0981">
            <w:pPr>
              <w:pStyle w:val="Faktabrdtext"/>
            </w:pPr>
            <w:r w:rsidRPr="004A32C1">
              <w:t>Dock verkar vi i de forum vi har samt med opinionsarbete för att våra medlemmars verksamhetsområden ska få de resurser som behövs både ur verksamhets- samt arbetsmiljöperspektiv.</w:t>
            </w:r>
          </w:p>
          <w:p w14:paraId="55B4D737" w14:textId="77777777" w:rsidR="00ED0981" w:rsidRPr="004A32C1" w:rsidRDefault="00ED0981" w:rsidP="00ED0981">
            <w:pPr>
              <w:pStyle w:val="Faktabrdtext"/>
            </w:pPr>
            <w:r w:rsidRPr="004A32C1">
              <w:t>Vår bedömning är att den viktigaste faktorn för politisk resurstilldelning är opinionsarbete. Det är medborgarna som röstar och deras inställning till skola och kvalité som är avgörande för politiska prioriteringar. Vi anser inte att ett lägre barnantal inom kommunen är incitament för lägre resurstilldelning utan ett tillfälle för kommunen att säkra upp, förbättra och kvalitetssäkra våra verksamheter.</w:t>
            </w:r>
          </w:p>
          <w:p w14:paraId="7C6B571D" w14:textId="52477C12" w:rsidR="00ED0981" w:rsidRPr="00984B24" w:rsidRDefault="00ED0981" w:rsidP="00ED0981">
            <w:pPr>
              <w:pStyle w:val="Faktabrdtext"/>
            </w:pPr>
            <w:r w:rsidRPr="004A32C1">
              <w:t>Gällande professionsprogra</w:t>
            </w:r>
            <w:r w:rsidR="004A32C1" w:rsidRPr="004A32C1">
              <w:t>m</w:t>
            </w:r>
            <w:r w:rsidRPr="004A32C1">
              <w:t>met bevakar vi lokal implementering men programmet ligger under huvudmannens ansvar.</w:t>
            </w:r>
          </w:p>
        </w:tc>
      </w:tr>
    </w:tbl>
    <w:p w14:paraId="5B6772A6" w14:textId="77777777" w:rsidR="00B54A73" w:rsidRDefault="00B54A73" w:rsidP="00B54A73">
      <w:pPr>
        <w:pStyle w:val="Faktabrdtext"/>
      </w:pPr>
    </w:p>
    <w:p w14:paraId="2AA62B43" w14:textId="77777777" w:rsidR="00202476" w:rsidRDefault="00202476" w:rsidP="00E3333F">
      <w:pPr>
        <w:pStyle w:val="Rubrik3"/>
      </w:pPr>
      <w:r>
        <w:t>Övrig verksamhet</w:t>
      </w:r>
    </w:p>
    <w:tbl>
      <w:tblPr>
        <w:tblStyle w:val="Tabellrutnt"/>
        <w:tblW w:w="0" w:type="auto"/>
        <w:tblInd w:w="-5" w:type="dxa"/>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4F529FF5" w14:textId="77777777" w:rsidTr="00473517">
        <w:trPr>
          <w:trHeight w:val="719"/>
        </w:trPr>
        <w:tc>
          <w:tcPr>
            <w:tcW w:w="8494" w:type="dxa"/>
          </w:tcPr>
          <w:p w14:paraId="5E587C5E" w14:textId="5065CC4A" w:rsidR="00473517" w:rsidRPr="009957C2" w:rsidRDefault="00473517" w:rsidP="00473517">
            <w:pPr>
              <w:pStyle w:val="Faktabrdtext"/>
              <w:rPr>
                <w:b/>
                <w:bCs/>
              </w:rPr>
            </w:pPr>
            <w:r>
              <w:rPr>
                <w:b/>
                <w:bCs/>
              </w:rPr>
              <w:t>I</w:t>
            </w:r>
            <w:r w:rsidRPr="009957C2">
              <w:rPr>
                <w:b/>
                <w:bCs/>
              </w:rPr>
              <w:t>nternationellt arbete i styrelsen</w:t>
            </w:r>
          </w:p>
          <w:p w14:paraId="37799B96" w14:textId="0EF8354D" w:rsidR="00473517" w:rsidRPr="00984B24" w:rsidRDefault="00473517" w:rsidP="00473517">
            <w:pPr>
              <w:pStyle w:val="Faktabrdtext"/>
            </w:pPr>
            <w:r w:rsidRPr="00F34AB0">
              <w:t xml:space="preserve">Under det gångna året har vi arbetet med att etablera en internationell partner för samarbete och erfarenhetsutbyte i vårt fackliga arbete. </w:t>
            </w:r>
            <w:r w:rsidR="00B901F7">
              <w:t>Vi har</w:t>
            </w:r>
            <w:r w:rsidRPr="00F34AB0">
              <w:t xml:space="preserve"> </w:t>
            </w:r>
            <w:r w:rsidR="00592FAA">
              <w:t>haft</w:t>
            </w:r>
            <w:r w:rsidRPr="00F34AB0">
              <w:t xml:space="preserve"> ett utbyte med Island under ht 2025</w:t>
            </w:r>
            <w:r w:rsidR="00B901F7">
              <w:t xml:space="preserve">, där vi under några dagar besökte </w:t>
            </w:r>
            <w:r w:rsidR="001B09F8">
              <w:t>en skola</w:t>
            </w:r>
            <w:r w:rsidR="00B901F7">
              <w:t xml:space="preserve"> och en förskola i Reykjavik</w:t>
            </w:r>
            <w:r w:rsidR="00592FAA">
              <w:t>. Vi träffade även förbundsordförande</w:t>
            </w:r>
            <w:r w:rsidR="00F478C6">
              <w:t>n</w:t>
            </w:r>
            <w:r w:rsidR="00592FAA">
              <w:t xml:space="preserve"> för Islands fackförbund för lärare. </w:t>
            </w:r>
          </w:p>
        </w:tc>
      </w:tr>
    </w:tbl>
    <w:p w14:paraId="2FCF6B5F" w14:textId="7777777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04230457" w14:textId="77777777">
        <w:trPr>
          <w:trHeight w:val="719"/>
        </w:trPr>
        <w:tc>
          <w:tcPr>
            <w:tcW w:w="8494" w:type="dxa"/>
          </w:tcPr>
          <w:p w14:paraId="53D0303B" w14:textId="77777777" w:rsidR="00B901F7" w:rsidRDefault="00B901F7" w:rsidP="00B901F7">
            <w:pPr>
              <w:pStyle w:val="Faktabrdtext"/>
              <w:rPr>
                <w:b/>
              </w:rPr>
            </w:pPr>
            <w:r w:rsidRPr="00F57D95">
              <w:rPr>
                <w:b/>
              </w:rPr>
              <w:t>Distriktsrådet i Östergötland</w:t>
            </w:r>
          </w:p>
          <w:p w14:paraId="74D720F8" w14:textId="5E486933" w:rsidR="00B901F7" w:rsidRDefault="00B901F7" w:rsidP="00B901F7">
            <w:pPr>
              <w:pStyle w:val="Faktabrdtext"/>
            </w:pPr>
            <w:r>
              <w:t>Ordföranden Annette Sundqvist och Johanna Ehinger Wren har varit har varit ansvariga för distriktsrådet i Östergötland. Uppdraget har inneburit att vara sammankallande och samordna utbildningar för ombuden inom distriktet</w:t>
            </w:r>
            <w:r w:rsidR="00F478C6">
              <w:t>,</w:t>
            </w:r>
            <w:r>
              <w:t xml:space="preserve"> ge stöd och erfarenhetsutbyte mellan lokalföreningarna </w:t>
            </w:r>
            <w:r w:rsidR="00F478C6">
              <w:t>samt</w:t>
            </w:r>
            <w:r>
              <w:t xml:space="preserve"> vara länk till region och förbundsstyrelse vid behov. </w:t>
            </w:r>
          </w:p>
          <w:p w14:paraId="7C18CC9E" w14:textId="77777777" w:rsidR="00B901F7" w:rsidRDefault="00B901F7" w:rsidP="00B901F7">
            <w:pPr>
              <w:pStyle w:val="Faktabrdtext"/>
            </w:pPr>
          </w:p>
          <w:p w14:paraId="5E6EB36C" w14:textId="3C8C4202" w:rsidR="00B901F7" w:rsidRDefault="00B901F7" w:rsidP="00B901F7">
            <w:pPr>
              <w:pStyle w:val="Faktabrdtext"/>
            </w:pPr>
            <w:r>
              <w:t xml:space="preserve">Motalas lokalförening har varit sammankallande till </w:t>
            </w:r>
            <w:r w:rsidRPr="00EE5E90">
              <w:t>7</w:t>
            </w:r>
            <w:r>
              <w:t xml:space="preserve"> distriktsråd under året varav ett har varit fysiskt och övriga digitalt. Vi har haft hög närvaro vid </w:t>
            </w:r>
            <w:r w:rsidR="00F478C6">
              <w:t xml:space="preserve">dessa </w:t>
            </w:r>
            <w:r>
              <w:t xml:space="preserve">möten och delgivit varandra stöd och erfarenhetsutbyte samt planerat och genomfört utbildningsinsatser för nya ombud i vårt distrikt. Som stöd i vårt arbete har vi utgått ifrån en beslutad verksamhetsplan och ett </w:t>
            </w:r>
            <w:proofErr w:type="spellStart"/>
            <w:r>
              <w:t>årshjul</w:t>
            </w:r>
            <w:proofErr w:type="spellEnd"/>
            <w:r>
              <w:t xml:space="preserve">. För att underlätta arbetet i små lokalföreningar har utvalda orter så som Motala, Linköping, Norrköping, Mjölby och Söderköping bjudit in närliggande småkommuner och regioner till sina utbildningstillfällen. Utvärderingarna för våra utbildningsinsatser på både lokal och nationell </w:t>
            </w:r>
            <w:proofErr w:type="gramStart"/>
            <w:r>
              <w:t>nivå</w:t>
            </w:r>
            <w:r w:rsidR="00752620">
              <w:t xml:space="preserve"> </w:t>
            </w:r>
            <w:r>
              <w:t>visar</w:t>
            </w:r>
            <w:proofErr w:type="gramEnd"/>
            <w:r>
              <w:t xml:space="preserve"> </w:t>
            </w:r>
            <w:r w:rsidR="00967DDE">
              <w:t xml:space="preserve">på </w:t>
            </w:r>
            <w:r>
              <w:t xml:space="preserve">en hög andel nöjda ombud. </w:t>
            </w:r>
          </w:p>
          <w:p w14:paraId="57E610F9" w14:textId="77777777" w:rsidR="00B901F7" w:rsidRDefault="00B901F7" w:rsidP="00B901F7">
            <w:pPr>
              <w:pStyle w:val="Faktabrdtext"/>
            </w:pPr>
          </w:p>
          <w:p w14:paraId="3025F906" w14:textId="30101BD1" w:rsidR="00B901F7" w:rsidRDefault="00B901F7" w:rsidP="00B901F7">
            <w:pPr>
              <w:pStyle w:val="Faktabrdtext"/>
            </w:pPr>
            <w:r>
              <w:t>Till kommande år tar vi med oss samt skickar uppåt att det finns utmaningar i att ombuden fortsätter att utbilda sig i alla utbildningsstegen som ingår i grundläggande ombudsutbildningen. Kompetensutvecklingen för ombuden är viktig att prioritera för att ge styrka åt förbundet. Vi kan dock se att några faller ifrån och inte fullgör sin utbildning inom ca 1-</w:t>
            </w:r>
            <w:proofErr w:type="gramStart"/>
            <w:r>
              <w:t>1</w:t>
            </w:r>
            <w:r w:rsidR="004A32C1">
              <w:t>.</w:t>
            </w:r>
            <w:r>
              <w:t>5</w:t>
            </w:r>
            <w:proofErr w:type="gramEnd"/>
            <w:r>
              <w:t xml:space="preserve"> år. </w:t>
            </w:r>
          </w:p>
          <w:p w14:paraId="5B9BD40E" w14:textId="3C7C0CE5" w:rsidR="00963DDA" w:rsidRPr="00984B24" w:rsidRDefault="00B901F7" w:rsidP="00B901F7">
            <w:pPr>
              <w:pStyle w:val="Faktabrdtext"/>
            </w:pPr>
            <w:r>
              <w:t xml:space="preserve">På våra möten har även en regionombudsman deltagit och kunnat bidra med svar och samordning inom förbundet. Enligt utvärderingen i distriktsrådet har arbetet fungerat väl och gått i linje med vad stadgan stipulerar. </w:t>
            </w:r>
          </w:p>
        </w:tc>
      </w:tr>
    </w:tbl>
    <w:p w14:paraId="4E6A3C9F" w14:textId="77777777" w:rsidR="00EE5A1A" w:rsidRPr="00EE5A1A" w:rsidRDefault="00EE5A1A" w:rsidP="00D81283">
      <w:pPr>
        <w:pStyle w:val="Faktabrdtext"/>
      </w:pPr>
    </w:p>
    <w:p w14:paraId="4F9B36A1" w14:textId="77777777" w:rsidR="0052627E" w:rsidRDefault="0052627E" w:rsidP="00295ED5">
      <w:pPr>
        <w:pStyle w:val="Rubrik2"/>
      </w:pPr>
    </w:p>
    <w:p w14:paraId="58D803BC" w14:textId="77777777" w:rsidR="0052627E" w:rsidRDefault="0052627E" w:rsidP="00295ED5">
      <w:pPr>
        <w:pStyle w:val="Rubrik2"/>
      </w:pPr>
    </w:p>
    <w:p w14:paraId="0AB9C1DA" w14:textId="77777777" w:rsidR="0052627E" w:rsidRDefault="0052627E" w:rsidP="00295ED5">
      <w:pPr>
        <w:pStyle w:val="Rubrik2"/>
      </w:pPr>
    </w:p>
    <w:p w14:paraId="5CA47062" w14:textId="72142AC5" w:rsidR="00476C3D" w:rsidRDefault="00476C3D" w:rsidP="00295ED5">
      <w:pPr>
        <w:pStyle w:val="Rubrik2"/>
      </w:pPr>
      <w:r w:rsidRPr="00476C3D">
        <w:t xml:space="preserve">Ekonomisk </w:t>
      </w:r>
      <w:r w:rsidR="00352DA4">
        <w:t>uppföljning</w:t>
      </w:r>
    </w:p>
    <w:p w14:paraId="7950B5C3" w14:textId="76440E04" w:rsidR="001B09F8" w:rsidRDefault="001B09F8" w:rsidP="0036430E">
      <w:bookmarkStart w:id="3" w:name="_GoBack"/>
      <w:r w:rsidRPr="001B09F8">
        <w:drawing>
          <wp:anchor distT="0" distB="0" distL="114300" distR="114300" simplePos="0" relativeHeight="251658240" behindDoc="0" locked="0" layoutInCell="1" allowOverlap="1" wp14:anchorId="3BE19903" wp14:editId="1C081E37">
            <wp:simplePos x="0" y="0"/>
            <wp:positionH relativeFrom="column">
              <wp:posOffset>-794385</wp:posOffset>
            </wp:positionH>
            <wp:positionV relativeFrom="paragraph">
              <wp:posOffset>281305</wp:posOffset>
            </wp:positionV>
            <wp:extent cx="6894195" cy="4619625"/>
            <wp:effectExtent l="0" t="0" r="1905" b="9525"/>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894195" cy="4619625"/>
                    </a:xfrm>
                    <a:prstGeom prst="rect">
                      <a:avLst/>
                    </a:prstGeom>
                  </pic:spPr>
                </pic:pic>
              </a:graphicData>
            </a:graphic>
            <wp14:sizeRelH relativeFrom="margin">
              <wp14:pctWidth>0</wp14:pctWidth>
            </wp14:sizeRelH>
            <wp14:sizeRelV relativeFrom="margin">
              <wp14:pctHeight>0</wp14:pctHeight>
            </wp14:sizeRelV>
          </wp:anchor>
        </w:drawing>
      </w:r>
      <w:bookmarkEnd w:id="3"/>
    </w:p>
    <w:p w14:paraId="2BDA96DB" w14:textId="61999788" w:rsidR="001B09F8" w:rsidRDefault="001B09F8" w:rsidP="0036430E"/>
    <w:p w14:paraId="5C57253B" w14:textId="73936D60" w:rsidR="001B09F8" w:rsidRPr="001B09F8" w:rsidRDefault="001B09F8" w:rsidP="0036430E">
      <w:pPr>
        <w:rPr>
          <w:rFonts w:asciiTheme="majorHAnsi" w:hAnsiTheme="majorHAnsi" w:cstheme="majorHAnsi"/>
          <w:sz w:val="18"/>
          <w:szCs w:val="18"/>
        </w:rPr>
      </w:pPr>
      <w:r>
        <w:rPr>
          <w:rFonts w:asciiTheme="majorHAnsi" w:hAnsiTheme="majorHAnsi" w:cstheme="majorHAnsi"/>
          <w:sz w:val="18"/>
          <w:szCs w:val="18"/>
        </w:rPr>
        <w:t xml:space="preserve">Vi har i stort sett följt den lagda budgeten och har ett överskott på de flesta kostnadsställena. De större överskotten beror på att kostnaden för styrelsens arbete, utbildningar samt administration har kostat mindre än beräknat. Kostnadsställe 210, ombudsutbildningar, har ett underskott </w:t>
      </w:r>
      <w:proofErr w:type="spellStart"/>
      <w:r>
        <w:rPr>
          <w:rFonts w:asciiTheme="majorHAnsi" w:hAnsiTheme="majorHAnsi" w:cstheme="majorHAnsi"/>
          <w:sz w:val="18"/>
          <w:szCs w:val="18"/>
        </w:rPr>
        <w:t>pga</w:t>
      </w:r>
      <w:proofErr w:type="spellEnd"/>
      <w:r>
        <w:rPr>
          <w:rFonts w:asciiTheme="majorHAnsi" w:hAnsiTheme="majorHAnsi" w:cstheme="majorHAnsi"/>
          <w:sz w:val="18"/>
          <w:szCs w:val="18"/>
        </w:rPr>
        <w:t xml:space="preserve"> dyrare omkostnader än beräknat. Kostnadsställe 320, medlemsaktiviteter, har ett underskott </w:t>
      </w:r>
      <w:proofErr w:type="spellStart"/>
      <w:r>
        <w:rPr>
          <w:rFonts w:asciiTheme="majorHAnsi" w:hAnsiTheme="majorHAnsi" w:cstheme="majorHAnsi"/>
          <w:sz w:val="18"/>
          <w:szCs w:val="18"/>
        </w:rPr>
        <w:t>pga</w:t>
      </w:r>
      <w:proofErr w:type="spellEnd"/>
      <w:r>
        <w:rPr>
          <w:rFonts w:asciiTheme="majorHAnsi" w:hAnsiTheme="majorHAnsi" w:cstheme="majorHAnsi"/>
          <w:sz w:val="18"/>
          <w:szCs w:val="18"/>
        </w:rPr>
        <w:t xml:space="preserve"> dyrare julbord än beräknat.   </w:t>
      </w:r>
    </w:p>
    <w:p w14:paraId="54D754D6" w14:textId="121B61D3" w:rsidR="0052627E" w:rsidRDefault="0052627E" w:rsidP="00295ED5">
      <w:pPr>
        <w:pStyle w:val="Rubrik2"/>
      </w:pPr>
    </w:p>
    <w:p w14:paraId="6A231980" w14:textId="3AB8DA4B" w:rsidR="0052627E" w:rsidRDefault="0052627E" w:rsidP="00295ED5">
      <w:pPr>
        <w:pStyle w:val="Rubrik2"/>
      </w:pPr>
    </w:p>
    <w:p w14:paraId="22A4A295" w14:textId="77777777" w:rsidR="0052627E" w:rsidRDefault="0052627E" w:rsidP="00295ED5">
      <w:pPr>
        <w:pStyle w:val="Rubrik2"/>
      </w:pPr>
    </w:p>
    <w:p w14:paraId="492BED4E" w14:textId="77777777" w:rsidR="0052627E" w:rsidRDefault="0052627E" w:rsidP="00295ED5">
      <w:pPr>
        <w:pStyle w:val="Rubrik2"/>
      </w:pPr>
    </w:p>
    <w:p w14:paraId="4BEFC705" w14:textId="77777777" w:rsidR="0052627E" w:rsidRDefault="0052627E" w:rsidP="00295ED5">
      <w:pPr>
        <w:pStyle w:val="Rubrik2"/>
      </w:pPr>
    </w:p>
    <w:p w14:paraId="11E9937B" w14:textId="77777777" w:rsidR="0052627E" w:rsidRDefault="0052627E" w:rsidP="00295ED5">
      <w:pPr>
        <w:pStyle w:val="Rubrik2"/>
      </w:pPr>
    </w:p>
    <w:p w14:paraId="46FD11AA" w14:textId="77777777" w:rsidR="0052627E" w:rsidRDefault="0052627E" w:rsidP="00295ED5">
      <w:pPr>
        <w:pStyle w:val="Rubrik2"/>
      </w:pPr>
    </w:p>
    <w:p w14:paraId="4F33D36C" w14:textId="48CBA170" w:rsidR="00631DDD" w:rsidRPr="00631DDD" w:rsidRDefault="00631DDD" w:rsidP="00295ED5">
      <w:pPr>
        <w:pStyle w:val="Rubrik2"/>
      </w:pPr>
      <w:r>
        <w:t>Ort</w:t>
      </w:r>
      <w:r w:rsidRPr="00655DE9">
        <w:t>, datum och underskrift</w:t>
      </w:r>
    </w:p>
    <w:p w14:paraId="0C923B10" w14:textId="77777777" w:rsidR="008D31D9" w:rsidRDefault="008D31D9" w:rsidP="00592FAA"/>
    <w:p w14:paraId="72FCD9BC" w14:textId="5C60E731" w:rsidR="00592FAA" w:rsidRPr="008D31D9" w:rsidRDefault="008D31D9" w:rsidP="00592FAA">
      <w:pPr>
        <w:rPr>
          <w:b/>
        </w:rPr>
      </w:pPr>
      <w:r w:rsidRPr="008D31D9">
        <w:rPr>
          <w:b/>
        </w:rPr>
        <w:t>Mo</w:t>
      </w:r>
      <w:r w:rsidR="00592FAA" w:rsidRPr="008D31D9">
        <w:rPr>
          <w:b/>
        </w:rPr>
        <w:t xml:space="preserve">tala </w:t>
      </w:r>
      <w:proofErr w:type="gramStart"/>
      <w:r w:rsidR="00592FAA" w:rsidRPr="008D31D9">
        <w:rPr>
          <w:b/>
        </w:rPr>
        <w:t>20260311</w:t>
      </w:r>
      <w:proofErr w:type="gramEnd"/>
    </w:p>
    <w:p w14:paraId="6939E5EC" w14:textId="77777777" w:rsidR="00592FAA" w:rsidRDefault="00592FAA" w:rsidP="00592FAA"/>
    <w:p w14:paraId="6D368CD6" w14:textId="77777777" w:rsidR="00592FAA" w:rsidRDefault="00592FAA" w:rsidP="00592FAA">
      <w:r>
        <w:t xml:space="preserve">Annette Sundqvist     </w:t>
      </w:r>
    </w:p>
    <w:p w14:paraId="60C5E27B" w14:textId="77777777" w:rsidR="00592FAA" w:rsidRDefault="00592FAA" w:rsidP="00592FAA"/>
    <w:p w14:paraId="228E6286" w14:textId="77777777" w:rsidR="00592FAA" w:rsidRDefault="00592FAA" w:rsidP="00592FAA">
      <w:r>
        <w:t xml:space="preserve">Johanna Ehinger Wren    </w:t>
      </w:r>
    </w:p>
    <w:p w14:paraId="4B66805A" w14:textId="77777777" w:rsidR="00592FAA" w:rsidRDefault="00592FAA" w:rsidP="00592FAA"/>
    <w:p w14:paraId="3656D616" w14:textId="77777777" w:rsidR="00592FAA" w:rsidRDefault="00592FAA" w:rsidP="00592FAA">
      <w:r>
        <w:t xml:space="preserve">Albert Johansson      </w:t>
      </w:r>
    </w:p>
    <w:p w14:paraId="3C5FD838" w14:textId="77777777" w:rsidR="00592FAA" w:rsidRDefault="00592FAA" w:rsidP="00592FAA"/>
    <w:p w14:paraId="43F6A819" w14:textId="77777777" w:rsidR="00592FAA" w:rsidRDefault="00592FAA" w:rsidP="00592FAA">
      <w:r>
        <w:t xml:space="preserve">Anette Fagerstam   </w:t>
      </w:r>
    </w:p>
    <w:p w14:paraId="689B930F" w14:textId="77777777" w:rsidR="00592FAA" w:rsidRDefault="00592FAA" w:rsidP="00592FAA">
      <w:r>
        <w:t xml:space="preserve"> </w:t>
      </w:r>
    </w:p>
    <w:p w14:paraId="33658755" w14:textId="77777777" w:rsidR="00592FAA" w:rsidRDefault="00592FAA" w:rsidP="00592FAA">
      <w:r>
        <w:t xml:space="preserve">Anneli Berglöw     </w:t>
      </w:r>
    </w:p>
    <w:p w14:paraId="59059C66" w14:textId="77777777" w:rsidR="00592FAA" w:rsidRDefault="00592FAA" w:rsidP="00592FAA"/>
    <w:p w14:paraId="474DCAB3" w14:textId="77777777" w:rsidR="00592FAA" w:rsidRDefault="00592FAA" w:rsidP="00592FAA">
      <w:r>
        <w:t xml:space="preserve">Joakim Svensson   </w:t>
      </w:r>
    </w:p>
    <w:p w14:paraId="052CF648" w14:textId="77777777" w:rsidR="00AE23BC" w:rsidRDefault="00AE23BC" w:rsidP="003437C5"/>
    <w:p w14:paraId="28F0CCE0" w14:textId="77777777" w:rsidR="00AE23BC" w:rsidRDefault="00AE23BC" w:rsidP="003437C5"/>
    <w:p w14:paraId="38F06C80" w14:textId="77777777" w:rsidR="00AE23BC" w:rsidRDefault="00AE23BC" w:rsidP="003437C5"/>
    <w:p w14:paraId="7A7F2ABF" w14:textId="77777777" w:rsidR="00AE23BC" w:rsidRDefault="00AE23BC" w:rsidP="003437C5"/>
    <w:p w14:paraId="7B97EB67" w14:textId="77777777" w:rsidR="00AE23BC" w:rsidRDefault="00AE23BC" w:rsidP="003437C5"/>
    <w:p w14:paraId="0E2EBEBD" w14:textId="77777777" w:rsidR="00AE23BC" w:rsidRDefault="00AE23BC" w:rsidP="003437C5"/>
    <w:p w14:paraId="325816ED" w14:textId="77777777" w:rsidR="00AE23BC" w:rsidRDefault="00AE23BC" w:rsidP="003437C5"/>
    <w:sectPr w:rsidR="00AE23BC" w:rsidSect="0052368D">
      <w:footerReference w:type="default" r:id="rId12"/>
      <w:headerReference w:type="first" r:id="rId13"/>
      <w:footerReference w:type="first" r:id="rId14"/>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578DC" w14:textId="77777777" w:rsidR="00933289" w:rsidRDefault="00933289" w:rsidP="00ED6C6F">
      <w:pPr>
        <w:spacing w:after="0" w:line="240" w:lineRule="auto"/>
      </w:pPr>
      <w:r>
        <w:separator/>
      </w:r>
    </w:p>
    <w:p w14:paraId="469A71DA" w14:textId="77777777" w:rsidR="00933289" w:rsidRDefault="00933289"/>
    <w:p w14:paraId="2E0EA18C" w14:textId="77777777" w:rsidR="00933289" w:rsidRDefault="00933289"/>
  </w:endnote>
  <w:endnote w:type="continuationSeparator" w:id="0">
    <w:p w14:paraId="0DBC7A50" w14:textId="77777777" w:rsidR="00933289" w:rsidRDefault="00933289" w:rsidP="00ED6C6F">
      <w:pPr>
        <w:spacing w:after="0" w:line="240" w:lineRule="auto"/>
      </w:pPr>
      <w:r>
        <w:continuationSeparator/>
      </w:r>
    </w:p>
    <w:p w14:paraId="12ACF7C1" w14:textId="77777777" w:rsidR="00933289" w:rsidRDefault="00933289"/>
    <w:p w14:paraId="10A9636F" w14:textId="77777777" w:rsidR="00933289" w:rsidRDefault="00933289"/>
  </w:endnote>
  <w:endnote w:type="continuationNotice" w:id="1">
    <w:p w14:paraId="50CBF788" w14:textId="77777777" w:rsidR="00933289" w:rsidRDefault="00933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87" w:usb1="0000004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22C6E"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3885F488" w14:textId="77777777">
      <w:trPr>
        <w:trHeight w:hRule="exact" w:val="567"/>
      </w:trPr>
      <w:tc>
        <w:tcPr>
          <w:tcW w:w="1563" w:type="dxa"/>
          <w:vAlign w:val="bottom"/>
        </w:tcPr>
        <w:p w14:paraId="790F5AA3" w14:textId="77777777" w:rsidR="00DF63EC" w:rsidRPr="00DF63EC" w:rsidRDefault="00DF63EC" w:rsidP="00DF63EC">
          <w:pPr>
            <w:spacing w:after="0"/>
          </w:pPr>
          <w:r w:rsidRPr="00DF63EC">
            <w:rPr>
              <w:noProof/>
            </w:rPr>
            <w:drawing>
              <wp:inline distT="0" distB="0" distL="0" distR="0" wp14:anchorId="73B51439" wp14:editId="04D5CA31">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D1527E2" w14:textId="2EC11673" w:rsidR="00DF63EC" w:rsidRPr="00DF63EC" w:rsidRDefault="00933289"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9E7286">
                <w:rPr>
                  <w:rFonts w:asciiTheme="majorHAnsi" w:hAnsiTheme="majorHAnsi"/>
                  <w:sz w:val="16"/>
                  <w:szCs w:val="16"/>
                </w:rPr>
                <w:t>Verksamhetsberättelse 2025 för förening Motala</w:t>
              </w:r>
            </w:sdtContent>
          </w:sdt>
        </w:p>
      </w:tc>
      <w:tc>
        <w:tcPr>
          <w:tcW w:w="850" w:type="dxa"/>
          <w:vAlign w:val="bottom"/>
        </w:tcPr>
        <w:p w14:paraId="0FA7EEEF"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602D79B"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AAFD7"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80AD26C" w14:textId="77777777" w:rsidTr="00E12C9D">
      <w:tc>
        <w:tcPr>
          <w:tcW w:w="7513" w:type="dxa"/>
          <w:tcBorders>
            <w:top w:val="single" w:sz="4" w:space="0" w:color="13504F" w:themeColor="text2"/>
          </w:tcBorders>
        </w:tcPr>
        <w:p w14:paraId="08F88242"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40A9C577"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4C093581" w14:textId="77777777" w:rsidR="00E12C9D" w:rsidRPr="00BE40E6" w:rsidRDefault="00D01880" w:rsidP="00D01880">
          <w:pPr>
            <w:pStyle w:val="Sidfot"/>
          </w:pPr>
          <w:r>
            <w:t xml:space="preserve">sverigeslarare.se/kontakt • Bg </w:t>
          </w:r>
          <w:proofErr w:type="gramStart"/>
          <w:r>
            <w:t>5932-4509</w:t>
          </w:r>
          <w:proofErr w:type="gramEnd"/>
          <w:r>
            <w:t xml:space="preserve"> • Org. nr 802540-5542</w:t>
          </w:r>
        </w:p>
      </w:tc>
      <w:tc>
        <w:tcPr>
          <w:tcW w:w="992" w:type="dxa"/>
          <w:tcBorders>
            <w:top w:val="single" w:sz="4" w:space="0" w:color="13504F" w:themeColor="text2"/>
          </w:tcBorders>
          <w:vAlign w:val="bottom"/>
        </w:tcPr>
        <w:p w14:paraId="18567673"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62375F5C"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A0DBF" w14:textId="77777777" w:rsidR="00933289" w:rsidRDefault="00933289" w:rsidP="00ED6C6F">
      <w:pPr>
        <w:spacing w:after="0" w:line="240" w:lineRule="auto"/>
      </w:pPr>
      <w:r>
        <w:separator/>
      </w:r>
    </w:p>
  </w:footnote>
  <w:footnote w:type="continuationSeparator" w:id="0">
    <w:p w14:paraId="61EF70CF" w14:textId="77777777" w:rsidR="00933289" w:rsidRDefault="00933289" w:rsidP="00ED6C6F">
      <w:pPr>
        <w:spacing w:after="0" w:line="240" w:lineRule="auto"/>
      </w:pPr>
      <w:r>
        <w:continuationSeparator/>
      </w:r>
    </w:p>
  </w:footnote>
  <w:footnote w:type="continuationNotice" w:id="1">
    <w:p w14:paraId="39AA2E94" w14:textId="77777777" w:rsidR="00933289" w:rsidRPr="00DC2F3F" w:rsidRDefault="00933289"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A277F"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3CF475A5" w14:textId="77777777" w:rsidTr="00256B04">
      <w:tc>
        <w:tcPr>
          <w:tcW w:w="4814" w:type="dxa"/>
        </w:tcPr>
        <w:p w14:paraId="5729DB26" w14:textId="77777777" w:rsidR="00280776" w:rsidRDefault="00280776" w:rsidP="00280776">
          <w:pPr>
            <w:pStyle w:val="Sidhuvud"/>
          </w:pPr>
          <w:r>
            <w:rPr>
              <w:noProof/>
            </w:rPr>
            <w:drawing>
              <wp:inline distT="0" distB="0" distL="0" distR="0" wp14:anchorId="18BA7A77" wp14:editId="44F8F7B4">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BD1664186E6A462EA183030BE8967699"/>
            </w:placeholder>
            <w:date>
              <w:dateFormat w:val="d MMMM yyyy"/>
              <w:lid w:val="sv-SE"/>
              <w:storeMappedDataAs w:val="dateTime"/>
              <w:calendar w:val="gregorian"/>
            </w:date>
          </w:sdtPr>
          <w:sdtEndPr/>
          <w:sdtContent>
            <w:p w14:paraId="7BC91A7E" w14:textId="5B5929C1" w:rsidR="00280776" w:rsidRDefault="004A32C1" w:rsidP="008E1E7B">
              <w:pPr>
                <w:pStyle w:val="Sidhuvud"/>
                <w:spacing w:before="100"/>
                <w:jc w:val="right"/>
              </w:pPr>
              <w:proofErr w:type="gramStart"/>
              <w:r>
                <w:t>260312</w:t>
              </w:r>
              <w:proofErr w:type="gramEnd"/>
            </w:p>
          </w:sdtContent>
        </w:sdt>
        <w:p w14:paraId="6D0A3DDF" w14:textId="77777777" w:rsidR="008B1CC0" w:rsidRPr="008B1CC0" w:rsidRDefault="003B7EC5" w:rsidP="008B1CC0">
          <w:pPr>
            <w:pStyle w:val="Sidhuvud"/>
            <w:spacing w:before="40"/>
            <w:jc w:val="right"/>
          </w:pPr>
          <w:r>
            <w:t>V</w:t>
          </w:r>
          <w:r w:rsidR="008006AA">
            <w:t xml:space="preserve">erksamhetsberättelse </w:t>
          </w:r>
        </w:p>
      </w:tc>
    </w:tr>
  </w:tbl>
  <w:p w14:paraId="0952087F"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DF65FB"/>
    <w:multiLevelType w:val="hybridMultilevel"/>
    <w:tmpl w:val="C5AC0C88"/>
    <w:lvl w:ilvl="0" w:tplc="574C7870">
      <w:numFmt w:val="bullet"/>
      <w:lvlText w:val="-"/>
      <w:lvlJc w:val="left"/>
      <w:pPr>
        <w:ind w:left="720" w:hanging="360"/>
      </w:pPr>
      <w:rPr>
        <w:rFonts w:ascii="Segoe UI" w:eastAsiaTheme="minorEastAsia" w:hAnsi="Segoe UI"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5"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9"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5"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6957D4F"/>
    <w:multiLevelType w:val="hybridMultilevel"/>
    <w:tmpl w:val="012C4B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1"/>
  </w:num>
  <w:num w:numId="3">
    <w:abstractNumId w:val="9"/>
  </w:num>
  <w:num w:numId="4">
    <w:abstractNumId w:val="23"/>
  </w:num>
  <w:num w:numId="5">
    <w:abstractNumId w:val="18"/>
  </w:num>
  <w:num w:numId="6">
    <w:abstractNumId w:val="17"/>
  </w:num>
  <w:num w:numId="7">
    <w:abstractNumId w:val="14"/>
  </w:num>
  <w:num w:numId="8">
    <w:abstractNumId w:val="12"/>
  </w:num>
  <w:num w:numId="9">
    <w:abstractNumId w:val="13"/>
  </w:num>
  <w:num w:numId="10">
    <w:abstractNumId w:val="4"/>
  </w:num>
  <w:num w:numId="11">
    <w:abstractNumId w:val="7"/>
  </w:num>
  <w:num w:numId="12">
    <w:abstractNumId w:val="10"/>
  </w:num>
  <w:num w:numId="13">
    <w:abstractNumId w:val="8"/>
  </w:num>
  <w:num w:numId="14">
    <w:abstractNumId w:val="2"/>
  </w:num>
  <w:num w:numId="15">
    <w:abstractNumId w:val="13"/>
  </w:num>
  <w:num w:numId="16">
    <w:abstractNumId w:val="13"/>
  </w:num>
  <w:num w:numId="17">
    <w:abstractNumId w:val="13"/>
  </w:num>
  <w:num w:numId="18">
    <w:abstractNumId w:val="13"/>
  </w:num>
  <w:num w:numId="19">
    <w:abstractNumId w:val="13"/>
  </w:num>
  <w:num w:numId="20">
    <w:abstractNumId w:val="11"/>
  </w:num>
  <w:num w:numId="21">
    <w:abstractNumId w:val="22"/>
  </w:num>
  <w:num w:numId="22">
    <w:abstractNumId w:val="16"/>
  </w:num>
  <w:num w:numId="23">
    <w:abstractNumId w:val="21"/>
  </w:num>
  <w:num w:numId="24">
    <w:abstractNumId w:val="0"/>
  </w:num>
  <w:num w:numId="25">
    <w:abstractNumId w:val="6"/>
  </w:num>
  <w:num w:numId="26">
    <w:abstractNumId w:val="5"/>
  </w:num>
  <w:num w:numId="27">
    <w:abstractNumId w:val="15"/>
  </w:num>
  <w:num w:numId="28">
    <w:abstractNumId w:val="3"/>
  </w:num>
  <w:num w:numId="2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67"/>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36AD"/>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5CA7"/>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117F"/>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2417"/>
    <w:rsid w:val="000F501A"/>
    <w:rsid w:val="000F57BC"/>
    <w:rsid w:val="0010075C"/>
    <w:rsid w:val="0010206C"/>
    <w:rsid w:val="00104807"/>
    <w:rsid w:val="00104948"/>
    <w:rsid w:val="00105628"/>
    <w:rsid w:val="0011190E"/>
    <w:rsid w:val="00111EB1"/>
    <w:rsid w:val="0011207E"/>
    <w:rsid w:val="00114A79"/>
    <w:rsid w:val="00114C7B"/>
    <w:rsid w:val="0011522B"/>
    <w:rsid w:val="0011555F"/>
    <w:rsid w:val="00116509"/>
    <w:rsid w:val="0012012B"/>
    <w:rsid w:val="0012038F"/>
    <w:rsid w:val="00121409"/>
    <w:rsid w:val="001214A2"/>
    <w:rsid w:val="00123548"/>
    <w:rsid w:val="001261B8"/>
    <w:rsid w:val="0012767E"/>
    <w:rsid w:val="001313C5"/>
    <w:rsid w:val="00132579"/>
    <w:rsid w:val="00136C6B"/>
    <w:rsid w:val="001373C6"/>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09F8"/>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37BA"/>
    <w:rsid w:val="001F4654"/>
    <w:rsid w:val="001F61EF"/>
    <w:rsid w:val="001F6317"/>
    <w:rsid w:val="001F640F"/>
    <w:rsid w:val="001F7092"/>
    <w:rsid w:val="002007FF"/>
    <w:rsid w:val="00200F77"/>
    <w:rsid w:val="002013C1"/>
    <w:rsid w:val="00202476"/>
    <w:rsid w:val="00204EAD"/>
    <w:rsid w:val="00204ED9"/>
    <w:rsid w:val="00205C61"/>
    <w:rsid w:val="00211667"/>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0D5F"/>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6B26"/>
    <w:rsid w:val="00287F68"/>
    <w:rsid w:val="0029019A"/>
    <w:rsid w:val="002921FE"/>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6A4"/>
    <w:rsid w:val="002A5D1F"/>
    <w:rsid w:val="002A76C5"/>
    <w:rsid w:val="002A7FBC"/>
    <w:rsid w:val="002B02C0"/>
    <w:rsid w:val="002B2CEC"/>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3E4C"/>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43EC"/>
    <w:rsid w:val="003D5037"/>
    <w:rsid w:val="003D5816"/>
    <w:rsid w:val="003D769C"/>
    <w:rsid w:val="003E2BE9"/>
    <w:rsid w:val="003E33D2"/>
    <w:rsid w:val="003E3AB8"/>
    <w:rsid w:val="003E3B5B"/>
    <w:rsid w:val="003E54CE"/>
    <w:rsid w:val="003E7E20"/>
    <w:rsid w:val="003F0BD7"/>
    <w:rsid w:val="003F0D23"/>
    <w:rsid w:val="003F109C"/>
    <w:rsid w:val="003F13F5"/>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27E5A"/>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3517"/>
    <w:rsid w:val="00476C3D"/>
    <w:rsid w:val="00476DDD"/>
    <w:rsid w:val="00480153"/>
    <w:rsid w:val="00481060"/>
    <w:rsid w:val="00483F66"/>
    <w:rsid w:val="00485304"/>
    <w:rsid w:val="00485FBA"/>
    <w:rsid w:val="0048717A"/>
    <w:rsid w:val="00487F95"/>
    <w:rsid w:val="00490EB3"/>
    <w:rsid w:val="00491869"/>
    <w:rsid w:val="00491B4D"/>
    <w:rsid w:val="00492193"/>
    <w:rsid w:val="004923E3"/>
    <w:rsid w:val="0049319A"/>
    <w:rsid w:val="0049351C"/>
    <w:rsid w:val="00493DC0"/>
    <w:rsid w:val="004954C8"/>
    <w:rsid w:val="00495F65"/>
    <w:rsid w:val="004964CB"/>
    <w:rsid w:val="004A32C1"/>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446D"/>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627E"/>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5CF2"/>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2FAA"/>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190B"/>
    <w:rsid w:val="00644007"/>
    <w:rsid w:val="00647B67"/>
    <w:rsid w:val="00647E67"/>
    <w:rsid w:val="00651091"/>
    <w:rsid w:val="00652A41"/>
    <w:rsid w:val="006530A7"/>
    <w:rsid w:val="00653943"/>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4142"/>
    <w:rsid w:val="006A5179"/>
    <w:rsid w:val="006A60A8"/>
    <w:rsid w:val="006A6552"/>
    <w:rsid w:val="006B1307"/>
    <w:rsid w:val="006B1C2A"/>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24DF5"/>
    <w:rsid w:val="00725F1E"/>
    <w:rsid w:val="00733EF2"/>
    <w:rsid w:val="007368FE"/>
    <w:rsid w:val="00737177"/>
    <w:rsid w:val="00737193"/>
    <w:rsid w:val="0074094A"/>
    <w:rsid w:val="0074176B"/>
    <w:rsid w:val="00743EC7"/>
    <w:rsid w:val="00744516"/>
    <w:rsid w:val="00746240"/>
    <w:rsid w:val="007464B8"/>
    <w:rsid w:val="00752620"/>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187"/>
    <w:rsid w:val="007D3478"/>
    <w:rsid w:val="007D34BF"/>
    <w:rsid w:val="007D3783"/>
    <w:rsid w:val="007D41A2"/>
    <w:rsid w:val="007D7809"/>
    <w:rsid w:val="007E16FA"/>
    <w:rsid w:val="007E199F"/>
    <w:rsid w:val="007F03AD"/>
    <w:rsid w:val="007F2819"/>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6C3E"/>
    <w:rsid w:val="0087700D"/>
    <w:rsid w:val="00881689"/>
    <w:rsid w:val="00882E62"/>
    <w:rsid w:val="008833C0"/>
    <w:rsid w:val="0088437A"/>
    <w:rsid w:val="00890096"/>
    <w:rsid w:val="00890534"/>
    <w:rsid w:val="00891D06"/>
    <w:rsid w:val="00892B05"/>
    <w:rsid w:val="0089317F"/>
    <w:rsid w:val="00893203"/>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31D9"/>
    <w:rsid w:val="008D4A3A"/>
    <w:rsid w:val="008D4F31"/>
    <w:rsid w:val="008D565A"/>
    <w:rsid w:val="008D797D"/>
    <w:rsid w:val="008D7A97"/>
    <w:rsid w:val="008E0B69"/>
    <w:rsid w:val="008E13C1"/>
    <w:rsid w:val="008E1E7B"/>
    <w:rsid w:val="008E3635"/>
    <w:rsid w:val="008E45B7"/>
    <w:rsid w:val="008E50F3"/>
    <w:rsid w:val="008E7994"/>
    <w:rsid w:val="008E7A7A"/>
    <w:rsid w:val="008E7DD8"/>
    <w:rsid w:val="008F073E"/>
    <w:rsid w:val="008F19F5"/>
    <w:rsid w:val="008F2350"/>
    <w:rsid w:val="008F253B"/>
    <w:rsid w:val="008F4957"/>
    <w:rsid w:val="008F5397"/>
    <w:rsid w:val="008F57B2"/>
    <w:rsid w:val="008F60BB"/>
    <w:rsid w:val="0090006C"/>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3289"/>
    <w:rsid w:val="0093336F"/>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14B"/>
    <w:rsid w:val="00961962"/>
    <w:rsid w:val="009626D9"/>
    <w:rsid w:val="00963DDA"/>
    <w:rsid w:val="00964B17"/>
    <w:rsid w:val="00967C11"/>
    <w:rsid w:val="00967DDE"/>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099"/>
    <w:rsid w:val="009A19A0"/>
    <w:rsid w:val="009A517D"/>
    <w:rsid w:val="009A6F12"/>
    <w:rsid w:val="009B1BE9"/>
    <w:rsid w:val="009B275E"/>
    <w:rsid w:val="009B2791"/>
    <w:rsid w:val="009B3608"/>
    <w:rsid w:val="009B5DEF"/>
    <w:rsid w:val="009B716A"/>
    <w:rsid w:val="009C0BEB"/>
    <w:rsid w:val="009C4C1C"/>
    <w:rsid w:val="009C56BC"/>
    <w:rsid w:val="009C59BF"/>
    <w:rsid w:val="009C75C9"/>
    <w:rsid w:val="009D03B5"/>
    <w:rsid w:val="009D2A9C"/>
    <w:rsid w:val="009D509B"/>
    <w:rsid w:val="009D6D3D"/>
    <w:rsid w:val="009D7896"/>
    <w:rsid w:val="009E5A91"/>
    <w:rsid w:val="009E5D09"/>
    <w:rsid w:val="009E6904"/>
    <w:rsid w:val="009E692B"/>
    <w:rsid w:val="009E6EF9"/>
    <w:rsid w:val="009E7286"/>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1F57"/>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4B69"/>
    <w:rsid w:val="00AB57E2"/>
    <w:rsid w:val="00AB6506"/>
    <w:rsid w:val="00AB7497"/>
    <w:rsid w:val="00AC13E3"/>
    <w:rsid w:val="00AC4625"/>
    <w:rsid w:val="00AC7F4E"/>
    <w:rsid w:val="00AD22E1"/>
    <w:rsid w:val="00AD238D"/>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AE7"/>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14"/>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474C"/>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1F7"/>
    <w:rsid w:val="00B9023F"/>
    <w:rsid w:val="00B90D6F"/>
    <w:rsid w:val="00B926DF"/>
    <w:rsid w:val="00B945CF"/>
    <w:rsid w:val="00B95C08"/>
    <w:rsid w:val="00BA4368"/>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846"/>
    <w:rsid w:val="00BD4F65"/>
    <w:rsid w:val="00BD5E57"/>
    <w:rsid w:val="00BD6D32"/>
    <w:rsid w:val="00BE0327"/>
    <w:rsid w:val="00BE089A"/>
    <w:rsid w:val="00BE0C15"/>
    <w:rsid w:val="00BE0E2B"/>
    <w:rsid w:val="00BE180F"/>
    <w:rsid w:val="00BE3776"/>
    <w:rsid w:val="00BE3CCC"/>
    <w:rsid w:val="00BE3F3D"/>
    <w:rsid w:val="00BE40E6"/>
    <w:rsid w:val="00BE4852"/>
    <w:rsid w:val="00BE4CB1"/>
    <w:rsid w:val="00BE674D"/>
    <w:rsid w:val="00BE69EB"/>
    <w:rsid w:val="00BF00BD"/>
    <w:rsid w:val="00BF0A0F"/>
    <w:rsid w:val="00BF0A69"/>
    <w:rsid w:val="00BF199B"/>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5B70"/>
    <w:rsid w:val="00C46109"/>
    <w:rsid w:val="00C50AEA"/>
    <w:rsid w:val="00C50F8A"/>
    <w:rsid w:val="00C55DFD"/>
    <w:rsid w:val="00C567CF"/>
    <w:rsid w:val="00C607DD"/>
    <w:rsid w:val="00C61711"/>
    <w:rsid w:val="00C63BEA"/>
    <w:rsid w:val="00C63DA4"/>
    <w:rsid w:val="00C705D1"/>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4F8F"/>
    <w:rsid w:val="00CD565B"/>
    <w:rsid w:val="00CD6B90"/>
    <w:rsid w:val="00CD75E2"/>
    <w:rsid w:val="00CE0B23"/>
    <w:rsid w:val="00CE0ECB"/>
    <w:rsid w:val="00CE1769"/>
    <w:rsid w:val="00CE4971"/>
    <w:rsid w:val="00CE4E3C"/>
    <w:rsid w:val="00CE5D6E"/>
    <w:rsid w:val="00CE64BB"/>
    <w:rsid w:val="00CE7C01"/>
    <w:rsid w:val="00CF2A3F"/>
    <w:rsid w:val="00CF2D04"/>
    <w:rsid w:val="00CF393B"/>
    <w:rsid w:val="00CF455D"/>
    <w:rsid w:val="00CF5237"/>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3558"/>
    <w:rsid w:val="00D7498E"/>
    <w:rsid w:val="00D752A0"/>
    <w:rsid w:val="00D753A8"/>
    <w:rsid w:val="00D76915"/>
    <w:rsid w:val="00D81283"/>
    <w:rsid w:val="00D812DB"/>
    <w:rsid w:val="00D82582"/>
    <w:rsid w:val="00D82F4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376"/>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0C6D"/>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981"/>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5E90"/>
    <w:rsid w:val="00EE74DA"/>
    <w:rsid w:val="00EF1258"/>
    <w:rsid w:val="00EF227C"/>
    <w:rsid w:val="00EF2A7E"/>
    <w:rsid w:val="00EF3310"/>
    <w:rsid w:val="00EF36C5"/>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478C6"/>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063A"/>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2D6F"/>
    <w:rsid w:val="00FF5062"/>
    <w:rsid w:val="00FF5292"/>
    <w:rsid w:val="00FF5673"/>
    <w:rsid w:val="00FF6DCC"/>
    <w:rsid w:val="00FF72DD"/>
    <w:rsid w:val="00FF73DF"/>
    <w:rsid w:val="00FF7940"/>
    <w:rsid w:val="06A88358"/>
    <w:rsid w:val="1EBA7684"/>
    <w:rsid w:val="3146CA6D"/>
    <w:rsid w:val="3165FFAB"/>
    <w:rsid w:val="37BF4FAC"/>
    <w:rsid w:val="4CB57C23"/>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CF9AD"/>
  <w15:chartTrackingRefBased/>
  <w15:docId w15:val="{F3F35DED-F606-4039-8226-1203443D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5">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 w:type="paragraph" w:styleId="Ballongtext">
    <w:name w:val="Balloon Text"/>
    <w:basedOn w:val="Normal"/>
    <w:link w:val="BallongtextChar"/>
    <w:uiPriority w:val="99"/>
    <w:semiHidden/>
    <w:unhideWhenUsed/>
    <w:rsid w:val="003D43E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D4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jaew\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1664186E6A462EA183030BE8967699"/>
        <w:category>
          <w:name w:val="Allmänt"/>
          <w:gallery w:val="placeholder"/>
        </w:category>
        <w:types>
          <w:type w:val="bbPlcHdr"/>
        </w:types>
        <w:behaviors>
          <w:behavior w:val="content"/>
        </w:behaviors>
        <w:guid w:val="{E98BAAF4-FCF0-4E34-B595-28CADC8EA27E}"/>
      </w:docPartPr>
      <w:docPartBody>
        <w:p w:rsidR="00631047" w:rsidRDefault="00A01591">
          <w:pPr>
            <w:pStyle w:val="BD1664186E6A462EA183030BE8967699"/>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87" w:usb1="00000043"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91"/>
    <w:rsid w:val="00631047"/>
    <w:rsid w:val="009C4522"/>
    <w:rsid w:val="00A01591"/>
    <w:rsid w:val="00AB6452"/>
    <w:rsid w:val="00E33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BD1664186E6A462EA183030BE8967699">
    <w:name w:val="BD1664186E6A462EA183030BE89676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F01E25C6A80C4CA8B6FA6DFA4BDF06" ma:contentTypeVersion="12" ma:contentTypeDescription="Skapa ett nytt dokument." ma:contentTypeScope="" ma:versionID="edf47c92524935ec388daa3bb0fe4b54">
  <xsd:schema xmlns:xsd="http://www.w3.org/2001/XMLSchema" xmlns:xs="http://www.w3.org/2001/XMLSchema" xmlns:p="http://schemas.microsoft.com/office/2006/metadata/properties" xmlns:ns3="950f325e-dbc7-462d-a8fe-1c8e0eebe49b" xmlns:ns4="54a6197f-8958-4b07-be95-04cd2a1e5d02" targetNamespace="http://schemas.microsoft.com/office/2006/metadata/properties" ma:root="true" ma:fieldsID="ac6529232cdae8aa2972f07723b22f2e" ns3:_="" ns4:_="">
    <xsd:import namespace="950f325e-dbc7-462d-a8fe-1c8e0eebe49b"/>
    <xsd:import namespace="54a6197f-8958-4b07-be95-04cd2a1e5d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f325e-dbc7-462d-a8fe-1c8e0eebe49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6197f-8958-4b07-be95-04cd2a1e5d0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A9765BC3-F830-45C2-A61B-ABC0B20F5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f325e-dbc7-462d-a8fe-1c8e0eebe49b"/>
    <ds:schemaRef ds:uri="54a6197f-8958-4b07-be95-04cd2a1e5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C38B6-A6D9-4CBB-840D-7EC13ED30EB2}">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260109-mall-verksamhetsberattelse-2025.dotx</Template>
  <TotalTime>1</TotalTime>
  <Pages>7</Pages>
  <Words>2804</Words>
  <Characters>14866</Characters>
  <Application>Microsoft Office Word</Application>
  <DocSecurity>0</DocSecurity>
  <Lines>123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2025 för förening Motala</vt:lpstr>
      <vt:lpstr/>
    </vt:vector>
  </TitlesOfParts>
  <Manager/>
  <Company/>
  <LinksUpToDate>false</LinksUpToDate>
  <CharactersWithSpaces>17635</CharactersWithSpaces>
  <SharedDoc>false</SharedDoc>
  <HLinks>
    <vt:vector size="6" baseType="variant">
      <vt:variant>
        <vt:i4>3473518</vt:i4>
      </vt:variant>
      <vt:variant>
        <vt:i4>0</vt:i4>
      </vt:variant>
      <vt:variant>
        <vt:i4>0</vt:i4>
      </vt:variant>
      <vt:variant>
        <vt:i4>5</vt:i4>
      </vt:variant>
      <vt:variant>
        <vt:lpwstr>https://portalen.sverigeslarare.se/mitt-uppdrag-i-forening/rekrytering-och-engagemang/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Motala</dc:title>
  <dc:subject/>
  <dc:creator>Johanna Ehinger Wren</dc:creator>
  <cp:keywords/>
  <dc:description/>
  <cp:lastModifiedBy>Albert Johansson</cp:lastModifiedBy>
  <cp:revision>2</cp:revision>
  <cp:lastPrinted>2026-02-19T13:59:00Z</cp:lastPrinted>
  <dcterms:created xsi:type="dcterms:W3CDTF">2026-03-19T10:05:00Z</dcterms:created>
  <dcterms:modified xsi:type="dcterms:W3CDTF">2026-03-19T10:05:00Z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0x010100C3F01E25C6A80C4CA8B6FA6DFA4BDF06</vt:lpwstr>
  </property>
  <property fmtid="{D5CDD505-2E9C-101B-9397-08002B2CF9AE}" pid="3" name="MediaServiceImageTags">
    <vt:lpwstr/>
  </property>
</Properties>
</file>