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09F71C141BF7466586A6E1E28DA9D15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8EF2B5A" w14:textId="467E87E9" w:rsidR="005179F2" w:rsidRDefault="007C2E15" w:rsidP="005179F2">
          <w:pPr>
            <w:pStyle w:val="Rubrik1"/>
          </w:pPr>
          <w:r>
            <w:t>Kallelse och dagordning årsmöt</w:t>
          </w:r>
          <w:r w:rsidR="000E7717">
            <w:t>e</w:t>
          </w:r>
          <w:r>
            <w:t>20</w:t>
          </w:r>
          <w:r w:rsidR="00BC650F">
            <w:t>26</w:t>
          </w:r>
        </w:p>
      </w:sdtContent>
    </w:sdt>
    <w:p w14:paraId="3A5F1A1A" w14:textId="6ED6354A" w:rsidR="007C2E15" w:rsidRDefault="007C2E15" w:rsidP="003437C5">
      <w:r w:rsidRPr="007C2E15">
        <w:t>Härmed kallas medlemmar i Sveriges Lärare lokalförening</w:t>
      </w:r>
      <w:r w:rsidR="000E7717">
        <w:t xml:space="preserve"> Östhammar </w:t>
      </w:r>
      <w:r w:rsidRPr="007C2E15">
        <w:t>till årsmöte</w:t>
      </w:r>
      <w:r w:rsidR="00365EA2">
        <w:t xml:space="preserve"> 23/3</w:t>
      </w:r>
      <w:r w:rsidRPr="007C2E15">
        <w:t xml:space="preserve"> 202</w:t>
      </w:r>
      <w:r w:rsidR="00BC650F">
        <w:t>6</w:t>
      </w:r>
      <w:r w:rsidRPr="007C2E15">
        <w:t>. </w:t>
      </w:r>
      <w:r>
        <w:t xml:space="preserve"> </w:t>
      </w:r>
    </w:p>
    <w:p w14:paraId="6D791B54" w14:textId="138FF5AD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0E7717">
        <w:rPr>
          <w:b/>
          <w:bCs/>
        </w:rPr>
        <w:t xml:space="preserve">  </w:t>
      </w:r>
      <w:proofErr w:type="spellStart"/>
      <w:r w:rsidR="000E7717">
        <w:rPr>
          <w:b/>
          <w:bCs/>
        </w:rPr>
        <w:t>kl</w:t>
      </w:r>
      <w:proofErr w:type="spellEnd"/>
      <w:r w:rsidR="000E7717">
        <w:rPr>
          <w:b/>
          <w:bCs/>
        </w:rPr>
        <w:t xml:space="preserve"> 17:30</w:t>
      </w:r>
    </w:p>
    <w:p w14:paraId="5A1A5515" w14:textId="1A1D588E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0E7717">
        <w:rPr>
          <w:b/>
          <w:bCs/>
        </w:rPr>
        <w:t>Bruksgymnasiet</w:t>
      </w:r>
    </w:p>
    <w:p w14:paraId="3F3EF24D" w14:textId="75CD0A2D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</w:p>
    <w:p w14:paraId="6CE24E7C" w14:textId="2231E35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  <w:r w:rsidR="000E7717">
        <w:t>Via Kalendariet på Sveriges Lärares hemsida</w:t>
      </w:r>
    </w:p>
    <w:p w14:paraId="40E9D512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659FEE4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4384F25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5E5281B8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1E4768EE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34913A51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427716A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6DAE089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488BB07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31FCAC0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455F6AB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788EE6B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1D35152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187A496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265D9C2D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703D3BF1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78318555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2DAE9F2B" w14:textId="0D8C6B1D" w:rsidR="007C2E15" w:rsidRDefault="007C2E15" w:rsidP="000E7717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1DEEE51D" w14:textId="3C219653" w:rsidR="000E7717" w:rsidRPr="000E7717" w:rsidRDefault="000E7717" w:rsidP="000E7717">
      <w:pPr>
        <w:pStyle w:val="Liststycke"/>
        <w:rPr>
          <w:sz w:val="16"/>
          <w:szCs w:val="16"/>
        </w:rPr>
      </w:pPr>
      <w:r>
        <w:rPr>
          <w:sz w:val="16"/>
          <w:szCs w:val="16"/>
        </w:rPr>
        <w:t>Finns inga</w:t>
      </w:r>
    </w:p>
    <w:p w14:paraId="1F1CFFC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368D2FE3" w14:textId="34176148" w:rsidR="007C2E15" w:rsidRPr="000E7717" w:rsidRDefault="000E7717" w:rsidP="000E7717">
      <w:pPr>
        <w:pStyle w:val="Liststycke"/>
        <w:rPr>
          <w:sz w:val="16"/>
          <w:szCs w:val="16"/>
        </w:rPr>
      </w:pPr>
      <w:r>
        <w:rPr>
          <w:sz w:val="16"/>
          <w:szCs w:val="16"/>
        </w:rPr>
        <w:t>Finns inga</w:t>
      </w:r>
    </w:p>
    <w:p w14:paraId="6172F2F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5DC9C695" w14:textId="65703D69" w:rsidR="00583765" w:rsidRDefault="007C2E15" w:rsidP="00583765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20D4337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07C86229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568EF3F6" w14:textId="7E32C7CB" w:rsidR="00D93898" w:rsidRPr="007C2E15" w:rsidRDefault="007C2E15" w:rsidP="000E7717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45321A9B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2E3377EA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078C0A0D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64AB03D1" w14:textId="1490DC80" w:rsidR="00241974" w:rsidRDefault="007C2E15" w:rsidP="000E7717">
      <w:pPr>
        <w:pStyle w:val="Liststycke"/>
        <w:numPr>
          <w:ilvl w:val="0"/>
          <w:numId w:val="17"/>
        </w:numPr>
      </w:pPr>
      <w:r w:rsidRPr="007C2E15">
        <w:lastRenderedPageBreak/>
        <w:t>Ett eller flera huvudskyddsombud på föreningsnivå, HSO </w:t>
      </w:r>
      <w:r>
        <w:t xml:space="preserve"> </w:t>
      </w:r>
    </w:p>
    <w:p w14:paraId="0FBE459E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118165F7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2C31649C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7DED9121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1DE5A4BD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0DEDA2FB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70923320" w14:textId="77777777" w:rsidR="00337FC1" w:rsidRDefault="00337FC1" w:rsidP="00337FC1">
      <w:pPr>
        <w:ind w:left="360"/>
      </w:pPr>
    </w:p>
    <w:p w14:paraId="33C03874" w14:textId="77777777" w:rsidR="00337FC1" w:rsidRDefault="00337FC1" w:rsidP="00337FC1">
      <w:pPr>
        <w:ind w:left="360"/>
      </w:pPr>
    </w:p>
    <w:p w14:paraId="70428E48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43F3" w14:textId="77777777" w:rsidR="008E330A" w:rsidRDefault="008E330A" w:rsidP="00ED6C6F">
      <w:pPr>
        <w:spacing w:after="0" w:line="240" w:lineRule="auto"/>
      </w:pPr>
      <w:r>
        <w:separator/>
      </w:r>
    </w:p>
    <w:p w14:paraId="71EC9CE9" w14:textId="77777777" w:rsidR="008E330A" w:rsidRDefault="008E330A"/>
    <w:p w14:paraId="1D4C9C78" w14:textId="77777777" w:rsidR="008E330A" w:rsidRDefault="008E330A"/>
  </w:endnote>
  <w:endnote w:type="continuationSeparator" w:id="0">
    <w:p w14:paraId="79E2F7CA" w14:textId="77777777" w:rsidR="008E330A" w:rsidRDefault="008E330A" w:rsidP="00ED6C6F">
      <w:pPr>
        <w:spacing w:after="0" w:line="240" w:lineRule="auto"/>
      </w:pPr>
      <w:r>
        <w:continuationSeparator/>
      </w:r>
    </w:p>
    <w:p w14:paraId="134908D5" w14:textId="77777777" w:rsidR="008E330A" w:rsidRDefault="008E330A"/>
    <w:p w14:paraId="73E47E03" w14:textId="77777777" w:rsidR="008E330A" w:rsidRDefault="008E330A"/>
  </w:endnote>
  <w:endnote w:type="continuationNotice" w:id="1">
    <w:p w14:paraId="1BC24EBA" w14:textId="77777777" w:rsidR="008E330A" w:rsidRDefault="008E33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3EF2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EDD7003" w14:textId="77777777" w:rsidTr="008B5D01">
      <w:trPr>
        <w:trHeight w:hRule="exact" w:val="567"/>
      </w:trPr>
      <w:tc>
        <w:tcPr>
          <w:tcW w:w="1563" w:type="dxa"/>
          <w:vAlign w:val="bottom"/>
        </w:tcPr>
        <w:p w14:paraId="5FACCACA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65ED1237" wp14:editId="52E0BA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02EC9169" w14:textId="10EA7ED2" w:rsidR="00DF63EC" w:rsidRPr="00DF63EC" w:rsidRDefault="00365EA2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0E7717">
                <w:rPr>
                  <w:rFonts w:asciiTheme="majorHAnsi" w:hAnsiTheme="majorHAnsi"/>
                  <w:sz w:val="16"/>
                  <w:szCs w:val="16"/>
                </w:rPr>
                <w:t>Kallelse och dagordning årsmöte2026</w:t>
              </w:r>
            </w:sdtContent>
          </w:sdt>
        </w:p>
      </w:tc>
      <w:tc>
        <w:tcPr>
          <w:tcW w:w="850" w:type="dxa"/>
          <w:vAlign w:val="bottom"/>
        </w:tcPr>
        <w:p w14:paraId="48931D72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201F0C84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1F23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7B7E8D34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64DD86A3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2182FE0C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3958DC3D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2105EDBF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40FBF568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27D5" w14:textId="77777777" w:rsidR="008E330A" w:rsidRDefault="008E330A" w:rsidP="00ED6C6F">
      <w:pPr>
        <w:spacing w:after="0" w:line="240" w:lineRule="auto"/>
      </w:pPr>
      <w:r>
        <w:separator/>
      </w:r>
    </w:p>
  </w:footnote>
  <w:footnote w:type="continuationSeparator" w:id="0">
    <w:p w14:paraId="07820BE5" w14:textId="77777777" w:rsidR="008E330A" w:rsidRDefault="008E330A" w:rsidP="00ED6C6F">
      <w:pPr>
        <w:spacing w:after="0" w:line="240" w:lineRule="auto"/>
      </w:pPr>
      <w:r>
        <w:continuationSeparator/>
      </w:r>
    </w:p>
  </w:footnote>
  <w:footnote w:type="continuationNotice" w:id="1">
    <w:p w14:paraId="13B5F5A8" w14:textId="77777777" w:rsidR="008E330A" w:rsidRPr="00DC2F3F" w:rsidRDefault="008E330A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E2FF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0CE01B7D" w14:textId="77777777" w:rsidTr="00256B04">
      <w:tc>
        <w:tcPr>
          <w:tcW w:w="4814" w:type="dxa"/>
        </w:tcPr>
        <w:p w14:paraId="7A8D466C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125313F0" wp14:editId="18308B86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p w14:paraId="06A541F6" w14:textId="64528653" w:rsidR="008B1CC0" w:rsidRPr="008B1CC0" w:rsidRDefault="000E7717" w:rsidP="008B1CC0">
          <w:pPr>
            <w:pStyle w:val="Sidhuvud"/>
            <w:spacing w:before="40"/>
            <w:jc w:val="right"/>
          </w:pPr>
          <w:r>
            <w:t xml:space="preserve"> </w:t>
          </w:r>
          <w:r w:rsidR="00BC650F">
            <w:t>Kallelse och dagordning – Årsmöte 2026</w:t>
          </w:r>
        </w:p>
      </w:tc>
    </w:tr>
  </w:tbl>
  <w:p w14:paraId="0C8B48D4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0A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E7717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65EA2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330A"/>
    <w:rsid w:val="008E45B7"/>
    <w:rsid w:val="008E7A7A"/>
    <w:rsid w:val="008E7DD8"/>
    <w:rsid w:val="008F15EC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1A43B"/>
  <w15:chartTrackingRefBased/>
  <w15:docId w15:val="{6DA1B3F4-0FF0-43D0-8FD2-13DF2120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du.osthammar.se\ro1\personal\edpejn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F71C141BF7466586A6E1E28DA9D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09BFE-1B14-4B14-B07F-86375F3C0B5E}"/>
      </w:docPartPr>
      <w:docPartBody>
        <w:p w:rsidR="00AC5094" w:rsidRDefault="00AC5094">
          <w:pPr>
            <w:pStyle w:val="09F71C141BF7466586A6E1E28DA9D150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94"/>
    <w:rsid w:val="008F15EC"/>
    <w:rsid w:val="00AC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09F71C141BF7466586A6E1E28DA9D150">
    <w:name w:val="09F71C141BF7466586A6E1E28DA9D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11</TotalTime>
  <Pages>2</Pages>
  <Words>265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2026</vt:lpstr>
      <vt:lpstr/>
    </vt:vector>
  </TitlesOfParts>
  <Manager/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årsmöte2026</dc:title>
  <dc:subject/>
  <dc:creator>Pernilla Eklund</dc:creator>
  <cp:keywords/>
  <dc:description/>
  <cp:lastModifiedBy>Pernilla Eklund</cp:lastModifiedBy>
  <cp:revision>2</cp:revision>
  <cp:lastPrinted>2023-03-16T10:13:00Z</cp:lastPrinted>
  <dcterms:created xsi:type="dcterms:W3CDTF">2026-02-18T14:45:00Z</dcterms:created>
  <dcterms:modified xsi:type="dcterms:W3CDTF">2026-02-18T14:56:00Z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