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A122B4028ACF48DE976C3C33F1954C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A50AB6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C98D477" w14:textId="35AD9972" w:rsidR="007C2E15" w:rsidRDefault="007C2E15" w:rsidP="003437C5">
      <w:r w:rsidRPr="007C2E15">
        <w:t>Härmed kallas medlemmar i Sveriges Lärare lokalförening</w:t>
      </w:r>
      <w:r w:rsidR="00556915">
        <w:t xml:space="preserve"> Malung-Sälen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7E1BA5BB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</w:p>
    <w:p w14:paraId="05B1E23C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</w:p>
    <w:p w14:paraId="1440CF79" w14:textId="77777777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www.sverigeslarare.se/xx</w:t>
        </w:r>
      </w:hyperlink>
      <w:r w:rsidRPr="007C2E15">
        <w:t> </w:t>
      </w:r>
      <w:r>
        <w:t xml:space="preserve"> </w:t>
      </w:r>
    </w:p>
    <w:p w14:paraId="156406DD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3967FEB6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5A36F5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49F2898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78922F91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B37CAB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466947EB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4FF8CFF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17504A5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7E41E51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40FEA79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0470AFB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211C11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2E2A7A3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2EA01DA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4F9E3894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03ED665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457C4357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4B3046B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161663E1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74027073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1CA0D11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6081DC48" w14:textId="77777777" w:rsidR="007C2E15" w:rsidRDefault="007C2E15" w:rsidP="007C2E15">
      <w:pPr>
        <w:pStyle w:val="Liststycke"/>
        <w:numPr>
          <w:ilvl w:val="0"/>
          <w:numId w:val="14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0ECA53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418A76B6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77F8EE38" w14:textId="77777777" w:rsidR="00583765" w:rsidRDefault="00583765" w:rsidP="00583765"/>
    <w:p w14:paraId="23D7CCD6" w14:textId="77777777" w:rsidR="00583765" w:rsidRDefault="00583765" w:rsidP="00583765"/>
    <w:p w14:paraId="28D9F63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CC6CEC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lastRenderedPageBreak/>
        <w:t>Ordförande som tillika är förhandlingsombud </w:t>
      </w:r>
      <w:r>
        <w:t xml:space="preserve"> </w:t>
      </w:r>
    </w:p>
    <w:p w14:paraId="01F88B3B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37021A78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66BE44BC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2C5FDAA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74542A42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BE60DE7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3B02E5D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38EF584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511AD2B1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0D11B8E7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7BEF3F45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245B339A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59D76666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7802D86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B5F38AF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1F0E6499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0635FEF4" w14:textId="77777777" w:rsidR="00337FC1" w:rsidRDefault="00337FC1" w:rsidP="00337FC1">
      <w:pPr>
        <w:ind w:left="360"/>
      </w:pPr>
    </w:p>
    <w:p w14:paraId="6082810C" w14:textId="77777777" w:rsidR="00337FC1" w:rsidRDefault="00337FC1" w:rsidP="00337FC1">
      <w:pPr>
        <w:ind w:left="360"/>
      </w:pPr>
    </w:p>
    <w:p w14:paraId="099DA239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A829" w14:textId="77777777" w:rsidR="00556915" w:rsidRDefault="00556915" w:rsidP="00ED6C6F">
      <w:pPr>
        <w:spacing w:after="0" w:line="240" w:lineRule="auto"/>
      </w:pPr>
      <w:r>
        <w:separator/>
      </w:r>
    </w:p>
    <w:p w14:paraId="5C3C10EC" w14:textId="77777777" w:rsidR="00556915" w:rsidRDefault="00556915"/>
    <w:p w14:paraId="07621A62" w14:textId="77777777" w:rsidR="00556915" w:rsidRDefault="00556915"/>
  </w:endnote>
  <w:endnote w:type="continuationSeparator" w:id="0">
    <w:p w14:paraId="261AD8DA" w14:textId="77777777" w:rsidR="00556915" w:rsidRDefault="00556915" w:rsidP="00ED6C6F">
      <w:pPr>
        <w:spacing w:after="0" w:line="240" w:lineRule="auto"/>
      </w:pPr>
      <w:r>
        <w:continuationSeparator/>
      </w:r>
    </w:p>
    <w:p w14:paraId="6EFDDC5D" w14:textId="77777777" w:rsidR="00556915" w:rsidRDefault="00556915"/>
    <w:p w14:paraId="1BFBCC54" w14:textId="77777777" w:rsidR="00556915" w:rsidRDefault="00556915"/>
  </w:endnote>
  <w:endnote w:type="continuationNotice" w:id="1">
    <w:p w14:paraId="4B4A5C1C" w14:textId="77777777" w:rsidR="00556915" w:rsidRDefault="00556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7F89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5950146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6FCF798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04D439F" wp14:editId="7F27DEC2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0575B97D" w14:textId="77777777" w:rsidR="00DF63EC" w:rsidRPr="00DF63EC" w:rsidRDefault="00556915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10599FB1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02AA739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2221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059598A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058D53D6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9D5F85C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0A59D11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C875F2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ECCFA3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579D" w14:textId="77777777" w:rsidR="00556915" w:rsidRDefault="00556915" w:rsidP="00ED6C6F">
      <w:pPr>
        <w:spacing w:after="0" w:line="240" w:lineRule="auto"/>
      </w:pPr>
      <w:r>
        <w:separator/>
      </w:r>
    </w:p>
  </w:footnote>
  <w:footnote w:type="continuationSeparator" w:id="0">
    <w:p w14:paraId="13D87C88" w14:textId="77777777" w:rsidR="00556915" w:rsidRDefault="00556915" w:rsidP="00ED6C6F">
      <w:pPr>
        <w:spacing w:after="0" w:line="240" w:lineRule="auto"/>
      </w:pPr>
      <w:r>
        <w:continuationSeparator/>
      </w:r>
    </w:p>
  </w:footnote>
  <w:footnote w:type="continuationNotice" w:id="1">
    <w:p w14:paraId="4A5FFEE7" w14:textId="77777777" w:rsidR="00556915" w:rsidRPr="00DC2F3F" w:rsidRDefault="0055691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535C" w14:textId="330FD1AF" w:rsidR="000563C3" w:rsidRPr="000563C3" w:rsidRDefault="00556915" w:rsidP="000563C3">
    <w:pPr>
      <w:pStyle w:val="Ingetavstnd"/>
      <w:rPr>
        <w:sz w:val="12"/>
        <w:szCs w:val="12"/>
      </w:rPr>
    </w:pPr>
    <w:r>
      <w:rPr>
        <w:sz w:val="12"/>
        <w:szCs w:val="12"/>
      </w:rPr>
      <w:t>Torsdag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B4B1981" w14:textId="77777777" w:rsidTr="00256B04">
      <w:tc>
        <w:tcPr>
          <w:tcW w:w="4814" w:type="dxa"/>
        </w:tcPr>
        <w:p w14:paraId="059EBF66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3799BAED" wp14:editId="1FA4F915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3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62170C4" w14:textId="41EECC78" w:rsidR="00280776" w:rsidRDefault="00556915" w:rsidP="008E1E7B">
              <w:pPr>
                <w:pStyle w:val="Sidhuvud"/>
                <w:spacing w:before="100"/>
                <w:jc w:val="right"/>
              </w:pPr>
              <w:r>
                <w:t>12 mars 2026</w:t>
              </w:r>
            </w:p>
          </w:sdtContent>
        </w:sdt>
        <w:p w14:paraId="3BEFD855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0B1E67E5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15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6915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0389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64A6"/>
  <w15:chartTrackingRefBased/>
  <w15:docId w15:val="{9D079C19-CBE5-43BB-B871-1BA9F38F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in\OneDrive\Skrivbord\Sverigesl&#228;rare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2B4028ACF48DE976C3C33F1954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B7641-ED4C-4FD9-BF12-574E1A719281}"/>
      </w:docPartPr>
      <w:docPartBody>
        <w:p w:rsidR="00A23DBA" w:rsidRDefault="00A23DBA">
          <w:pPr>
            <w:pStyle w:val="A122B4028ACF48DE976C3C33F1954C6D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BA"/>
    <w:rsid w:val="00A23DBA"/>
    <w:rsid w:val="00D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122B4028ACF48DE976C3C33F1954C6D">
    <w:name w:val="A122B4028ACF48DE976C3C33F1954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2</TotalTime>
  <Pages>2</Pages>
  <Words>315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Jenny Brindbergs</dc:creator>
  <cp:keywords/>
  <dc:description/>
  <cp:lastModifiedBy>Jenny Brindbergs</cp:lastModifiedBy>
  <cp:revision>1</cp:revision>
  <cp:lastPrinted>2023-03-16T10:13:00Z</cp:lastPrinted>
  <dcterms:created xsi:type="dcterms:W3CDTF">2026-01-12T10:35:00Z</dcterms:created>
  <dcterms:modified xsi:type="dcterms:W3CDTF">2026-01-12T10:37:00Z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