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E68A" w14:textId="77777777" w:rsidR="00424F7F" w:rsidRDefault="00424F7F" w:rsidP="005908D3">
      <w:pPr>
        <w:pStyle w:val="Rubrik1"/>
      </w:pPr>
      <w:r>
        <w:t>Förbundsplan Sveriges Lärare 2026</w:t>
      </w:r>
    </w:p>
    <w:p w14:paraId="3B7226E8" w14:textId="77777777" w:rsidR="00FE4D90" w:rsidRDefault="00FE4D90" w:rsidP="00FE4D90">
      <w:pPr>
        <w:pStyle w:val="Rubrik2"/>
      </w:pPr>
      <w:r>
        <w:t>Inledning</w:t>
      </w:r>
    </w:p>
    <w:p w14:paraId="254B65E7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58911DAB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522BFF4A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7CED8F5F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40A23961" w14:textId="77777777" w:rsidR="00FE4D90" w:rsidRDefault="00C07A41" w:rsidP="00FE4D90">
      <w:pPr>
        <w:pStyle w:val="Rubrik2"/>
      </w:pPr>
      <w:r>
        <w:t>Förbundsplan för Sveriges Lärare 2026</w:t>
      </w:r>
    </w:p>
    <w:p w14:paraId="2A802079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106A7A75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5FE88C54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775C6AB3" w14:textId="77777777" w:rsidR="00F120B1" w:rsidRDefault="00F120B1" w:rsidP="001713E2">
      <w:pPr>
        <w:pStyle w:val="Liststycke"/>
        <w:spacing w:line="240" w:lineRule="auto"/>
      </w:pPr>
    </w:p>
    <w:p w14:paraId="2F763C5B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65F6351D" w14:textId="77777777" w:rsidR="00CA20EF" w:rsidRDefault="00CA20EF" w:rsidP="001713E2">
      <w:pPr>
        <w:pStyle w:val="Liststycke"/>
        <w:spacing w:line="240" w:lineRule="auto"/>
      </w:pPr>
    </w:p>
    <w:p w14:paraId="3160935F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61026453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33CFA290" w14:textId="77777777" w:rsidR="00F120B1" w:rsidRDefault="00F120B1" w:rsidP="001713E2">
      <w:pPr>
        <w:pStyle w:val="Liststycke"/>
        <w:spacing w:line="240" w:lineRule="auto"/>
      </w:pPr>
    </w:p>
    <w:p w14:paraId="3F9C430F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68C55AA2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7632DDED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878CE94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6D99B272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3C5F9F79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3B75B9B4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2E61F294" w14:textId="567B991A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63DC812564B6426C9A626BA924A9E11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D15B5">
            <w:t>I Nyköping</w:t>
          </w:r>
        </w:sdtContent>
      </w:sdt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5B4F7C" w14:paraId="6E6807CB" w14:textId="77777777" w:rsidTr="001C2320">
        <w:tc>
          <w:tcPr>
            <w:tcW w:w="15307" w:type="dxa"/>
            <w:shd w:val="clear" w:color="auto" w:fill="F4EFD7"/>
          </w:tcPr>
          <w:p w14:paraId="7EA3D67A" w14:textId="77777777" w:rsidR="005B4F7C" w:rsidRPr="009D040F" w:rsidRDefault="003E3FB3" w:rsidP="00426420">
            <w:pPr>
              <w:pStyle w:val="Faktabrdtext"/>
            </w:pPr>
            <w:bookmarkStart w:id="0" w:name="_Hlk182399889"/>
            <w:r w:rsidRPr="00546EA3">
              <w:rPr>
                <w:b/>
                <w:sz w:val="20"/>
                <w:szCs w:val="20"/>
              </w:rPr>
              <w:t>Instruktioner:</w:t>
            </w:r>
            <w:r w:rsidRPr="00546EA3">
              <w:rPr>
                <w:bCs/>
                <w:sz w:val="20"/>
                <w:szCs w:val="20"/>
              </w:rPr>
              <w:t xml:space="preserve"> I </w:t>
            </w:r>
            <w:r w:rsidRPr="00546EA3">
              <w:rPr>
                <w:sz w:val="20"/>
                <w:szCs w:val="20"/>
              </w:rPr>
              <w:t>arbetet med verksamhetsplanen, börja med att följa upp förra årets verksamhet och fundera över vad verksamhetsplanens olika mål betyder för oss och vad som behöver göras under kommande år.</w:t>
            </w:r>
            <w:r w:rsidR="0077118E" w:rsidRPr="00546EA3">
              <w:rPr>
                <w:sz w:val="20"/>
                <w:szCs w:val="20"/>
              </w:rPr>
              <w:t xml:space="preserve"> </w:t>
            </w:r>
            <w:r w:rsidR="00426420" w:rsidRPr="00546EA3">
              <w:rPr>
                <w:sz w:val="20"/>
                <w:szCs w:val="20"/>
              </w:rPr>
              <w:t>Följ instruktionerna under respektive mål där ni fyller i strategier och liknande i textrutan. Fyll därefter i aktiviteterna för att få målen att hända</w:t>
            </w:r>
            <w:r w:rsidR="00C85962" w:rsidRPr="00546EA3">
              <w:rPr>
                <w:sz w:val="20"/>
                <w:szCs w:val="20"/>
              </w:rPr>
              <w:t>.</w:t>
            </w:r>
            <w:r w:rsidR="00953D47" w:rsidRPr="00546EA3">
              <w:rPr>
                <w:sz w:val="20"/>
                <w:szCs w:val="20"/>
              </w:rPr>
              <w:t xml:space="preserve"> Ta gärna bort </w:t>
            </w:r>
            <w:r w:rsidR="00405854" w:rsidRPr="00546EA3">
              <w:rPr>
                <w:sz w:val="20"/>
                <w:szCs w:val="20"/>
              </w:rPr>
              <w:t xml:space="preserve">denna gula ruta samt </w:t>
            </w:r>
            <w:r w:rsidR="003B3919" w:rsidRPr="00546EA3">
              <w:rPr>
                <w:sz w:val="20"/>
                <w:szCs w:val="20"/>
              </w:rPr>
              <w:t xml:space="preserve">de ljusgröna rutorna med </w:t>
            </w:r>
            <w:r w:rsidR="00953D47" w:rsidRPr="00546EA3">
              <w:rPr>
                <w:sz w:val="20"/>
                <w:szCs w:val="20"/>
              </w:rPr>
              <w:t>frågeställningarna</w:t>
            </w:r>
            <w:r w:rsidR="003B3919" w:rsidRPr="00546EA3">
              <w:rPr>
                <w:sz w:val="20"/>
                <w:szCs w:val="20"/>
              </w:rPr>
              <w:t xml:space="preserve"> när dokumentet är redo att skickas ut.  </w:t>
            </w:r>
          </w:p>
        </w:tc>
      </w:tr>
    </w:tbl>
    <w:bookmarkEnd w:id="0"/>
    <w:p w14:paraId="27FFF228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47D1B" w:rsidRPr="00546EA3" w14:paraId="7FECCEFE" w14:textId="77777777" w:rsidTr="00747D1B">
        <w:tc>
          <w:tcPr>
            <w:tcW w:w="15307" w:type="dxa"/>
            <w:shd w:val="clear" w:color="auto" w:fill="D8E6DB" w:themeFill="accent1" w:themeFillTint="33"/>
          </w:tcPr>
          <w:p w14:paraId="20F9A24E" w14:textId="77777777" w:rsidR="00747D1B" w:rsidRPr="00546EA3" w:rsidRDefault="00FD4C26">
            <w:pPr>
              <w:pStyle w:val="Faktabrdtext"/>
              <w:rPr>
                <w:bCs/>
                <w:sz w:val="20"/>
                <w:szCs w:val="20"/>
              </w:rPr>
            </w:pPr>
            <w:r w:rsidRPr="00546EA3">
              <w:rPr>
                <w:b/>
                <w:sz w:val="20"/>
                <w:szCs w:val="20"/>
              </w:rPr>
              <w:t xml:space="preserve">Utgå från </w:t>
            </w:r>
            <w:r w:rsidR="00F20074" w:rsidRPr="003A2269">
              <w:rPr>
                <w:b/>
                <w:sz w:val="20"/>
                <w:szCs w:val="20"/>
              </w:rPr>
              <w:t>dessa frågeställningar</w:t>
            </w:r>
            <w:r w:rsidR="00747D1B" w:rsidRPr="00546EA3">
              <w:rPr>
                <w:b/>
                <w:sz w:val="20"/>
                <w:szCs w:val="20"/>
              </w:rPr>
              <w:t>:</w:t>
            </w:r>
            <w:r w:rsidR="00747D1B" w:rsidRPr="00546EA3">
              <w:rPr>
                <w:bCs/>
                <w:sz w:val="20"/>
                <w:szCs w:val="20"/>
              </w:rPr>
              <w:t xml:space="preserve"> </w:t>
            </w:r>
          </w:p>
          <w:p w14:paraId="23D43F89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hur </w:t>
            </w:r>
            <w:r w:rsidR="001D74DF" w:rsidRPr="00546EA3">
              <w:rPr>
                <w:sz w:val="20"/>
                <w:szCs w:val="20"/>
              </w:rPr>
              <w:t>det</w:t>
            </w:r>
            <w:r w:rsidRPr="00546EA3">
              <w:rPr>
                <w:sz w:val="20"/>
                <w:szCs w:val="20"/>
              </w:rPr>
              <w:t xml:space="preserve"> önskade läge</w:t>
            </w:r>
            <w:r w:rsidR="00DA157D" w:rsidRPr="00546EA3">
              <w:rPr>
                <w:sz w:val="20"/>
                <w:szCs w:val="20"/>
              </w:rPr>
              <w:t>t</w:t>
            </w:r>
            <w:r w:rsidRPr="00546EA3">
              <w:rPr>
                <w:sz w:val="20"/>
                <w:szCs w:val="20"/>
              </w:rPr>
              <w:t xml:space="preserve"> ser ut kopplat till målet. </w:t>
            </w:r>
          </w:p>
          <w:p w14:paraId="20964343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Utifrån föreningens nuläge. Fundera över hur vi kan öka möjligheter för medlemmarna att ha dialog, vilka mötesplatser som ska finnas under året på arbetsplatser, i föreningen och tillsammans i distriktet.</w:t>
            </w:r>
          </w:p>
          <w:p w14:paraId="3F9F28AC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14:paraId="57E82553" w14:textId="77777777" w:rsidR="00747D1B" w:rsidRPr="00546EA3" w:rsidRDefault="00FD4C26" w:rsidP="00FD4C26">
            <w:pPr>
              <w:pStyle w:val="Faktapunktlista"/>
              <w:rPr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Fundera om det finns några hinder för att nå det önskade läget</w:t>
            </w:r>
            <w:r w:rsidR="00566FC2" w:rsidRPr="00546EA3">
              <w:rPr>
                <w:sz w:val="20"/>
                <w:szCs w:val="20"/>
              </w:rPr>
              <w:t>. S</w:t>
            </w:r>
            <w:r w:rsidRPr="00546EA3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14:paraId="3ACDF16A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3FD7D892" w14:textId="77777777" w:rsidTr="00180077">
        <w:tc>
          <w:tcPr>
            <w:tcW w:w="15307" w:type="dxa"/>
            <w:shd w:val="clear" w:color="auto" w:fill="4D7955" w:themeFill="accent1"/>
          </w:tcPr>
          <w:p w14:paraId="09B35530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416FB260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B15A237" w14:textId="77777777" w:rsidR="00853BF8" w:rsidRDefault="00400952" w:rsidP="00FD4C26">
            <w:pPr>
              <w:pStyle w:val="Faktabrdtext"/>
            </w:pPr>
            <w:r>
              <w:t>Att alla medlemmar vet vad Sveriges Lärare Nyköping gör.</w:t>
            </w:r>
          </w:p>
          <w:p w14:paraId="1B983712" w14:textId="34D95374" w:rsidR="00DA1136" w:rsidRDefault="00DA1136" w:rsidP="00FD4C26">
            <w:pPr>
              <w:pStyle w:val="Faktabrdtext"/>
            </w:pPr>
            <w:r>
              <w:t xml:space="preserve">Skapa </w:t>
            </w:r>
            <w:proofErr w:type="spellStart"/>
            <w:r>
              <w:t>microengagemang</w:t>
            </w:r>
            <w:proofErr w:type="spellEnd"/>
            <w:r>
              <w:t xml:space="preserve"> hos medlemmar </w:t>
            </w:r>
            <w:r w:rsidR="00D42DD5">
              <w:t xml:space="preserve"> </w:t>
            </w:r>
          </w:p>
          <w:p w14:paraId="4F774D40" w14:textId="472A63A5" w:rsidR="00D42DD5" w:rsidRDefault="00D42DD5" w:rsidP="00FD4C26">
            <w:pPr>
              <w:pStyle w:val="Faktabrdtext"/>
            </w:pPr>
            <w:r>
              <w:t>Yrkesspecifika träffar för medlemmarna</w:t>
            </w:r>
          </w:p>
          <w:p w14:paraId="0688CC8A" w14:textId="6C3AB7E4" w:rsidR="00F12F0B" w:rsidRDefault="00F12F0B" w:rsidP="00FD4C26">
            <w:pPr>
              <w:pStyle w:val="Faktabrdtext"/>
            </w:pPr>
            <w:r w:rsidRPr="00F55DCF">
              <w:t>Synas på sociala medier</w:t>
            </w:r>
          </w:p>
          <w:p w14:paraId="569C337A" w14:textId="66B5CFAB" w:rsidR="00400952" w:rsidRPr="009D040F" w:rsidRDefault="00400952" w:rsidP="00FD4C26">
            <w:pPr>
              <w:pStyle w:val="Faktabrdtext"/>
            </w:pPr>
          </w:p>
        </w:tc>
      </w:tr>
    </w:tbl>
    <w:p w14:paraId="751AEBA8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47F91A57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4CF839E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lastRenderedPageBreak/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6D35640A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A74628F" w14:textId="79EFC847" w:rsidR="00DA1136" w:rsidRPr="00400952" w:rsidRDefault="00DA1136" w:rsidP="00D42DD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DF5D175" w14:textId="2360BC1E" w:rsidR="00DA1136" w:rsidRPr="003A2269" w:rsidRDefault="00EA5DEE" w:rsidP="00D42DD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</w:t>
            </w:r>
            <w:r w:rsidRPr="00400952">
              <w:rPr>
                <w:sz w:val="20"/>
                <w:szCs w:val="20"/>
              </w:rPr>
              <w:t>?</w:t>
            </w:r>
            <w:r w:rsidR="00400952" w:rsidRPr="00400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A71303F" w14:textId="70722015" w:rsidR="00DA1136" w:rsidRPr="003A2269" w:rsidRDefault="00EA5DEE" w:rsidP="00D42DD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  <w:r w:rsidR="0040095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D1D4558" w14:textId="77777777" w:rsidR="00A531FF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  <w:p w14:paraId="6354CA4F" w14:textId="77777777" w:rsidR="00400952" w:rsidRPr="003A2269" w:rsidRDefault="00400952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6E2286B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71B65DA3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44BC54D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Fyll i aktivitet </w:t>
            </w:r>
            <w:r w:rsidR="001D4C84" w:rsidRPr="003A2269">
              <w:rPr>
                <w:sz w:val="20"/>
                <w:szCs w:val="20"/>
              </w:rPr>
              <w:t>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9DCE394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A137EFC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="001D4C84" w:rsidRPr="003A2269">
              <w:rPr>
                <w:sz w:val="20"/>
                <w:szCs w:val="20"/>
              </w:rPr>
              <w:t xml:space="preserve">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8FB3156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7A07507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B4F7CF0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C333D15" w14:textId="0A99DDA7" w:rsidR="00A531FF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Biokväll för medlemmar </w:t>
            </w:r>
          </w:p>
        </w:tc>
        <w:tc>
          <w:tcPr>
            <w:tcW w:w="1730" w:type="dxa"/>
            <w:shd w:val="clear" w:color="auto" w:fill="auto"/>
          </w:tcPr>
          <w:p w14:paraId="54BB4D08" w14:textId="5BD0BCFF" w:rsidR="00A531FF" w:rsidRPr="003A2269" w:rsidRDefault="00D42DD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 v.</w:t>
            </w:r>
            <w:proofErr w:type="gramStart"/>
            <w:r>
              <w:rPr>
                <w:sz w:val="20"/>
                <w:szCs w:val="20"/>
              </w:rPr>
              <w:t>43</w:t>
            </w:r>
            <w:r w:rsidR="00CC7440">
              <w:rPr>
                <w:sz w:val="20"/>
                <w:szCs w:val="20"/>
              </w:rPr>
              <w:t>-2026</w:t>
            </w:r>
            <w:proofErr w:type="gramEnd"/>
          </w:p>
        </w:tc>
        <w:tc>
          <w:tcPr>
            <w:tcW w:w="3062" w:type="dxa"/>
            <w:shd w:val="clear" w:color="auto" w:fill="auto"/>
          </w:tcPr>
          <w:p w14:paraId="3087163B" w14:textId="6649502A" w:rsidR="00A531FF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496CA59B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681A12C8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71CE439A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378EDD0" w14:textId="4FBA4176" w:rsidR="00A531FF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Styrelseskola för</w:t>
            </w:r>
            <w:r w:rsidR="00CA6824">
              <w:rPr>
                <w:sz w:val="20"/>
                <w:szCs w:val="20"/>
              </w:rPr>
              <w:t xml:space="preserve"> extra</w:t>
            </w:r>
            <w:r>
              <w:rPr>
                <w:sz w:val="20"/>
                <w:szCs w:val="20"/>
              </w:rPr>
              <w:t xml:space="preserve"> intresserade medlemmar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1480A40" w14:textId="3262E48F" w:rsidR="00A531FF" w:rsidRPr="003A2269" w:rsidRDefault="00D42DD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Pågår under höstterminen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3BDE9E2" w14:textId="01CBA2D9" w:rsidR="00A531FF" w:rsidRPr="003A2269" w:rsidRDefault="00723A0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42DD5">
              <w:rPr>
                <w:sz w:val="20"/>
                <w:szCs w:val="20"/>
              </w:rPr>
              <w:t>tyrelsen hjälper till med innehållet.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7C23227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00B0511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0BEFAFA5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104507A" w14:textId="7EC8B76B" w:rsidR="00A531FF" w:rsidRPr="003A2269" w:rsidRDefault="00D42DD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Medlemsträffar i olika yrkeskategorier </w:t>
            </w:r>
          </w:p>
        </w:tc>
        <w:tc>
          <w:tcPr>
            <w:tcW w:w="1730" w:type="dxa"/>
            <w:shd w:val="clear" w:color="auto" w:fill="auto"/>
          </w:tcPr>
          <w:p w14:paraId="6D901097" w14:textId="26A308A9" w:rsidR="00A531FF" w:rsidRPr="003A2269" w:rsidRDefault="00A1365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 träffar med start i slutet i april</w:t>
            </w:r>
          </w:p>
        </w:tc>
        <w:tc>
          <w:tcPr>
            <w:tcW w:w="3062" w:type="dxa"/>
            <w:shd w:val="clear" w:color="auto" w:fill="auto"/>
          </w:tcPr>
          <w:p w14:paraId="4AD95A81" w14:textId="125C6137" w:rsidR="00A531FF" w:rsidRPr="003A2269" w:rsidRDefault="00A1365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 styrelsen ansvarar att det genomförs.</w:t>
            </w:r>
          </w:p>
        </w:tc>
        <w:tc>
          <w:tcPr>
            <w:tcW w:w="3061" w:type="dxa"/>
            <w:shd w:val="clear" w:color="auto" w:fill="auto"/>
          </w:tcPr>
          <w:p w14:paraId="0F71E534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1F72A34E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3727A548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5320B49" w14:textId="7B59478E" w:rsidR="00A531FF" w:rsidRPr="003A2269" w:rsidRDefault="00723A0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Glöggmingel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BE7A7CA" w14:textId="66BE01B0" w:rsidR="00A531FF" w:rsidRPr="003A2269" w:rsidRDefault="00723A0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11CDA08" w14:textId="0A641FE7" w:rsidR="00A531FF" w:rsidRPr="003A2269" w:rsidRDefault="00723A0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3AE5433E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8516F4D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1D15B5" w:rsidRPr="003A2269" w14:paraId="57CA9B07" w14:textId="77777777" w:rsidTr="001D1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FFFFFF" w:themeFill="background2"/>
          </w:tcPr>
          <w:p w14:paraId="3512D755" w14:textId="7EE34925" w:rsidR="001D15B5" w:rsidRDefault="00DA1136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Uppmuntran till medlemmar som väljer att engagera sig</w:t>
            </w:r>
          </w:p>
        </w:tc>
        <w:tc>
          <w:tcPr>
            <w:tcW w:w="1730" w:type="dxa"/>
            <w:shd w:val="clear" w:color="auto" w:fill="FFFFFF" w:themeFill="background2"/>
          </w:tcPr>
          <w:p w14:paraId="2EDBB9A9" w14:textId="693C3E2E" w:rsidR="001D15B5" w:rsidRPr="003A2269" w:rsidRDefault="00D42DD5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 utskick där svar önskas</w:t>
            </w:r>
            <w:r w:rsidR="00CC7440">
              <w:rPr>
                <w:sz w:val="20"/>
                <w:szCs w:val="20"/>
              </w:rPr>
              <w:t xml:space="preserve"> åter</w:t>
            </w:r>
          </w:p>
        </w:tc>
        <w:tc>
          <w:tcPr>
            <w:tcW w:w="3062" w:type="dxa"/>
            <w:shd w:val="clear" w:color="auto" w:fill="FFFFFF" w:themeFill="background2"/>
          </w:tcPr>
          <w:p w14:paraId="3E6E63CF" w14:textId="34A634B2" w:rsidR="001D15B5" w:rsidRPr="003A2269" w:rsidRDefault="00DA1136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 styrelsen ansvarar för innehållet</w:t>
            </w:r>
          </w:p>
        </w:tc>
        <w:tc>
          <w:tcPr>
            <w:tcW w:w="3061" w:type="dxa"/>
            <w:shd w:val="clear" w:color="auto" w:fill="FFFFFF" w:themeFill="background2"/>
          </w:tcPr>
          <w:p w14:paraId="2BF7C6C1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FFFFFF" w:themeFill="background2"/>
          </w:tcPr>
          <w:p w14:paraId="5B90A9B0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1D15B5" w:rsidRPr="003A2269" w14:paraId="66F3B1F4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A01C8AA" w14:textId="77777777" w:rsidR="00D42DD5" w:rsidRDefault="00D42DD5" w:rsidP="00D42DD5">
            <w:pPr>
              <w:pStyle w:val="Faktabrdtext"/>
              <w:rPr>
                <w:sz w:val="20"/>
                <w:szCs w:val="20"/>
              </w:rPr>
            </w:pPr>
            <w:r w:rsidRPr="00400952">
              <w:rPr>
                <w:sz w:val="20"/>
                <w:szCs w:val="20"/>
              </w:rPr>
              <w:t>Medlemsbrev</w:t>
            </w:r>
            <w:r>
              <w:rPr>
                <w:sz w:val="20"/>
                <w:szCs w:val="20"/>
              </w:rPr>
              <w:t xml:space="preserve"> till medlemmarna </w:t>
            </w:r>
          </w:p>
          <w:p w14:paraId="12AA506F" w14:textId="77777777" w:rsidR="001D15B5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580E5F07" w14:textId="77777777" w:rsidR="00D42DD5" w:rsidRDefault="00D42DD5" w:rsidP="00D42DD5">
            <w:pPr>
              <w:pStyle w:val="Faktabrdtext"/>
              <w:rPr>
                <w:sz w:val="20"/>
                <w:szCs w:val="20"/>
              </w:rPr>
            </w:pPr>
            <w:r w:rsidRPr="00400952">
              <w:rPr>
                <w:sz w:val="20"/>
                <w:szCs w:val="20"/>
              </w:rPr>
              <w:t>Varje månad utom juli</w:t>
            </w:r>
          </w:p>
          <w:p w14:paraId="2ADC7397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64B2359" w14:textId="2D3A08ED" w:rsidR="001D15B5" w:rsidRPr="003A2269" w:rsidRDefault="00D42DD5" w:rsidP="00723A0F">
            <w:pPr>
              <w:pStyle w:val="Faktabrdtext"/>
              <w:rPr>
                <w:sz w:val="20"/>
                <w:szCs w:val="20"/>
              </w:rPr>
            </w:pPr>
            <w:r w:rsidRPr="00400952">
              <w:rPr>
                <w:sz w:val="20"/>
                <w:szCs w:val="20"/>
              </w:rPr>
              <w:t>Hela styrelsen</w:t>
            </w:r>
            <w:r>
              <w:rPr>
                <w:sz w:val="20"/>
                <w:szCs w:val="20"/>
              </w:rPr>
              <w:t xml:space="preserve"> ansvarar för innehållet. 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6B97EFB6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3ED405EA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1D15B5" w:rsidRPr="003A2269" w14:paraId="5AD200E0" w14:textId="77777777" w:rsidTr="001D1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FFFFFF" w:themeFill="background2"/>
          </w:tcPr>
          <w:p w14:paraId="4F4A9C0C" w14:textId="1F5BDD38" w:rsidR="001D15B5" w:rsidRDefault="00F55DCF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Frågor till medlemmarna</w:t>
            </w:r>
          </w:p>
        </w:tc>
        <w:tc>
          <w:tcPr>
            <w:tcW w:w="1730" w:type="dxa"/>
            <w:shd w:val="clear" w:color="auto" w:fill="FFFFFF" w:themeFill="background2"/>
          </w:tcPr>
          <w:p w14:paraId="7C51635B" w14:textId="13B8335D" w:rsidR="001D15B5" w:rsidRPr="003A2269" w:rsidRDefault="00F12F0B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ansvarige</w:t>
            </w:r>
          </w:p>
        </w:tc>
        <w:tc>
          <w:tcPr>
            <w:tcW w:w="3062" w:type="dxa"/>
            <w:shd w:val="clear" w:color="auto" w:fill="FFFFFF" w:themeFill="background2"/>
          </w:tcPr>
          <w:p w14:paraId="595D8295" w14:textId="50F0FEAF" w:rsidR="001D15B5" w:rsidRPr="003A2269" w:rsidRDefault="00F12F0B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ansvarar för innehållet</w:t>
            </w:r>
          </w:p>
        </w:tc>
        <w:tc>
          <w:tcPr>
            <w:tcW w:w="3061" w:type="dxa"/>
            <w:shd w:val="clear" w:color="auto" w:fill="FFFFFF" w:themeFill="background2"/>
          </w:tcPr>
          <w:p w14:paraId="736776F3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FFFFFF" w:themeFill="background2"/>
          </w:tcPr>
          <w:p w14:paraId="634B4CE6" w14:textId="77777777" w:rsidR="001D15B5" w:rsidRPr="003A2269" w:rsidRDefault="001D15B5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0523B4" w:rsidRPr="003A2269" w14:paraId="6DC16F44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5786BBD" w14:textId="38E5CFA4" w:rsidR="000523B4" w:rsidRDefault="00F12F0B" w:rsidP="000523B4">
            <w:pPr>
              <w:pStyle w:val="Faktabrdtext"/>
              <w:rPr>
                <w:sz w:val="20"/>
                <w:szCs w:val="20"/>
              </w:rPr>
            </w:pPr>
            <w:r w:rsidRPr="00F55DCF">
              <w:rPr>
                <w:sz w:val="20"/>
                <w:szCs w:val="20"/>
              </w:rPr>
              <w:t>Tävlingar med priser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7CA0DBF" w14:textId="353EDB06" w:rsidR="000523B4" w:rsidRPr="003A2269" w:rsidRDefault="00F12F0B" w:rsidP="000523B4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ansvarig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5D7E3B4A" w14:textId="549FAC28" w:rsidR="000523B4" w:rsidRPr="003A2269" w:rsidRDefault="00F12F0B" w:rsidP="000523B4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ansvarar för inneh</w:t>
            </w:r>
            <w:r w:rsidR="00F55DCF">
              <w:rPr>
                <w:sz w:val="20"/>
                <w:szCs w:val="20"/>
              </w:rPr>
              <w:t>å</w:t>
            </w:r>
            <w:r>
              <w:rPr>
                <w:sz w:val="20"/>
                <w:szCs w:val="20"/>
              </w:rPr>
              <w:t>llet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4EB57D18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38CDB2F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</w:tr>
      <w:tr w:rsidR="000523B4" w:rsidRPr="003A2269" w14:paraId="14328409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14009CDB" w14:textId="77777777" w:rsidR="000523B4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768E29B0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46E2449D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14:paraId="716F28A7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507784E7" w14:textId="77777777" w:rsidR="000523B4" w:rsidRPr="003A2269" w:rsidRDefault="000523B4" w:rsidP="000523B4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06FC7980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1ECDDBC6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9C342B" w:rsidRPr="003A2269" w14:paraId="19AD106B" w14:textId="77777777">
        <w:tc>
          <w:tcPr>
            <w:tcW w:w="15307" w:type="dxa"/>
            <w:shd w:val="clear" w:color="auto" w:fill="D8E6DB" w:themeFill="accent1" w:themeFillTint="33"/>
          </w:tcPr>
          <w:p w14:paraId="5A74FE37" w14:textId="77777777" w:rsidR="009C342B" w:rsidRPr="003A2269" w:rsidRDefault="009C342B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14:paraId="5549622A" w14:textId="77777777" w:rsidR="009C342B" w:rsidRPr="003A2269" w:rsidRDefault="009C342B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14:paraId="7B47CB75" w14:textId="77777777" w:rsidR="009C342B" w:rsidRPr="003A2269" w:rsidRDefault="009C342B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Utifrån föreningens nuläge</w:t>
            </w:r>
            <w:r w:rsidR="00FF4F97" w:rsidRPr="003A2269">
              <w:rPr>
                <w:sz w:val="20"/>
                <w:szCs w:val="20"/>
              </w:rPr>
              <w:t>:</w:t>
            </w:r>
            <w:r w:rsidRPr="003A2269">
              <w:rPr>
                <w:sz w:val="20"/>
                <w:szCs w:val="20"/>
              </w:rPr>
              <w:t xml:space="preserve"> </w:t>
            </w:r>
            <w:r w:rsidR="00EB0BB9" w:rsidRPr="003A2269">
              <w:rPr>
                <w:sz w:val="20"/>
                <w:szCs w:val="20"/>
              </w:rPr>
              <w:t xml:space="preserve">Hur </w:t>
            </w:r>
            <w:r w:rsidR="00252003" w:rsidRPr="003A2269">
              <w:rPr>
                <w:sz w:val="20"/>
                <w:szCs w:val="20"/>
              </w:rPr>
              <w:t xml:space="preserve">ser </w:t>
            </w:r>
            <w:r w:rsidR="00EB0BB9" w:rsidRPr="003A2269">
              <w:rPr>
                <w:sz w:val="20"/>
                <w:szCs w:val="20"/>
              </w:rPr>
              <w:t>rekryteringspotentialen ut samt hur många nya yrkesverksamma medlemmar föreningen har som mål att rekrytera under 202</w:t>
            </w:r>
            <w:r w:rsidR="00F20074">
              <w:rPr>
                <w:sz w:val="20"/>
                <w:szCs w:val="20"/>
              </w:rPr>
              <w:t>6</w:t>
            </w:r>
            <w:r w:rsidRPr="003A2269">
              <w:rPr>
                <w:sz w:val="20"/>
                <w:szCs w:val="20"/>
              </w:rPr>
              <w:t>.</w:t>
            </w:r>
          </w:p>
          <w:p w14:paraId="0C553E6B" w14:textId="77777777" w:rsidR="009C342B" w:rsidRPr="003A2269" w:rsidRDefault="009C342B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14:paraId="3D484C8A" w14:textId="77777777" w:rsidR="009C342B" w:rsidRPr="003A2269" w:rsidRDefault="009C342B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="00B14A24" w:rsidRPr="003A2269">
              <w:rPr>
                <w:sz w:val="20"/>
                <w:szCs w:val="20"/>
              </w:rPr>
              <w:t>. S</w:t>
            </w:r>
            <w:r w:rsidR="00EB0BB9" w:rsidRPr="003A2269">
              <w:rPr>
                <w:sz w:val="20"/>
                <w:szCs w:val="20"/>
              </w:rPr>
              <w:t>kriv</w:t>
            </w:r>
            <w:r w:rsidRPr="003A2269">
              <w:rPr>
                <w:sz w:val="20"/>
                <w:szCs w:val="20"/>
              </w:rPr>
              <w:t xml:space="preserve"> hur ni ska hantera de identifierade </w:t>
            </w:r>
            <w:r w:rsidR="00EB0BB9" w:rsidRPr="003A2269">
              <w:rPr>
                <w:sz w:val="20"/>
                <w:szCs w:val="20"/>
              </w:rPr>
              <w:t>hindren</w:t>
            </w:r>
            <w:r w:rsidRPr="003A2269">
              <w:rPr>
                <w:sz w:val="20"/>
                <w:szCs w:val="20"/>
              </w:rPr>
              <w:t>.</w:t>
            </w:r>
          </w:p>
        </w:tc>
      </w:tr>
    </w:tbl>
    <w:p w14:paraId="1F5B9AE3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1016B28B" w14:textId="77777777" w:rsidTr="00BA6E25">
        <w:tc>
          <w:tcPr>
            <w:tcW w:w="15307" w:type="dxa"/>
            <w:shd w:val="clear" w:color="auto" w:fill="4D7955" w:themeFill="accent1"/>
          </w:tcPr>
          <w:p w14:paraId="1851AAEB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250CE7F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04AC436" w14:textId="77777777" w:rsidR="000E543B" w:rsidRDefault="00555847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Stärka våra ombud</w:t>
            </w:r>
            <w:r w:rsidR="000E543B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att våga rekrytera fler medlemmar</w:t>
            </w:r>
            <w:r w:rsidR="000E543B">
              <w:rPr>
                <w:sz w:val="20"/>
                <w:szCs w:val="20"/>
              </w:rPr>
              <w:t xml:space="preserve"> på arbetsplatsen</w:t>
            </w:r>
          </w:p>
          <w:p w14:paraId="51CC48AD" w14:textId="38C15DC3" w:rsidR="00247DC9" w:rsidRPr="003A2269" w:rsidRDefault="000E543B" w:rsidP="00BA6E25">
            <w:pPr>
              <w:pStyle w:val="Faktabrdtext"/>
              <w:rPr>
                <w:sz w:val="20"/>
                <w:szCs w:val="20"/>
              </w:rPr>
            </w:pPr>
            <w:r w:rsidRPr="00F55DCF">
              <w:rPr>
                <w:sz w:val="20"/>
                <w:szCs w:val="20"/>
              </w:rPr>
              <w:t xml:space="preserve">Synas </w:t>
            </w:r>
            <w:r w:rsidR="00F12F0B" w:rsidRPr="00F55DCF">
              <w:rPr>
                <w:sz w:val="20"/>
                <w:szCs w:val="20"/>
              </w:rPr>
              <w:t>i sammanhang där professionen samlas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14:paraId="7B2AF33F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10" w:type="dxa"/>
        <w:tblInd w:w="-3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5"/>
        <w:gridCol w:w="1730"/>
        <w:gridCol w:w="3062"/>
        <w:gridCol w:w="3061"/>
        <w:gridCol w:w="3062"/>
      </w:tblGrid>
      <w:tr w:rsidR="00247DC9" w14:paraId="7C2332DC" w14:textId="77777777" w:rsidTr="00B71053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39C2AAE7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59143CEC" w14:textId="77777777" w:rsidTr="00B71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D63250B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F911268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B7BD98D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955D1C8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C5DE483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1111643F" w14:textId="77777777" w:rsidTr="00B71053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8720093" w14:textId="77777777" w:rsidR="00247DC9" w:rsidRDefault="00247DC9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88CF53F" w14:textId="77777777" w:rsidR="00247DC9" w:rsidRDefault="00247DC9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2A956D0" w14:textId="77777777" w:rsidR="00247DC9" w:rsidRDefault="00247DC9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5745D1B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C248BBC" w14:textId="77777777" w:rsidR="00247DC9" w:rsidRDefault="00247DC9" w:rsidP="00BA6E25">
            <w:pPr>
              <w:pStyle w:val="Faktabrdtext"/>
            </w:pPr>
          </w:p>
        </w:tc>
      </w:tr>
      <w:tr w:rsidR="00247DC9" w14:paraId="114EF4DC" w14:textId="77777777" w:rsidTr="00B71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33F7A29" w14:textId="4A8CC8E2" w:rsidR="00247DC9" w:rsidRDefault="00555847" w:rsidP="00BA6E25">
            <w:pPr>
              <w:pStyle w:val="Faktabrdtext"/>
            </w:pPr>
            <w:bookmarkStart w:id="1" w:name="_Hlk221009563"/>
            <w:r>
              <w:t>Bjuda in regionen att hålla i utbildningen rekryterande samtalet</w:t>
            </w:r>
          </w:p>
        </w:tc>
        <w:tc>
          <w:tcPr>
            <w:tcW w:w="1730" w:type="dxa"/>
            <w:shd w:val="clear" w:color="auto" w:fill="auto"/>
          </w:tcPr>
          <w:p w14:paraId="153E565B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1383A446" w14:textId="40AB8493" w:rsidR="00247DC9" w:rsidRDefault="000E543B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3C41C249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41C72E7B" w14:textId="77777777" w:rsidR="00247DC9" w:rsidRDefault="00247DC9" w:rsidP="00BA6E25">
            <w:pPr>
              <w:pStyle w:val="Faktabrdtext"/>
            </w:pPr>
          </w:p>
        </w:tc>
      </w:tr>
      <w:tr w:rsidR="00247DC9" w14:paraId="097FEF69" w14:textId="77777777" w:rsidTr="00B71053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1D145D09" w14:textId="7D7B2134" w:rsidR="00247DC9" w:rsidRDefault="00775B19" w:rsidP="00BA6E25">
            <w:pPr>
              <w:pStyle w:val="Faktabrdtext"/>
            </w:pPr>
            <w:r>
              <w:t xml:space="preserve">Erbjuda </w:t>
            </w:r>
            <w:r w:rsidR="000E543B">
              <w:t>välkomstgåva</w:t>
            </w:r>
            <w:r>
              <w:t xml:space="preserve"> till nya medlemmar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141F631" w14:textId="0071DD7B" w:rsidR="00247DC9" w:rsidRDefault="00775B19" w:rsidP="00BA6E25">
            <w:pPr>
              <w:pStyle w:val="Faktabrdtext"/>
            </w:pPr>
            <w:r>
              <w:t>En gång per termin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A8E7A0F" w14:textId="5149C07B" w:rsidR="00247DC9" w:rsidRDefault="000E543B" w:rsidP="00BA6E25">
            <w:pPr>
              <w:pStyle w:val="Faktabrdtext"/>
            </w:pPr>
            <w:r>
              <w:t xml:space="preserve">Styrelsen 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56ED7D7F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FF44820" w14:textId="77777777" w:rsidR="00247DC9" w:rsidRDefault="00247DC9" w:rsidP="00BA6E25">
            <w:pPr>
              <w:pStyle w:val="Faktabrdtext"/>
            </w:pPr>
          </w:p>
        </w:tc>
      </w:tr>
      <w:bookmarkEnd w:id="1"/>
      <w:tr w:rsidR="000523B4" w14:paraId="5F6FE6FE" w14:textId="77777777" w:rsidTr="00B71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5" w:type="dxa"/>
            <w:shd w:val="clear" w:color="auto" w:fill="auto"/>
          </w:tcPr>
          <w:p w14:paraId="49E5DC1B" w14:textId="5905E4EB" w:rsidR="000523B4" w:rsidRPr="00F12F0B" w:rsidRDefault="00F12F0B" w:rsidP="00471043">
            <w:pPr>
              <w:pStyle w:val="Faktabrdtext"/>
              <w:rPr>
                <w:highlight w:val="yellow"/>
              </w:rPr>
            </w:pPr>
            <w:r w:rsidRPr="00F55DCF">
              <w:t>Vi profilerar Sveriges Lärare vid evenemang el utbildningar/föreläsningar där lärarkåren samlas</w:t>
            </w:r>
          </w:p>
        </w:tc>
        <w:tc>
          <w:tcPr>
            <w:tcW w:w="1730" w:type="dxa"/>
            <w:shd w:val="clear" w:color="auto" w:fill="auto"/>
          </w:tcPr>
          <w:p w14:paraId="1239C1C4" w14:textId="2E5B2D55" w:rsidR="000523B4" w:rsidRDefault="00F12F0B" w:rsidP="00471043">
            <w:pPr>
              <w:pStyle w:val="Faktabrdtext"/>
            </w:pPr>
            <w:r>
              <w:t>Löpande under året</w:t>
            </w:r>
          </w:p>
        </w:tc>
        <w:tc>
          <w:tcPr>
            <w:tcW w:w="3062" w:type="dxa"/>
            <w:shd w:val="clear" w:color="auto" w:fill="auto"/>
          </w:tcPr>
          <w:p w14:paraId="4CCB3A65" w14:textId="0CC48A5E" w:rsidR="000523B4" w:rsidRDefault="00F12F0B" w:rsidP="00471043">
            <w:pPr>
              <w:pStyle w:val="Faktabrdtext"/>
            </w:pPr>
            <w:r>
              <w:t xml:space="preserve">Styrelsen </w:t>
            </w:r>
            <w:proofErr w:type="spellStart"/>
            <w:r>
              <w:t>ev</w:t>
            </w:r>
            <w:proofErr w:type="spellEnd"/>
            <w:r>
              <w:t xml:space="preserve"> regionen</w:t>
            </w:r>
          </w:p>
        </w:tc>
        <w:tc>
          <w:tcPr>
            <w:tcW w:w="3061" w:type="dxa"/>
            <w:shd w:val="clear" w:color="auto" w:fill="auto"/>
          </w:tcPr>
          <w:p w14:paraId="2B8C0564" w14:textId="77777777" w:rsidR="000523B4" w:rsidRDefault="000523B4" w:rsidP="00471043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35B798DB" w14:textId="77777777" w:rsidR="000523B4" w:rsidRDefault="000523B4" w:rsidP="00471043">
            <w:pPr>
              <w:pStyle w:val="Faktabrdtext"/>
            </w:pPr>
          </w:p>
        </w:tc>
      </w:tr>
      <w:tr w:rsidR="000523B4" w14:paraId="66680490" w14:textId="77777777" w:rsidTr="00B71053">
        <w:trPr>
          <w:trHeight w:val="32"/>
        </w:trPr>
        <w:tc>
          <w:tcPr>
            <w:tcW w:w="4395" w:type="dxa"/>
            <w:shd w:val="clear" w:color="auto" w:fill="D8E6DB" w:themeFill="accent1" w:themeFillTint="33"/>
          </w:tcPr>
          <w:p w14:paraId="62FD8B84" w14:textId="77777777" w:rsidR="000523B4" w:rsidRDefault="000523B4" w:rsidP="00471043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33DE40B6" w14:textId="77777777" w:rsidR="000523B4" w:rsidRDefault="000523B4" w:rsidP="00471043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0656653" w14:textId="77777777" w:rsidR="000523B4" w:rsidRDefault="000523B4" w:rsidP="00471043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7D1360AE" w14:textId="77777777" w:rsidR="000523B4" w:rsidRDefault="000523B4" w:rsidP="00471043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B70EE04" w14:textId="77777777" w:rsidR="000523B4" w:rsidRDefault="000523B4" w:rsidP="00471043">
            <w:pPr>
              <w:pStyle w:val="Faktabrdtext"/>
            </w:pPr>
          </w:p>
        </w:tc>
      </w:tr>
    </w:tbl>
    <w:p w14:paraId="0C104552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7401AC7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7DD7" w:rsidRPr="003A2269" w14:paraId="308EC66C" w14:textId="77777777">
        <w:tc>
          <w:tcPr>
            <w:tcW w:w="15307" w:type="dxa"/>
            <w:shd w:val="clear" w:color="auto" w:fill="D8E6DB" w:themeFill="accent1" w:themeFillTint="33"/>
          </w:tcPr>
          <w:p w14:paraId="215022C8" w14:textId="77777777" w:rsidR="00767DD7" w:rsidRPr="003A2269" w:rsidRDefault="00767DD7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14:paraId="1A530802" w14:textId="77777777" w:rsidR="00767DD7" w:rsidRPr="003A2269" w:rsidRDefault="00767DD7" w:rsidP="00767DD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14:paraId="7E66F4C9" w14:textId="77777777" w:rsidR="00767DD7" w:rsidRPr="003A2269" w:rsidRDefault="00767DD7" w:rsidP="00767DD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Utifrån föreningens nuläge. Beskriv hur antalet arbetsplatser med arbetsplats- och skyddsombud kan öka. Fundera hur kompetensutvecklingsplanen bör se ut för arbetsplatsombud, skyddsombud, förhandlingsombud, huvudskyddsombud och föreningsstyrelsen under 202</w:t>
            </w:r>
            <w:r w:rsidR="00164045">
              <w:rPr>
                <w:sz w:val="20"/>
                <w:szCs w:val="20"/>
              </w:rPr>
              <w:t>6</w:t>
            </w:r>
            <w:r w:rsidRPr="003A2269">
              <w:rPr>
                <w:sz w:val="20"/>
                <w:szCs w:val="20"/>
              </w:rPr>
              <w:t xml:space="preserve">. </w:t>
            </w:r>
          </w:p>
          <w:p w14:paraId="4EC9CED6" w14:textId="77777777" w:rsidR="00767DD7" w:rsidRPr="003A2269" w:rsidRDefault="00767DD7" w:rsidP="00767DD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14:paraId="2F10BF7C" w14:textId="77777777" w:rsidR="00767DD7" w:rsidRPr="003A2269" w:rsidRDefault="00767DD7" w:rsidP="00767DD7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="00566FC2" w:rsidRPr="003A2269">
              <w:rPr>
                <w:sz w:val="20"/>
                <w:szCs w:val="20"/>
              </w:rPr>
              <w:t>. S</w:t>
            </w:r>
            <w:r w:rsidRPr="003A2269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14:paraId="705EF6EC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066DBE04" w14:textId="77777777" w:rsidTr="00BA6E25">
        <w:tc>
          <w:tcPr>
            <w:tcW w:w="15307" w:type="dxa"/>
            <w:shd w:val="clear" w:color="auto" w:fill="4D7955" w:themeFill="accent1"/>
          </w:tcPr>
          <w:p w14:paraId="0633A5D6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39E2FB7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04F941E" w14:textId="77777777" w:rsidR="003A2D8A" w:rsidRDefault="003A2D8A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Föreningen önskar ha ombud på alla arbetsplatser</w:t>
            </w:r>
          </w:p>
          <w:p w14:paraId="567260BD" w14:textId="77777777" w:rsidR="000E543B" w:rsidRPr="00F55DCF" w:rsidRDefault="003A2D8A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Lyfter frågan på distriktsnivå om uppföljning på ombudsutbildningen i Sörmland </w:t>
            </w:r>
            <w:r w:rsidR="000E543B" w:rsidRPr="00F55DCF">
              <w:rPr>
                <w:sz w:val="20"/>
                <w:szCs w:val="20"/>
              </w:rPr>
              <w:t>för att ytterligare stärka våra ombud i sin roll</w:t>
            </w:r>
          </w:p>
          <w:p w14:paraId="3B1F4691" w14:textId="0C44BA10" w:rsidR="00844698" w:rsidRPr="009D040F" w:rsidRDefault="000E543B" w:rsidP="00BA6E25">
            <w:pPr>
              <w:pStyle w:val="Faktabrdtext"/>
            </w:pPr>
            <w:r w:rsidRPr="00F55DCF">
              <w:rPr>
                <w:sz w:val="20"/>
                <w:szCs w:val="20"/>
              </w:rPr>
              <w:t>Uppmuntra till skolformsföreningar</w:t>
            </w:r>
            <w:r w:rsidR="00407A09" w:rsidRPr="003A2269">
              <w:rPr>
                <w:sz w:val="20"/>
                <w:szCs w:val="20"/>
              </w:rPr>
              <w:br/>
            </w:r>
          </w:p>
        </w:tc>
      </w:tr>
    </w:tbl>
    <w:p w14:paraId="53D61FC8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5E59F51E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88E18CA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736BDA8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C1D63C7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E89A800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1FEF89F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D949F75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9B6587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523ED356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BAAD046" w14:textId="77777777" w:rsidR="00844698" w:rsidRDefault="00844698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304CA7F" w14:textId="77777777" w:rsidR="00844698" w:rsidRDefault="00844698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9D94566" w14:textId="77777777" w:rsidR="00844698" w:rsidRDefault="00844698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F483D08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15A5A17" w14:textId="77777777" w:rsidR="00844698" w:rsidRDefault="00844698" w:rsidP="00BA6E25">
            <w:pPr>
              <w:pStyle w:val="Faktabrdtext"/>
            </w:pPr>
          </w:p>
        </w:tc>
      </w:tr>
      <w:tr w:rsidR="00844698" w14:paraId="481F22C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F3E5FCF" w14:textId="162713B2" w:rsidR="00844698" w:rsidRDefault="003A2D8A" w:rsidP="00BA6E25">
            <w:pPr>
              <w:pStyle w:val="Faktabrdtext"/>
            </w:pPr>
            <w:r>
              <w:t>Erbjuda ombudsutbildning i alla steg</w:t>
            </w:r>
          </w:p>
        </w:tc>
        <w:tc>
          <w:tcPr>
            <w:tcW w:w="1730" w:type="dxa"/>
            <w:shd w:val="clear" w:color="auto" w:fill="auto"/>
          </w:tcPr>
          <w:p w14:paraId="26EE72AD" w14:textId="3AEE16C3" w:rsidR="00844698" w:rsidRDefault="003A2D8A" w:rsidP="00BA6E25">
            <w:pPr>
              <w:pStyle w:val="Faktabrdtext"/>
            </w:pPr>
            <w:r>
              <w:t>Vårterminen</w:t>
            </w:r>
          </w:p>
        </w:tc>
        <w:tc>
          <w:tcPr>
            <w:tcW w:w="3062" w:type="dxa"/>
            <w:shd w:val="clear" w:color="auto" w:fill="auto"/>
          </w:tcPr>
          <w:p w14:paraId="24B20E99" w14:textId="3038CBAE" w:rsidR="00844698" w:rsidRDefault="003A2D8A" w:rsidP="00BA6E25">
            <w:pPr>
              <w:pStyle w:val="Faktabrdtext"/>
            </w:pPr>
            <w:r>
              <w:t>Ombudsutbildare</w:t>
            </w:r>
          </w:p>
        </w:tc>
        <w:tc>
          <w:tcPr>
            <w:tcW w:w="3061" w:type="dxa"/>
            <w:shd w:val="clear" w:color="auto" w:fill="auto"/>
          </w:tcPr>
          <w:p w14:paraId="5DE6BC73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77D882CE" w14:textId="77777777" w:rsidR="00844698" w:rsidRDefault="00844698" w:rsidP="00BA6E25">
            <w:pPr>
              <w:pStyle w:val="Faktabrdtext"/>
            </w:pPr>
          </w:p>
        </w:tc>
      </w:tr>
      <w:tr w:rsidR="00844698" w14:paraId="3E567149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D861591" w14:textId="75AA080B" w:rsidR="00844698" w:rsidRDefault="003A2D8A" w:rsidP="00BA6E25">
            <w:pPr>
              <w:pStyle w:val="Faktabrdtext"/>
            </w:pPr>
            <w:r>
              <w:t>Kontakta alla ombud via ett telefonsamtal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4BF63D62" w14:textId="0CF45809" w:rsidR="00844698" w:rsidRDefault="003A2D8A" w:rsidP="00BA6E25">
            <w:pPr>
              <w:pStyle w:val="Faktabrdtext"/>
            </w:pPr>
            <w:r>
              <w:t>En gång per termin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09DAD0C" w14:textId="52FC21E3" w:rsidR="00844698" w:rsidRDefault="003A2D8A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C047408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1E44C78" w14:textId="77777777" w:rsidR="00844698" w:rsidRDefault="00844698" w:rsidP="00BA6E25">
            <w:pPr>
              <w:pStyle w:val="Faktabrdtext"/>
            </w:pPr>
          </w:p>
        </w:tc>
      </w:tr>
      <w:tr w:rsidR="000F5B6C" w14:paraId="43034096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1A742D9A" w14:textId="4851BEAC" w:rsidR="000F5B6C" w:rsidRDefault="000F5B6C" w:rsidP="00BA6E25">
            <w:pPr>
              <w:pStyle w:val="Faktabrdtext"/>
            </w:pPr>
            <w:r>
              <w:t>Besöka de arbetsplatser som saknar ombud</w:t>
            </w:r>
          </w:p>
        </w:tc>
        <w:tc>
          <w:tcPr>
            <w:tcW w:w="1730" w:type="dxa"/>
          </w:tcPr>
          <w:p w14:paraId="7606400A" w14:textId="367263A5" w:rsidR="000F5B6C" w:rsidRDefault="000F5B6C" w:rsidP="00BA6E25">
            <w:pPr>
              <w:pStyle w:val="Faktabrdtext"/>
            </w:pPr>
            <w:r>
              <w:t>En gång per termin</w:t>
            </w:r>
          </w:p>
        </w:tc>
        <w:tc>
          <w:tcPr>
            <w:tcW w:w="3062" w:type="dxa"/>
          </w:tcPr>
          <w:p w14:paraId="68D3AA54" w14:textId="7DC3033F" w:rsidR="000F5B6C" w:rsidRDefault="000F5B6C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1B3A4B88" w14:textId="77777777" w:rsidR="000F5B6C" w:rsidRDefault="000F5B6C" w:rsidP="00BA6E25">
            <w:pPr>
              <w:pStyle w:val="Faktabrdtext"/>
            </w:pPr>
          </w:p>
        </w:tc>
        <w:tc>
          <w:tcPr>
            <w:tcW w:w="3062" w:type="dxa"/>
          </w:tcPr>
          <w:p w14:paraId="26707347" w14:textId="77777777" w:rsidR="000F5B6C" w:rsidRDefault="000F5B6C" w:rsidP="00BA6E25">
            <w:pPr>
              <w:pStyle w:val="Faktabrdtext"/>
            </w:pPr>
          </w:p>
        </w:tc>
      </w:tr>
      <w:tr w:rsidR="000F5B6C" w14:paraId="3C02590D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DE8495A" w14:textId="6C797530" w:rsidR="000F5B6C" w:rsidRDefault="000F5B6C" w:rsidP="00BA6E25">
            <w:pPr>
              <w:pStyle w:val="Faktabrdtext"/>
            </w:pPr>
            <w:proofErr w:type="spellStart"/>
            <w:r>
              <w:t>Musikquiz</w:t>
            </w:r>
            <w:proofErr w:type="spellEnd"/>
            <w:r>
              <w:t xml:space="preserve"> för ombud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352AFC7" w14:textId="2C9653C2" w:rsidR="000F5B6C" w:rsidRDefault="000F5B6C" w:rsidP="00BA6E25">
            <w:pPr>
              <w:pStyle w:val="Faktabrdtext"/>
            </w:pPr>
            <w:r>
              <w:t>Hösten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62E33F8" w14:textId="15C7F36D" w:rsidR="000F5B6C" w:rsidRDefault="000F5B6C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58C804B" w14:textId="77777777" w:rsidR="000F5B6C" w:rsidRDefault="000F5B6C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1A2296DD" w14:textId="77777777" w:rsidR="000F5B6C" w:rsidRDefault="000F5B6C" w:rsidP="00BA6E25">
            <w:pPr>
              <w:pStyle w:val="Faktabrdtext"/>
            </w:pPr>
          </w:p>
        </w:tc>
      </w:tr>
      <w:tr w:rsidR="000F5B6C" w14:paraId="60D6AFF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7F1D03B" w14:textId="11B87F02" w:rsidR="000F5B6C" w:rsidRDefault="000F5B6C" w:rsidP="00BA6E25">
            <w:pPr>
              <w:pStyle w:val="Faktabrdtext"/>
            </w:pPr>
            <w:r>
              <w:t>Digitala utbildningar ombud</w:t>
            </w:r>
          </w:p>
        </w:tc>
        <w:tc>
          <w:tcPr>
            <w:tcW w:w="1730" w:type="dxa"/>
          </w:tcPr>
          <w:p w14:paraId="72CE549A" w14:textId="29B45030" w:rsidR="000F5B6C" w:rsidRDefault="000F5B6C" w:rsidP="00BA6E25">
            <w:pPr>
              <w:pStyle w:val="Faktabrdtext"/>
            </w:pPr>
            <w:r>
              <w:t>Under året</w:t>
            </w:r>
          </w:p>
        </w:tc>
        <w:tc>
          <w:tcPr>
            <w:tcW w:w="3062" w:type="dxa"/>
          </w:tcPr>
          <w:p w14:paraId="70908ABC" w14:textId="6563C70F" w:rsidR="000F5B6C" w:rsidRDefault="000F5B6C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7427329F" w14:textId="77777777" w:rsidR="000F5B6C" w:rsidRDefault="000F5B6C" w:rsidP="00BA6E25">
            <w:pPr>
              <w:pStyle w:val="Faktabrdtext"/>
            </w:pPr>
          </w:p>
        </w:tc>
        <w:tc>
          <w:tcPr>
            <w:tcW w:w="3062" w:type="dxa"/>
          </w:tcPr>
          <w:p w14:paraId="1ECE065C" w14:textId="77777777" w:rsidR="000F5B6C" w:rsidRDefault="000F5B6C" w:rsidP="00BA6E25">
            <w:pPr>
              <w:pStyle w:val="Faktabrdtext"/>
            </w:pPr>
          </w:p>
        </w:tc>
      </w:tr>
      <w:tr w:rsidR="000F5B6C" w14:paraId="553BA23D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B672A14" w14:textId="180CADB9" w:rsidR="000F5B6C" w:rsidRDefault="000E543B" w:rsidP="00BA6E25">
            <w:pPr>
              <w:pStyle w:val="Faktabrdtext"/>
            </w:pPr>
            <w:r w:rsidRPr="00F55DCF">
              <w:t>Prata om skolformsförening för ombuden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FC61E41" w14:textId="0CD9A1D5" w:rsidR="000F5B6C" w:rsidRDefault="000E543B" w:rsidP="00BA6E25">
            <w:pPr>
              <w:pStyle w:val="Faktabrdtext"/>
            </w:pPr>
            <w:r>
              <w:t>Hösten?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E83670D" w14:textId="7940925F" w:rsidR="000F5B6C" w:rsidRDefault="000E543B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6215237B" w14:textId="77777777" w:rsidR="000F5B6C" w:rsidRDefault="000F5B6C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FFF03A4" w14:textId="77777777" w:rsidR="000F5B6C" w:rsidRDefault="000F5B6C" w:rsidP="00BA6E25">
            <w:pPr>
              <w:pStyle w:val="Faktabrdtext"/>
            </w:pPr>
          </w:p>
        </w:tc>
      </w:tr>
    </w:tbl>
    <w:p w14:paraId="1544C142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9B6BC40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42608A5D" w14:textId="77777777" w:rsidR="000A1A31" w:rsidRPr="000A1A31" w:rsidRDefault="000A1A31" w:rsidP="000A1A31"/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2145" w14:paraId="41FAF7CA" w14:textId="77777777">
        <w:tc>
          <w:tcPr>
            <w:tcW w:w="15307" w:type="dxa"/>
            <w:shd w:val="clear" w:color="auto" w:fill="D8E6DB" w:themeFill="accent1" w:themeFillTint="33"/>
          </w:tcPr>
          <w:p w14:paraId="0CA8E496" w14:textId="77777777" w:rsidR="00762145" w:rsidRPr="003A2269" w:rsidRDefault="00762145">
            <w:pPr>
              <w:pStyle w:val="Faktabrdtext"/>
              <w:rPr>
                <w:bCs/>
                <w:sz w:val="20"/>
                <w:szCs w:val="20"/>
              </w:rPr>
            </w:pPr>
            <w:r w:rsidRPr="003A2269">
              <w:rPr>
                <w:b/>
                <w:sz w:val="20"/>
                <w:szCs w:val="20"/>
              </w:rPr>
              <w:t>Utgå från dessa frågeställningar:</w:t>
            </w:r>
            <w:r w:rsidRPr="003A2269">
              <w:rPr>
                <w:bCs/>
                <w:sz w:val="20"/>
                <w:szCs w:val="20"/>
              </w:rPr>
              <w:t xml:space="preserve"> </w:t>
            </w:r>
          </w:p>
          <w:p w14:paraId="4655F6F4" w14:textId="77777777" w:rsidR="00762145" w:rsidRPr="003A2269" w:rsidRDefault="00762145" w:rsidP="00762145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hur det önskade läget ser ut kopplat till målet. </w:t>
            </w:r>
          </w:p>
          <w:p w14:paraId="6AEFCBC6" w14:textId="77777777" w:rsidR="00762145" w:rsidRPr="003A2269" w:rsidRDefault="00762145" w:rsidP="00762145">
            <w:pPr>
              <w:pStyle w:val="Faktapunktlista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14:paraId="0C6962AB" w14:textId="77777777" w:rsidR="00762145" w:rsidRPr="009D040F" w:rsidRDefault="00762145" w:rsidP="00762145">
            <w:pPr>
              <w:pStyle w:val="Faktapunktlista"/>
            </w:pPr>
            <w:r w:rsidRPr="003A2269">
              <w:rPr>
                <w:sz w:val="20"/>
                <w:szCs w:val="20"/>
              </w:rPr>
              <w:t>Fundera om det finns några hinder för att nå det önskade läget</w:t>
            </w:r>
            <w:r w:rsidR="00566FC2" w:rsidRPr="003A2269">
              <w:rPr>
                <w:sz w:val="20"/>
                <w:szCs w:val="20"/>
              </w:rPr>
              <w:t>. S</w:t>
            </w:r>
            <w:r w:rsidRPr="003A2269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14:paraId="5400C6AA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6B59032A" w14:textId="77777777" w:rsidTr="00BA6E25">
        <w:tc>
          <w:tcPr>
            <w:tcW w:w="15307" w:type="dxa"/>
            <w:shd w:val="clear" w:color="auto" w:fill="4D7955" w:themeFill="accent1"/>
          </w:tcPr>
          <w:p w14:paraId="3CD25022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0677D30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957F2D6" w14:textId="77777777" w:rsidR="000E543B" w:rsidRDefault="00775B19" w:rsidP="00BA6E25">
            <w:pPr>
              <w:pStyle w:val="Faktabrdtext"/>
            </w:pPr>
            <w:r>
              <w:t>Att alla ordinarie lokalpolitiker i BUN ska känna till vad Sveriges Lärare står för i skolfrågor</w:t>
            </w:r>
          </w:p>
          <w:p w14:paraId="50DB41CA" w14:textId="5DBFD012" w:rsidR="00320BBB" w:rsidRPr="009D040F" w:rsidRDefault="000E543B" w:rsidP="00BA6E25">
            <w:pPr>
              <w:pStyle w:val="Faktabrdtext"/>
            </w:pPr>
            <w:r w:rsidRPr="00F55DCF">
              <w:t>Delta</w:t>
            </w:r>
            <w:r w:rsidR="00F55DCF" w:rsidRPr="00F55DCF">
              <w:t>r</w:t>
            </w:r>
            <w:r w:rsidRPr="00F55DCF">
              <w:t xml:space="preserve"> i kommunens olika nämnder som berör våra skolformer</w:t>
            </w:r>
            <w:r w:rsidR="00407A09">
              <w:br/>
            </w:r>
          </w:p>
        </w:tc>
      </w:tr>
    </w:tbl>
    <w:p w14:paraId="3DE68110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3B2AAE5B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EF22964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7C2B452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F6FA868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99C8555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4B3E8EA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4FB4D73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7D6F2B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0CF3924A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09CD9B" w14:textId="77777777" w:rsidR="00320BBB" w:rsidRDefault="00320BBB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A216955" w14:textId="77777777" w:rsidR="00320BBB" w:rsidRDefault="00320BBB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ED2BA4A" w14:textId="77777777" w:rsidR="00320BBB" w:rsidRDefault="00320BBB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541B5F8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4EEEC7E" w14:textId="77777777" w:rsidR="00320BBB" w:rsidRDefault="00320BBB" w:rsidP="00BA6E25">
            <w:pPr>
              <w:pStyle w:val="Faktabrdtext"/>
            </w:pPr>
          </w:p>
        </w:tc>
      </w:tr>
      <w:tr w:rsidR="00D42DD5" w14:paraId="793460E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73FE5BD" w14:textId="223F5977" w:rsidR="00D42DD5" w:rsidRDefault="00D42DD5" w:rsidP="00D42DD5">
            <w:pPr>
              <w:pStyle w:val="Faktabrdtext"/>
            </w:pPr>
            <w:r>
              <w:rPr>
                <w:sz w:val="20"/>
                <w:szCs w:val="20"/>
              </w:rPr>
              <w:t>Träff med politiker med medlemmar</w:t>
            </w:r>
          </w:p>
        </w:tc>
        <w:tc>
          <w:tcPr>
            <w:tcW w:w="1730" w:type="dxa"/>
            <w:shd w:val="clear" w:color="auto" w:fill="auto"/>
          </w:tcPr>
          <w:p w14:paraId="695D8117" w14:textId="4CF38244" w:rsidR="00D42DD5" w:rsidRDefault="00D42DD5" w:rsidP="00D42DD5">
            <w:pPr>
              <w:pStyle w:val="Faktabrdtext"/>
            </w:pPr>
            <w:r>
              <w:rPr>
                <w:sz w:val="20"/>
                <w:szCs w:val="20"/>
              </w:rPr>
              <w:t>Vi bjuder in till träff i maj</w:t>
            </w:r>
          </w:p>
        </w:tc>
        <w:tc>
          <w:tcPr>
            <w:tcW w:w="3062" w:type="dxa"/>
            <w:shd w:val="clear" w:color="auto" w:fill="auto"/>
          </w:tcPr>
          <w:p w14:paraId="432E2BE4" w14:textId="31732A4A" w:rsidR="00D42DD5" w:rsidRDefault="000F5B6C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5D56B02E" w14:textId="77777777" w:rsidR="00D42DD5" w:rsidRDefault="00D42DD5" w:rsidP="00D42DD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1B1B332" w14:textId="77777777" w:rsidR="00D42DD5" w:rsidRDefault="00D42DD5" w:rsidP="00D42DD5">
            <w:pPr>
              <w:pStyle w:val="Faktabrdtext"/>
            </w:pPr>
          </w:p>
        </w:tc>
      </w:tr>
      <w:tr w:rsidR="00D42DD5" w14:paraId="424DBA93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97557CD" w14:textId="57B2FE21" w:rsidR="00D42DD5" w:rsidRDefault="00775B19" w:rsidP="00D42DD5">
            <w:pPr>
              <w:pStyle w:val="Faktabrdtext"/>
            </w:pPr>
            <w:r>
              <w:t>Styrelsen träffar politiker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5B63900" w14:textId="6F9260D3" w:rsidR="00D42DD5" w:rsidRDefault="00775B19" w:rsidP="00D42DD5">
            <w:pPr>
              <w:pStyle w:val="Faktabrdtext"/>
            </w:pPr>
            <w:r>
              <w:t>April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AB5938F" w14:textId="2B52A67B" w:rsidR="00D42DD5" w:rsidRDefault="00775B19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32EAB7A2" w14:textId="77777777" w:rsidR="00D42DD5" w:rsidRDefault="00D42DD5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1937DCB" w14:textId="77777777" w:rsidR="00D42DD5" w:rsidRDefault="00D42DD5" w:rsidP="00D42DD5">
            <w:pPr>
              <w:pStyle w:val="Faktabrdtext"/>
            </w:pPr>
          </w:p>
        </w:tc>
      </w:tr>
      <w:tr w:rsidR="00775B19" w14:paraId="626B788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643091AA" w14:textId="21FD36CB" w:rsidR="00775B19" w:rsidRDefault="00775B19" w:rsidP="00D42DD5">
            <w:pPr>
              <w:pStyle w:val="Faktabrdtext"/>
            </w:pPr>
            <w:r>
              <w:t>Sprida opinionsmaterial (val 2026)</w:t>
            </w:r>
          </w:p>
        </w:tc>
        <w:tc>
          <w:tcPr>
            <w:tcW w:w="1730" w:type="dxa"/>
          </w:tcPr>
          <w:p w14:paraId="36511C65" w14:textId="67E4B3E3" w:rsidR="00775B19" w:rsidRDefault="00775B19" w:rsidP="00D42DD5">
            <w:pPr>
              <w:pStyle w:val="Faktabrdtext"/>
            </w:pPr>
            <w:r>
              <w:t>Innan september</w:t>
            </w:r>
          </w:p>
        </w:tc>
        <w:tc>
          <w:tcPr>
            <w:tcW w:w="3062" w:type="dxa"/>
          </w:tcPr>
          <w:p w14:paraId="60BB2F46" w14:textId="33F52480" w:rsidR="00775B19" w:rsidRDefault="00775B19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08116F71" w14:textId="77777777" w:rsidR="00775B19" w:rsidRDefault="00775B19" w:rsidP="00D42DD5">
            <w:pPr>
              <w:pStyle w:val="Faktabrdtext"/>
            </w:pPr>
          </w:p>
        </w:tc>
        <w:tc>
          <w:tcPr>
            <w:tcW w:w="3062" w:type="dxa"/>
          </w:tcPr>
          <w:p w14:paraId="1FED01D1" w14:textId="77777777" w:rsidR="00775B19" w:rsidRDefault="00775B19" w:rsidP="00D42DD5">
            <w:pPr>
              <w:pStyle w:val="Faktabrdtext"/>
            </w:pPr>
          </w:p>
        </w:tc>
      </w:tr>
      <w:tr w:rsidR="00775B19" w14:paraId="64ED01B7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875F1E2" w14:textId="45CAAF2F" w:rsidR="00775B19" w:rsidRDefault="00775B19" w:rsidP="00D42DD5">
            <w:pPr>
              <w:pStyle w:val="Faktabrdtext"/>
            </w:pPr>
            <w:r>
              <w:t xml:space="preserve">Vi deltar i BUN möten 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FCD1237" w14:textId="1CDF87DD" w:rsidR="00775B19" w:rsidRDefault="00775B19" w:rsidP="00D42DD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9409AC6" w14:textId="4CD31E03" w:rsidR="00775B19" w:rsidRDefault="00775B19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6E7E931D" w14:textId="77777777" w:rsidR="00775B19" w:rsidRDefault="00775B19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8DEC30A" w14:textId="77777777" w:rsidR="00775B19" w:rsidRDefault="00775B19" w:rsidP="00D42DD5">
            <w:pPr>
              <w:pStyle w:val="Faktabrdtext"/>
            </w:pPr>
          </w:p>
        </w:tc>
      </w:tr>
      <w:tr w:rsidR="00C92173" w14:paraId="00549256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E03214F" w14:textId="1AF5E60B" w:rsidR="00C92173" w:rsidRDefault="00C92173" w:rsidP="00D42DD5">
            <w:pPr>
              <w:pStyle w:val="Faktabrdtext"/>
            </w:pPr>
            <w:r>
              <w:t xml:space="preserve">Vi är aktiv part i </w:t>
            </w:r>
            <w:r w:rsidR="00EC4806">
              <w:t>löne</w:t>
            </w:r>
            <w:r>
              <w:t>processen</w:t>
            </w:r>
          </w:p>
        </w:tc>
        <w:tc>
          <w:tcPr>
            <w:tcW w:w="1730" w:type="dxa"/>
          </w:tcPr>
          <w:p w14:paraId="3921C4CE" w14:textId="2F704177" w:rsidR="00C92173" w:rsidRDefault="00EC4806" w:rsidP="00D42DD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</w:tcPr>
          <w:p w14:paraId="5F87E09C" w14:textId="7F07E490" w:rsidR="00C92173" w:rsidRDefault="00EC4806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7AC0AF56" w14:textId="77777777" w:rsidR="00C92173" w:rsidRDefault="00C92173" w:rsidP="00D42DD5">
            <w:pPr>
              <w:pStyle w:val="Faktabrdtext"/>
            </w:pPr>
          </w:p>
        </w:tc>
        <w:tc>
          <w:tcPr>
            <w:tcW w:w="3062" w:type="dxa"/>
          </w:tcPr>
          <w:p w14:paraId="4D13814F" w14:textId="77777777" w:rsidR="00C92173" w:rsidRDefault="00C92173" w:rsidP="00D42DD5">
            <w:pPr>
              <w:pStyle w:val="Faktabrdtext"/>
            </w:pPr>
          </w:p>
        </w:tc>
      </w:tr>
      <w:tr w:rsidR="00EC4806" w14:paraId="7D0338A1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2CCFCD0" w14:textId="1474957D" w:rsidR="00EC4806" w:rsidRPr="000E543B" w:rsidRDefault="000E543B" w:rsidP="00D42DD5">
            <w:pPr>
              <w:pStyle w:val="Faktabrdtext"/>
              <w:rPr>
                <w:highlight w:val="yellow"/>
              </w:rPr>
            </w:pPr>
            <w:r w:rsidRPr="00F55DCF">
              <w:t>Vi deltar i samverkan på kommunnivå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D0BB511" w14:textId="00291857" w:rsidR="00EC4806" w:rsidRDefault="000E543B" w:rsidP="00D42DD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52E309C" w14:textId="5A9B1198" w:rsidR="00EC4806" w:rsidRDefault="000E543B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580B8592" w14:textId="77777777" w:rsidR="00EC4806" w:rsidRDefault="00EC4806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4D101505" w14:textId="77777777" w:rsidR="00EC4806" w:rsidRDefault="00EC4806" w:rsidP="00D42DD5">
            <w:pPr>
              <w:pStyle w:val="Faktabrdtext"/>
            </w:pPr>
          </w:p>
        </w:tc>
      </w:tr>
      <w:tr w:rsidR="000E543B" w14:paraId="536E6BD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43371748" w14:textId="27107D5B" w:rsidR="000E543B" w:rsidRPr="000E543B" w:rsidRDefault="000E543B" w:rsidP="00D42DD5">
            <w:pPr>
              <w:pStyle w:val="Faktabrdtext"/>
              <w:rPr>
                <w:highlight w:val="yellow"/>
              </w:rPr>
            </w:pPr>
            <w:r w:rsidRPr="00F55DCF">
              <w:t>Regelbundna träffar med våra skolchefer</w:t>
            </w:r>
          </w:p>
        </w:tc>
        <w:tc>
          <w:tcPr>
            <w:tcW w:w="1730" w:type="dxa"/>
          </w:tcPr>
          <w:p w14:paraId="33850B96" w14:textId="6A1D185B" w:rsidR="000E543B" w:rsidRDefault="000E543B" w:rsidP="00D42DD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</w:tcPr>
          <w:p w14:paraId="121A3896" w14:textId="68BBDB57" w:rsidR="000E543B" w:rsidRDefault="000E543B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12F983B9" w14:textId="77777777" w:rsidR="000E543B" w:rsidRDefault="000E543B" w:rsidP="00D42DD5">
            <w:pPr>
              <w:pStyle w:val="Faktabrdtext"/>
            </w:pPr>
          </w:p>
        </w:tc>
        <w:tc>
          <w:tcPr>
            <w:tcW w:w="3062" w:type="dxa"/>
          </w:tcPr>
          <w:p w14:paraId="093F10A6" w14:textId="77777777" w:rsidR="000E543B" w:rsidRDefault="000E543B" w:rsidP="00D42DD5">
            <w:pPr>
              <w:pStyle w:val="Faktabrdtext"/>
            </w:pPr>
          </w:p>
        </w:tc>
      </w:tr>
      <w:tr w:rsidR="00F12F0B" w14:paraId="4E58CF86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31A1921" w14:textId="5EB82CF8" w:rsidR="00F12F0B" w:rsidRPr="000E543B" w:rsidRDefault="00F12F0B" w:rsidP="00D42DD5">
            <w:pPr>
              <w:pStyle w:val="Faktabrdtext"/>
              <w:rPr>
                <w:highlight w:val="yellow"/>
              </w:rPr>
            </w:pPr>
            <w:r w:rsidRPr="00F55DCF">
              <w:lastRenderedPageBreak/>
              <w:t xml:space="preserve">Skapa </w:t>
            </w:r>
            <w:proofErr w:type="spellStart"/>
            <w:r w:rsidRPr="00F55DCF">
              <w:t>opion</w:t>
            </w:r>
            <w:proofErr w:type="spellEnd"/>
            <w:r w:rsidRPr="00F55DCF">
              <w:t xml:space="preserve"> genom att dela ut riktat budskap inför BUN möten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B42F6B5" w14:textId="30933E27" w:rsidR="00F12F0B" w:rsidRDefault="00F12F0B" w:rsidP="00D42DD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2FF50ED" w14:textId="62B67630" w:rsidR="00F12F0B" w:rsidRDefault="00F12F0B" w:rsidP="00D42DD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57D05F66" w14:textId="77777777" w:rsidR="00F12F0B" w:rsidRDefault="00F12F0B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FE8BAF2" w14:textId="77777777" w:rsidR="00F12F0B" w:rsidRDefault="00F12F0B" w:rsidP="00D42DD5">
            <w:pPr>
              <w:pStyle w:val="Faktabrdtext"/>
            </w:pPr>
          </w:p>
        </w:tc>
      </w:tr>
      <w:tr w:rsidR="00F12F0B" w14:paraId="0482D87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644D4D50" w14:textId="77777777" w:rsidR="00F12F0B" w:rsidRPr="000E543B" w:rsidRDefault="00F12F0B" w:rsidP="00D42DD5">
            <w:pPr>
              <w:pStyle w:val="Faktabrdtext"/>
              <w:rPr>
                <w:highlight w:val="yellow"/>
              </w:rPr>
            </w:pPr>
          </w:p>
        </w:tc>
        <w:tc>
          <w:tcPr>
            <w:tcW w:w="1730" w:type="dxa"/>
          </w:tcPr>
          <w:p w14:paraId="049BE243" w14:textId="77777777" w:rsidR="00F12F0B" w:rsidRDefault="00F12F0B" w:rsidP="00D42DD5">
            <w:pPr>
              <w:pStyle w:val="Faktabrdtext"/>
            </w:pPr>
          </w:p>
        </w:tc>
        <w:tc>
          <w:tcPr>
            <w:tcW w:w="3062" w:type="dxa"/>
          </w:tcPr>
          <w:p w14:paraId="6B43E2E7" w14:textId="77777777" w:rsidR="00F12F0B" w:rsidRDefault="00F12F0B" w:rsidP="00D42DD5">
            <w:pPr>
              <w:pStyle w:val="Faktabrdtext"/>
            </w:pPr>
          </w:p>
        </w:tc>
        <w:tc>
          <w:tcPr>
            <w:tcW w:w="3061" w:type="dxa"/>
          </w:tcPr>
          <w:p w14:paraId="2664AB76" w14:textId="77777777" w:rsidR="00F12F0B" w:rsidRDefault="00F12F0B" w:rsidP="00D42DD5">
            <w:pPr>
              <w:pStyle w:val="Faktabrdtext"/>
            </w:pPr>
          </w:p>
        </w:tc>
        <w:tc>
          <w:tcPr>
            <w:tcW w:w="3062" w:type="dxa"/>
          </w:tcPr>
          <w:p w14:paraId="7F1284F0" w14:textId="77777777" w:rsidR="00F12F0B" w:rsidRDefault="00F12F0B" w:rsidP="00D42DD5">
            <w:pPr>
              <w:pStyle w:val="Faktabrdtext"/>
            </w:pPr>
          </w:p>
        </w:tc>
      </w:tr>
      <w:tr w:rsidR="00F12F0B" w14:paraId="0CC71592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41BFABF" w14:textId="77777777" w:rsidR="00F12F0B" w:rsidRPr="000E543B" w:rsidRDefault="00F12F0B" w:rsidP="00D42DD5">
            <w:pPr>
              <w:pStyle w:val="Faktabrdtext"/>
              <w:rPr>
                <w:highlight w:val="yellow"/>
              </w:rPr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206F6BAC" w14:textId="77777777" w:rsidR="00F12F0B" w:rsidRDefault="00F12F0B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D8269BE" w14:textId="77777777" w:rsidR="00F12F0B" w:rsidRDefault="00F12F0B" w:rsidP="00D42DD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3F1F8A12" w14:textId="77777777" w:rsidR="00F12F0B" w:rsidRDefault="00F12F0B" w:rsidP="00D42DD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3800ABAE" w14:textId="77777777" w:rsidR="00F12F0B" w:rsidRDefault="00F12F0B" w:rsidP="00D42DD5">
            <w:pPr>
              <w:pStyle w:val="Faktabrdtext"/>
            </w:pPr>
          </w:p>
        </w:tc>
      </w:tr>
    </w:tbl>
    <w:p w14:paraId="3AFB6D8C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5AA66D06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58911C66" w14:textId="77777777" w:rsidTr="00BA6E25">
        <w:tc>
          <w:tcPr>
            <w:tcW w:w="15307" w:type="dxa"/>
            <w:shd w:val="clear" w:color="auto" w:fill="4D7955" w:themeFill="accent1"/>
          </w:tcPr>
          <w:p w14:paraId="3DB15EDD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348F508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1FB6645" w14:textId="217DB5A9" w:rsidR="000966FA" w:rsidRPr="009D040F" w:rsidRDefault="00082B6E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Tydlig rollfördelning och få en översikt av kalenderåret. </w:t>
            </w:r>
            <w:r w:rsidR="006A0CB6">
              <w:br/>
            </w:r>
          </w:p>
        </w:tc>
      </w:tr>
    </w:tbl>
    <w:p w14:paraId="79109D8F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066455C9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D796D57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5A267FA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23BB5D1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7BAFCCC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B811133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17DAB5D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D2406D2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3C58DA8B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1FD0470" w14:textId="77777777" w:rsidR="000966FA" w:rsidRDefault="000966FA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2A00871" w14:textId="77777777" w:rsidR="000966FA" w:rsidRDefault="000966FA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070A307" w14:textId="77777777" w:rsidR="000966FA" w:rsidRDefault="000966FA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C2B246D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E213E1E" w14:textId="77777777" w:rsidR="000966FA" w:rsidRDefault="000966FA" w:rsidP="00BA6E25">
            <w:pPr>
              <w:pStyle w:val="Faktabrdtext"/>
            </w:pPr>
          </w:p>
        </w:tc>
      </w:tr>
      <w:tr w:rsidR="000966FA" w14:paraId="2D21500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37C4D193" w14:textId="29156750" w:rsidR="000966FA" w:rsidRDefault="00082B6E" w:rsidP="00BA6E25">
            <w:pPr>
              <w:pStyle w:val="Faktabrdtext"/>
            </w:pPr>
            <w:r>
              <w:rPr>
                <w:sz w:val="20"/>
                <w:szCs w:val="20"/>
              </w:rPr>
              <w:t>Vi genomför en styrelsedag/konferens 9 April- 2026 där vi specificerar vem som gör vad utifrån vår föreningsplan</w:t>
            </w:r>
          </w:p>
        </w:tc>
        <w:tc>
          <w:tcPr>
            <w:tcW w:w="1730" w:type="dxa"/>
            <w:shd w:val="clear" w:color="auto" w:fill="auto"/>
          </w:tcPr>
          <w:p w14:paraId="14A8CE65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2B02B1F0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21711556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0A4C5338" w14:textId="77777777" w:rsidR="000966FA" w:rsidRDefault="000966FA" w:rsidP="00BA6E25">
            <w:pPr>
              <w:pStyle w:val="Faktabrdtext"/>
            </w:pPr>
          </w:p>
        </w:tc>
      </w:tr>
      <w:tr w:rsidR="000966FA" w14:paraId="2A27BE7C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208F237" w14:textId="77777777"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5C410C9C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468D946A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408374E2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E27DBCB" w14:textId="77777777" w:rsidR="000966FA" w:rsidRDefault="000966FA" w:rsidP="00BA6E25">
            <w:pPr>
              <w:pStyle w:val="Faktabrdtext"/>
            </w:pPr>
          </w:p>
        </w:tc>
      </w:tr>
    </w:tbl>
    <w:p w14:paraId="51C35650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4DD32EE7" w14:textId="77777777" w:rsidR="00765DE9" w:rsidRDefault="00765DE9" w:rsidP="00971D4E">
      <w:pPr>
        <w:pStyle w:val="Faktabrdtext"/>
      </w:pPr>
    </w:p>
    <w:p w14:paraId="39BB26B7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4A76D279" w14:textId="77777777" w:rsidTr="00BA6E25">
        <w:tc>
          <w:tcPr>
            <w:tcW w:w="15307" w:type="dxa"/>
            <w:shd w:val="clear" w:color="auto" w:fill="4D7955" w:themeFill="accent1"/>
          </w:tcPr>
          <w:p w14:paraId="5BC9094E" w14:textId="77777777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14:paraId="6BBEA36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B753D54" w14:textId="539643F3" w:rsidR="008D3B48" w:rsidRPr="009D040F" w:rsidRDefault="00EC4806" w:rsidP="00BA6E25">
            <w:pPr>
              <w:pStyle w:val="Faktabrdtext"/>
            </w:pPr>
            <w:r>
              <w:rPr>
                <w:sz w:val="20"/>
                <w:szCs w:val="20"/>
              </w:rPr>
              <w:t>Styrelsen är tillsammans ansvariga för att den beslutande verksamhetsplanen följs under året. Verksamhetsplanen följs upp kontinuerligt upp på styrelsemöten</w:t>
            </w:r>
            <w:r w:rsidR="00AE1965">
              <w:rPr>
                <w:sz w:val="20"/>
                <w:szCs w:val="20"/>
              </w:rPr>
              <w:t xml:space="preserve"> och arbetsmöten där emellan</w:t>
            </w:r>
            <w:r w:rsidR="006A0CB6">
              <w:br/>
            </w:r>
          </w:p>
        </w:tc>
      </w:tr>
    </w:tbl>
    <w:p w14:paraId="0B8F3867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107391AD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1FB3DA70" w14:textId="77777777" w:rsidTr="00BA6E25">
        <w:tc>
          <w:tcPr>
            <w:tcW w:w="15307" w:type="dxa"/>
            <w:shd w:val="clear" w:color="auto" w:fill="F4EFD7"/>
          </w:tcPr>
          <w:p w14:paraId="3CA84D8C" w14:textId="77777777" w:rsidR="00C81B57" w:rsidRPr="009D040F" w:rsidRDefault="00B83E96" w:rsidP="00F4029F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Klipp in en kopia på </w:t>
            </w:r>
            <w:proofErr w:type="spellStart"/>
            <w:r w:rsidRPr="003A2269">
              <w:rPr>
                <w:sz w:val="20"/>
                <w:szCs w:val="20"/>
              </w:rPr>
              <w:t>budgetmallen</w:t>
            </w:r>
            <w:proofErr w:type="spellEnd"/>
            <w:r w:rsidRPr="003A2269">
              <w:rPr>
                <w:sz w:val="20"/>
                <w:szCs w:val="20"/>
              </w:rPr>
              <w:t xml:space="preserve"> som föreningen skickat/ska skicka till </w:t>
            </w:r>
            <w:proofErr w:type="spellStart"/>
            <w:r w:rsidRPr="003A2269">
              <w:rPr>
                <w:sz w:val="20"/>
                <w:szCs w:val="20"/>
              </w:rPr>
              <w:t>Aspia</w:t>
            </w:r>
            <w:proofErr w:type="spellEnd"/>
            <w:r w:rsidRPr="003A2269">
              <w:rPr>
                <w:sz w:val="20"/>
                <w:szCs w:val="20"/>
              </w:rPr>
              <w:t xml:space="preserve">, </w:t>
            </w:r>
            <w:proofErr w:type="spellStart"/>
            <w:r w:rsidRPr="003A2269">
              <w:rPr>
                <w:sz w:val="20"/>
                <w:szCs w:val="20"/>
              </w:rPr>
              <w:t>MyBusiness</w:t>
            </w:r>
            <w:proofErr w:type="spellEnd"/>
            <w:r w:rsidR="002E2C65" w:rsidRPr="003A2269">
              <w:rPr>
                <w:sz w:val="20"/>
                <w:szCs w:val="20"/>
              </w:rPr>
              <w:t xml:space="preserve"> eller hänvisa till bilaga.</w:t>
            </w:r>
          </w:p>
        </w:tc>
      </w:tr>
    </w:tbl>
    <w:p w14:paraId="51CFC7B7" w14:textId="77777777" w:rsidR="00A51BD1" w:rsidRDefault="00A51BD1" w:rsidP="000E6136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83BD" w14:textId="77777777" w:rsidR="000A124A" w:rsidRDefault="000A124A" w:rsidP="00ED6C6F">
      <w:pPr>
        <w:spacing w:after="0" w:line="240" w:lineRule="auto"/>
      </w:pPr>
      <w:r>
        <w:separator/>
      </w:r>
    </w:p>
    <w:p w14:paraId="288AC201" w14:textId="77777777" w:rsidR="000A124A" w:rsidRDefault="000A124A"/>
    <w:p w14:paraId="6E4159C1" w14:textId="77777777" w:rsidR="000A124A" w:rsidRDefault="000A124A"/>
  </w:endnote>
  <w:endnote w:type="continuationSeparator" w:id="0">
    <w:p w14:paraId="6A28C91E" w14:textId="77777777" w:rsidR="000A124A" w:rsidRDefault="000A124A" w:rsidP="00ED6C6F">
      <w:pPr>
        <w:spacing w:after="0" w:line="240" w:lineRule="auto"/>
      </w:pPr>
      <w:r>
        <w:continuationSeparator/>
      </w:r>
    </w:p>
    <w:p w14:paraId="39B876B0" w14:textId="77777777" w:rsidR="000A124A" w:rsidRDefault="000A124A"/>
    <w:p w14:paraId="74AE2243" w14:textId="77777777" w:rsidR="000A124A" w:rsidRDefault="000A124A"/>
  </w:endnote>
  <w:endnote w:type="continuationNotice" w:id="1">
    <w:p w14:paraId="690E0BF6" w14:textId="77777777" w:rsidR="000A124A" w:rsidRDefault="000A1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AF0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6B1A12C1" w14:textId="77777777" w:rsidTr="00580E75">
      <w:trPr>
        <w:trHeight w:val="567"/>
      </w:trPr>
      <w:tc>
        <w:tcPr>
          <w:tcW w:w="1560" w:type="dxa"/>
          <w:vAlign w:val="bottom"/>
        </w:tcPr>
        <w:p w14:paraId="228C58F3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242817EF" wp14:editId="312AF0D6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7D3D1AFF" w14:textId="3D6FC4B2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1D15B5">
                <w:rPr>
                  <w:sz w:val="16"/>
                  <w:szCs w:val="16"/>
                </w:rPr>
                <w:t>I Nyköping</w:t>
              </w:r>
            </w:sdtContent>
          </w:sdt>
        </w:p>
      </w:tc>
      <w:tc>
        <w:tcPr>
          <w:tcW w:w="1206" w:type="dxa"/>
          <w:vAlign w:val="bottom"/>
        </w:tcPr>
        <w:p w14:paraId="2C4195BC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24E5E90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4B6D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3A734B50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237A70E9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B4A6C18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61219934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60FF3A7A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41D129A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C596" w14:textId="77777777" w:rsidR="000A124A" w:rsidRDefault="000A124A" w:rsidP="00ED6C6F">
      <w:pPr>
        <w:spacing w:after="0" w:line="240" w:lineRule="auto"/>
      </w:pPr>
      <w:r>
        <w:separator/>
      </w:r>
    </w:p>
  </w:footnote>
  <w:footnote w:type="continuationSeparator" w:id="0">
    <w:p w14:paraId="323A251D" w14:textId="77777777" w:rsidR="000A124A" w:rsidRDefault="000A124A" w:rsidP="00ED6C6F">
      <w:pPr>
        <w:spacing w:after="0" w:line="240" w:lineRule="auto"/>
      </w:pPr>
      <w:r>
        <w:continuationSeparator/>
      </w:r>
    </w:p>
  </w:footnote>
  <w:footnote w:type="continuationNotice" w:id="1">
    <w:p w14:paraId="737F8569" w14:textId="77777777" w:rsidR="000A124A" w:rsidRPr="00DC2F3F" w:rsidRDefault="000A124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DFDF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38669B69" w14:textId="77777777" w:rsidTr="00637FDB">
      <w:tc>
        <w:tcPr>
          <w:tcW w:w="6200" w:type="dxa"/>
        </w:tcPr>
        <w:p w14:paraId="25F556D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57660062" wp14:editId="7F2983BE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63DC812564B6426C9A626BA924A9E112"/>
            </w:placeholder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50112E00" w14:textId="0E7B2C8F" w:rsidR="00280776" w:rsidRDefault="009638AB" w:rsidP="008E1E7B">
              <w:pPr>
                <w:pStyle w:val="Sidhuvud"/>
                <w:spacing w:before="100"/>
                <w:jc w:val="right"/>
              </w:pPr>
              <w:r>
                <w:t>12 februari 2026</w:t>
              </w:r>
            </w:p>
          </w:sdtContent>
        </w:sdt>
        <w:p w14:paraId="3E1EA32C" w14:textId="77777777" w:rsidR="008B1CC0" w:rsidRPr="008B1CC0" w:rsidRDefault="00824904" w:rsidP="008B1CC0">
          <w:pPr>
            <w:pStyle w:val="Sidhuvud"/>
            <w:spacing w:before="40"/>
            <w:jc w:val="right"/>
          </w:pPr>
          <w:r>
            <w:t>Mall</w:t>
          </w:r>
          <w:r w:rsidR="00D37C8A">
            <w:t xml:space="preserve"> — </w:t>
          </w:r>
          <w:r>
            <w:t>Verksamhetsplan 202</w:t>
          </w:r>
          <w:r w:rsidR="00DA7E1B">
            <w:t>6</w:t>
          </w:r>
          <w:r>
            <w:t xml:space="preserve"> för föreningar</w:t>
          </w:r>
        </w:p>
      </w:tc>
    </w:tr>
  </w:tbl>
  <w:p w14:paraId="5364EF79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EE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23B4"/>
    <w:rsid w:val="000563C3"/>
    <w:rsid w:val="00056F93"/>
    <w:rsid w:val="000611C2"/>
    <w:rsid w:val="00064E1D"/>
    <w:rsid w:val="00065910"/>
    <w:rsid w:val="00065927"/>
    <w:rsid w:val="0007730B"/>
    <w:rsid w:val="00081E07"/>
    <w:rsid w:val="00082B6E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24A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543B"/>
    <w:rsid w:val="000E6136"/>
    <w:rsid w:val="000E64F1"/>
    <w:rsid w:val="000F0A6E"/>
    <w:rsid w:val="000F2EE2"/>
    <w:rsid w:val="000F3B84"/>
    <w:rsid w:val="000F501A"/>
    <w:rsid w:val="000F57BC"/>
    <w:rsid w:val="000F5B6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15B5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0779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0251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2D8A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952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C2C5D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0D6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5847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49FE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11EE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3A0F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1906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5B19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1A4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3275"/>
    <w:rsid w:val="009638AB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3658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1C2"/>
    <w:rsid w:val="00AC75EB"/>
    <w:rsid w:val="00AD2225"/>
    <w:rsid w:val="00AD22E1"/>
    <w:rsid w:val="00AD354E"/>
    <w:rsid w:val="00AD3844"/>
    <w:rsid w:val="00AD5832"/>
    <w:rsid w:val="00AD76B2"/>
    <w:rsid w:val="00AE1965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053"/>
    <w:rsid w:val="00B711E9"/>
    <w:rsid w:val="00B71B19"/>
    <w:rsid w:val="00B72D1C"/>
    <w:rsid w:val="00B7308D"/>
    <w:rsid w:val="00B7329F"/>
    <w:rsid w:val="00B80E94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27C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2173"/>
    <w:rsid w:val="00C932FD"/>
    <w:rsid w:val="00C97DF6"/>
    <w:rsid w:val="00CA20EF"/>
    <w:rsid w:val="00CA262C"/>
    <w:rsid w:val="00CA5C83"/>
    <w:rsid w:val="00CA6073"/>
    <w:rsid w:val="00CA637B"/>
    <w:rsid w:val="00CA6824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C7440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2DD5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136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4806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12F0B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362F1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55DCF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0E6F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E2336"/>
  <w15:chartTrackingRefBased/>
  <w15:docId w15:val="{8CF718FA-D438-4287-AAF5-CE979252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bo0001\Downloads\260109-verksamhetspl-2026_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C812564B6426C9A626BA924A9E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3244D-1CAC-4B13-93C3-ED05B47B5538}"/>
      </w:docPartPr>
      <w:docPartBody>
        <w:p w:rsidR="009C5160" w:rsidRDefault="009C5160">
          <w:pPr>
            <w:pStyle w:val="63DC812564B6426C9A626BA924A9E112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C5"/>
    <w:rsid w:val="004C2C5D"/>
    <w:rsid w:val="005260D6"/>
    <w:rsid w:val="006049FE"/>
    <w:rsid w:val="009C5160"/>
    <w:rsid w:val="00AC71C2"/>
    <w:rsid w:val="00E80AC5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3DC812564B6426C9A626BA924A9E112">
    <w:name w:val="63DC812564B6426C9A626BA924A9E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 (1)</Template>
  <TotalTime>30</TotalTime>
  <Pages>8</Pages>
  <Words>1533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 Nyköping</vt:lpstr>
    </vt:vector>
  </TitlesOfParts>
  <Manager/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Nyköping</dc:title>
  <dc:subject/>
  <dc:creator>Böö Charlotte</dc:creator>
  <cp:keywords/>
  <dc:description/>
  <cp:lastModifiedBy>Havman Angelica</cp:lastModifiedBy>
  <cp:revision>5</cp:revision>
  <cp:lastPrinted>2024-11-12T04:24:00Z</cp:lastPrinted>
  <dcterms:created xsi:type="dcterms:W3CDTF">2026-02-12T14:07:00Z</dcterms:created>
  <dcterms:modified xsi:type="dcterms:W3CDTF">2026-02-26T10:49:00Z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